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0" w:lineRule="exact"/>
        <w:ind w:left="100" w:right="-20"/>
        <w:jc w:val="left"/>
        <w:rPr>
          <w:rFonts w:ascii="Myriad Pro" w:hAnsi="Myriad Pro" w:cs="Myriad Pro" w:eastAsia="Myriad Pro"/>
          <w:sz w:val="42"/>
          <w:szCs w:val="42"/>
        </w:rPr>
      </w:pPr>
      <w:rPr/>
      <w:r>
        <w:rPr>
          <w:rFonts w:ascii="Myriad Pro" w:hAnsi="Myriad Pro" w:cs="Myriad Pro" w:eastAsia="Myriad Pro"/>
          <w:sz w:val="42"/>
          <w:szCs w:val="42"/>
          <w:color w:val="231F20"/>
          <w:spacing w:val="1"/>
          <w:w w:val="100"/>
          <w:b/>
          <w:bCs/>
          <w:position w:val="1"/>
        </w:rPr>
        <w:t>M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  <w:position w:val="1"/>
        </w:rPr>
        <w:t>a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tu</w:t>
      </w:r>
      <w:r>
        <w:rPr>
          <w:rFonts w:ascii="Myriad Pro" w:hAnsi="Myriad Pro" w:cs="Myriad Pro" w:eastAsia="Myriad Pro"/>
          <w:sz w:val="42"/>
          <w:szCs w:val="42"/>
          <w:color w:val="231F20"/>
          <w:spacing w:val="-5"/>
          <w:w w:val="100"/>
          <w:b/>
          <w:bCs/>
          <w:position w:val="1"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  <w:position w:val="1"/>
        </w:rPr>
        <w:t>a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tion,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  <w:position w:val="1"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ep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  <w:position w:val="1"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1"/>
          <w:w w:val="100"/>
          <w:b/>
          <w:bCs/>
          <w:position w:val="1"/>
        </w:rPr>
        <w:t>o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du</w:t>
      </w:r>
      <w:r>
        <w:rPr>
          <w:rFonts w:ascii="Myriad Pro" w:hAnsi="Myriad Pro" w:cs="Myriad Pro" w:eastAsia="Myriad Pro"/>
          <w:sz w:val="42"/>
          <w:szCs w:val="42"/>
          <w:color w:val="231F20"/>
          <w:spacing w:val="7"/>
          <w:w w:val="100"/>
          <w:b/>
          <w:bCs/>
          <w:position w:val="1"/>
        </w:rPr>
        <w:t>c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tion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and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ea</w:t>
      </w:r>
      <w:r>
        <w:rPr>
          <w:rFonts w:ascii="Myriad Pro" w:hAnsi="Myriad Pro" w:cs="Myriad Pro" w:eastAsia="Myriad Pro"/>
          <w:sz w:val="42"/>
          <w:szCs w:val="42"/>
          <w:color w:val="231F20"/>
          <w:spacing w:val="-1"/>
          <w:w w:val="100"/>
          <w:b/>
          <w:bCs/>
          <w:position w:val="1"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  <w:position w:val="1"/>
        </w:rPr>
        <w:t>ly</w:t>
      </w:r>
      <w:r>
        <w:rPr>
          <w:rFonts w:ascii="Myriad Pro" w:hAnsi="Myriad Pro" w:cs="Myriad Pro" w:eastAsia="Myriad Pro"/>
          <w:sz w:val="42"/>
          <w:szCs w:val="42"/>
          <w:color w:val="000000"/>
          <w:spacing w:val="0"/>
          <w:w w:val="100"/>
          <w:position w:val="0"/>
        </w:rPr>
      </w:r>
    </w:p>
    <w:p>
      <w:pPr>
        <w:spacing w:before="16" w:after="0" w:line="247" w:lineRule="auto"/>
        <w:ind w:left="100" w:right="1640"/>
        <w:jc w:val="left"/>
        <w:rPr>
          <w:rFonts w:ascii="Myriad Pro" w:hAnsi="Myriad Pro" w:cs="Myriad Pro" w:eastAsia="Myriad Pro"/>
          <w:sz w:val="42"/>
          <w:szCs w:val="42"/>
        </w:rPr>
      </w:pPr>
      <w:rPr/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li</w:t>
      </w:r>
      <w:r>
        <w:rPr>
          <w:rFonts w:ascii="Myriad Pro" w:hAnsi="Myriad Pro" w:cs="Myriad Pro" w:eastAsia="Myriad Pro"/>
          <w:sz w:val="42"/>
          <w:szCs w:val="42"/>
          <w:color w:val="231F20"/>
          <w:spacing w:val="-4"/>
          <w:w w:val="100"/>
          <w:b/>
          <w:bCs/>
        </w:rPr>
        <w:t>f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e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his</w:t>
      </w:r>
      <w:r>
        <w:rPr>
          <w:rFonts w:ascii="Myriad Pro" w:hAnsi="Myriad Pro" w:cs="Myriad Pro" w:eastAsia="Myriad Pro"/>
          <w:sz w:val="42"/>
          <w:szCs w:val="42"/>
          <w:color w:val="231F20"/>
          <w:spacing w:val="-2"/>
          <w:w w:val="100"/>
          <w:b/>
          <w:bCs/>
        </w:rPr>
        <w:t>t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o</w:t>
      </w:r>
      <w:r>
        <w:rPr>
          <w:rFonts w:ascii="Myriad Pro" w:hAnsi="Myriad Pro" w:cs="Myriad Pro" w:eastAsia="Myriad Pro"/>
          <w:sz w:val="42"/>
          <w:szCs w:val="42"/>
          <w:color w:val="231F20"/>
          <w:spacing w:val="8"/>
          <w:w w:val="100"/>
          <w:b/>
          <w:bCs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y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of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angle</w:t>
      </w:r>
      <w:r>
        <w:rPr>
          <w:rFonts w:ascii="Myriad Pro" w:hAnsi="Myriad Pro" w:cs="Myriad Pro" w:eastAsia="Myriad Pro"/>
          <w:sz w:val="42"/>
          <w:szCs w:val="42"/>
          <w:color w:val="231F20"/>
          <w:spacing w:val="11"/>
          <w:w w:val="100"/>
          <w:b/>
          <w:bCs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fish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-11"/>
          <w:w w:val="100"/>
          <w:i/>
        </w:rPr>
        <w:t>L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i/>
        </w:rPr>
        <w:t>ophius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i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i/>
        </w:rPr>
        <w:t>pis</w:t>
      </w:r>
      <w:r>
        <w:rPr>
          <w:rFonts w:ascii="Myriad Pro" w:hAnsi="Myriad Pro" w:cs="Myriad Pro" w:eastAsia="Myriad Pro"/>
          <w:sz w:val="42"/>
          <w:szCs w:val="42"/>
          <w:color w:val="231F20"/>
          <w:spacing w:val="-6"/>
          <w:w w:val="100"/>
          <w:i/>
        </w:rPr>
        <w:t>c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i/>
        </w:rPr>
        <w:t>a</w:t>
      </w:r>
      <w:r>
        <w:rPr>
          <w:rFonts w:ascii="Myriad Pro" w:hAnsi="Myriad Pro" w:cs="Myriad Pro" w:eastAsia="Myriad Pro"/>
          <w:sz w:val="42"/>
          <w:szCs w:val="42"/>
          <w:color w:val="231F20"/>
          <w:spacing w:val="-2"/>
          <w:w w:val="100"/>
          <w:i/>
        </w:rPr>
        <w:t>t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i/>
        </w:rPr>
        <w:t>orius</w:t>
      </w:r>
      <w:r>
        <w:rPr>
          <w:rFonts w:ascii="Myriad Pro" w:hAnsi="Myriad Pro" w:cs="Myriad Pro" w:eastAsia="Myriad Pro"/>
          <w:sz w:val="42"/>
          <w:szCs w:val="42"/>
          <w:color w:val="231F20"/>
          <w:spacing w:val="8"/>
          <w:w w:val="100"/>
          <w:i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in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-16"/>
          <w:w w:val="100"/>
          <w:b/>
          <w:bCs/>
        </w:rPr>
        <w:t>F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a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</w:rPr>
        <w:t>r</w:t>
      </w:r>
      <w:r>
        <w:rPr>
          <w:rFonts w:ascii="Myriad Pro" w:hAnsi="Myriad Pro" w:cs="Myriad Pro" w:eastAsia="Myriad Pro"/>
          <w:sz w:val="42"/>
          <w:szCs w:val="42"/>
          <w:color w:val="231F20"/>
          <w:spacing w:val="1"/>
          <w:w w:val="100"/>
          <w:b/>
          <w:bCs/>
        </w:rPr>
        <w:t>o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ese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 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</w:rPr>
        <w:t>w</w:t>
      </w:r>
      <w:r>
        <w:rPr>
          <w:rFonts w:ascii="Myriad Pro" w:hAnsi="Myriad Pro" w:cs="Myriad Pro" w:eastAsia="Myriad Pro"/>
          <w:sz w:val="42"/>
          <w:szCs w:val="42"/>
          <w:color w:val="231F20"/>
          <w:spacing w:val="-3"/>
          <w:w w:val="100"/>
          <w:b/>
          <w:bCs/>
        </w:rPr>
        <w:t>a</w:t>
      </w:r>
      <w:r>
        <w:rPr>
          <w:rFonts w:ascii="Myriad Pro" w:hAnsi="Myriad Pro" w:cs="Myriad Pro" w:eastAsia="Myriad Pro"/>
          <w:sz w:val="42"/>
          <w:szCs w:val="42"/>
          <w:color w:val="231F20"/>
          <w:spacing w:val="-2"/>
          <w:w w:val="100"/>
          <w:b/>
          <w:bCs/>
        </w:rPr>
        <w:t>t</w:t>
      </w:r>
      <w:r>
        <w:rPr>
          <w:rFonts w:ascii="Myriad Pro" w:hAnsi="Myriad Pro" w:cs="Myriad Pro" w:eastAsia="Myriad Pro"/>
          <w:sz w:val="42"/>
          <w:szCs w:val="42"/>
          <w:color w:val="231F20"/>
          <w:spacing w:val="0"/>
          <w:w w:val="100"/>
          <w:b/>
          <w:bCs/>
        </w:rPr>
        <w:t>ers</w:t>
      </w:r>
      <w:r>
        <w:rPr>
          <w:rFonts w:ascii="Myriad Pro" w:hAnsi="Myriad Pro" w:cs="Myriad Pro" w:eastAsia="Myriad Pro"/>
          <w:sz w:val="42"/>
          <w:szCs w:val="42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6" w:lineRule="exact"/>
        <w:ind w:left="100" w:right="-20"/>
        <w:jc w:val="left"/>
        <w:rPr>
          <w:rFonts w:ascii="Myriad Pro Semibold" w:hAnsi="Myriad Pro Semibold" w:cs="Myriad Pro Semibold" w:eastAsia="Myriad Pro Semibold"/>
          <w:sz w:val="30"/>
          <w:szCs w:val="30"/>
        </w:rPr>
      </w:pPr>
      <w:rPr/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Búnin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3"/>
          <w:w w:val="100"/>
          <w:b/>
          <w:bCs/>
          <w:i/>
          <w:position w:val="-1"/>
        </w:rPr>
        <w:t>g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,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nørin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g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8"/>
          <w:w w:val="100"/>
          <w:b/>
          <w:bCs/>
          <w:i/>
          <w:position w:val="-1"/>
        </w:rPr>
        <w:t>o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g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yngullívss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8"/>
          <w:w w:val="100"/>
          <w:b/>
          <w:bCs/>
          <w:i/>
          <w:position w:val="-1"/>
        </w:rPr>
        <w:t>ø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0"/>
          <w:w w:val="100"/>
          <w:b/>
          <w:bCs/>
          <w:i/>
          <w:position w:val="-1"/>
        </w:rPr>
        <w:t>g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a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h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0"/>
          <w:w w:val="100"/>
          <w:b/>
          <w:bCs/>
          <w:i/>
          <w:position w:val="-1"/>
        </w:rPr>
        <w:t>j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á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ha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8"/>
          <w:w w:val="100"/>
          <w:b/>
          <w:bCs/>
          <w:i/>
          <w:position w:val="-1"/>
        </w:rPr>
        <w:t>v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tas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0"/>
          <w:w w:val="100"/>
          <w:b/>
          <w:bCs/>
          <w:i/>
          <w:position w:val="-1"/>
        </w:rPr>
        <w:t>k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u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í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fø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0"/>
          <w:w w:val="100"/>
          <w:b/>
          <w:bCs/>
          <w:i/>
          <w:position w:val="-1"/>
        </w:rPr>
        <w:t>r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1"/>
          <w:w w:val="100"/>
          <w:b/>
          <w:bCs/>
          <w:i/>
          <w:position w:val="-1"/>
        </w:rPr>
        <w:t>o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ys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0"/>
          <w:w w:val="100"/>
          <w:b/>
          <w:bCs/>
          <w:i/>
          <w:position w:val="-1"/>
        </w:rPr>
        <w:t>k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u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0"/>
          <w:w w:val="100"/>
          <w:b/>
          <w:bCs/>
          <w:i/>
          <w:position w:val="-1"/>
        </w:rPr>
        <w:t>m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18"/>
          <w:w w:val="100"/>
          <w:b/>
          <w:bCs/>
          <w:i/>
          <w:position w:val="-1"/>
        </w:rPr>
        <w:t> 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sj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8"/>
          <w:w w:val="100"/>
          <w:b/>
          <w:bCs/>
          <w:i/>
          <w:position w:val="-1"/>
        </w:rPr>
        <w:t>ó</w:t>
      </w:r>
      <w:r>
        <w:rPr>
          <w:rFonts w:ascii="Myriad Pro Semibold" w:hAnsi="Myriad Pro Semibold" w:cs="Myriad Pro Semibold" w:eastAsia="Myriad Pro Semibold"/>
          <w:sz w:val="30"/>
          <w:szCs w:val="30"/>
          <w:color w:val="231F20"/>
          <w:spacing w:val="-9"/>
          <w:w w:val="100"/>
          <w:b/>
          <w:bCs/>
          <w:i/>
          <w:position w:val="-1"/>
        </w:rPr>
        <w:t>gvi</w:t>
      </w:r>
      <w:r>
        <w:rPr>
          <w:rFonts w:ascii="Myriad Pro Semibold" w:hAnsi="Myriad Pro Semibold" w:cs="Myriad Pro Semibold" w:eastAsia="Myriad Pro Semibold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27" w:after="0" w:line="240" w:lineRule="auto"/>
        <w:ind w:left="100" w:right="-57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Lise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4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H.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4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4"/>
          <w:w w:val="100"/>
          <w:b/>
          <w:bCs/>
          <w:i/>
        </w:rPr>
        <w:t>O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fstad</w:t>
      </w:r>
      <w:r>
        <w:rPr>
          <w:rFonts w:ascii="Myriad Pro Semibold" w:hAnsi="Myriad Pro Semibold" w:cs="Myriad Pro Semibold" w:eastAsia="Myriad Pro Semibold"/>
          <w:sz w:val="12"/>
          <w:szCs w:val="12"/>
          <w:color w:val="231F20"/>
          <w:spacing w:val="0"/>
          <w:w w:val="100"/>
          <w:b/>
          <w:bCs/>
          <w:i/>
          <w:position w:val="7"/>
        </w:rPr>
        <w:t>1,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  <w:position w:val="0"/>
        </w:rPr>
        <w:t>*,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5"/>
          <w:w w:val="100"/>
          <w:b/>
          <w:bCs/>
          <w:i/>
          <w:position w:val="0"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4"/>
          <w:w w:val="100"/>
          <w:b/>
          <w:bCs/>
          <w:i/>
          <w:position w:val="0"/>
        </w:rPr>
        <w:t>T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  <w:position w:val="0"/>
        </w:rPr>
        <w:t>ors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  <w:position w:val="0"/>
        </w:rPr>
        <w:t>t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  <w:position w:val="0"/>
        </w:rPr>
        <w:t>ein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4"/>
          <w:w w:val="100"/>
          <w:b/>
          <w:bCs/>
          <w:i/>
          <w:position w:val="0"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3"/>
          <w:w w:val="100"/>
          <w:b/>
          <w:bCs/>
          <w:i/>
          <w:position w:val="0"/>
        </w:rPr>
        <w:t>P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  <w:position w:val="0"/>
        </w:rPr>
        <w:t>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  <w:position w:val="0"/>
        </w:rPr>
        <w:t>dersen</w:t>
      </w:r>
      <w:r>
        <w:rPr>
          <w:rFonts w:ascii="Myriad Pro Semibold" w:hAnsi="Myriad Pro Semibold" w:cs="Myriad Pro Semibold" w:eastAsia="Myriad Pro Semibold"/>
          <w:sz w:val="12"/>
          <w:szCs w:val="12"/>
          <w:color w:val="231F20"/>
          <w:spacing w:val="0"/>
          <w:w w:val="100"/>
          <w:b/>
          <w:bCs/>
          <w:i/>
          <w:position w:val="7"/>
        </w:rPr>
        <w:t>2</w:t>
      </w:r>
      <w:r>
        <w:rPr>
          <w:rFonts w:ascii="Myriad Pro Semibold" w:hAnsi="Myriad Pro Semibold" w:cs="Myriad Pro Semibold" w:eastAsia="Myriad Pro Semibold"/>
          <w:sz w:val="12"/>
          <w:szCs w:val="12"/>
          <w:color w:val="231F20"/>
          <w:spacing w:val="0"/>
          <w:w w:val="100"/>
          <w:b/>
          <w:bCs/>
          <w:i/>
          <w:position w:val="7"/>
        </w:rPr>
        <w:t> </w:t>
      </w:r>
      <w:r>
        <w:rPr>
          <w:rFonts w:ascii="Myriad Pro Semibold" w:hAnsi="Myriad Pro Semibold" w:cs="Myriad Pro Semibold" w:eastAsia="Myriad Pro Semibold"/>
          <w:sz w:val="12"/>
          <w:szCs w:val="12"/>
          <w:color w:val="231F20"/>
          <w:spacing w:val="10"/>
          <w:w w:val="100"/>
          <w:b/>
          <w:bCs/>
          <w:i/>
          <w:position w:val="7"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  <w:position w:val="0"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  <w:position w:val="0"/>
        </w:rPr>
        <w:t>nd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left="100" w:right="1924"/>
        <w:jc w:val="both"/>
        <w:rPr>
          <w:rFonts w:ascii="Myriad Pro Semibold" w:hAnsi="Myriad Pro Semibold" w:cs="Myriad Pro Semibold" w:eastAsia="Myriad Pro Semibold"/>
          <w:sz w:val="12"/>
          <w:szCs w:val="12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3"/>
          <w:w w:val="100"/>
          <w:b/>
          <w:bCs/>
          <w:i/>
        </w:rPr>
        <w:t>P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etur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S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t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eingrund</w:t>
      </w:r>
      <w:r>
        <w:rPr>
          <w:rFonts w:ascii="Myriad Pro Semibold" w:hAnsi="Myriad Pro Semibold" w:cs="Myriad Pro Semibold" w:eastAsia="Myriad Pro Semibold"/>
          <w:sz w:val="12"/>
          <w:szCs w:val="12"/>
          <w:color w:val="231F20"/>
          <w:spacing w:val="0"/>
          <w:w w:val="101"/>
          <w:b/>
          <w:bCs/>
          <w:i/>
          <w:position w:val="7"/>
        </w:rPr>
        <w:t>1</w:t>
      </w:r>
      <w:r>
        <w:rPr>
          <w:rFonts w:ascii="Myriad Pro Semibold" w:hAnsi="Myriad Pro Semibold" w:cs="Myriad Pro Semibold" w:eastAsia="Myriad Pro Semibold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27" w:after="0" w:line="273" w:lineRule="auto"/>
        <w:ind w:left="100" w:right="-54"/>
        <w:jc w:val="both"/>
        <w:rPr>
          <w:rFonts w:ascii="Myriad Pro Light" w:hAnsi="Myriad Pro Light" w:cs="Myriad Pro Light" w:eastAsia="Myriad Pro Light"/>
          <w:sz w:val="19"/>
          <w:szCs w:val="19"/>
        </w:rPr>
      </w:pPr>
      <w:rPr/>
      <w:r>
        <w:rPr>
          <w:rFonts w:ascii="Myriad Pro Light" w:hAnsi="Myriad Pro Light" w:cs="Myriad Pro Light" w:eastAsia="Myriad Pro Light"/>
          <w:sz w:val="11"/>
          <w:szCs w:val="11"/>
          <w:color w:val="231F20"/>
          <w:spacing w:val="0"/>
          <w:w w:val="100"/>
          <w:position w:val="6"/>
        </w:rPr>
        <w:t>1</w:t>
      </w:r>
      <w:r>
        <w:rPr>
          <w:rFonts w:ascii="Myriad Pro Light" w:hAnsi="Myriad Pro Light" w:cs="Myriad Pro Light" w:eastAsia="Myriad Pro Light"/>
          <w:sz w:val="11"/>
          <w:szCs w:val="11"/>
          <w:color w:val="231F20"/>
          <w:spacing w:val="18"/>
          <w:w w:val="100"/>
          <w:position w:val="6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9"/>
          <w:w w:val="100"/>
          <w:position w:val="0"/>
        </w:rPr>
        <w:t>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oe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2"/>
          <w:w w:val="100"/>
          <w:position w:val="0"/>
        </w:rPr>
        <w:t>M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ine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1"/>
          <w:w w:val="171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esea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ch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3"/>
          <w:w w:val="100"/>
          <w:position w:val="0"/>
        </w:rPr>
        <w:t>i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nstitu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19"/>
          <w:position w:val="0"/>
        </w:rPr>
        <w:t>n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óatún,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3"/>
          <w:w w:val="100"/>
          <w:position w:val="0"/>
        </w:rPr>
        <w:t>T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órsh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vn,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9"/>
          <w:w w:val="100"/>
          <w:position w:val="0"/>
        </w:rPr>
        <w:t>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oe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islands</w:t>
      </w:r>
      <w:r>
        <w:rPr>
          <w:rFonts w:ascii="Myriad Pro Light" w:hAnsi="Myriad Pro Light" w:cs="Myriad Pro Light" w:eastAsia="Myriad Pro Light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273" w:lineRule="auto"/>
        <w:ind w:left="100" w:right="-54"/>
        <w:jc w:val="both"/>
        <w:rPr>
          <w:rFonts w:ascii="Myriad Pro Light" w:hAnsi="Myriad Pro Light" w:cs="Myriad Pro Light" w:eastAsia="Myriad Pro Light"/>
          <w:sz w:val="19"/>
          <w:szCs w:val="19"/>
        </w:rPr>
      </w:pPr>
      <w:rPr/>
      <w:r>
        <w:rPr>
          <w:rFonts w:ascii="Myriad Pro Light" w:hAnsi="Myriad Pro Light" w:cs="Myriad Pro Light" w:eastAsia="Myriad Pro Light"/>
          <w:sz w:val="11"/>
          <w:szCs w:val="11"/>
          <w:color w:val="231F20"/>
          <w:spacing w:val="0"/>
          <w:w w:val="100"/>
          <w:position w:val="6"/>
        </w:rPr>
        <w:t>2</w:t>
      </w:r>
      <w:r>
        <w:rPr>
          <w:rFonts w:ascii="Myriad Pro Light" w:hAnsi="Myriad Pro Light" w:cs="Myriad Pro Light" w:eastAsia="Myriad Pro Light"/>
          <w:sz w:val="11"/>
          <w:szCs w:val="11"/>
          <w:color w:val="231F20"/>
          <w:spacing w:val="18"/>
          <w:w w:val="100"/>
          <w:position w:val="6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9"/>
          <w:w w:val="100"/>
          <w:position w:val="0"/>
        </w:rPr>
        <w:t>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acul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2"/>
          <w:w w:val="100"/>
          <w:position w:val="0"/>
        </w:rPr>
        <w:t>t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y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of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Bioscience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s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6"/>
          <w:w w:val="100"/>
          <w:position w:val="0"/>
        </w:rPr>
        <w:t>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ishe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ies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and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"/>
          <w:w w:val="100"/>
          <w:position w:val="0"/>
        </w:rPr>
        <w:t>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con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3"/>
          <w:w w:val="100"/>
          <w:position w:val="0"/>
        </w:rPr>
        <w:t>o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-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mic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s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1"/>
          <w:w w:val="100"/>
          <w:position w:val="0"/>
        </w:rPr>
        <w:t>D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epa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5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tment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of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5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5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2"/>
          <w:w w:val="105"/>
          <w:position w:val="0"/>
        </w:rPr>
        <w:t>c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5"/>
          <w:position w:val="0"/>
        </w:rPr>
        <w:t>tic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6"/>
          <w:w w:val="105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and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2"/>
          <w:w w:val="100"/>
          <w:position w:val="0"/>
        </w:rPr>
        <w:t>M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ine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Biolog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6"/>
          <w:w w:val="100"/>
          <w:position w:val="0"/>
        </w:rPr>
        <w:t>y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  <w:position w:val="0"/>
        </w:rPr>
        <w:t>T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oms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3"/>
          <w:w w:val="100"/>
          <w:position w:val="0"/>
        </w:rPr>
        <w:t>ø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19"/>
          <w:position w:val="0"/>
        </w:rPr>
        <w:t>n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o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6"/>
          <w:w w:val="100"/>
          <w:position w:val="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w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  <w:position w:val="0"/>
        </w:rPr>
        <w:t>y</w:t>
      </w:r>
      <w:r>
        <w:rPr>
          <w:rFonts w:ascii="Myriad Pro Light" w:hAnsi="Myriad Pro Light" w:cs="Myriad Pro Light" w:eastAsia="Myriad Pro Light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left="100" w:right="-48"/>
        <w:jc w:val="both"/>
        <w:rPr>
          <w:rFonts w:ascii="Myriad Pro Light" w:hAnsi="Myriad Pro Light" w:cs="Myriad Pro Light" w:eastAsia="Myriad Pro Light"/>
          <w:sz w:val="19"/>
          <w:szCs w:val="19"/>
        </w:rPr>
      </w:pPr>
      <w:rPr/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*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"/>
          <w:w w:val="100"/>
        </w:rPr>
        <w:t>C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o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1"/>
          <w:w w:val="10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esponding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autho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9"/>
          <w:w w:val="100"/>
        </w:rPr>
        <w:t>r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.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8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13"/>
          <w:w w:val="100"/>
        </w:rPr>
        <w:t>T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e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</w:rPr>
        <w:t>l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.: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+298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353900;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9"/>
          <w:w w:val="100"/>
        </w:rPr>
        <w:t>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ax:</w:t>
      </w:r>
      <w:r>
        <w:rPr>
          <w:rFonts w:ascii="Myriad Pro Light" w:hAnsi="Myriad Pro Light" w:cs="Myriad Pro Light" w:eastAsia="Myriad Pro Light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100" w:right="22"/>
        <w:jc w:val="both"/>
        <w:rPr>
          <w:rFonts w:ascii="Myriad Pro Light" w:hAnsi="Myriad Pro Light" w:cs="Myriad Pro Light" w:eastAsia="Myriad Pro Light"/>
          <w:sz w:val="19"/>
          <w:szCs w:val="19"/>
        </w:rPr>
      </w:pPr>
      <w:rPr/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+298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353901.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e</w:t>
      </w:r>
      <w:hyperlink r:id="rId5"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0"/>
            <w:w w:val="100"/>
          </w:rPr>
          <w:t>-mail:</w:t>
        </w:r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-4"/>
            <w:w w:val="100"/>
          </w:rPr>
          <w:t> </w:t>
        </w:r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0"/>
            <w:w w:val="100"/>
          </w:rPr>
          <w:t>liseo@h</w:t>
        </w:r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-1"/>
            <w:w w:val="100"/>
          </w:rPr>
          <w:t>a</w:t>
        </w:r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-6"/>
            <w:w w:val="100"/>
          </w:rPr>
          <w:t>v</w:t>
        </w:r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0"/>
            <w:w w:val="100"/>
          </w:rPr>
          <w:t>.</w:t>
        </w:r>
        <w:r>
          <w:rPr>
            <w:rFonts w:ascii="Myriad Pro Light" w:hAnsi="Myriad Pro Light" w:cs="Myriad Pro Light" w:eastAsia="Myriad Pro Light"/>
            <w:sz w:val="19"/>
            <w:szCs w:val="19"/>
            <w:color w:val="231F20"/>
            <w:spacing w:val="-3"/>
            <w:w w:val="100"/>
          </w:rPr>
          <w:t>f</w:t>
        </w:r>
      </w:hyperlink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o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 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(L.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17"/>
        </w:rPr>
        <w:t>h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.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4"/>
          <w:w w:val="126"/>
        </w:rPr>
        <w:t>o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-2"/>
          <w:w w:val="100"/>
        </w:rPr>
        <w:t>f</w:t>
      </w:r>
      <w:r>
        <w:rPr>
          <w:rFonts w:ascii="Myriad Pro Light" w:hAnsi="Myriad Pro Light" w:cs="Myriad Pro Light" w:eastAsia="Myriad Pro Light"/>
          <w:sz w:val="19"/>
          <w:szCs w:val="19"/>
          <w:color w:val="231F20"/>
          <w:spacing w:val="0"/>
          <w:w w:val="100"/>
        </w:rPr>
        <w:t>stad)</w:t>
      </w:r>
      <w:r>
        <w:rPr>
          <w:rFonts w:ascii="Myriad Pro Light" w:hAnsi="Myriad Pro Light" w:cs="Myriad Pro Light" w:eastAsia="Myriad Pro Light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696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bst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3"/>
          <w:w w:val="100"/>
          <w:b/>
          <w:bCs/>
        </w:rPr>
        <w:t>c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t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60" w:lineRule="exact"/>
        <w:ind w:left="100" w:right="-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color w:val="231F20"/>
          <w:spacing w:val="0"/>
          <w:w w:val="100"/>
          <w:i/>
        </w:rPr>
        <w:t>Lophius</w:t>
      </w:r>
      <w:r>
        <w:rPr>
          <w:rFonts w:ascii="Calibri" w:hAnsi="Calibri" w:cs="Calibri" w:eastAsia="Calibri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9"/>
          <w:szCs w:val="19"/>
          <w:color w:val="231F20"/>
          <w:spacing w:val="0"/>
          <w:w w:val="100"/>
          <w:i/>
        </w:rPr>
        <w:t>piscatorius</w:t>
      </w:r>
      <w:r>
        <w:rPr>
          <w:rFonts w:ascii="Calibri" w:hAnsi="Calibri" w:cs="Calibri" w:eastAsia="Calibri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(L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-6"/>
        </w:rPr>
        <w:t>50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58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84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sim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55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siz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(55–75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mi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(&gt;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85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va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9" w:after="0" w:line="273" w:lineRule="auto"/>
        <w:ind w:right="59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7–9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3071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Ú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5"/>
          <w:w w:val="100"/>
          <w:b/>
          <w:bCs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tak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60" w:lineRule="exact"/>
        <w:ind w:right="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úni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øg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að.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úni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(L</w:t>
      </w:r>
      <w:r>
        <w:rPr>
          <w:rFonts w:ascii="Minion Pro" w:hAnsi="Minion Pro" w:cs="Minion Pro" w:eastAsia="Minion Pro"/>
          <w:sz w:val="11"/>
          <w:szCs w:val="11"/>
          <w:color w:val="231F20"/>
          <w:spacing w:val="0"/>
          <w:w w:val="100"/>
          <w:position w:val="-6"/>
        </w:rPr>
        <w:t>50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58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84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enn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sv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4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7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enn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nini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t,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nir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minni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enn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55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cm;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mið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ddir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(55­70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cm)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liga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enn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nir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ráð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0"/>
        </w:rPr>
        <w:t>di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1" w:after="0" w:line="273" w:lineRule="auto"/>
        <w:ind w:right="59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(&gt;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cm).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ði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leiði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ý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vuðs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ý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íðin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ý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ein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right="59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ú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úr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unni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ya­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7­9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27" w:lineRule="exact"/>
        <w:ind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position w:val="1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1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1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1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1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position w:val="1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vur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1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1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1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1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1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position w:val="1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1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position w:val="1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1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1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  <w:position w:val="1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1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  <w:position w:val="1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position w:val="1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position w:val="1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position w:val="1"/>
        </w:rPr>
        <w:t>l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6" w:space="453"/>
            <w:col w:w="3631"/>
          </w:cols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00" w:right="-20"/>
        <w:jc w:val="left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óðs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k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apa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60.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bók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2013: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114-133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15"/>
          <w:pgMar w:header="784" w:footer="0" w:top="1240" w:bottom="280" w:left="1020" w:right="900"/>
          <w:headerReference w:type="odd" r:id="rId6"/>
          <w:headerReference w:type="even" r:id="rId7"/>
          <w:pgSz w:w="9640" w:h="13340"/>
        </w:sectPr>
      </w:pPr>
      <w:rPr/>
    </w:p>
    <w:p>
      <w:pPr>
        <w:spacing w:before="38" w:after="0" w:line="273" w:lineRule="auto"/>
        <w:ind w:left="114" w:right="-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unnið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ý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ði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i;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ø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2303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</w:rPr>
        <w:t>I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</w:rPr>
        <w:t>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t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odu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3"/>
          <w:w w:val="100"/>
          <w:b/>
          <w:bCs/>
        </w:rPr>
        <w:t>c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tion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cies,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Lophius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pis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orius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Lophius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budegassa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1983),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62°N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7°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h)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6" w:lineRule="exact"/>
        <w:ind w:left="3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77.516502pt;margin-top:1.295019pt;width:153.7389pt;height:134.4975pt;mso-position-horizontal-relative:page;mso-position-vertical-relative:paragraph;z-index:-4886" coordorigin="1550,26" coordsize="3075,2690">
            <v:shape style="position:absolute;left:1550;top:33;width:3065;height:2683" type="#_x0000_t75">
              <v:imagedata r:id="rId8" o:title=""/>
            </v:shape>
            <v:group style="position:absolute;left:1570;top:39;width:3014;height:2495" coordorigin="1570,39" coordsize="3014,2495">
              <v:shape style="position:absolute;left:1570;top:39;width:3014;height:2495" coordorigin="1570,39" coordsize="3014,2495" path="m4584,635l4527,569,4479,518,4427,468,4373,421,4316,377,4256,335,4236,321e" filled="f" stroked="t" strokeweight="1.35pt" strokecolor="#A8ACAC">
                <v:path arrowok="t"/>
              </v:shape>
              <v:shape style="position:absolute;left:1570;top:39;width:3014;height:2495" coordorigin="1570,39" coordsize="3014,2495" path="m3116,321l2963,466,2961,468,2950,479,2921,506,2832,593,2830,594,2784,641,2783,641,2775,649,2761,663,2759,666,2724,698,2709,712,2701,719,2513,898,2504,907,2401,1024,2380,1050,2233,1210,2137,1324,2051,1437,1971,1552,1832,1773,1797,1831,1754,1927,1700,2057,1570,2399,1578,2415,1631,2511,1690,2604,1733,2664,1951,2678,2178,2713,2351,2756,2559,2811,2765,2816,3336,2763,3458,2723,3527,2657,3627,2563,3636,2545,3732,2359,3749,2326,3762,2301,3787,2240,3792,2227,3802,2201,3846,2091,3980,1850,4012,1794,4516,993,4583,893,4584,635e" filled="f" stroked="t" strokeweight="1.35pt" strokecolor="#A8ACAC">
                <v:path arrowok="t"/>
              </v:shape>
            </v:group>
            <v:group style="position:absolute;left:1557;top:39;width:3051;height:2670" coordorigin="1557,39" coordsize="3051,2670">
              <v:shape style="position:absolute;left:1557;top:39;width:3051;height:2670" coordorigin="1557,39" coordsize="3051,2670" path="m1557,2709l4608,2709,4608,39,1557,39,1557,2709xe" filled="f" stroked="t" strokeweight=".63pt" strokecolor="#231F20">
                <v:path arrowok="t"/>
              </v:shape>
              <v:shape style="position:absolute;left:2191;top:547;width:2434;height:1994" type="#_x0000_t75">
                <v:imagedata r:id="rId9" o:title=""/>
              </v:shape>
            </v:group>
            <v:group style="position:absolute;left:1917;top:203;width:461;height:290" coordorigin="1917,203" coordsize="461,290">
              <v:shape style="position:absolute;left:1917;top:203;width:461;height:290" coordorigin="1917,203" coordsize="461,290" path="m2378,203l2309,230,2234,270,2182,301,2131,335,2080,369,2010,421,1950,467,1932,481,1917,493e" filled="f" stroked="t" strokeweight="1.343pt" strokecolor="#0079C1">
                <v:path arrowok="t"/>
              </v:shape>
            </v:group>
            <v:group style="position:absolute;left:1867;top:443;width:98;height:90" coordorigin="1867,443" coordsize="98,90">
              <v:shape style="position:absolute;left:1867;top:443;width:98;height:90" coordorigin="1867,443" coordsize="98,90" path="m1915,443l1867,534,1965,505,1927,485,1915,443e" filled="t" fillcolor="#0079C1" stroked="f">
                <v:path arrowok="t"/>
                <v:fill/>
              </v:shape>
            </v:group>
            <v:group style="position:absolute;left:1994;top:682;width:462;height:289" coordorigin="1994,682" coordsize="462,289">
              <v:shape style="position:absolute;left:1994;top:682;width:462;height:289" coordorigin="1994,682" coordsize="462,289" path="m2457,682l2374,717,2320,745,2266,775,2215,808,2142,857,2078,904,2024,947,2008,959,1994,971e" filled="f" stroked="t" strokeweight="1.343pt" strokecolor="#0079C1">
                <v:path arrowok="t"/>
              </v:shape>
            </v:group>
            <v:group style="position:absolute;left:1946;top:922;width:98;height:91" coordorigin="1946,922" coordsize="98,91">
              <v:shape style="position:absolute;left:1946;top:922;width:98;height:91" coordorigin="1946,922" coordsize="98,91" path="m1992,922l1946,1013,2043,982,2005,963,1992,922e" filled="t" fillcolor="#0079C1" stroked="f">
                <v:path arrowok="t"/>
                <v:fill/>
              </v:shape>
            </v:group>
            <v:group style="position:absolute;left:3131;top:2646;width:53;height:49" coordorigin="3131,2646" coordsize="53,49">
              <v:shape style="position:absolute;left:3131;top:2646;width:53;height:49" coordorigin="3131,2646" coordsize="53,49" path="m3131,2695l3184,2646e" filled="f" stroked="t" strokeweight=".9pt" strokecolor="#EF3C3D">
                <v:path arrowok="t"/>
              </v:shape>
            </v:group>
            <v:group style="position:absolute;left:3134;top:2602;width:97;height:94" coordorigin="3134,2602" coordsize="97,94">
              <v:shape style="position:absolute;left:3134;top:2602;width:97;height:94" coordorigin="3134,2602" coordsize="97,94" path="m3231,2602l3134,2637,3174,2655,3188,2696,3231,2602e" filled="t" fillcolor="#EF3C3D" stroked="f">
                <v:path arrowok="t"/>
                <v:fill/>
              </v:shape>
            </v:group>
            <v:group style="position:absolute;left:1832;top:2366;width:198;height:207" coordorigin="1832,2366" coordsize="198,207">
              <v:shape style="position:absolute;left:1832;top:2366;width:198;height:207" coordorigin="1832,2366" coordsize="198,207" path="m1832,2573l2031,2366e" filled="f" stroked="t" strokeweight=".9pt" strokecolor="#EF3C3D">
                <v:path arrowok="t"/>
              </v:shape>
            </v:group>
            <v:group style="position:absolute;left:1981;top:2319;width:94;height:96" coordorigin="1981,2319" coordsize="94,96">
              <v:shape style="position:absolute;left:1981;top:2319;width:94;height:96" coordorigin="1981,2319" coordsize="94,96" path="m2075,2319l1981,2360,2022,2375,2039,2415,2075,2319e" filled="t" fillcolor="#EF3C3D" stroked="f">
                <v:path arrowok="t"/>
                <v:fill/>
              </v:shape>
            </v:group>
            <v:group style="position:absolute;left:1912;top:2508;width:191;height:191" coordorigin="1912,2508" coordsize="191,191">
              <v:shape style="position:absolute;left:1912;top:2508;width:191;height:191" coordorigin="1912,2508" coordsize="191,191" path="m1912,2698l2103,2508e" filled="f" stroked="t" strokeweight=".9pt" strokecolor="#EF3C3D">
                <v:path arrowok="t"/>
              </v:shape>
            </v:group>
            <v:group style="position:absolute;left:2053;top:2462;width:95;height:95" coordorigin="2053,2462" coordsize="95,95">
              <v:shape style="position:absolute;left:2053;top:2462;width:95;height:95" coordorigin="2053,2462" coordsize="95,95" path="m2148,2462l2053,2501,2093,2517,2110,2557,2148,2462e" filled="t" fillcolor="#EF3C3D" stroked="f">
                <v:path arrowok="t"/>
                <v:fill/>
              </v:shape>
            </v:group>
            <v:group style="position:absolute;left:2111;top:2583;width:132;height:117" coordorigin="2111,2583" coordsize="132,117">
              <v:shape style="position:absolute;left:2111;top:2583;width:132;height:117" coordorigin="2111,2583" coordsize="132,117" path="m2111,2701l2243,2583e" filled="f" stroked="t" strokeweight=".9pt" strokecolor="#EF3C3D">
                <v:path arrowok="t"/>
              </v:shape>
            </v:group>
            <v:group style="position:absolute;left:2194;top:2540;width:97;height:93" coordorigin="2194,2540" coordsize="97,93">
              <v:shape style="position:absolute;left:2194;top:2540;width:97;height:93" coordorigin="2194,2540" coordsize="97,93" path="m2291,2540l2194,2573,2233,2592,2247,2633,2291,2540e" filled="t" fillcolor="#EF3C3D" stroked="f">
                <v:path arrowok="t"/>
                <v:fill/>
              </v:shape>
            </v:group>
            <v:group style="position:absolute;left:2013;top:1027;width:167;height:67" coordorigin="2013,1027" coordsize="167,67">
              <v:shape style="position:absolute;left:2013;top:1027;width:167;height:67" coordorigin="2013,1027" coordsize="167,67" path="m2181,1093l2105,1071,2049,1047,2031,1037,2013,1027e" filled="f" stroked="t" strokeweight=".9pt" strokecolor="#EF3C3D">
                <v:path arrowok="t"/>
              </v:shape>
            </v:group>
            <v:group style="position:absolute;left:1951;top:980;width:100;height:89" coordorigin="1951,980" coordsize="100,89">
              <v:shape style="position:absolute;left:1951;top:980;width:100;height:89" coordorigin="1951,980" coordsize="100,89" path="m1951,980l2003,1069,2013,1027,2051,1005,1951,980e" filled="t" fillcolor="#EF3C3D" stroked="f">
                <v:path arrowok="t"/>
                <v:fill/>
              </v:shape>
            </v:group>
            <v:group style="position:absolute;left:1837;top:563;width:95;height:322" coordorigin="1837,563" coordsize="95,322">
              <v:shape style="position:absolute;left:1837;top:563;width:95;height:322" coordorigin="1837,563" coordsize="95,322" path="m1854,885l1838,815,1837,780,1838,762,1855,684,1884,623,1914,583,1932,563e" filled="f" stroked="t" strokeweight=".9pt" strokecolor="#EF3C3D">
                <v:path arrowok="t"/>
              </v:shape>
            </v:group>
            <v:group style="position:absolute;left:1893;top:513;width:98;height:92" coordorigin="1893,513" coordsize="98,92">
              <v:shape style="position:absolute;left:1893;top:513;width:98;height:92" coordorigin="1893,513" coordsize="98,92" path="m1992,513l1893,543,1932,563,1945,604,1992,513e" filled="t" fillcolor="#EF3C3D" stroked="f">
                <v:path arrowok="t"/>
                <v:fill/>
              </v:shape>
            </v:group>
            <v:group style="position:absolute;left:2156;top:253;width:351;height:111" coordorigin="2156,253" coordsize="351,111">
              <v:shape style="position:absolute;left:2156;top:253;width:351;height:111" coordorigin="2156,253" coordsize="351,111" path="m2156,364l2213,313,2275,273,2351,253,2371,253,2437,270,2483,298,2507,318e" filled="f" stroked="t" strokeweight=".9pt" strokecolor="#EF3C3D">
                <v:path arrowok="t"/>
              </v:shape>
            </v:group>
            <v:group style="position:absolute;left:2456;top:269;width:95;height:95" coordorigin="2456,269" coordsize="95,95">
              <v:shape style="position:absolute;left:2456;top:269;width:95;height:95" coordorigin="2456,269" coordsize="95,95" path="m2513,269l2497,309,2456,325,2552,364,2513,269e" filled="t" fillcolor="#EF3C3D" stroked="f">
                <v:path arrowok="t"/>
                <v:fill/>
              </v:shape>
            </v:group>
            <v:group style="position:absolute;left:2289;top:656;width:101;height:357" coordorigin="2289,656" coordsize="101,357">
              <v:shape style="position:absolute;left:2289;top:656;width:101;height:357" coordorigin="2289,656" coordsize="101,357" path="m2308,1012l2292,933,2289,863,2290,839,2299,770,2321,710,2372,661,2389,656e" filled="f" stroked="t" strokeweight=".9pt" strokecolor="#EF3C3D">
                <v:path arrowok="t"/>
              </v:shape>
            </v:group>
            <v:group style="position:absolute;left:2366;top:613;width:100;height:79" coordorigin="2366,613" coordsize="100,79">
              <v:shape style="position:absolute;left:2366;top:613;width:100;height:79" coordorigin="2366,613" coordsize="100,79" path="m2378,613l2389,655,2366,692,2466,667,2378,613e" filled="t" fillcolor="#EF3C3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  <w:position w:val="-7"/>
        </w:rPr>
        <w:t>65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19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120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eps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gs/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(Ga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2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igu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ð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ú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2012),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Vb)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15" w:space="467"/>
            <w:col w:w="3638"/>
          </w:cols>
        </w:sectPr>
      </w:pPr>
      <w:rPr/>
    </w:p>
    <w:p>
      <w:pPr>
        <w:spacing w:before="0" w:after="0" w:line="128" w:lineRule="exact"/>
        <w:ind w:left="64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Iceland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4"/>
        </w:rPr>
        <w:t>64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207417pt;margin-top:.660381pt;width:8.3pt;height:37.213336pt;mso-position-horizontal-relative:page;mso-position-vertical-relative:paragraph;z-index:-4885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color w:val="231F20"/>
                      <w:spacing w:val="0"/>
                      <w:w w:val="100"/>
                    </w:rPr>
                    <w:t>Latitude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1F20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231F20"/>
                      <w:spacing w:val="0"/>
                      <w:w w:val="105"/>
                    </w:rPr>
                    <w:t>(ºN)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63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62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33" w:right="-59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North</w:t>
      </w:r>
      <w:r>
        <w:rPr>
          <w:rFonts w:ascii="Arial" w:hAnsi="Arial" w:cs="Arial" w:eastAsia="Arial"/>
          <w:sz w:val="12"/>
          <w:szCs w:val="1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Atlantic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53" w:after="0" w:line="240" w:lineRule="auto"/>
        <w:ind w:left="3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61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4"/>
        </w:rPr>
        <w:t>60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346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Norwegian</w:t>
      </w:r>
      <w:r>
        <w:rPr>
          <w:rFonts w:ascii="Arial" w:hAnsi="Arial" w:cs="Arial" w:eastAsia="Arial"/>
          <w:sz w:val="12"/>
          <w:szCs w:val="12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Sea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90" w:after="0" w:line="240" w:lineRule="auto"/>
        <w:ind w:left="897" w:right="813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3000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392"/>
        <w:jc w:val="righ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2000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39" w:after="0" w:line="240" w:lineRule="auto"/>
        <w:ind w:right="348"/>
        <w:jc w:val="righ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1000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18" w:after="0" w:line="240" w:lineRule="auto"/>
        <w:ind w:left="327"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Faroe</w:t>
      </w:r>
      <w:r>
        <w:rPr>
          <w:rFonts w:ascii="Arial" w:hAnsi="Arial" w:cs="Arial" w:eastAsia="Arial"/>
          <w:sz w:val="12"/>
          <w:szCs w:val="1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Plateau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2"/>
          <w:szCs w:val="12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  <w:position w:val="-4"/>
        </w:rPr>
        <w:t>500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  <w:position w:val="-4"/>
        </w:rPr>
        <w:t>m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1032" w:right="729"/>
        <w:jc w:val="center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200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9"/>
          <w:szCs w:val="9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Faroe</w:t>
      </w:r>
      <w:r>
        <w:rPr>
          <w:rFonts w:ascii="Arial" w:hAnsi="Arial" w:cs="Arial" w:eastAsia="Arial"/>
          <w:sz w:val="12"/>
          <w:szCs w:val="12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Bank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Shetland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50" w:lineRule="exact"/>
        <w:ind w:right="6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n.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1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1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t­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2002).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2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3" w:equalWidth="0">
            <w:col w:w="1390" w:space="96"/>
            <w:col w:w="2085" w:space="512"/>
            <w:col w:w="3637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46" w:right="-20"/>
        <w:jc w:val="left"/>
        <w:tabs>
          <w:tab w:pos="880" w:val="left"/>
          <w:tab w:pos="1340" w:val="left"/>
          <w:tab w:pos="1820" w:val="left"/>
          <w:tab w:pos="2260" w:val="left"/>
          <w:tab w:pos="2700" w:val="left"/>
          <w:tab w:pos="316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−14</w:t>
      </w:r>
      <w:r>
        <w:rPr>
          <w:rFonts w:ascii="Arial" w:hAnsi="Arial" w:cs="Arial" w:eastAsia="Arial"/>
          <w:sz w:val="12"/>
          <w:szCs w:val="1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−12</w:t>
      </w:r>
      <w:r>
        <w:rPr>
          <w:rFonts w:ascii="Arial" w:hAnsi="Arial" w:cs="Arial" w:eastAsia="Arial"/>
          <w:sz w:val="12"/>
          <w:szCs w:val="1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−10</w:t>
      </w:r>
      <w:r>
        <w:rPr>
          <w:rFonts w:ascii="Arial" w:hAnsi="Arial" w:cs="Arial" w:eastAsia="Arial"/>
          <w:sz w:val="12"/>
          <w:szCs w:val="12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−8</w:t>
      </w:r>
      <w:r>
        <w:rPr>
          <w:rFonts w:ascii="Arial" w:hAnsi="Arial" w:cs="Arial" w:eastAsia="Arial"/>
          <w:sz w:val="12"/>
          <w:szCs w:val="1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−6</w:t>
      </w:r>
      <w:r>
        <w:rPr>
          <w:rFonts w:ascii="Arial" w:hAnsi="Arial" w:cs="Arial" w:eastAsia="Arial"/>
          <w:sz w:val="12"/>
          <w:szCs w:val="1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−4</w:t>
      </w:r>
      <w:r>
        <w:rPr>
          <w:rFonts w:ascii="Arial" w:hAnsi="Arial" w:cs="Arial" w:eastAsia="Arial"/>
          <w:sz w:val="12"/>
          <w:szCs w:val="12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−2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70" w:after="0" w:line="240" w:lineRule="auto"/>
        <w:ind w:left="1631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Longitude</w:t>
      </w:r>
      <w:r>
        <w:rPr>
          <w:rFonts w:ascii="Arial" w:hAnsi="Arial" w:cs="Arial" w:eastAsia="Arial"/>
          <w:sz w:val="12"/>
          <w:szCs w:val="12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5"/>
        </w:rPr>
        <w:t>(ºW)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14" w:right="-49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1.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opo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Island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s: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upper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bold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blue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: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old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0º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deep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8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stippled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een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s: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cu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Shel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5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ey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shall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500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blue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deeper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800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older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0ºC,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while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deeper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800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usually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6ºC,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ept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old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bold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line: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clusi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onomic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z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mics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1992)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right="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15" w:space="467"/>
            <w:col w:w="3638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19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ef­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60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70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3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left="100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1943;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ñ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1903;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(1943)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vae/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Calibri" w:hAnsi="Calibri" w:cs="Calibri" w:eastAsia="Calibri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(2001)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57°N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14°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2010)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5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“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5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1976).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liz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pis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orius</w:t>
      </w:r>
      <w:r>
        <w:rPr>
          <w:rFonts w:ascii="Calibri" w:hAnsi="Calibri" w:cs="Calibri" w:eastAsia="Calibri"/>
          <w:sz w:val="20"/>
          <w:szCs w:val="20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ido­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2003),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gs/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0.45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1976),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0.7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0.65–0.8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8–15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1925).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0.6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11.2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124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30–150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1943),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7" w:space="452"/>
            <w:col w:w="3631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19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6–7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1970),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er/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(1943)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(0–50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left="114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­v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ucce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(Ile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1982)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al.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2000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al.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2009).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7" w:lineRule="auto"/>
        <w:ind w:right="62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pis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orius</w:t>
      </w:r>
      <w:r>
        <w:rPr>
          <w:rFonts w:ascii="Calibri" w:hAnsi="Calibri" w:cs="Calibri" w:eastAsia="Calibri"/>
          <w:sz w:val="20"/>
          <w:szCs w:val="20"/>
          <w:color w:val="231F20"/>
          <w:spacing w:val="4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ic.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e: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ii)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iii)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56"/>
        <w:jc w:val="both"/>
        <w:rPr>
          <w:rFonts w:ascii="Myriad Pro" w:hAnsi="Myriad Pro" w:cs="Myriad Pro" w:eastAsia="Myriad Pro"/>
          <w:sz w:val="30"/>
          <w:szCs w:val="30"/>
        </w:rPr>
      </w:pPr>
      <w:rPr/>
      <w:r>
        <w:rPr>
          <w:rFonts w:ascii="Myriad Pro" w:hAnsi="Myriad Pro" w:cs="Myriad Pro" w:eastAsia="Myriad Pro"/>
          <w:sz w:val="30"/>
          <w:szCs w:val="30"/>
          <w:color w:val="231F20"/>
          <w:spacing w:val="-5"/>
          <w:w w:val="100"/>
          <w:b/>
          <w:bCs/>
        </w:rPr>
        <w:t>M</w:t>
      </w:r>
      <w:r>
        <w:rPr>
          <w:rFonts w:ascii="Myriad Pro" w:hAnsi="Myriad Pro" w:cs="Myriad Pro" w:eastAsia="Myriad Pro"/>
          <w:sz w:val="30"/>
          <w:szCs w:val="30"/>
          <w:color w:val="231F20"/>
          <w:spacing w:val="-8"/>
          <w:w w:val="100"/>
          <w:b/>
          <w:bCs/>
        </w:rPr>
        <w:t>a</w:t>
      </w:r>
      <w:r>
        <w:rPr>
          <w:rFonts w:ascii="Myriad Pro" w:hAnsi="Myriad Pro" w:cs="Myriad Pro" w:eastAsia="Myriad Pro"/>
          <w:sz w:val="30"/>
          <w:szCs w:val="30"/>
          <w:color w:val="231F20"/>
          <w:spacing w:val="-8"/>
          <w:w w:val="100"/>
          <w:b/>
          <w:bCs/>
        </w:rPr>
        <w:t>t</w:t>
      </w:r>
      <w:r>
        <w:rPr>
          <w:rFonts w:ascii="Myriad Pro" w:hAnsi="Myriad Pro" w:cs="Myriad Pro" w:eastAsia="Myriad Pro"/>
          <w:sz w:val="30"/>
          <w:szCs w:val="30"/>
          <w:color w:val="231F20"/>
          <w:spacing w:val="-6"/>
          <w:w w:val="100"/>
          <w:b/>
          <w:bCs/>
        </w:rPr>
        <w:t>eria</w:t>
      </w:r>
      <w:r>
        <w:rPr>
          <w:rFonts w:ascii="Myriad Pro" w:hAnsi="Myriad Pro" w:cs="Myriad Pro" w:eastAsia="Myriad Pro"/>
          <w:sz w:val="30"/>
          <w:szCs w:val="30"/>
          <w:color w:val="231F20"/>
          <w:spacing w:val="0"/>
          <w:w w:val="100"/>
          <w:b/>
          <w:bCs/>
        </w:rPr>
        <w:t>l</w:t>
      </w:r>
      <w:r>
        <w:rPr>
          <w:rFonts w:ascii="Myriad Pro" w:hAnsi="Myriad Pro" w:cs="Myriad Pro" w:eastAsia="Myriad Pro"/>
          <w:sz w:val="30"/>
          <w:szCs w:val="30"/>
          <w:color w:val="231F20"/>
          <w:spacing w:val="-12"/>
          <w:w w:val="100"/>
          <w:b/>
          <w:bCs/>
        </w:rPr>
        <w:t> </w:t>
      </w:r>
      <w:r>
        <w:rPr>
          <w:rFonts w:ascii="Myriad Pro" w:hAnsi="Myriad Pro" w:cs="Myriad Pro" w:eastAsia="Myriad Pro"/>
          <w:sz w:val="30"/>
          <w:szCs w:val="30"/>
          <w:color w:val="231F20"/>
          <w:spacing w:val="-6"/>
          <w:w w:val="100"/>
          <w:b/>
          <w:bCs/>
        </w:rPr>
        <w:t>an</w:t>
      </w:r>
      <w:r>
        <w:rPr>
          <w:rFonts w:ascii="Myriad Pro" w:hAnsi="Myriad Pro" w:cs="Myriad Pro" w:eastAsia="Myriad Pro"/>
          <w:sz w:val="30"/>
          <w:szCs w:val="30"/>
          <w:color w:val="231F20"/>
          <w:spacing w:val="0"/>
          <w:w w:val="100"/>
          <w:b/>
          <w:bCs/>
        </w:rPr>
        <w:t>d</w:t>
      </w:r>
      <w:r>
        <w:rPr>
          <w:rFonts w:ascii="Myriad Pro" w:hAnsi="Myriad Pro" w:cs="Myriad Pro" w:eastAsia="Myriad Pro"/>
          <w:sz w:val="30"/>
          <w:szCs w:val="30"/>
          <w:color w:val="231F20"/>
          <w:spacing w:val="-12"/>
          <w:w w:val="100"/>
          <w:b/>
          <w:bCs/>
        </w:rPr>
        <w:t> </w:t>
      </w:r>
      <w:r>
        <w:rPr>
          <w:rFonts w:ascii="Myriad Pro" w:hAnsi="Myriad Pro" w:cs="Myriad Pro" w:eastAsia="Myriad Pro"/>
          <w:sz w:val="30"/>
          <w:szCs w:val="30"/>
          <w:color w:val="231F20"/>
          <w:spacing w:val="-6"/>
          <w:w w:val="100"/>
          <w:b/>
          <w:bCs/>
        </w:rPr>
        <w:t>meth</w:t>
      </w:r>
      <w:r>
        <w:rPr>
          <w:rFonts w:ascii="Myriad Pro" w:hAnsi="Myriad Pro" w:cs="Myriad Pro" w:eastAsia="Myriad Pro"/>
          <w:sz w:val="30"/>
          <w:szCs w:val="30"/>
          <w:color w:val="231F20"/>
          <w:spacing w:val="-5"/>
          <w:w w:val="100"/>
          <w:b/>
          <w:bCs/>
        </w:rPr>
        <w:t>o</w:t>
      </w:r>
      <w:r>
        <w:rPr>
          <w:rFonts w:ascii="Myriad Pro" w:hAnsi="Myriad Pro" w:cs="Myriad Pro" w:eastAsia="Myriad Pro"/>
          <w:sz w:val="30"/>
          <w:szCs w:val="30"/>
          <w:color w:val="231F20"/>
          <w:spacing w:val="-6"/>
          <w:w w:val="100"/>
          <w:b/>
          <w:bCs/>
        </w:rPr>
        <w:t>ds</w:t>
      </w:r>
      <w:r>
        <w:rPr>
          <w:rFonts w:ascii="Myriad Pro" w:hAnsi="Myriad Pro" w:cs="Myriad Pro" w:eastAsia="Myriad Pro"/>
          <w:sz w:val="30"/>
          <w:szCs w:val="3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103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2"/>
          <w:w w:val="100"/>
          <w:b/>
          <w:bCs/>
          <w:i/>
        </w:rPr>
        <w:t>D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ata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sou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  <w:i/>
        </w:rPr>
        <w:t>c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es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nd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  <w:i/>
        </w:rPr>
        <w:t>c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o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dings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ces/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L.</w:t>
      </w:r>
      <w:r>
        <w:rPr>
          <w:rFonts w:ascii="Calibri" w:hAnsi="Calibri" w:cs="Calibri" w:eastAsia="Calibri"/>
          <w:sz w:val="20"/>
          <w:szCs w:val="20"/>
          <w:color w:val="231F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pis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orius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(1983–2012)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(Ga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2002).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2002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2003,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30" w:space="453"/>
            <w:col w:w="3637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27" w:after="0" w:line="240" w:lineRule="auto"/>
        <w:ind w:left="208" w:right="-65"/>
        <w:jc w:val="left"/>
        <w:tabs>
          <w:tab w:pos="1780" w:val="left"/>
          <w:tab w:pos="2880" w:val="left"/>
          <w:tab w:pos="4480" w:val="left"/>
          <w:tab w:pos="542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ce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21"/>
          <w:w w:val="100"/>
        </w:rPr>
        <w:t>Y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r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(m)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03" w:lineRule="exact"/>
        <w:ind w:right="241"/>
        <w:jc w:val="right"/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(mm)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tabs>
          <w:tab w:pos="82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03" w:lineRule="exact"/>
        <w:ind w:right="-20"/>
        <w:jc w:val="left"/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6082" w:space="216"/>
            <w:col w:w="1402"/>
          </w:cols>
        </w:sectPr>
      </w:pPr>
      <w:rPr/>
    </w:p>
    <w:p>
      <w:pPr>
        <w:spacing w:before="57" w:after="0" w:line="240" w:lineRule="auto"/>
        <w:ind w:left="68" w:right="50"/>
        <w:jc w:val="center"/>
        <w:tabs>
          <w:tab w:pos="6260" w:val="left"/>
          <w:tab w:pos="756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>(cm)</w:t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</w:rPr>
      </w:r>
      <w:r>
        <w:rPr>
          <w:rFonts w:ascii="Minion Pro" w:hAnsi="Minion Pro" w:cs="Minion Pro" w:eastAsia="Minion Pro"/>
          <w:sz w:val="17"/>
          <w:szCs w:val="17"/>
          <w:color w:val="000000"/>
        </w:rPr>
      </w:r>
    </w:p>
    <w:p>
      <w:pPr>
        <w:spacing w:before="56" w:after="0" w:line="240" w:lineRule="auto"/>
        <w:ind w:left="176" w:right="357"/>
        <w:jc w:val="center"/>
        <w:tabs>
          <w:tab w:pos="1740" w:val="left"/>
          <w:tab w:pos="2860" w:val="left"/>
          <w:tab w:pos="4440" w:val="left"/>
          <w:tab w:pos="5380" w:val="left"/>
          <w:tab w:pos="6260" w:val="left"/>
          <w:tab w:pos="70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1983–2012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un,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ic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0.7–12.5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82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40" w:lineRule="auto"/>
        <w:ind w:left="176" w:right="193"/>
        <w:jc w:val="center"/>
        <w:tabs>
          <w:tab w:pos="1740" w:val="left"/>
          <w:tab w:pos="2860" w:val="left"/>
          <w:tab w:pos="4440" w:val="left"/>
          <w:tab w:pos="5380" w:val="left"/>
          <w:tab w:pos="6260" w:val="left"/>
          <w:tab w:pos="70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2002–2003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b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90–800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135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18–116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1321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40" w:lineRule="auto"/>
        <w:ind w:left="176" w:right="275"/>
        <w:jc w:val="center"/>
        <w:tabs>
          <w:tab w:pos="1740" w:val="left"/>
          <w:tab w:pos="2860" w:val="left"/>
          <w:tab w:pos="4440" w:val="left"/>
          <w:tab w:pos="5380" w:val="left"/>
          <w:tab w:pos="6260" w:val="left"/>
          <w:tab w:pos="70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2002–2011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b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r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80–650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18–122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303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40" w:lineRule="auto"/>
        <w:ind w:left="176" w:right="193"/>
        <w:jc w:val="center"/>
        <w:tabs>
          <w:tab w:pos="1740" w:val="left"/>
          <w:tab w:pos="2860" w:val="left"/>
          <w:tab w:pos="4440" w:val="left"/>
          <w:tab w:pos="5380" w:val="left"/>
          <w:tab w:pos="6260" w:val="left"/>
          <w:tab w:pos="70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2001–2011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ep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60–650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11–133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1298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03" w:lineRule="exact"/>
        <w:ind w:left="177" w:right="274"/>
        <w:jc w:val="center"/>
        <w:tabs>
          <w:tab w:pos="1740" w:val="left"/>
          <w:tab w:pos="2860" w:val="left"/>
          <w:tab w:pos="4440" w:val="left"/>
          <w:tab w:pos="5380" w:val="left"/>
          <w:tab w:pos="6260" w:val="left"/>
          <w:tab w:pos="70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2002–2003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r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550–1000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100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33–142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445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1" w:after="0" w:line="260" w:lineRule="atLeast"/>
        <w:ind w:left="209" w:right="-51"/>
        <w:jc w:val="left"/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7" w:after="0" w:line="240" w:lineRule="auto"/>
        <w:ind w:right="-20"/>
        <w:jc w:val="left"/>
        <w:tabs>
          <w:tab w:pos="1100" w:val="left"/>
          <w:tab w:pos="2680" w:val="left"/>
          <w:tab w:pos="3620" w:val="left"/>
          <w:tab w:pos="4500" w:val="left"/>
          <w:tab w:pos="53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2001–2011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2"/>
          <w:w w:val="100"/>
        </w:rPr>
        <w:t>y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un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180–550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135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28–129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91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1446" w:space="340"/>
            <w:col w:w="5914"/>
          </w:cols>
        </w:sectPr>
      </w:pPr>
      <w:rPr/>
    </w:p>
    <w:p>
      <w:pPr>
        <w:spacing w:before="56" w:after="0" w:line="240" w:lineRule="auto"/>
        <w:ind w:left="210" w:right="-20"/>
        <w:jc w:val="left"/>
        <w:tabs>
          <w:tab w:pos="1780" w:val="left"/>
          <w:tab w:pos="2880" w:val="left"/>
          <w:tab w:pos="4480" w:val="left"/>
          <w:tab w:pos="5420" w:val="left"/>
          <w:tab w:pos="6280" w:val="left"/>
          <w:tab w:pos="712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2002–2011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t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230–750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135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14–118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404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03" w:lineRule="exact"/>
        <w:ind w:left="210" w:right="-20"/>
        <w:jc w:val="left"/>
        <w:tabs>
          <w:tab w:pos="1780" w:val="left"/>
          <w:tab w:pos="2880" w:val="left"/>
          <w:tab w:pos="4480" w:val="left"/>
          <w:tab w:pos="5420" w:val="left"/>
          <w:tab w:pos="6280" w:val="left"/>
          <w:tab w:pos="712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ys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2001–2005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1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v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80–530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80,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135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14–119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219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1" w:after="0" w:line="260" w:lineRule="atLeast"/>
        <w:ind w:left="2897" w:right="-51" w:firstLine="-2687"/>
        <w:jc w:val="left"/>
        <w:tabs>
          <w:tab w:pos="1780" w:val="left"/>
          <w:tab w:pos="28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2001–2002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1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1"/>
          <w:w w:val="10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w w:val="10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un,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2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7" w:after="0" w:line="240" w:lineRule="auto"/>
        <w:ind w:right="-20"/>
        <w:jc w:val="left"/>
        <w:tabs>
          <w:tab w:pos="940" w:val="left"/>
          <w:tab w:pos="1800" w:val="left"/>
          <w:tab w:pos="26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120–380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120,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145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22–123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411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4143" w:space="341"/>
            <w:col w:w="3216"/>
          </w:cols>
        </w:sectPr>
      </w:pPr>
      <w:rPr/>
    </w:p>
    <w:p>
      <w:pPr>
        <w:spacing w:before="56" w:after="0" w:line="240" w:lineRule="auto"/>
        <w:ind w:left="100" w:right="-20"/>
        <w:jc w:val="left"/>
        <w:tabs>
          <w:tab w:pos="1780" w:val="left"/>
          <w:tab w:pos="2880" w:val="left"/>
          <w:tab w:pos="4480" w:val="left"/>
          <w:tab w:pos="5420" w:val="left"/>
          <w:tab w:pos="6280" w:val="left"/>
          <w:tab w:pos="7120" w:val="left"/>
          <w:tab w:pos="75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> 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6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6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3"/>
          <w:u w:val="single" w:color="231F2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3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u w:val="single" w:color="231F2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u w:val="single" w:color="231F2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u w:val="single" w:color="231F20"/>
        </w:rPr>
        <w:t>r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u w:val="single" w:color="231F2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et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2001–2006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u w:val="single" w:color="231F2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un,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u w:val="single" w:color="231F20"/>
        </w:rPr>
        <w:t>J</w:t>
      </w:r>
      <w:r>
        <w:rPr>
          <w:rFonts w:ascii="Minion Pro" w:hAnsi="Minion Pro" w:cs="Minion Pro" w:eastAsia="Minion Pro"/>
          <w:sz w:val="17"/>
          <w:szCs w:val="17"/>
          <w:color w:val="231F20"/>
          <w:spacing w:val="-5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u w:val="single" w:color="231F2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u w:val="single" w:color="231F2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u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  <w:t>g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u w:val="single" w:color="231F2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ep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180–210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300,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320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64–142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460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</w:rPr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00" w:right="3001"/>
        <w:jc w:val="left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1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able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1.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Summa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sou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samples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Number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examine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19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„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“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y/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t/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2010)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2002)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h: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(cm),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(g),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(g).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il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i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(2013a).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(I)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in/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(II)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(III)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III,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2386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2"/>
          <w:w w:val="100"/>
          <w:b/>
          <w:bCs/>
          <w:i/>
        </w:rPr>
        <w:t>D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ata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na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l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ysis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28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50%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(L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GW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247" w:lineRule="auto"/>
        <w:ind w:right="56"/>
        <w:jc w:val="both"/>
        <w:rPr>
          <w:rFonts w:ascii="Minion Pro" w:hAnsi="Minion Pro" w:cs="Minion Pro" w:eastAsia="Minion Pro"/>
          <w:sz w:val="12"/>
          <w:szCs w:val="12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III,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(Cr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n: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p(x)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=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exp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1"/>
          <w:position w:val="7"/>
        </w:rPr>
        <w:t>(a</w:t>
      </w:r>
      <w:r>
        <w:rPr>
          <w:rFonts w:ascii="Minion Pro" w:hAnsi="Minion Pro" w:cs="Minion Pro" w:eastAsia="Minion Pro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right="2107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</w:rPr>
        <w:t>+</w:t>
      </w:r>
      <w:r>
        <w:rPr>
          <w:rFonts w:ascii="Minion Pro" w:hAnsi="Minion Pro" w:cs="Minion Pro" w:eastAsia="Minion Pro"/>
          <w:sz w:val="12"/>
          <w:szCs w:val="12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</w:rPr>
        <w:t>x)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-7"/>
        </w:rPr>
        <w:t>/(1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-7"/>
        </w:rPr>
        <w:t>+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-7"/>
        </w:rPr>
        <w:t>exp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0"/>
        </w:rPr>
        <w:t>(a</w:t>
      </w:r>
      <w:r>
        <w:rPr>
          <w:rFonts w:ascii="Minion Pro" w:hAnsi="Minion Pro" w:cs="Minion Pro" w:eastAsia="Minion Pro"/>
          <w:sz w:val="12"/>
          <w:szCs w:val="12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0"/>
        </w:rPr>
        <w:t>+</w:t>
      </w:r>
      <w:r>
        <w:rPr>
          <w:rFonts w:ascii="Minion Pro" w:hAnsi="Minion Pro" w:cs="Minion Pro" w:eastAsia="Minion Pro"/>
          <w:sz w:val="12"/>
          <w:szCs w:val="12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-2"/>
          <w:w w:val="101"/>
          <w:position w:val="0"/>
        </w:rPr>
        <w:t>b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1"/>
          <w:position w:val="0"/>
        </w:rPr>
        <w:t>x)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-7"/>
        </w:rPr>
        <w:t>)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247" w:lineRule="auto"/>
        <w:ind w:right="56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50%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6" w:space="453"/>
            <w:col w:w="36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(­a/b).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28" w:lineRule="auto"/>
        <w:ind w:left="114" w:right="-59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(g)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(g),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(mm)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(cm).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14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2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a(s)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osi­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e/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14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(5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­c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(1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χ</w:t>
      </w:r>
      <w:r>
        <w:rPr>
          <w:rFonts w:ascii="Minion Pro" w:hAnsi="Minion Pro" w:cs="Minion Pro" w:eastAsia="Minion Pro"/>
          <w:sz w:val="12"/>
          <w:szCs w:val="12"/>
          <w:color w:val="231F20"/>
          <w:spacing w:val="-1"/>
          <w:w w:val="100"/>
          <w:position w:val="7"/>
        </w:rPr>
        <w:t>2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h/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y)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8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(c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h/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0.5)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dice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ude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umi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5%.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4" w:after="0" w:line="240" w:lineRule="auto"/>
        <w:ind w:right="2648"/>
        <w:jc w:val="both"/>
        <w:rPr>
          <w:rFonts w:ascii="Myriad Pro" w:hAnsi="Myriad Pro" w:cs="Myriad Pro" w:eastAsia="Myriad Pro"/>
          <w:sz w:val="30"/>
          <w:szCs w:val="30"/>
        </w:rPr>
      </w:pPr>
      <w:rPr/>
      <w:r>
        <w:rPr/>
        <w:br w:type="column"/>
      </w:r>
      <w:r>
        <w:rPr>
          <w:rFonts w:ascii="Myriad Pro" w:hAnsi="Myriad Pro" w:cs="Myriad Pro" w:eastAsia="Myriad Pro"/>
          <w:sz w:val="30"/>
          <w:szCs w:val="30"/>
          <w:color w:val="231F20"/>
          <w:spacing w:val="-6"/>
          <w:w w:val="100"/>
          <w:b/>
          <w:bCs/>
        </w:rPr>
        <w:t>Results</w:t>
      </w:r>
      <w:r>
        <w:rPr>
          <w:rFonts w:ascii="Myriad Pro" w:hAnsi="Myriad Pro" w:cs="Myriad Pro" w:eastAsia="Myriad Pro"/>
          <w:sz w:val="30"/>
          <w:szCs w:val="3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2582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Matu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3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ation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97" w:lineRule="exact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4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4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4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4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4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4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4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4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4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4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4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4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4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4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(L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3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3"/>
        </w:rPr>
        <w:t>  </w:t>
      </w:r>
      <w:r>
        <w:rPr>
          <w:rFonts w:ascii="Minion Pro" w:hAnsi="Minion Pro" w:cs="Minion Pro" w:eastAsia="Minion Pro"/>
          <w:sz w:val="12"/>
          <w:szCs w:val="12"/>
          <w:color w:val="231F20"/>
          <w:spacing w:val="17"/>
          <w:w w:val="100"/>
          <w:position w:val="-3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4"/>
        </w:rPr>
        <w:t>=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5" w:lineRule="exact"/>
        <w:ind w:right="6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57.8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1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83.6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2A)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(χ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8"/>
        </w:rPr>
        <w:t>2</w:t>
      </w:r>
      <w:r>
        <w:rPr>
          <w:rFonts w:ascii="Minion Pro" w:hAnsi="Minion Pro" w:cs="Minion Pro" w:eastAsia="Minion Pro"/>
          <w:sz w:val="12"/>
          <w:szCs w:val="12"/>
          <w:color w:val="231F20"/>
          <w:spacing w:val="23"/>
          <w:w w:val="100"/>
          <w:position w:val="8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=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1488.5;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=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0.001),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(W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11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=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59" w:lineRule="exact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2.7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5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5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5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8.5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kg)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5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5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5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5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(A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2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2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6"/>
          <w:w w:val="100"/>
          <w:position w:val="-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5"/>
        </w:rPr>
        <w:t>=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5" w:lineRule="exact"/>
        <w:ind w:right="6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4.3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1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7.3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1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1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1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1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2B)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(χ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8"/>
        </w:rPr>
        <w:t>2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8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15"/>
          <w:w w:val="100"/>
          <w:position w:val="8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=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  <w:position w:val="1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1"/>
        </w:rPr>
        <w:t>904.2;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7" w:after="0" w:line="228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=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&lt;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0.001)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(GW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1"/>
          <w:position w:val="-7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er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20" w:after="0" w:line="228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6.8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2.3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23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23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68.8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5.9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right="33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28" w:lineRule="auto"/>
        <w:ind w:right="55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90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247" w:lineRule="auto"/>
        <w:ind w:right="55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(3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(2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kg)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(1.5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8.5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kg)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axi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21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(45.95)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5" w:lineRule="exact"/>
        <w:ind w:right="6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axi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2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um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7" w:lineRule="auto"/>
        <w:ind w:right="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7.637604pt;margin-top:9.133626pt;width:144.46385pt;height:6.09pt;mso-position-horizontal-relative:page;mso-position-vertical-relative:paragraph;z-index:-4884" type="#_x0000_t202" filled="f" stroked="f">
            <v:textbox inset="0,0,0,0">
              <w:txbxContent>
                <w:p>
                  <w:pPr>
                    <w:spacing w:before="0" w:after="0" w:line="122" w:lineRule="exact"/>
                    <w:ind w:right="-58"/>
                    <w:jc w:val="left"/>
                    <w:tabs>
                      <w:tab w:pos="2800" w:val="left"/>
                    </w:tabs>
                    <w:rPr>
                      <w:rFonts w:ascii="Minion Pro" w:hAnsi="Minion Pro" w:cs="Minion Pro" w:eastAsia="Minion Pro"/>
                      <w:sz w:val="12"/>
                      <w:szCs w:val="12"/>
                    </w:rPr>
                  </w:pPr>
                  <w:rPr/>
                  <w:r>
                    <w:rPr>
                      <w:rFonts w:ascii="Minion Pro" w:hAnsi="Minion Pro" w:cs="Minion Pro" w:eastAsia="Minion Pro"/>
                      <w:sz w:val="12"/>
                      <w:szCs w:val="12"/>
                      <w:color w:val="231F20"/>
                      <w:spacing w:val="0"/>
                      <w:w w:val="100"/>
                      <w:position w:val="1"/>
                    </w:rPr>
                    <w:t>G</w:t>
                  </w:r>
                  <w:r>
                    <w:rPr>
                      <w:rFonts w:ascii="Minion Pro" w:hAnsi="Minion Pro" w:cs="Minion Pro" w:eastAsia="Minion Pro"/>
                      <w:sz w:val="12"/>
                      <w:szCs w:val="12"/>
                      <w:color w:val="231F20"/>
                      <w:spacing w:val="-26"/>
                      <w:w w:val="100"/>
                      <w:position w:val="1"/>
                    </w:rPr>
                    <w:t> </w:t>
                  </w:r>
                  <w:r>
                    <w:rPr>
                      <w:rFonts w:ascii="Minion Pro" w:hAnsi="Minion Pro" w:cs="Minion Pro" w:eastAsia="Minion Pro"/>
                      <w:sz w:val="12"/>
                      <w:szCs w:val="12"/>
                      <w:color w:val="231F20"/>
                      <w:spacing w:val="0"/>
                      <w:w w:val="100"/>
                      <w:position w:val="1"/>
                    </w:rPr>
                    <w:tab/>
                  </w:r>
                  <w:r>
                    <w:rPr>
                      <w:rFonts w:ascii="Minion Pro" w:hAnsi="Minion Pro" w:cs="Minion Pro" w:eastAsia="Minion Pro"/>
                      <w:sz w:val="12"/>
                      <w:szCs w:val="12"/>
                      <w:color w:val="231F20"/>
                      <w:spacing w:val="0"/>
                      <w:w w:val="101"/>
                      <w:position w:val="1"/>
                    </w:rPr>
                    <w:t>G</w:t>
                  </w:r>
                  <w:r>
                    <w:rPr>
                      <w:rFonts w:ascii="Minion Pro" w:hAnsi="Minion Pro" w:cs="Minion Pro" w:eastAsia="Minion Pro"/>
                      <w:sz w:val="12"/>
                      <w:szCs w:val="1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(4.91).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right="6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10–45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5–11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8%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(14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181)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17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10,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di­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5" w:lineRule="exact"/>
        <w:ind w:right="6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0.02%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250)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23%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(41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181)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902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P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o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p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o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5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tion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females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7" w:lineRule="auto"/>
        <w:ind w:right="6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55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(le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30" w:space="452"/>
            <w:col w:w="36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45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1.0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364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77.182198pt;margin-top:-5.632786pt;width:164.7258pt;height:146.2295pt;mso-position-horizontal-relative:page;mso-position-vertical-relative:paragraph;z-index:-4883" coordorigin="1544,-113" coordsize="3295,2925">
            <v:group style="position:absolute;left:1551;top:-105;width:3279;height:2909" coordorigin="1551,-105" coordsize="3279,2909">
              <v:shape style="position:absolute;left:1551;top:-105;width:3279;height:2909" coordorigin="1551,-105" coordsize="3279,2909" path="m1551,2804l4831,2804,4831,-105,1551,-105,1551,2804xe" filled="f" stroked="t" strokeweight=".756pt" strokecolor="#000000">
                <v:path arrowok="t"/>
              </v:shape>
            </v:group>
            <v:group style="position:absolute;left:1673;top:2804;width:3036;height:2" coordorigin="1673,2804" coordsize="3036,2">
              <v:shape style="position:absolute;left:1673;top:2804;width:3036;height:2" coordorigin="1673,2804" coordsize="3036,0" path="m1673,2804l4709,2804e" filled="f" stroked="t" strokeweight=".756pt" strokecolor="#000000">
                <v:path arrowok="t"/>
              </v:shape>
            </v:group>
            <v:group style="position:absolute;left:1673;top:2746;width:2;height:58" coordorigin="1673,2746" coordsize="2,58">
              <v:shape style="position:absolute;left:1673;top:2746;width:2;height:58" coordorigin="1673,2746" coordsize="0,58" path="m1673,2804l1673,2746e" filled="f" stroked="t" strokeweight=".756pt" strokecolor="#000000">
                <v:path arrowok="t"/>
              </v:shape>
            </v:group>
            <v:group style="position:absolute;left:2106;top:2746;width:2;height:58" coordorigin="2106,2746" coordsize="2,58">
              <v:shape style="position:absolute;left:2106;top:2746;width:2;height:58" coordorigin="2106,2746" coordsize="0,58" path="m2106,2804l2106,2746e" filled="f" stroked="t" strokeweight=".756pt" strokecolor="#000000">
                <v:path arrowok="t"/>
              </v:shape>
            </v:group>
            <v:group style="position:absolute;left:2540;top:2746;width:2;height:58" coordorigin="2540,2746" coordsize="2,58">
              <v:shape style="position:absolute;left:2540;top:2746;width:2;height:58" coordorigin="2540,2746" coordsize="0,58" path="m2540,2804l2540,2746e" filled="f" stroked="t" strokeweight=".756pt" strokecolor="#000000">
                <v:path arrowok="t"/>
              </v:shape>
            </v:group>
            <v:group style="position:absolute;left:2974;top:2746;width:2;height:58" coordorigin="2974,2746" coordsize="2,58">
              <v:shape style="position:absolute;left:2974;top:2746;width:2;height:58" coordorigin="2974,2746" coordsize="0,58" path="m2974,2804l2974,2746e" filled="f" stroked="t" strokeweight=".756pt" strokecolor="#000000">
                <v:path arrowok="t"/>
              </v:shape>
            </v:group>
            <v:group style="position:absolute;left:3408;top:2746;width:2;height:58" coordorigin="3408,2746" coordsize="2,58">
              <v:shape style="position:absolute;left:3408;top:2746;width:2;height:58" coordorigin="3408,2746" coordsize="0,58" path="m3408,2804l3408,2746e" filled="f" stroked="t" strokeweight=".756pt" strokecolor="#000000">
                <v:path arrowok="t"/>
              </v:shape>
            </v:group>
            <v:group style="position:absolute;left:3842;top:2746;width:2;height:58" coordorigin="3842,2746" coordsize="2,58">
              <v:shape style="position:absolute;left:3842;top:2746;width:2;height:58" coordorigin="3842,2746" coordsize="0,58" path="m3842,2804l3842,2746e" filled="f" stroked="t" strokeweight=".756pt" strokecolor="#000000">
                <v:path arrowok="t"/>
              </v:shape>
            </v:group>
            <v:group style="position:absolute;left:4276;top:2746;width:2;height:58" coordorigin="4276,2746" coordsize="2,58">
              <v:shape style="position:absolute;left:4276;top:2746;width:2;height:58" coordorigin="4276,2746" coordsize="0,58" path="m4276,2804l4276,2746e" filled="f" stroked="t" strokeweight=".756pt" strokecolor="#000000">
                <v:path arrowok="t"/>
              </v:shape>
            </v:group>
            <v:group style="position:absolute;left:4709;top:2746;width:2;height:58" coordorigin="4709,2746" coordsize="2,58">
              <v:shape style="position:absolute;left:4709;top:2746;width:2;height:58" coordorigin="4709,2746" coordsize="0,58" path="m4709,2804l4709,2746e" filled="f" stroked="t" strokeweight=".756pt" strokecolor="#000000">
                <v:path arrowok="t"/>
              </v:shape>
            </v:group>
            <v:group style="position:absolute;left:1665;top:2790;width:15;height:2" coordorigin="1665,2790" coordsize="15,2">
              <v:shape style="position:absolute;left:1665;top:2790;width:15;height:2" coordorigin="1665,2790" coordsize="15,0" path="m1665,2790l1680,2790e" filled="f" stroked="t" strokeweight="1.458pt" strokecolor="#000000">
                <v:path arrowok="t"/>
              </v:shape>
            </v:group>
            <v:group style="position:absolute;left:1774;top:2790;width:15;height:2" coordorigin="1774,2790" coordsize="15,2">
              <v:shape style="position:absolute;left:1774;top:2790;width:15;height:2" coordorigin="1774,2790" coordsize="15,0" path="m1774,2790l1789,2790e" filled="f" stroked="t" strokeweight="1.458pt" strokecolor="#000000">
                <v:path arrowok="t"/>
              </v:shape>
            </v:group>
            <v:group style="position:absolute;left:1882;top:2790;width:15;height:2" coordorigin="1882,2790" coordsize="15,2">
              <v:shape style="position:absolute;left:1882;top:2790;width:15;height:2" coordorigin="1882,2790" coordsize="15,0" path="m1882,2790l1897,2790e" filled="f" stroked="t" strokeweight="1.458pt" strokecolor="#000000">
                <v:path arrowok="t"/>
              </v:shape>
            </v:group>
            <v:group style="position:absolute;left:1990;top:2790;width:15;height:2" coordorigin="1990,2790" coordsize="15,2">
              <v:shape style="position:absolute;left:1990;top:2790;width:15;height:2" coordorigin="1990,2790" coordsize="15,0" path="m1990,2790l2005,2790e" filled="f" stroked="t" strokeweight="1.458pt" strokecolor="#000000">
                <v:path arrowok="t"/>
              </v:shape>
            </v:group>
            <v:group style="position:absolute;left:2099;top:2790;width:15;height:2" coordorigin="2099,2790" coordsize="15,2">
              <v:shape style="position:absolute;left:2099;top:2790;width:15;height:2" coordorigin="2099,2790" coordsize="15,0" path="m2099,2790l2114,2790e" filled="f" stroked="t" strokeweight="1.458pt" strokecolor="#000000">
                <v:path arrowok="t"/>
              </v:shape>
            </v:group>
            <v:group style="position:absolute;left:2207;top:2790;width:15;height:2" coordorigin="2207,2790" coordsize="15,2">
              <v:shape style="position:absolute;left:2207;top:2790;width:15;height:2" coordorigin="2207,2790" coordsize="15,0" path="m2207,2790l2222,2790e" filled="f" stroked="t" strokeweight="1.458pt" strokecolor="#000000">
                <v:path arrowok="t"/>
              </v:shape>
            </v:group>
            <v:group style="position:absolute;left:2316;top:2790;width:15;height:2" coordorigin="2316,2790" coordsize="15,2">
              <v:shape style="position:absolute;left:2316;top:2790;width:15;height:2" coordorigin="2316,2790" coordsize="15,0" path="m2316,2790l2331,2790e" filled="f" stroked="t" strokeweight="1.458pt" strokecolor="#000000">
                <v:path arrowok="t"/>
              </v:shape>
            </v:group>
            <v:group style="position:absolute;left:2424;top:2790;width:15;height:2" coordorigin="2424,2790" coordsize="15,2">
              <v:shape style="position:absolute;left:2424;top:2790;width:15;height:2" coordorigin="2424,2790" coordsize="15,0" path="m2424,2790l2439,2790e" filled="f" stroked="t" strokeweight="1.458pt" strokecolor="#000000">
                <v:path arrowok="t"/>
              </v:shape>
            </v:group>
            <v:group style="position:absolute;left:2533;top:2790;width:15;height:2" coordorigin="2533,2790" coordsize="15,2">
              <v:shape style="position:absolute;left:2533;top:2790;width:15;height:2" coordorigin="2533,2790" coordsize="15,0" path="m2533,2790l2548,2790e" filled="f" stroked="t" strokeweight="1.458pt" strokecolor="#000000">
                <v:path arrowok="t"/>
              </v:shape>
            </v:group>
            <v:group style="position:absolute;left:2641;top:2790;width:15;height:2" coordorigin="2641,2790" coordsize="15,2">
              <v:shape style="position:absolute;left:2641;top:2790;width:15;height:2" coordorigin="2641,2790" coordsize="15,0" path="m2641,2790l2656,2790e" filled="f" stroked="t" strokeweight="1.458pt" strokecolor="#000000">
                <v:path arrowok="t"/>
              </v:shape>
            </v:group>
            <v:group style="position:absolute;left:2750;top:2790;width:15;height:2" coordorigin="2750,2790" coordsize="15,2">
              <v:shape style="position:absolute;left:2750;top:2790;width:15;height:2" coordorigin="2750,2790" coordsize="15,0" path="m2750,2790l2765,2790e" filled="f" stroked="t" strokeweight="1.458pt" strokecolor="#000000">
                <v:path arrowok="t"/>
              </v:shape>
            </v:group>
            <v:group style="position:absolute;left:2858;top:2790;width:15;height:2" coordorigin="2858,2790" coordsize="15,2">
              <v:shape style="position:absolute;left:2858;top:2790;width:15;height:2" coordorigin="2858,2790" coordsize="15,0" path="m2858,2790l2873,2790e" filled="f" stroked="t" strokeweight="1.458pt" strokecolor="#000000">
                <v:path arrowok="t"/>
              </v:shape>
            </v:group>
            <v:group style="position:absolute;left:2967;top:2790;width:15;height:2" coordorigin="2967,2790" coordsize="15,2">
              <v:shape style="position:absolute;left:2967;top:2790;width:15;height:2" coordorigin="2967,2790" coordsize="15,0" path="m2967,2790l2982,2790e" filled="f" stroked="t" strokeweight="1.458pt" strokecolor="#000000">
                <v:path arrowok="t"/>
              </v:shape>
            </v:group>
            <v:group style="position:absolute;left:3075;top:2790;width:15;height:2" coordorigin="3075,2790" coordsize="15,2">
              <v:shape style="position:absolute;left:3075;top:2790;width:15;height:2" coordorigin="3075,2790" coordsize="15,0" path="m3075,2790l3090,2790e" filled="f" stroked="t" strokeweight="1.458pt" strokecolor="#000000">
                <v:path arrowok="t"/>
              </v:shape>
            </v:group>
            <v:group style="position:absolute;left:3183;top:2790;width:15;height:2" coordorigin="3183,2790" coordsize="15,2">
              <v:shape style="position:absolute;left:3183;top:2790;width:15;height:2" coordorigin="3183,2790" coordsize="15,0" path="m3183,2790l3199,2790e" filled="f" stroked="t" strokeweight="1.458pt" strokecolor="#000000">
                <v:path arrowok="t"/>
              </v:shape>
            </v:group>
            <v:group style="position:absolute;left:3292;top:2790;width:15;height:2" coordorigin="3292,2790" coordsize="15,2">
              <v:shape style="position:absolute;left:3292;top:2790;width:15;height:2" coordorigin="3292,2790" coordsize="15,0" path="m3292,2790l3307,2790e" filled="f" stroked="t" strokeweight="1.458pt" strokecolor="#000000">
                <v:path arrowok="t"/>
              </v:shape>
            </v:group>
            <v:group style="position:absolute;left:3400;top:2790;width:15;height:2" coordorigin="3400,2790" coordsize="15,2">
              <v:shape style="position:absolute;left:3400;top:2790;width:15;height:2" coordorigin="3400,2790" coordsize="15,0" path="m3400,2790l3415,2790e" filled="f" stroked="t" strokeweight="1.458pt" strokecolor="#000000">
                <v:path arrowok="t"/>
              </v:shape>
            </v:group>
            <v:group style="position:absolute;left:3509;top:2790;width:15;height:2" coordorigin="3509,2790" coordsize="15,2">
              <v:shape style="position:absolute;left:3509;top:2790;width:15;height:2" coordorigin="3509,2790" coordsize="15,0" path="m3509,2790l3524,2790e" filled="f" stroked="t" strokeweight="1.458pt" strokecolor="#000000">
                <v:path arrowok="t"/>
              </v:shape>
            </v:group>
            <v:group style="position:absolute;left:3617;top:2790;width:15;height:2" coordorigin="3617,2790" coordsize="15,2">
              <v:shape style="position:absolute;left:3617;top:2790;width:15;height:2" coordorigin="3617,2790" coordsize="15,0" path="m3617,2790l3632,2790e" filled="f" stroked="t" strokeweight="1.458pt" strokecolor="#000000">
                <v:path arrowok="t"/>
              </v:shape>
            </v:group>
            <v:group style="position:absolute;left:3726;top:2790;width:15;height:2" coordorigin="3726,2790" coordsize="15,2">
              <v:shape style="position:absolute;left:3726;top:2790;width:15;height:2" coordorigin="3726,2790" coordsize="15,0" path="m3726,2790l3741,2790e" filled="f" stroked="t" strokeweight="1.458pt" strokecolor="#000000">
                <v:path arrowok="t"/>
              </v:shape>
            </v:group>
            <v:group style="position:absolute;left:3834;top:2790;width:15;height:2" coordorigin="3834,2790" coordsize="15,2">
              <v:shape style="position:absolute;left:3834;top:2790;width:15;height:2" coordorigin="3834,2790" coordsize="15,0" path="m3834,2790l3849,2790e" filled="f" stroked="t" strokeweight="1.458pt" strokecolor="#000000">
                <v:path arrowok="t"/>
              </v:shape>
            </v:group>
            <v:group style="position:absolute;left:3943;top:2790;width:15;height:2" coordorigin="3943,2790" coordsize="15,2">
              <v:shape style="position:absolute;left:3943;top:2790;width:15;height:2" coordorigin="3943,2790" coordsize="15,0" path="m3943,2790l3958,2790e" filled="f" stroked="t" strokeweight="1.458pt" strokecolor="#000000">
                <v:path arrowok="t"/>
              </v:shape>
            </v:group>
            <v:group style="position:absolute;left:4051;top:2790;width:15;height:2" coordorigin="4051,2790" coordsize="15,2">
              <v:shape style="position:absolute;left:4051;top:2790;width:15;height:2" coordorigin="4051,2790" coordsize="15,0" path="m4051,2790l4066,2790e" filled="f" stroked="t" strokeweight="1.458pt" strokecolor="#000000">
                <v:path arrowok="t"/>
              </v:shape>
            </v:group>
            <v:group style="position:absolute;left:4159;top:2790;width:15;height:2" coordorigin="4159,2790" coordsize="15,2">
              <v:shape style="position:absolute;left:4159;top:2790;width:15;height:2" coordorigin="4159,2790" coordsize="15,0" path="m4159,2790l4175,2790e" filled="f" stroked="t" strokeweight="1.458pt" strokecolor="#000000">
                <v:path arrowok="t"/>
              </v:shape>
            </v:group>
            <v:group style="position:absolute;left:4268;top:2790;width:15;height:2" coordorigin="4268,2790" coordsize="15,2">
              <v:shape style="position:absolute;left:4268;top:2790;width:15;height:2" coordorigin="4268,2790" coordsize="15,0" path="m4268,2790l4283,2790e" filled="f" stroked="t" strokeweight="1.458pt" strokecolor="#000000">
                <v:path arrowok="t"/>
              </v:shape>
            </v:group>
            <v:group style="position:absolute;left:4376;top:2790;width:15;height:2" coordorigin="4376,2790" coordsize="15,2">
              <v:shape style="position:absolute;left:4376;top:2790;width:15;height:2" coordorigin="4376,2790" coordsize="15,0" path="m4376,2790l4391,2790e" filled="f" stroked="t" strokeweight="1.458pt" strokecolor="#000000">
                <v:path arrowok="t"/>
              </v:shape>
            </v:group>
            <v:group style="position:absolute;left:4485;top:2790;width:15;height:2" coordorigin="4485,2790" coordsize="15,2">
              <v:shape style="position:absolute;left:4485;top:2790;width:15;height:2" coordorigin="4485,2790" coordsize="15,0" path="m4485,2790l4500,2790e" filled="f" stroked="t" strokeweight="1.458pt" strokecolor="#000000">
                <v:path arrowok="t"/>
              </v:shape>
            </v:group>
            <v:group style="position:absolute;left:4593;top:2790;width:15;height:2" coordorigin="4593,2790" coordsize="15,2">
              <v:shape style="position:absolute;left:4593;top:2790;width:15;height:2" coordorigin="4593,2790" coordsize="15,0" path="m4593,2790l4608,2790e" filled="f" stroked="t" strokeweight="1.458pt" strokecolor="#000000">
                <v:path arrowok="t"/>
              </v:shape>
            </v:group>
            <v:group style="position:absolute;left:4702;top:2790;width:15;height:2" coordorigin="4702,2790" coordsize="15,2">
              <v:shape style="position:absolute;left:4702;top:2790;width:15;height:2" coordorigin="4702,2790" coordsize="15,0" path="m4702,2790l4717,2790e" filled="f" stroked="t" strokeweight="1.458pt" strokecolor="#000000">
                <v:path arrowok="t"/>
              </v:shape>
            </v:group>
            <v:group style="position:absolute;left:1551;top:-105;width:2;height:2802" coordorigin="1551,-105" coordsize="2,2802">
              <v:shape style="position:absolute;left:1551;top:-105;width:2;height:2802" coordorigin="1551,-105" coordsize="0,2802" path="m1551,2697l1551,-105e" filled="f" stroked="t" strokeweight=".756pt" strokecolor="#000000">
                <v:path arrowok="t"/>
              </v:shape>
            </v:group>
            <v:group style="position:absolute;left:1551;top:2697;width:58;height:2" coordorigin="1551,2697" coordsize="58,2">
              <v:shape style="position:absolute;left:1551;top:2697;width:58;height:2" coordorigin="1551,2697" coordsize="58,0" path="m1551,2697l1609,2697e" filled="f" stroked="t" strokeweight=".756pt" strokecolor="#000000">
                <v:path arrowok="t"/>
              </v:shape>
            </v:group>
            <v:group style="position:absolute;left:1551;top:2427;width:58;height:2" coordorigin="1551,2427" coordsize="58,2">
              <v:shape style="position:absolute;left:1551;top:2427;width:58;height:2" coordorigin="1551,2427" coordsize="58,0" path="m1551,2427l1609,2427e" filled="f" stroked="t" strokeweight=".756pt" strokecolor="#000000">
                <v:path arrowok="t"/>
              </v:shape>
            </v:group>
            <v:group style="position:absolute;left:1551;top:2158;width:58;height:2" coordorigin="1551,2158" coordsize="58,2">
              <v:shape style="position:absolute;left:1551;top:2158;width:58;height:2" coordorigin="1551,2158" coordsize="58,0" path="m1551,2158l1609,2158e" filled="f" stroked="t" strokeweight=".756pt" strokecolor="#000000">
                <v:path arrowok="t"/>
              </v:shape>
            </v:group>
            <v:group style="position:absolute;left:1551;top:1888;width:58;height:2" coordorigin="1551,1888" coordsize="58,2">
              <v:shape style="position:absolute;left:1551;top:1888;width:58;height:2" coordorigin="1551,1888" coordsize="58,0" path="m1551,1888l1609,1888e" filled="f" stroked="t" strokeweight=".756pt" strokecolor="#000000">
                <v:path arrowok="t"/>
              </v:shape>
            </v:group>
            <v:group style="position:absolute;left:1551;top:1619;width:58;height:2" coordorigin="1551,1619" coordsize="58,2">
              <v:shape style="position:absolute;left:1551;top:1619;width:58;height:2" coordorigin="1551,1619" coordsize="58,0" path="m1551,1619l1609,1619e" filled="f" stroked="t" strokeweight=".756pt" strokecolor="#000000">
                <v:path arrowok="t"/>
              </v:shape>
            </v:group>
            <v:group style="position:absolute;left:1551;top:1350;width:58;height:2" coordorigin="1551,1350" coordsize="58,2">
              <v:shape style="position:absolute;left:1551;top:1350;width:58;height:2" coordorigin="1551,1350" coordsize="58,0" path="m1551,1350l1609,1350e" filled="f" stroked="t" strokeweight=".756pt" strokecolor="#000000">
                <v:path arrowok="t"/>
              </v:shape>
            </v:group>
            <v:group style="position:absolute;left:1551;top:1080;width:58;height:2" coordorigin="1551,1080" coordsize="58,2">
              <v:shape style="position:absolute;left:1551;top:1080;width:58;height:2" coordorigin="1551,1080" coordsize="58,0" path="m1551,1080l1609,1080e" filled="f" stroked="t" strokeweight=".756pt" strokecolor="#000000">
                <v:path arrowok="t"/>
              </v:shape>
            </v:group>
            <v:group style="position:absolute;left:1551;top:811;width:58;height:2" coordorigin="1551,811" coordsize="58,2">
              <v:shape style="position:absolute;left:1551;top:811;width:58;height:2" coordorigin="1551,811" coordsize="58,0" path="m1551,811l1609,811e" filled="f" stroked="t" strokeweight=".756pt" strokecolor="#000000">
                <v:path arrowok="t"/>
              </v:shape>
            </v:group>
            <v:group style="position:absolute;left:1551;top:541;width:58;height:2" coordorigin="1551,541" coordsize="58,2">
              <v:shape style="position:absolute;left:1551;top:541;width:58;height:2" coordorigin="1551,541" coordsize="58,0" path="m1551,541l1609,541e" filled="f" stroked="t" strokeweight=".756pt" strokecolor="#000000">
                <v:path arrowok="t"/>
              </v:shape>
            </v:group>
            <v:group style="position:absolute;left:1551;top:272;width:58;height:2" coordorigin="1551,272" coordsize="58,2">
              <v:shape style="position:absolute;left:1551;top:272;width:58;height:2" coordorigin="1551,272" coordsize="58,0" path="m1551,272l1609,272e" filled="f" stroked="t" strokeweight=".756pt" strokecolor="#000000">
                <v:path arrowok="t"/>
              </v:shape>
            </v:group>
            <v:group style="position:absolute;left:1551;top:3;width:58;height:2" coordorigin="1551,3" coordsize="58,2">
              <v:shape style="position:absolute;left:1551;top:3;width:58;height:2" coordorigin="1551,3" coordsize="58,0" path="m1551,3l1609,3e" filled="f" stroked="t" strokeweight=".756pt" strokecolor="#000000">
                <v:path arrowok="t"/>
              </v:shape>
            </v:group>
            <v:group style="position:absolute;left:1916;top:2636;width:121;height:121" coordorigin="1916,2636" coordsize="121,121">
              <v:shape style="position:absolute;left:1916;top:2636;width:121;height:121" coordorigin="1916,2636" coordsize="121,121" path="m1916,2697l1976,2636,2037,2697,1976,2757,1916,2697e" filled="f" stroked="t" strokeweight=".756pt" strokecolor="#000000">
                <v:path arrowok="t"/>
              </v:shape>
            </v:group>
            <v:group style="position:absolute;left:1937;top:2636;width:121;height:121" coordorigin="1937,2636" coordsize="121,121">
              <v:shape style="position:absolute;left:1937;top:2636;width:121;height:121" coordorigin="1937,2636" coordsize="121,121" path="m1937,2697l1998,2636,2059,2697,1998,2757,1937,2697e" filled="f" stroked="t" strokeweight=".756pt" strokecolor="#000000">
                <v:path arrowok="t"/>
              </v:shape>
            </v:group>
            <v:group style="position:absolute;left:1959;top:2636;width:121;height:121" coordorigin="1959,2636" coordsize="121,121">
              <v:shape style="position:absolute;left:1959;top:2636;width:121;height:121" coordorigin="1959,2636" coordsize="121,121" path="m1959,2697l2020,2636,2080,2697,2020,2757,1959,2697e" filled="f" stroked="t" strokeweight=".756pt" strokecolor="#000000">
                <v:path arrowok="t"/>
              </v:shape>
            </v:group>
            <v:group style="position:absolute;left:1981;top:2636;width:121;height:121" coordorigin="1981,2636" coordsize="121,121">
              <v:shape style="position:absolute;left:1981;top:2636;width:121;height:121" coordorigin="1981,2636" coordsize="121,121" path="m1981,2697l2041,2636,2102,2697,2041,2757,1981,2697e" filled="f" stroked="t" strokeweight=".756pt" strokecolor="#000000">
                <v:path arrowok="t"/>
              </v:shape>
            </v:group>
            <v:group style="position:absolute;left:2002;top:2636;width:121;height:121" coordorigin="2002,2636" coordsize="121,121">
              <v:shape style="position:absolute;left:2002;top:2636;width:121;height:121" coordorigin="2002,2636" coordsize="121,121" path="m2002,2697l2063,2636,2124,2697,2063,2757,2002,2697e" filled="f" stroked="t" strokeweight=".756pt" strokecolor="#000000">
                <v:path arrowok="t"/>
              </v:shape>
            </v:group>
            <v:group style="position:absolute;left:2024;top:2636;width:121;height:121" coordorigin="2024,2636" coordsize="121,121">
              <v:shape style="position:absolute;left:2024;top:2636;width:121;height:121" coordorigin="2024,2636" coordsize="121,121" path="m2024,2697l2085,2636,2145,2697,2085,2757,2024,2697e" filled="f" stroked="t" strokeweight=".756pt" strokecolor="#000000">
                <v:path arrowok="t"/>
              </v:shape>
            </v:group>
            <v:group style="position:absolute;left:2046;top:2636;width:121;height:121" coordorigin="2046,2636" coordsize="121,121">
              <v:shape style="position:absolute;left:2046;top:2636;width:121;height:121" coordorigin="2046,2636" coordsize="121,121" path="m2046,2697l2106,2636,2167,2697,2106,2757,2046,2697e" filled="f" stroked="t" strokeweight=".756pt" strokecolor="#000000">
                <v:path arrowok="t"/>
              </v:shape>
            </v:group>
            <v:group style="position:absolute;left:2068;top:2636;width:121;height:121" coordorigin="2068,2636" coordsize="121,121">
              <v:shape style="position:absolute;left:2068;top:2636;width:121;height:121" coordorigin="2068,2636" coordsize="121,121" path="m2068,2697l2128,2636,2189,2697,2128,2757,2068,2697e" filled="f" stroked="t" strokeweight=".756pt" strokecolor="#000000">
                <v:path arrowok="t"/>
              </v:shape>
            </v:group>
            <v:group style="position:absolute;left:2089;top:2636;width:121;height:121" coordorigin="2089,2636" coordsize="121,121">
              <v:shape style="position:absolute;left:2089;top:2636;width:121;height:121" coordorigin="2089,2636" coordsize="121,121" path="m2089,2697l2150,2636,2210,2697,2150,2757,2089,2697e" filled="f" stroked="t" strokeweight=".756pt" strokecolor="#000000">
                <v:path arrowok="t"/>
              </v:shape>
            </v:group>
            <v:group style="position:absolute;left:2111;top:2636;width:121;height:121" coordorigin="2111,2636" coordsize="121,121">
              <v:shape style="position:absolute;left:2111;top:2636;width:121;height:121" coordorigin="2111,2636" coordsize="121,121" path="m2111,2697l2172,2636,2232,2697,2172,2757,2111,2697e" filled="f" stroked="t" strokeweight=".756pt" strokecolor="#000000">
                <v:path arrowok="t"/>
              </v:shape>
            </v:group>
            <v:group style="position:absolute;left:2133;top:2636;width:121;height:121" coordorigin="2133,2636" coordsize="121,121">
              <v:shape style="position:absolute;left:2133;top:2636;width:121;height:121" coordorigin="2133,2636" coordsize="121,121" path="m2133,2697l2193,2636,2254,2697,2193,2757,2133,2697e" filled="f" stroked="t" strokeweight=".756pt" strokecolor="#000000">
                <v:path arrowok="t"/>
              </v:shape>
            </v:group>
            <v:group style="position:absolute;left:2154;top:2636;width:121;height:121" coordorigin="2154,2636" coordsize="121,121">
              <v:shape style="position:absolute;left:2154;top:2636;width:121;height:121" coordorigin="2154,2636" coordsize="121,121" path="m2154,2697l2215,2636,2276,2697,2215,2757,2154,2697e" filled="f" stroked="t" strokeweight=".756pt" strokecolor="#000000">
                <v:path arrowok="t"/>
              </v:shape>
            </v:group>
            <v:group style="position:absolute;left:2176;top:2636;width:121;height:121" coordorigin="2176,2636" coordsize="121,121">
              <v:shape style="position:absolute;left:2176;top:2636;width:121;height:121" coordorigin="2176,2636" coordsize="121,121" path="m2176,2697l2237,2636,2297,2697,2237,2757,2176,2697e" filled="f" stroked="t" strokeweight=".756pt" strokecolor="#000000">
                <v:path arrowok="t"/>
              </v:shape>
            </v:group>
            <v:group style="position:absolute;left:2198;top:2636;width:121;height:121" coordorigin="2198,2636" coordsize="121,121">
              <v:shape style="position:absolute;left:2198;top:2636;width:121;height:121" coordorigin="2198,2636" coordsize="121,121" path="m2198,2697l2258,2636,2319,2697,2258,2757,2198,2697e" filled="f" stroked="t" strokeweight=".756pt" strokecolor="#000000">
                <v:path arrowok="t"/>
              </v:shape>
            </v:group>
            <v:group style="position:absolute;left:2219;top:2636;width:121;height:121" coordorigin="2219,2636" coordsize="121,121">
              <v:shape style="position:absolute;left:2219;top:2636;width:121;height:121" coordorigin="2219,2636" coordsize="121,121" path="m2219,2697l2280,2636,2341,2697,2280,2757,2219,2697e" filled="f" stroked="t" strokeweight=".756pt" strokecolor="#000000">
                <v:path arrowok="t"/>
              </v:shape>
            </v:group>
            <v:group style="position:absolute;left:2241;top:2636;width:121;height:121" coordorigin="2241,2636" coordsize="121,121">
              <v:shape style="position:absolute;left:2241;top:2636;width:121;height:121" coordorigin="2241,2636" coordsize="121,121" path="m2241,2697l2302,2636,2362,2697,2302,2757,2241,2697e" filled="f" stroked="t" strokeweight=".756pt" strokecolor="#000000">
                <v:path arrowok="t"/>
              </v:shape>
            </v:group>
            <v:group style="position:absolute;left:2263;top:2636;width:121;height:121" coordorigin="2263,2636" coordsize="121,121">
              <v:shape style="position:absolute;left:2263;top:2636;width:121;height:121" coordorigin="2263,2636" coordsize="121,121" path="m2263,2697l2323,2636,2384,2697,2323,2757,2263,2697e" filled="f" stroked="t" strokeweight=".756pt" strokecolor="#000000">
                <v:path arrowok="t"/>
              </v:shape>
            </v:group>
            <v:group style="position:absolute;left:2284;top:2636;width:121;height:121" coordorigin="2284,2636" coordsize="121,121">
              <v:shape style="position:absolute;left:2284;top:2636;width:121;height:121" coordorigin="2284,2636" coordsize="121,121" path="m2284,2697l2345,2636,2406,2697,2345,2757,2284,2697e" filled="f" stroked="t" strokeweight=".756pt" strokecolor="#000000">
                <v:path arrowok="t"/>
              </v:shape>
            </v:group>
            <v:group style="position:absolute;left:2306;top:2636;width:121;height:121" coordorigin="2306,2636" coordsize="121,121">
              <v:shape style="position:absolute;left:2306;top:2636;width:121;height:121" coordorigin="2306,2636" coordsize="121,121" path="m2306,2697l2367,2636,2427,2697,2367,2757,2306,2697e" filled="f" stroked="t" strokeweight=".756pt" strokecolor="#000000">
                <v:path arrowok="t"/>
              </v:shape>
            </v:group>
            <v:group style="position:absolute;left:2328;top:2636;width:121;height:121" coordorigin="2328,2636" coordsize="121,121">
              <v:shape style="position:absolute;left:2328;top:2636;width:121;height:121" coordorigin="2328,2636" coordsize="121,121" path="m2328,2697l2388,2636,2449,2697,2388,2757,2328,2697e" filled="f" stroked="t" strokeweight=".756pt" strokecolor="#000000">
                <v:path arrowok="t"/>
              </v:shape>
            </v:group>
            <v:group style="position:absolute;left:2350;top:2636;width:121;height:121" coordorigin="2350,2636" coordsize="121,121">
              <v:shape style="position:absolute;left:2350;top:2636;width:121;height:121" coordorigin="2350,2636" coordsize="121,121" path="m2350,2697l2410,2636,2471,2697,2410,2757,2350,2697e" filled="f" stroked="t" strokeweight=".756pt" strokecolor="#000000">
                <v:path arrowok="t"/>
              </v:shape>
            </v:group>
            <v:group style="position:absolute;left:2371;top:2636;width:121;height:121" coordorigin="2371,2636" coordsize="121,121">
              <v:shape style="position:absolute;left:2371;top:2636;width:121;height:121" coordorigin="2371,2636" coordsize="121,121" path="m2371,2697l2432,2636,2492,2697,2432,2757,2371,2697e" filled="f" stroked="t" strokeweight=".756pt" strokecolor="#000000">
                <v:path arrowok="t"/>
              </v:shape>
            </v:group>
            <v:group style="position:absolute;left:2393;top:2636;width:121;height:121" coordorigin="2393,2636" coordsize="121,121">
              <v:shape style="position:absolute;left:2393;top:2636;width:121;height:121" coordorigin="2393,2636" coordsize="121,121" path="m2393,2697l2454,2636,2514,2697,2454,2757,2393,2697e" filled="f" stroked="t" strokeweight=".756pt" strokecolor="#000000">
                <v:path arrowok="t"/>
              </v:shape>
            </v:group>
            <v:group style="position:absolute;left:2415;top:2636;width:121;height:121" coordorigin="2415,2636" coordsize="121,121">
              <v:shape style="position:absolute;left:2415;top:2636;width:121;height:121" coordorigin="2415,2636" coordsize="121,121" path="m2415,2697l2475,2636,2536,2697,2475,2757,2415,2697e" filled="f" stroked="t" strokeweight=".756pt" strokecolor="#000000">
                <v:path arrowok="t"/>
              </v:shape>
            </v:group>
            <v:group style="position:absolute;left:2436;top:2636;width:121;height:121" coordorigin="2436,2636" coordsize="121,121">
              <v:shape style="position:absolute;left:2436;top:2636;width:121;height:121" coordorigin="2436,2636" coordsize="121,121" path="m2436,2697l2497,2636,2558,2697,2497,2757,2436,2697e" filled="f" stroked="t" strokeweight=".756pt" strokecolor="#000000">
                <v:path arrowok="t"/>
              </v:shape>
            </v:group>
            <v:group style="position:absolute;left:2458;top:2636;width:121;height:121" coordorigin="2458,2636" coordsize="121,121">
              <v:shape style="position:absolute;left:2458;top:2636;width:121;height:121" coordorigin="2458,2636" coordsize="121,121" path="m2458,2697l2519,2636,2579,2697,2519,2757,2458,2697e" filled="f" stroked="t" strokeweight=".756pt" strokecolor="#000000">
                <v:path arrowok="t"/>
              </v:shape>
            </v:group>
            <v:group style="position:absolute;left:2480;top:2636;width:121;height:121" coordorigin="2480,2636" coordsize="121,121">
              <v:shape style="position:absolute;left:2480;top:2636;width:121;height:121" coordorigin="2480,2636" coordsize="121,121" path="m2480,2697l2540,2636,2601,2697,2540,2757,2480,2697e" filled="f" stroked="t" strokeweight=".756pt" strokecolor="#000000">
                <v:path arrowok="t"/>
              </v:shape>
            </v:group>
            <v:group style="position:absolute;left:2501;top:2636;width:121;height:121" coordorigin="2501,2636" coordsize="121,121">
              <v:shape style="position:absolute;left:2501;top:2636;width:121;height:121" coordorigin="2501,2636" coordsize="121,121" path="m2501,2697l2562,2636,2623,2697,2562,2757,2501,2697e" filled="f" stroked="t" strokeweight=".756pt" strokecolor="#000000">
                <v:path arrowok="t"/>
              </v:shape>
            </v:group>
            <v:group style="position:absolute;left:2523;top:2636;width:121;height:121" coordorigin="2523,2636" coordsize="121,121">
              <v:shape style="position:absolute;left:2523;top:2636;width:121;height:121" coordorigin="2523,2636" coordsize="121,121" path="m2523,2697l2584,2636,2644,2697,2584,2757,2523,2697e" filled="f" stroked="t" strokeweight=".756pt" strokecolor="#000000">
                <v:path arrowok="t"/>
              </v:shape>
            </v:group>
            <v:group style="position:absolute;left:2545;top:2636;width:121;height:121" coordorigin="2545,2636" coordsize="121,121">
              <v:shape style="position:absolute;left:2545;top:2636;width:121;height:121" coordorigin="2545,2636" coordsize="121,121" path="m2545,2697l2605,2636,2666,2697,2605,2757,2545,2697e" filled="f" stroked="t" strokeweight=".756pt" strokecolor="#000000">
                <v:path arrowok="t"/>
              </v:shape>
            </v:group>
            <v:group style="position:absolute;left:2566;top:2636;width:121;height:121" coordorigin="2566,2636" coordsize="121,121">
              <v:shape style="position:absolute;left:2566;top:2636;width:121;height:121" coordorigin="2566,2636" coordsize="121,121" path="m2566,2697l2627,2636,2688,2697,2627,2757,2566,2697e" filled="f" stroked="t" strokeweight=".756pt" strokecolor="#000000">
                <v:path arrowok="t"/>
              </v:shape>
            </v:group>
            <v:group style="position:absolute;left:2588;top:2636;width:121;height:121" coordorigin="2588,2636" coordsize="121,121">
              <v:shape style="position:absolute;left:2588;top:2636;width:121;height:121" coordorigin="2588,2636" coordsize="121,121" path="m2588,2697l2649,2636,2709,2697,2649,2757,2588,2697e" filled="f" stroked="t" strokeweight=".756pt" strokecolor="#000000">
                <v:path arrowok="t"/>
              </v:shape>
            </v:group>
            <v:group style="position:absolute;left:2610;top:2636;width:121;height:121" coordorigin="2610,2636" coordsize="121,121">
              <v:shape style="position:absolute;left:2610;top:2636;width:121;height:121" coordorigin="2610,2636" coordsize="121,121" path="m2610,2697l2670,2636,2731,2697,2670,2757,2610,2697e" filled="f" stroked="t" strokeweight=".756pt" strokecolor="#000000">
                <v:path arrowok="t"/>
              </v:shape>
            </v:group>
            <v:group style="position:absolute;left:2631;top:2636;width:121;height:121" coordorigin="2631,2636" coordsize="121,121">
              <v:shape style="position:absolute;left:2631;top:2636;width:121;height:121" coordorigin="2631,2636" coordsize="121,121" path="m2631,2697l2692,2636,2753,2697,2692,2757,2631,2697e" filled="f" stroked="t" strokeweight=".756pt" strokecolor="#000000">
                <v:path arrowok="t"/>
              </v:shape>
            </v:group>
            <v:group style="position:absolute;left:2653;top:2636;width:121;height:121" coordorigin="2653,2636" coordsize="121,121">
              <v:shape style="position:absolute;left:2653;top:2636;width:121;height:121" coordorigin="2653,2636" coordsize="121,121" path="m2653,2697l2714,2636,2774,2697,2714,2757,2653,2697e" filled="f" stroked="t" strokeweight=".756pt" strokecolor="#000000">
                <v:path arrowok="t"/>
              </v:shape>
            </v:group>
            <v:group style="position:absolute;left:2675;top:2636;width:121;height:121" coordorigin="2675,2636" coordsize="121,121">
              <v:shape style="position:absolute;left:2675;top:2636;width:121;height:121" coordorigin="2675,2636" coordsize="121,121" path="m2675,2697l2736,2636,2796,2697,2736,2757,2675,2697e" filled="f" stroked="t" strokeweight=".756pt" strokecolor="#000000">
                <v:path arrowok="t"/>
              </v:shape>
            </v:group>
            <v:group style="position:absolute;left:2696;top:2636;width:121;height:121" coordorigin="2696,2636" coordsize="121,121">
              <v:shape style="position:absolute;left:2696;top:2636;width:121;height:121" coordorigin="2696,2636" coordsize="121,121" path="m2696,2697l2757,2636,2818,2697,2757,2757,2696,2697e" filled="f" stroked="t" strokeweight=".756pt" strokecolor="#000000">
                <v:path arrowok="t"/>
              </v:shape>
            </v:group>
            <v:group style="position:absolute;left:2718;top:2636;width:121;height:121" coordorigin="2718,2636" coordsize="121,121">
              <v:shape style="position:absolute;left:2718;top:2636;width:121;height:121" coordorigin="2718,2636" coordsize="121,121" path="m2718,2697l2779,2636,2840,2697,2779,2757,2718,2697e" filled="f" stroked="t" strokeweight=".756pt" strokecolor="#000000">
                <v:path arrowok="t"/>
              </v:shape>
            </v:group>
            <v:group style="position:absolute;left:2740;top:2636;width:121;height:121" coordorigin="2740,2636" coordsize="121,121">
              <v:shape style="position:absolute;left:2740;top:2636;width:121;height:121" coordorigin="2740,2636" coordsize="121,121" path="m2740,2697l2800,2636,2861,2697,2800,2757,2740,2697e" filled="f" stroked="t" strokeweight=".756pt" strokecolor="#000000">
                <v:path arrowok="t"/>
              </v:shape>
            </v:group>
            <v:group style="position:absolute;left:2762;top:2636;width:121;height:121" coordorigin="2762,2636" coordsize="121,121">
              <v:shape style="position:absolute;left:2762;top:2636;width:121;height:121" coordorigin="2762,2636" coordsize="121,121" path="m2762,2697l2822,2636,2883,2697,2822,2757,2762,2697e" filled="f" stroked="t" strokeweight=".756pt" strokecolor="#000000">
                <v:path arrowok="t"/>
              </v:shape>
            </v:group>
            <v:group style="position:absolute;left:2783;top:2636;width:121;height:121" coordorigin="2783,2636" coordsize="121,121">
              <v:shape style="position:absolute;left:2783;top:2636;width:121;height:121" coordorigin="2783,2636" coordsize="121,121" path="m2783,2697l2844,2636,2904,2697,2844,2757,2783,2697e" filled="f" stroked="t" strokeweight=".756pt" strokecolor="#000000">
                <v:path arrowok="t"/>
              </v:shape>
            </v:group>
            <v:group style="position:absolute;left:2805;top:2636;width:121;height:121" coordorigin="2805,2636" coordsize="121,121">
              <v:shape style="position:absolute;left:2805;top:2636;width:121;height:121" coordorigin="2805,2636" coordsize="121,121" path="m2805,2697l2866,2636,2926,2697,2866,2757,2805,2697e" filled="f" stroked="t" strokeweight=".756pt" strokecolor="#000000">
                <v:path arrowok="t"/>
              </v:shape>
            </v:group>
            <v:group style="position:absolute;left:2827;top:2636;width:121;height:121" coordorigin="2827,2636" coordsize="121,121">
              <v:shape style="position:absolute;left:2827;top:2636;width:121;height:121" coordorigin="2827,2636" coordsize="121,121" path="m2827,2697l2887,2636,2948,2697,2887,2757,2827,2697e" filled="f" stroked="t" strokeweight=".756pt" strokecolor="#000000">
                <v:path arrowok="t"/>
              </v:shape>
            </v:group>
            <v:group style="position:absolute;left:2848;top:2636;width:121;height:121" coordorigin="2848,2636" coordsize="121,121">
              <v:shape style="position:absolute;left:2848;top:2636;width:121;height:121" coordorigin="2848,2636" coordsize="121,121" path="m2848,2697l2909,2636,2970,2697,2909,2757,2848,2697e" filled="f" stroked="t" strokeweight=".756pt" strokecolor="#000000">
                <v:path arrowok="t"/>
              </v:shape>
            </v:group>
            <v:group style="position:absolute;left:2870;top:2636;width:121;height:121" coordorigin="2870,2636" coordsize="121,121">
              <v:shape style="position:absolute;left:2870;top:2636;width:121;height:121" coordorigin="2870,2636" coordsize="121,121" path="m2870,2697l2931,2636,2991,2697,2931,2757,2870,2697e" filled="f" stroked="t" strokeweight=".756pt" strokecolor="#000000">
                <v:path arrowok="t"/>
              </v:shape>
            </v:group>
            <v:group style="position:absolute;left:2892;top:2636;width:121;height:121" coordorigin="2892,2636" coordsize="121,121">
              <v:shape style="position:absolute;left:2892;top:2636;width:121;height:121" coordorigin="2892,2636" coordsize="121,121" path="m2892,2697l2952,2636,3013,2697,2952,2757,2892,2697e" filled="f" stroked="t" strokeweight=".756pt" strokecolor="#000000">
                <v:path arrowok="t"/>
              </v:shape>
            </v:group>
            <v:group style="position:absolute;left:2913;top:2636;width:121;height:121" coordorigin="2913,2636" coordsize="121,121">
              <v:shape style="position:absolute;left:2913;top:2636;width:121;height:121" coordorigin="2913,2636" coordsize="121,121" path="m2913,2697l2974,2636,3035,2697,2974,2757,2913,2697e" filled="f" stroked="t" strokeweight=".756pt" strokecolor="#000000">
                <v:path arrowok="t"/>
              </v:shape>
            </v:group>
            <v:group style="position:absolute;left:2935;top:2636;width:121;height:121" coordorigin="2935,2636" coordsize="121,121">
              <v:shape style="position:absolute;left:2935;top:2636;width:121;height:121" coordorigin="2935,2636" coordsize="121,121" path="m2935,2697l2996,2636,3056,2697,2996,2757,2935,2697e" filled="f" stroked="t" strokeweight=".756pt" strokecolor="#000000">
                <v:path arrowok="t"/>
              </v:shape>
            </v:group>
            <v:group style="position:absolute;left:2957;top:2636;width:121;height:121" coordorigin="2957,2636" coordsize="121,121">
              <v:shape style="position:absolute;left:2957;top:2636;width:121;height:121" coordorigin="2957,2636" coordsize="121,121" path="m2957,2697l3017,2636,3078,2697,3017,2757,2957,2697e" filled="f" stroked="t" strokeweight=".756pt" strokecolor="#000000">
                <v:path arrowok="t"/>
              </v:shape>
            </v:group>
            <v:group style="position:absolute;left:2978;top:2636;width:121;height:121" coordorigin="2978,2636" coordsize="121,121">
              <v:shape style="position:absolute;left:2978;top:2636;width:121;height:121" coordorigin="2978,2636" coordsize="121,121" path="m2978,2697l3039,2636,3100,2697,3039,2757,2978,2697e" filled="f" stroked="t" strokeweight=".756pt" strokecolor="#000000">
                <v:path arrowok="t"/>
              </v:shape>
            </v:group>
            <v:group style="position:absolute;left:3000;top:2636;width:121;height:121" coordorigin="3000,2636" coordsize="121,121">
              <v:shape style="position:absolute;left:3000;top:2636;width:121;height:121" coordorigin="3000,2636" coordsize="121,121" path="m3000,2697l3061,2636,3121,2697,3061,2757,3000,2697e" filled="f" stroked="t" strokeweight=".756pt" strokecolor="#000000">
                <v:path arrowok="t"/>
              </v:shape>
            </v:group>
            <v:group style="position:absolute;left:3022;top:2636;width:121;height:121" coordorigin="3022,2636" coordsize="121,121">
              <v:shape style="position:absolute;left:3022;top:2636;width:121;height:121" coordorigin="3022,2636" coordsize="121,121" path="m3022,2697l3082,2636,3143,2697,3082,2757,3022,2697e" filled="f" stroked="t" strokeweight=".756pt" strokecolor="#000000">
                <v:path arrowok="t"/>
              </v:shape>
            </v:group>
            <v:group style="position:absolute;left:3044;top:2436;width:121;height:121" coordorigin="3044,2436" coordsize="121,121">
              <v:shape style="position:absolute;left:3044;top:2436;width:121;height:121" coordorigin="3044,2436" coordsize="121,121" path="m3044,2497l3104,2436,3165,2497,3104,2558,3044,2497e" filled="f" stroked="t" strokeweight=".756pt" strokecolor="#000000">
                <v:path arrowok="t"/>
              </v:shape>
            </v:group>
            <v:group style="position:absolute;left:3065;top:2561;width:121;height:121" coordorigin="3065,2561" coordsize="121,121">
              <v:shape style="position:absolute;left:3065;top:2561;width:121;height:121" coordorigin="3065,2561" coordsize="121,121" path="m3065,2622l3126,2561,3186,2622,3126,2682,3065,2622e" filled="f" stroked="t" strokeweight=".756pt" strokecolor="#000000">
                <v:path arrowok="t"/>
              </v:shape>
            </v:group>
            <v:group style="position:absolute;left:3087;top:2585;width:121;height:121" coordorigin="3087,2585" coordsize="121,121">
              <v:shape style="position:absolute;left:3087;top:2585;width:121;height:121" coordorigin="3087,2585" coordsize="121,121" path="m3087,2646l3148,2585,3208,2646,3148,2706,3087,2646e" filled="f" stroked="t" strokeweight=".756pt" strokecolor="#000000">
                <v:path arrowok="t"/>
              </v:shape>
            </v:group>
            <v:group style="position:absolute;left:3109;top:2636;width:121;height:121" coordorigin="3109,2636" coordsize="121,121">
              <v:shape style="position:absolute;left:3109;top:2636;width:121;height:121" coordorigin="3109,2636" coordsize="121,121" path="m3109,2697l3169,2636,3230,2697,3169,2757,3109,2697e" filled="f" stroked="t" strokeweight=".756pt" strokecolor="#000000">
                <v:path arrowok="t"/>
              </v:shape>
            </v:group>
            <v:group style="position:absolute;left:3130;top:2636;width:121;height:121" coordorigin="3130,2636" coordsize="121,121">
              <v:shape style="position:absolute;left:3130;top:2636;width:121;height:121" coordorigin="3130,2636" coordsize="121,121" path="m3130,2697l3191,2636,3252,2697,3191,2757,3130,2697e" filled="f" stroked="t" strokeweight=".756pt" strokecolor="#000000">
                <v:path arrowok="t"/>
              </v:shape>
            </v:group>
            <v:group style="position:absolute;left:3152;top:2367;width:121;height:121" coordorigin="3152,2367" coordsize="121,121">
              <v:shape style="position:absolute;left:3152;top:2367;width:121;height:121" coordorigin="3152,2367" coordsize="121,121" path="m3152,2427l3213,2367,3273,2427,3213,2488,3152,2427e" filled="f" stroked="t" strokeweight=".756pt" strokecolor="#000000">
                <v:path arrowok="t"/>
              </v:shape>
            </v:group>
            <v:group style="position:absolute;left:3174;top:2636;width:121;height:121" coordorigin="3174,2636" coordsize="121,121">
              <v:shape style="position:absolute;left:3174;top:2636;width:121;height:121" coordorigin="3174,2636" coordsize="121,121" path="m3174,2697l3234,2636,3295,2697,3234,2757,3174,2697e" filled="f" stroked="t" strokeweight=".756pt" strokecolor="#000000">
                <v:path arrowok="t"/>
              </v:shape>
            </v:group>
            <v:group style="position:absolute;left:3195;top:2367;width:121;height:121" coordorigin="3195,2367" coordsize="121,121">
              <v:shape style="position:absolute;left:3195;top:2367;width:121;height:121" coordorigin="3195,2367" coordsize="121,121" path="m3195,2427l3256,2367,3317,2427,3256,2488,3195,2427e" filled="f" stroked="t" strokeweight=".756pt" strokecolor="#000000">
                <v:path arrowok="t"/>
              </v:shape>
            </v:group>
            <v:group style="position:absolute;left:3217;top:2411;width:121;height:121" coordorigin="3217,2411" coordsize="121,121">
              <v:shape style="position:absolute;left:3217;top:2411;width:121;height:121" coordorigin="3217,2411" coordsize="121,121" path="m3217,2472l3278,2411,3338,2472,3278,2533,3217,2472e" filled="f" stroked="t" strokeweight=".756pt" strokecolor="#000000">
                <v:path arrowok="t"/>
              </v:shape>
            </v:group>
            <v:group style="position:absolute;left:3239;top:2264;width:121;height:121" coordorigin="3239,2264" coordsize="121,121">
              <v:shape style="position:absolute;left:3239;top:2264;width:121;height:121" coordorigin="3239,2264" coordsize="121,121" path="m3239,2325l3299,2264,3360,2325,3299,2386,3239,2325e" filled="f" stroked="t" strokeweight=".756pt" strokecolor="#000000">
                <v:path arrowok="t"/>
              </v:shape>
            </v:group>
            <v:group style="position:absolute;left:3260;top:2373;width:121;height:121" coordorigin="3260,2373" coordsize="121,121">
              <v:shape style="position:absolute;left:3260;top:2373;width:121;height:121" coordorigin="3260,2373" coordsize="121,121" path="m3260,2434l3321,2373,3382,2434,3321,2494,3260,2434e" filled="f" stroked="t" strokeweight=".756pt" strokecolor="#000000">
                <v:path arrowok="t"/>
              </v:shape>
            </v:group>
            <v:group style="position:absolute;left:3282;top:2161;width:121;height:121" coordorigin="3282,2161" coordsize="121,121">
              <v:shape style="position:absolute;left:3282;top:2161;width:121;height:121" coordorigin="3282,2161" coordsize="121,121" path="m3282,2221l3343,2161,3403,2221,3343,2282,3282,2221e" filled="f" stroked="t" strokeweight=".756pt" strokecolor="#000000">
                <v:path arrowok="t"/>
              </v:shape>
            </v:group>
            <v:group style="position:absolute;left:3304;top:2323;width:121;height:121" coordorigin="3304,2323" coordsize="121,121">
              <v:shape style="position:absolute;left:3304;top:2323;width:121;height:121" coordorigin="3304,2323" coordsize="121,121" path="m3304,2383l3364,2323,3425,2383,3364,2444,3304,2383e" filled="f" stroked="t" strokeweight=".756pt" strokecolor="#000000">
                <v:path arrowok="t"/>
              </v:shape>
            </v:group>
            <v:group style="position:absolute;left:3326;top:2242;width:121;height:121" coordorigin="3326,2242" coordsize="121,121">
              <v:shape style="position:absolute;left:3326;top:2242;width:121;height:121" coordorigin="3326,2242" coordsize="121,121" path="m3326,2302l3386,2242,3447,2302,3386,2363,3326,2302e" filled="f" stroked="t" strokeweight=".756pt" strokecolor="#000000">
                <v:path arrowok="t"/>
              </v:shape>
            </v:group>
            <v:group style="position:absolute;left:3347;top:1941;width:121;height:121" coordorigin="3347,1941" coordsize="121,121">
              <v:shape style="position:absolute;left:3347;top:1941;width:121;height:121" coordorigin="3347,1941" coordsize="121,121" path="m3347,2001l3408,1941,3468,2001,3408,2062,3347,2001e" filled="f" stroked="t" strokeweight=".756pt" strokecolor="#000000">
                <v:path arrowok="t"/>
              </v:shape>
            </v:group>
            <v:group style="position:absolute;left:3369;top:1759;width:121;height:121" coordorigin="3369,1759" coordsize="121,121">
              <v:shape style="position:absolute;left:3369;top:1759;width:121;height:121" coordorigin="3369,1759" coordsize="121,121" path="m3369,1819l3430,1759,3490,1819,3430,1880,3369,1819e" filled="f" stroked="t" strokeweight=".756pt" strokecolor="#000000">
                <v:path arrowok="t"/>
              </v:shape>
            </v:group>
            <v:group style="position:absolute;left:3391;top:1559;width:121;height:121" coordorigin="3391,1559" coordsize="121,121">
              <v:shape style="position:absolute;left:3391;top:1559;width:121;height:121" coordorigin="3391,1559" coordsize="121,121" path="m3391,1619l3451,1559,3512,1619,3451,1680,3391,1619e" filled="f" stroked="t" strokeweight=".756pt" strokecolor="#000000">
                <v:path arrowok="t"/>
              </v:shape>
            </v:group>
            <v:group style="position:absolute;left:3412;top:1190;width:121;height:121" coordorigin="3412,1190" coordsize="121,121">
              <v:shape style="position:absolute;left:3412;top:1190;width:121;height:121" coordorigin="3412,1190" coordsize="121,121" path="m3412,1251l3473,1190,3534,1251,3473,1312,3412,1251e" filled="f" stroked="t" strokeweight=".756pt" strokecolor="#000000">
                <v:path arrowok="t"/>
              </v:shape>
            </v:group>
            <v:group style="position:absolute;left:3434;top:1235;width:121;height:121" coordorigin="3434,1235" coordsize="121,121">
              <v:shape style="position:absolute;left:3434;top:1235;width:121;height:121" coordorigin="3434,1235" coordsize="121,121" path="m3434,1296l3495,1235,3555,1296,3495,1356,3434,1296e" filled="f" stroked="t" strokeweight=".756pt" strokecolor="#000000">
                <v:path arrowok="t"/>
              </v:shape>
            </v:group>
            <v:group style="position:absolute;left:3456;top:1712;width:121;height:121" coordorigin="3456,1712" coordsize="121,121">
              <v:shape style="position:absolute;left:3456;top:1712;width:121;height:121" coordorigin="3456,1712" coordsize="121,121" path="m3456,1773l3516,1712,3577,1773,3516,1834,3456,1773e" filled="f" stroked="t" strokeweight=".756pt" strokecolor="#000000">
                <v:path arrowok="t"/>
              </v:shape>
            </v:group>
            <v:group style="position:absolute;left:3477;top:592;width:121;height:121" coordorigin="3477,592" coordsize="121,121">
              <v:shape style="position:absolute;left:3477;top:592;width:121;height:121" coordorigin="3477,592" coordsize="121,121" path="m3477,653l3538,592,3599,653,3538,714,3477,653e" filled="f" stroked="t" strokeweight=".756pt" strokecolor="#000000">
                <v:path arrowok="t"/>
              </v:shape>
            </v:group>
            <v:group style="position:absolute;left:3499;top:645;width:121;height:121" coordorigin="3499,645" coordsize="121,121">
              <v:shape style="position:absolute;left:3499;top:645;width:121;height:121" coordorigin="3499,645" coordsize="121,121" path="m3499,705l3560,645,3620,705,3560,766,3499,705e" filled="f" stroked="t" strokeweight=".756pt" strokecolor="#000000">
                <v:path arrowok="t"/>
              </v:shape>
            </v:group>
            <v:group style="position:absolute;left:3521;top:595;width:121;height:121" coordorigin="3521,595" coordsize="121,121">
              <v:shape style="position:absolute;left:3521;top:595;width:121;height:121" coordorigin="3521,595" coordsize="121,121" path="m3521,656l3581,595,3642,656,3581,716,3521,656e" filled="f" stroked="t" strokeweight=".756pt" strokecolor="#000000">
                <v:path arrowok="t"/>
              </v:shape>
            </v:group>
            <v:group style="position:absolute;left:3542;top:597;width:121;height:121" coordorigin="3542,597" coordsize="121,121">
              <v:shape style="position:absolute;left:3542;top:597;width:121;height:121" coordorigin="3542,597" coordsize="121,121" path="m3542,658l3603,597,3664,658,3603,718,3542,658e" filled="f" stroked="t" strokeweight=".756pt" strokecolor="#000000">
                <v:path arrowok="t"/>
              </v:shape>
            </v:group>
            <v:group style="position:absolute;left:3564;top:363;width:121;height:121" coordorigin="3564,363" coordsize="121,121">
              <v:shape style="position:absolute;left:3564;top:363;width:121;height:121" coordorigin="3564,363" coordsize="121,121" path="m3564,424l3625,363,3685,424,3625,484,3564,424e" filled="f" stroked="t" strokeweight=".756pt" strokecolor="#000000">
                <v:path arrowok="t"/>
              </v:shape>
            </v:group>
            <v:group style="position:absolute;left:3586;top:226;width:121;height:121" coordorigin="3586,226" coordsize="121,121">
              <v:shape style="position:absolute;left:3586;top:226;width:121;height:121" coordorigin="3586,226" coordsize="121,121" path="m3586,286l3646,226,3707,286,3646,347,3586,286e" filled="f" stroked="t" strokeweight=".756pt" strokecolor="#000000">
                <v:path arrowok="t"/>
              </v:shape>
            </v:group>
            <v:group style="position:absolute;left:3608;top:149;width:121;height:121" coordorigin="3608,149" coordsize="121,121">
              <v:shape style="position:absolute;left:3608;top:149;width:121;height:121" coordorigin="3608,149" coordsize="121,121" path="m3608,210l3668,149,3729,210,3668,271,3608,210e" filled="f" stroked="t" strokeweight=".756pt" strokecolor="#000000">
                <v:path arrowok="t"/>
              </v:shape>
            </v:group>
            <v:group style="position:absolute;left:3629;top:21;width:121;height:121" coordorigin="3629,21" coordsize="121,121">
              <v:shape style="position:absolute;left:3629;top:21;width:121;height:121" coordorigin="3629,21" coordsize="121,121" path="m3629,82l3690,21,3750,82,3690,143,3629,82e" filled="f" stroked="t" strokeweight=".756pt" strokecolor="#000000">
                <v:path arrowok="t"/>
              </v:shape>
            </v:group>
            <v:group style="position:absolute;left:3651;top:187;width:121;height:121" coordorigin="3651,187" coordsize="121,121">
              <v:shape style="position:absolute;left:3651;top:187;width:121;height:121" coordorigin="3651,187" coordsize="121,121" path="m3651,248l3712,187,3772,248,3712,308,3651,248e" filled="f" stroked="t" strokeweight=".756pt" strokecolor="#000000">
                <v:path arrowok="t"/>
              </v:shape>
            </v:group>
            <v:group style="position:absolute;left:3673;top:42;width:121;height:121" coordorigin="3673,42" coordsize="121,121">
              <v:shape style="position:absolute;left:3673;top:42;width:121;height:121" coordorigin="3673,42" coordsize="121,121" path="m3673,102l3733,42,3794,102,3733,163,3673,102e" filled="f" stroked="t" strokeweight=".756pt" strokecolor="#000000">
                <v:path arrowok="t"/>
              </v:shape>
            </v:group>
            <v:group style="position:absolute;left:3694;top:-58;width:121;height:121" coordorigin="3694,-58" coordsize="121,121">
              <v:shape style="position:absolute;left:3694;top:-58;width:121;height:121" coordorigin="3694,-58" coordsize="121,121" path="m3694,3l3755,-58,3816,3,3755,63,3694,3e" filled="f" stroked="t" strokeweight=".756pt" strokecolor="#000000">
                <v:path arrowok="t"/>
              </v:shape>
            </v:group>
            <v:group style="position:absolute;left:3716;top:-58;width:121;height:121" coordorigin="3716,-58" coordsize="121,121">
              <v:shape style="position:absolute;left:3716;top:-58;width:121;height:121" coordorigin="3716,-58" coordsize="121,121" path="m3716,3l3777,-58,3837,3,3777,63,3716,3e" filled="f" stroked="t" strokeweight=".756pt" strokecolor="#000000">
                <v:path arrowok="t"/>
              </v:shape>
            </v:group>
            <v:group style="position:absolute;left:3738;top:-58;width:121;height:121" coordorigin="3738,-58" coordsize="121,121">
              <v:shape style="position:absolute;left:3738;top:-58;width:121;height:121" coordorigin="3738,-58" coordsize="121,121" path="m3738,3l3798,-58,3859,3,3798,63,3738,3e" filled="f" stroked="t" strokeweight=".756pt" strokecolor="#000000">
                <v:path arrowok="t"/>
              </v:shape>
            </v:group>
            <v:group style="position:absolute;left:3759;top:-58;width:121;height:121" coordorigin="3759,-58" coordsize="121,121">
              <v:shape style="position:absolute;left:3759;top:-58;width:121;height:121" coordorigin="3759,-58" coordsize="121,121" path="m3759,3l3820,-58,3881,3,3820,63,3759,3e" filled="f" stroked="t" strokeweight=".756pt" strokecolor="#000000">
                <v:path arrowok="t"/>
              </v:shape>
            </v:group>
            <v:group style="position:absolute;left:3781;top:-58;width:121;height:121" coordorigin="3781,-58" coordsize="121,121">
              <v:shape style="position:absolute;left:3781;top:-58;width:121;height:121" coordorigin="3781,-58" coordsize="121,121" path="m3781,3l3842,-58,3902,3,3842,63,3781,3e" filled="f" stroked="t" strokeweight=".756pt" strokecolor="#000000">
                <v:path arrowok="t"/>
              </v:shape>
            </v:group>
            <v:group style="position:absolute;left:3803;top:-58;width:121;height:121" coordorigin="3803,-58" coordsize="121,121">
              <v:shape style="position:absolute;left:3803;top:-58;width:121;height:121" coordorigin="3803,-58" coordsize="121,121" path="m3803,3l3863,-58,3924,3,3863,63,3803,3e" filled="f" stroked="t" strokeweight=".756pt" strokecolor="#000000">
                <v:path arrowok="t"/>
              </v:shape>
            </v:group>
            <v:group style="position:absolute;left:3824;top:77;width:121;height:121" coordorigin="3824,77" coordsize="121,121">
              <v:shape style="position:absolute;left:3824;top:77;width:121;height:121" coordorigin="3824,77" coordsize="121,121" path="m3824,137l3885,77,3946,137,3885,198,3824,137e" filled="f" stroked="t" strokeweight=".756pt" strokecolor="#000000">
                <v:path arrowok="t"/>
              </v:shape>
            </v:group>
            <v:group style="position:absolute;left:3846;top:-58;width:121;height:121" coordorigin="3846,-58" coordsize="121,121">
              <v:shape style="position:absolute;left:3846;top:-58;width:121;height:121" coordorigin="3846,-58" coordsize="121,121" path="m3846,3l3907,-58,3967,3,3907,63,3846,3e" filled="f" stroked="t" strokeweight=".756pt" strokecolor="#000000">
                <v:path arrowok="t"/>
              </v:shape>
            </v:group>
            <v:group style="position:absolute;left:3868;top:-58;width:121;height:121" coordorigin="3868,-58" coordsize="121,121">
              <v:shape style="position:absolute;left:3868;top:-58;width:121;height:121" coordorigin="3868,-58" coordsize="121,121" path="m3868,3l3928,-58,3989,3,3928,63,3868,3e" filled="f" stroked="t" strokeweight=".756pt" strokecolor="#000000">
                <v:path arrowok="t"/>
              </v:shape>
            </v:group>
            <v:group style="position:absolute;left:3890;top:-58;width:121;height:121" coordorigin="3890,-58" coordsize="121,121">
              <v:shape style="position:absolute;left:3890;top:-58;width:121;height:121" coordorigin="3890,-58" coordsize="121,121" path="m3890,3l3950,-58,4011,3,3950,63,3890,3e" filled="f" stroked="t" strokeweight=".756pt" strokecolor="#000000">
                <v:path arrowok="t"/>
              </v:shape>
            </v:group>
            <v:group style="position:absolute;left:3911;top:-58;width:121;height:121" coordorigin="3911,-58" coordsize="121,121">
              <v:shape style="position:absolute;left:3911;top:-58;width:121;height:121" coordorigin="3911,-58" coordsize="121,121" path="m3911,3l3972,-58,4032,3,3972,63,3911,3e" filled="f" stroked="t" strokeweight=".756pt" strokecolor="#000000">
                <v:path arrowok="t"/>
              </v:shape>
            </v:group>
            <v:group style="position:absolute;left:3933;top:-58;width:121;height:121" coordorigin="3933,-58" coordsize="121,121">
              <v:shape style="position:absolute;left:3933;top:-58;width:121;height:121" coordorigin="3933,-58" coordsize="121,121" path="m3933,3l3994,-58,4054,3,3994,63,3933,3e" filled="f" stroked="t" strokeweight=".756pt" strokecolor="#000000">
                <v:path arrowok="t"/>
              </v:shape>
            </v:group>
            <v:group style="position:absolute;left:3955;top:-58;width:121;height:121" coordorigin="3955,-58" coordsize="121,121">
              <v:shape style="position:absolute;left:3955;top:-58;width:121;height:121" coordorigin="3955,-58" coordsize="121,121" path="m3955,3l4015,-58,4076,3,4015,63,3955,3e" filled="f" stroked="t" strokeweight=".756pt" strokecolor="#000000">
                <v:path arrowok="t"/>
              </v:shape>
            </v:group>
            <v:group style="position:absolute;left:3976;top:-58;width:121;height:121" coordorigin="3976,-58" coordsize="121,121">
              <v:shape style="position:absolute;left:3976;top:-58;width:121;height:121" coordorigin="3976,-58" coordsize="121,121" path="m3976,3l4037,-58,4098,3,4037,63,3976,3e" filled="f" stroked="t" strokeweight=".756pt" strokecolor="#000000">
                <v:path arrowok="t"/>
              </v:shape>
            </v:group>
            <v:group style="position:absolute;left:3998;top:-58;width:121;height:121" coordorigin="3998,-58" coordsize="121,121">
              <v:shape style="position:absolute;left:3998;top:-58;width:121;height:121" coordorigin="3998,-58" coordsize="121,121" path="m3998,3l4059,-58,4119,3,4059,63,3998,3e" filled="f" stroked="t" strokeweight=".756pt" strokecolor="#000000">
                <v:path arrowok="t"/>
              </v:shape>
            </v:group>
            <v:group style="position:absolute;left:4020;top:-58;width:121;height:121" coordorigin="4020,-58" coordsize="121,121">
              <v:shape style="position:absolute;left:4020;top:-58;width:121;height:121" coordorigin="4020,-58" coordsize="121,121" path="m4020,3l4080,-58,4141,3,4080,63,4020,3e" filled="f" stroked="t" strokeweight=".756pt" strokecolor="#000000">
                <v:path arrowok="t"/>
              </v:shape>
            </v:group>
            <v:group style="position:absolute;left:4041;top:-58;width:121;height:121" coordorigin="4041,-58" coordsize="121,121">
              <v:shape style="position:absolute;left:4041;top:-58;width:121;height:121" coordorigin="4041,-58" coordsize="121,121" path="m4041,3l4102,-58,4163,3,4102,63,4041,3e" filled="f" stroked="t" strokeweight=".756pt" strokecolor="#000000">
                <v:path arrowok="t"/>
              </v:shape>
            </v:group>
            <v:group style="position:absolute;left:4063;top:-58;width:121;height:121" coordorigin="4063,-58" coordsize="121,121">
              <v:shape style="position:absolute;left:4063;top:-58;width:121;height:121" coordorigin="4063,-58" coordsize="121,121" path="m4063,3l4124,-58,4184,3,4124,63,4063,3e" filled="f" stroked="t" strokeweight=".756pt" strokecolor="#000000">
                <v:path arrowok="t"/>
              </v:shape>
            </v:group>
            <v:group style="position:absolute;left:4085;top:-58;width:121;height:121" coordorigin="4085,-58" coordsize="121,121">
              <v:shape style="position:absolute;left:4085;top:-58;width:121;height:121" coordorigin="4085,-58" coordsize="121,121" path="m4085,3l4145,-58,4206,3,4145,63,4085,3e" filled="f" stroked="t" strokeweight=".756pt" strokecolor="#000000">
                <v:path arrowok="t"/>
              </v:shape>
            </v:group>
            <v:group style="position:absolute;left:4106;top:-58;width:121;height:121" coordorigin="4106,-58" coordsize="121,121">
              <v:shape style="position:absolute;left:4106;top:-58;width:121;height:121" coordorigin="4106,-58" coordsize="121,121" path="m4106,3l4167,-58,4228,3,4167,63,4106,3e" filled="f" stroked="t" strokeweight=".756pt" strokecolor="#000000">
                <v:path arrowok="t"/>
              </v:shape>
            </v:group>
            <v:group style="position:absolute;left:4128;top:-58;width:121;height:121" coordorigin="4128,-58" coordsize="121,121">
              <v:shape style="position:absolute;left:4128;top:-58;width:121;height:121" coordorigin="4128,-58" coordsize="121,121" path="m4128,3l4189,-58,4249,3,4189,63,4128,3e" filled="f" stroked="t" strokeweight=".756pt" strokecolor="#000000">
                <v:path arrowok="t"/>
              </v:shape>
            </v:group>
            <v:group style="position:absolute;left:4150;top:-58;width:121;height:121" coordorigin="4150,-58" coordsize="121,121">
              <v:shape style="position:absolute;left:4150;top:-58;width:121;height:121" coordorigin="4150,-58" coordsize="121,121" path="m4150,3l4210,-58,4271,3,4210,63,4150,3e" filled="f" stroked="t" strokeweight=".756pt" strokecolor="#000000">
                <v:path arrowok="t"/>
              </v:shape>
            </v:group>
            <v:group style="position:absolute;left:4171;top:-58;width:121;height:121" coordorigin="4171,-58" coordsize="121,121">
              <v:shape style="position:absolute;left:4171;top:-58;width:121;height:121" coordorigin="4171,-58" coordsize="121,121" path="m4171,3l4232,-58,4293,3,4232,63,4171,3e" filled="f" stroked="t" strokeweight=".756pt" strokecolor="#000000">
                <v:path arrowok="t"/>
              </v:shape>
            </v:group>
            <v:group style="position:absolute;left:4193;top:-58;width:121;height:121" coordorigin="4193,-58" coordsize="121,121">
              <v:shape style="position:absolute;left:4193;top:-58;width:121;height:121" coordorigin="4193,-58" coordsize="121,121" path="m4193,3l4254,-58,4314,3,4254,63,4193,3e" filled="f" stroked="t" strokeweight=".756pt" strokecolor="#000000">
                <v:path arrowok="t"/>
              </v:shape>
            </v:group>
            <v:group style="position:absolute;left:4215;top:-58;width:121;height:121" coordorigin="4215,-58" coordsize="121,121">
              <v:shape style="position:absolute;left:4215;top:-58;width:121;height:121" coordorigin="4215,-58" coordsize="121,121" path="m4215,3l4276,-58,4336,3,4276,63,4215,3e" filled="f" stroked="t" strokeweight=".756pt" strokecolor="#000000">
                <v:path arrowok="t"/>
              </v:shape>
            </v:group>
            <v:group style="position:absolute;left:4236;top:-58;width:121;height:121" coordorigin="4236,-58" coordsize="121,121">
              <v:shape style="position:absolute;left:4236;top:-58;width:121;height:121" coordorigin="4236,-58" coordsize="121,121" path="m4236,3l4297,-58,4358,3,4297,63,4236,3e" filled="f" stroked="t" strokeweight=".756pt" strokecolor="#000000">
                <v:path arrowok="t"/>
              </v:shape>
            </v:group>
            <v:group style="position:absolute;left:4258;top:-58;width:121;height:121" coordorigin="4258,-58" coordsize="121,121">
              <v:shape style="position:absolute;left:4258;top:-58;width:121;height:121" coordorigin="4258,-58" coordsize="121,121" path="m4258,3l4319,-58,4380,3,4319,63,4258,3e" filled="f" stroked="t" strokeweight=".756pt" strokecolor="#000000">
                <v:path arrowok="t"/>
              </v:shape>
            </v:group>
            <v:group style="position:absolute;left:4280;top:-58;width:121;height:121" coordorigin="4280,-58" coordsize="121,121">
              <v:shape style="position:absolute;left:4280;top:-58;width:121;height:121" coordorigin="4280,-58" coordsize="121,121" path="m4280,3l4340,-58,4401,3,4340,63,4280,3e" filled="f" stroked="t" strokeweight=".756pt" strokecolor="#000000">
                <v:path arrowok="t"/>
              </v:shape>
            </v:group>
            <v:group style="position:absolute;left:4323;top:-58;width:121;height:121" coordorigin="4323,-58" coordsize="121,121">
              <v:shape style="position:absolute;left:4323;top:-58;width:121;height:121" coordorigin="4323,-58" coordsize="121,121" path="m4323,3l4384,-58,4444,3,4384,63,4323,3e" filled="f" stroked="t" strokeweight=".756pt" strokecolor="#000000">
                <v:path arrowok="t"/>
              </v:shape>
            </v:group>
            <v:group style="position:absolute;left:4367;top:-58;width:121;height:121" coordorigin="4367,-58" coordsize="121,121">
              <v:shape style="position:absolute;left:4367;top:-58;width:121;height:121" coordorigin="4367,-58" coordsize="121,121" path="m4367,3l4427,-58,4488,3,4427,63,4367,3e" filled="f" stroked="t" strokeweight=".756pt" strokecolor="#000000">
                <v:path arrowok="t"/>
              </v:shape>
            </v:group>
            <v:group style="position:absolute;left:4410;top:-58;width:121;height:121" coordorigin="4410,-58" coordsize="121,121">
              <v:shape style="position:absolute;left:4410;top:-58;width:121;height:121" coordorigin="4410,-58" coordsize="121,121" path="m4410,3l4471,-58,4531,3,4471,63,4410,3e" filled="f" stroked="t" strokeweight=".756pt" strokecolor="#000000">
                <v:path arrowok="t"/>
              </v:shape>
            </v:group>
            <v:group style="position:absolute;left:4432;top:-58;width:121;height:121" coordorigin="4432,-58" coordsize="121,121">
              <v:shape style="position:absolute;left:4432;top:-58;width:121;height:121" coordorigin="4432,-58" coordsize="121,121" path="m4432,3l4492,-58,4553,3,4492,63,4432,3e" filled="f" stroked="t" strokeweight=".756pt" strokecolor="#000000">
                <v:path arrowok="t"/>
              </v:shape>
            </v:group>
            <v:group style="position:absolute;left:4497;top:-58;width:121;height:121" coordorigin="4497,-58" coordsize="121,121">
              <v:shape style="position:absolute;left:4497;top:-58;width:121;height:121" coordorigin="4497,-58" coordsize="121,121" path="m4497,3l4557,-58,4618,3,4557,63,4497,3e" filled="f" stroked="t" strokeweight=".756pt" strokecolor="#000000">
                <v:path arrowok="t"/>
              </v:shape>
            </v:group>
            <v:group style="position:absolute;left:4692;top:-58;width:121;height:121" coordorigin="4692,-58" coordsize="121,121">
              <v:shape style="position:absolute;left:4692;top:-58;width:121;height:121" coordorigin="4692,-58" coordsize="121,121" path="m4692,3l4753,-58,4813,3,4753,63,4692,3e" filled="f" stroked="t" strokeweight=".756pt" strokecolor="#000000">
                <v:path arrowok="t"/>
              </v:shape>
            </v:group>
            <v:group style="position:absolute;left:1853;top:2630;width:116;height:100" coordorigin="1853,2630" coordsize="116,100">
              <v:shape style="position:absolute;left:1853;top:2630;width:116;height:100" coordorigin="1853,2630" coordsize="116,100" path="m1911,2630l1969,2730,1853,2730,1911,2630e" filled="f" stroked="t" strokeweight=".709pt" strokecolor="#A9A9A9">
                <v:path arrowok="t"/>
              </v:shape>
            </v:group>
            <v:group style="position:absolute;left:1875;top:2630;width:116;height:100" coordorigin="1875,2630" coordsize="116,100">
              <v:shape style="position:absolute;left:1875;top:2630;width:116;height:100" coordorigin="1875,2630" coordsize="116,100" path="m1933,2630l1991,2730,1875,2730,1933,2630e" filled="f" stroked="t" strokeweight=".709pt" strokecolor="#A9A9A9">
                <v:path arrowok="t"/>
              </v:shape>
            </v:group>
            <v:group style="position:absolute;left:1897;top:2630;width:116;height:100" coordorigin="1897,2630" coordsize="116,100">
              <v:shape style="position:absolute;left:1897;top:2630;width:116;height:100" coordorigin="1897,2630" coordsize="116,100" path="m1955,2630l2012,2730,1897,2730,1955,2630e" filled="f" stroked="t" strokeweight=".709pt" strokecolor="#A9A9A9">
                <v:path arrowok="t"/>
              </v:shape>
            </v:group>
            <v:group style="position:absolute;left:1919;top:2630;width:116;height:100" coordorigin="1919,2630" coordsize="116,100">
              <v:shape style="position:absolute;left:1919;top:2630;width:116;height:100" coordorigin="1919,2630" coordsize="116,100" path="m1976,2630l2034,2730,1919,2730,1976,2630e" filled="f" stroked="t" strokeweight=".709pt" strokecolor="#A9A9A9">
                <v:path arrowok="t"/>
              </v:shape>
            </v:group>
            <v:group style="position:absolute;left:1940;top:2630;width:115;height:100" coordorigin="1940,2630" coordsize="115,100">
              <v:shape style="position:absolute;left:1940;top:2630;width:115;height:100" coordorigin="1940,2630" coordsize="115,100" path="m1998,2630l2056,2730,1940,2730,1998,2630e" filled="f" stroked="t" strokeweight=".709pt" strokecolor="#A9A9A9">
                <v:path arrowok="t"/>
              </v:shape>
            </v:group>
            <v:group style="position:absolute;left:1962;top:2630;width:116;height:100" coordorigin="1962,2630" coordsize="116,100">
              <v:shape style="position:absolute;left:1962;top:2630;width:116;height:100" coordorigin="1962,2630" coordsize="116,100" path="m2020,2630l2078,2730,1962,2730,2020,2630e" filled="f" stroked="t" strokeweight=".709pt" strokecolor="#A9A9A9">
                <v:path arrowok="t"/>
              </v:shape>
            </v:group>
            <v:group style="position:absolute;left:1984;top:2630;width:116;height:100" coordorigin="1984,2630" coordsize="116,100">
              <v:shape style="position:absolute;left:1984;top:2630;width:116;height:100" coordorigin="1984,2630" coordsize="116,100" path="m2041,2630l2099,2730,1984,2730,2041,2630e" filled="f" stroked="t" strokeweight=".709pt" strokecolor="#A9A9A9">
                <v:path arrowok="t"/>
              </v:shape>
            </v:group>
            <v:group style="position:absolute;left:2005;top:2630;width:116;height:100" coordorigin="2005,2630" coordsize="116,100">
              <v:shape style="position:absolute;left:2005;top:2630;width:116;height:100" coordorigin="2005,2630" coordsize="116,100" path="m2063,2630l2121,2730,2005,2730,2063,2630e" filled="f" stroked="t" strokeweight=".709pt" strokecolor="#A9A9A9">
                <v:path arrowok="t"/>
              </v:shape>
            </v:group>
            <v:group style="position:absolute;left:2027;top:2630;width:116;height:100" coordorigin="2027,2630" coordsize="116,100">
              <v:shape style="position:absolute;left:2027;top:2630;width:116;height:100" coordorigin="2027,2630" coordsize="116,100" path="m2085,2630l2143,2730,2027,2730,2085,2630e" filled="f" stroked="t" strokeweight=".709pt" strokecolor="#A9A9A9">
                <v:path arrowok="t"/>
              </v:shape>
            </v:group>
            <v:group style="position:absolute;left:2049;top:2630;width:116;height:100" coordorigin="2049,2630" coordsize="116,100">
              <v:shape style="position:absolute;left:2049;top:2630;width:116;height:100" coordorigin="2049,2630" coordsize="116,100" path="m2106,2630l2164,2730,2049,2730,2106,2630e" filled="f" stroked="t" strokeweight=".709pt" strokecolor="#A9A9A9">
                <v:path arrowok="t"/>
              </v:shape>
            </v:group>
            <v:group style="position:absolute;left:2070;top:2630;width:116;height:100" coordorigin="2070,2630" coordsize="116,100">
              <v:shape style="position:absolute;left:2070;top:2630;width:116;height:100" coordorigin="2070,2630" coordsize="116,100" path="m2128,2630l2186,2730,2070,2730,2128,2630e" filled="f" stroked="t" strokeweight=".709pt" strokecolor="#A9A9A9">
                <v:path arrowok="t"/>
              </v:shape>
            </v:group>
            <v:group style="position:absolute;left:2092;top:2630;width:115;height:100" coordorigin="2092,2630" coordsize="115,100">
              <v:shape style="position:absolute;left:2092;top:2630;width:115;height:100" coordorigin="2092,2630" coordsize="115,100" path="m2150,2630l2207,2730,2092,2730,2150,2630e" filled="f" stroked="t" strokeweight=".709pt" strokecolor="#A9A9A9">
                <v:path arrowok="t"/>
              </v:shape>
            </v:group>
            <v:group style="position:absolute;left:2114;top:2630;width:116;height:100" coordorigin="2114,2630" coordsize="116,100">
              <v:shape style="position:absolute;left:2114;top:2630;width:116;height:100" coordorigin="2114,2630" coordsize="116,100" path="m2172,2630l2229,2730,2114,2730,2172,2630e" filled="f" stroked="t" strokeweight=".709pt" strokecolor="#A9A9A9">
                <v:path arrowok="t"/>
              </v:shape>
            </v:group>
            <v:group style="position:absolute;left:2135;top:2630;width:116;height:100" coordorigin="2135,2630" coordsize="116,100">
              <v:shape style="position:absolute;left:2135;top:2630;width:116;height:100" coordorigin="2135,2630" coordsize="116,100" path="m2193,2630l2251,2730,2135,2730,2193,2630e" filled="f" stroked="t" strokeweight=".709pt" strokecolor="#A9A9A9">
                <v:path arrowok="t"/>
              </v:shape>
            </v:group>
            <v:group style="position:absolute;left:2157;top:2630;width:115;height:100" coordorigin="2157,2630" coordsize="115,100">
              <v:shape style="position:absolute;left:2157;top:2630;width:115;height:100" coordorigin="2157,2630" coordsize="115,100" path="m2215,2630l2273,2730,2157,2730,2215,2630e" filled="f" stroked="t" strokeweight=".709pt" strokecolor="#A9A9A9">
                <v:path arrowok="t"/>
              </v:shape>
            </v:group>
            <v:group style="position:absolute;left:2179;top:2630;width:116;height:100" coordorigin="2179,2630" coordsize="116,100">
              <v:shape style="position:absolute;left:2179;top:2630;width:116;height:100" coordorigin="2179,2630" coordsize="116,100" path="m2237,2630l2294,2730,2179,2730,2237,2630e" filled="f" stroked="t" strokeweight=".709pt" strokecolor="#A9A9A9">
                <v:path arrowok="t"/>
              </v:shape>
            </v:group>
            <v:group style="position:absolute;left:2201;top:2630;width:116;height:100" coordorigin="2201,2630" coordsize="116,100">
              <v:shape style="position:absolute;left:2201;top:2630;width:116;height:100" coordorigin="2201,2630" coordsize="116,100" path="m2258,2630l2316,2730,2201,2730,2258,2630e" filled="f" stroked="t" strokeweight=".709pt" strokecolor="#A9A9A9">
                <v:path arrowok="t"/>
              </v:shape>
            </v:group>
            <v:group style="position:absolute;left:2222;top:2630;width:116;height:100" coordorigin="2222,2630" coordsize="116,100">
              <v:shape style="position:absolute;left:2222;top:2630;width:116;height:100" coordorigin="2222,2630" coordsize="116,100" path="m2280,2630l2338,2730,2222,2730,2280,2630e" filled="f" stroked="t" strokeweight=".709pt" strokecolor="#A9A9A9">
                <v:path arrowok="t"/>
              </v:shape>
            </v:group>
            <v:group style="position:absolute;left:2244;top:2630;width:116;height:100" coordorigin="2244,2630" coordsize="116,100">
              <v:shape style="position:absolute;left:2244;top:2630;width:116;height:100" coordorigin="2244,2630" coordsize="116,100" path="m2302,2630l2360,2730,2244,2730,2302,2630e" filled="f" stroked="t" strokeweight=".709pt" strokecolor="#A9A9A9">
                <v:path arrowok="t"/>
              </v:shape>
            </v:group>
            <v:group style="position:absolute;left:2266;top:2630;width:116;height:100" coordorigin="2266,2630" coordsize="116,100">
              <v:shape style="position:absolute;left:2266;top:2630;width:116;height:100" coordorigin="2266,2630" coordsize="116,100" path="m2323,2630l2381,2730,2266,2730,2323,2630e" filled="f" stroked="t" strokeweight=".709pt" strokecolor="#A9A9A9">
                <v:path arrowok="t"/>
              </v:shape>
            </v:group>
            <v:group style="position:absolute;left:2287;top:2630;width:116;height:100" coordorigin="2287,2630" coordsize="116,100">
              <v:shape style="position:absolute;left:2287;top:2630;width:116;height:100" coordorigin="2287,2630" coordsize="116,100" path="m2345,2630l2403,2730,2287,2730,2345,2630e" filled="f" stroked="t" strokeweight=".709pt" strokecolor="#A9A9A9">
                <v:path arrowok="t"/>
              </v:shape>
            </v:group>
            <v:group style="position:absolute;left:2309;top:2630;width:115;height:100" coordorigin="2309,2630" coordsize="115,100">
              <v:shape style="position:absolute;left:2309;top:2630;width:115;height:100" coordorigin="2309,2630" coordsize="115,100" path="m2367,2630l2424,2730,2309,2730,2367,2630e" filled="f" stroked="t" strokeweight=".709pt" strokecolor="#A9A9A9">
                <v:path arrowok="t"/>
              </v:shape>
            </v:group>
            <v:group style="position:absolute;left:2331;top:2630;width:116;height:100" coordorigin="2331,2630" coordsize="116,100">
              <v:shape style="position:absolute;left:2331;top:2630;width:116;height:100" coordorigin="2331,2630" coordsize="116,100" path="m2388,2630l2446,2730,2331,2730,2388,2630e" filled="f" stroked="t" strokeweight=".709pt" strokecolor="#A9A9A9">
                <v:path arrowok="t"/>
              </v:shape>
            </v:group>
            <v:group style="position:absolute;left:2352;top:2630;width:116;height:100" coordorigin="2352,2630" coordsize="116,100">
              <v:shape style="position:absolute;left:2352;top:2630;width:116;height:100" coordorigin="2352,2630" coordsize="116,100" path="m2410,2630l2468,2730,2352,2730,2410,2630e" filled="f" stroked="t" strokeweight=".709pt" strokecolor="#A9A9A9">
                <v:path arrowok="t"/>
              </v:shape>
            </v:group>
            <v:group style="position:absolute;left:2374;top:2630;width:116;height:100" coordorigin="2374,2630" coordsize="116,100">
              <v:shape style="position:absolute;left:2374;top:2630;width:116;height:100" coordorigin="2374,2630" coordsize="116,100" path="m2432,2630l2489,2730,2374,2730,2432,2630e" filled="f" stroked="t" strokeweight=".709pt" strokecolor="#A9A9A9">
                <v:path arrowok="t"/>
              </v:shape>
            </v:group>
            <v:group style="position:absolute;left:2396;top:2630;width:116;height:100" coordorigin="2396,2630" coordsize="116,100">
              <v:shape style="position:absolute;left:2396;top:2630;width:116;height:100" coordorigin="2396,2630" coordsize="116,100" path="m2454,2630l2511,2730,2396,2730,2454,2630e" filled="f" stroked="t" strokeweight=".709pt" strokecolor="#A9A9A9">
                <v:path arrowok="t"/>
              </v:shape>
            </v:group>
            <v:group style="position:absolute;left:2417;top:2630;width:116;height:100" coordorigin="2417,2630" coordsize="116,100">
              <v:shape style="position:absolute;left:2417;top:2630;width:116;height:100" coordorigin="2417,2630" coordsize="116,100" path="m2475,2630l2533,2730,2417,2730,2475,2630e" filled="f" stroked="t" strokeweight=".709pt" strokecolor="#A9A9A9">
                <v:path arrowok="t"/>
              </v:shape>
            </v:group>
            <v:group style="position:absolute;left:2439;top:2630;width:116;height:100" coordorigin="2439,2630" coordsize="116,100">
              <v:shape style="position:absolute;left:2439;top:2630;width:116;height:100" coordorigin="2439,2630" coordsize="116,100" path="m2497,2630l2555,2730,2439,2730,2497,2630e" filled="f" stroked="t" strokeweight=".709pt" strokecolor="#A9A9A9">
                <v:path arrowok="t"/>
              </v:shape>
            </v:group>
            <v:group style="position:absolute;left:2461;top:2630;width:115;height:100" coordorigin="2461,2630" coordsize="115,100">
              <v:shape style="position:absolute;left:2461;top:2630;width:115;height:100" coordorigin="2461,2630" coordsize="115,100" path="m2519,2630l2576,2730,2461,2730,2519,2630e" filled="f" stroked="t" strokeweight=".709pt" strokecolor="#A9A9A9">
                <v:path arrowok="t"/>
              </v:shape>
            </v:group>
            <v:group style="position:absolute;left:2483;top:2630;width:116;height:100" coordorigin="2483,2630" coordsize="116,100">
              <v:shape style="position:absolute;left:2483;top:2630;width:116;height:100" coordorigin="2483,2630" coordsize="116,100" path="m2540,2630l2598,2730,2483,2730,2540,2630e" filled="f" stroked="t" strokeweight=".709pt" strokecolor="#A9A9A9">
                <v:path arrowok="t"/>
              </v:shape>
            </v:group>
            <v:group style="position:absolute;left:2504;top:2630;width:116;height:100" coordorigin="2504,2630" coordsize="116,100">
              <v:shape style="position:absolute;left:2504;top:2630;width:116;height:100" coordorigin="2504,2630" coordsize="116,100" path="m2562,2630l2620,2730,2504,2730,2562,2630e" filled="f" stroked="t" strokeweight=".709pt" strokecolor="#A9A9A9">
                <v:path arrowok="t"/>
              </v:shape>
            </v:group>
            <v:group style="position:absolute;left:2526;top:2630;width:115;height:100" coordorigin="2526,2630" coordsize="115,100">
              <v:shape style="position:absolute;left:2526;top:2630;width:115;height:100" coordorigin="2526,2630" coordsize="115,100" path="m2584,2630l2641,2730,2526,2730,2584,2630e" filled="f" stroked="t" strokeweight=".709pt" strokecolor="#A9A9A9">
                <v:path arrowok="t"/>
              </v:shape>
            </v:group>
            <v:group style="position:absolute;left:2548;top:2630;width:116;height:100" coordorigin="2548,2630" coordsize="116,100">
              <v:shape style="position:absolute;left:2548;top:2630;width:116;height:100" coordorigin="2548,2630" coordsize="116,100" path="m2605,2630l2663,2730,2548,2730,2605,2630e" filled="f" stroked="t" strokeweight=".709pt" strokecolor="#A9A9A9">
                <v:path arrowok="t"/>
              </v:shape>
            </v:group>
            <v:group style="position:absolute;left:2569;top:2630;width:116;height:100" coordorigin="2569,2630" coordsize="116,100">
              <v:shape style="position:absolute;left:2569;top:2630;width:116;height:100" coordorigin="2569,2630" coordsize="116,100" path="m2627,2630l2685,2730,2569,2730,2627,2630e" filled="f" stroked="t" strokeweight=".709pt" strokecolor="#A9A9A9">
                <v:path arrowok="t"/>
              </v:shape>
            </v:group>
            <v:group style="position:absolute;left:2591;top:2502;width:116;height:100" coordorigin="2591,2502" coordsize="116,100">
              <v:shape style="position:absolute;left:2591;top:2502;width:116;height:100" coordorigin="2591,2502" coordsize="116,100" path="m2649,2502l2706,2602,2591,2602,2649,2502e" filled="f" stroked="t" strokeweight=".709pt" strokecolor="#A9A9A9">
                <v:path arrowok="t"/>
              </v:shape>
            </v:group>
            <v:group style="position:absolute;left:2613;top:2630;width:116;height:100" coordorigin="2613,2630" coordsize="116,100">
              <v:shape style="position:absolute;left:2613;top:2630;width:116;height:100" coordorigin="2613,2630" coordsize="116,100" path="m2670,2630l2728,2730,2613,2730,2670,2630e" filled="f" stroked="t" strokeweight=".709pt" strokecolor="#A9A9A9">
                <v:path arrowok="t"/>
              </v:shape>
            </v:group>
            <v:group style="position:absolute;left:2634;top:2630;width:116;height:100" coordorigin="2634,2630" coordsize="116,100">
              <v:shape style="position:absolute;left:2634;top:2630;width:116;height:100" coordorigin="2634,2630" coordsize="116,100" path="m2692,2630l2750,2730,2634,2730,2692,2630e" filled="f" stroked="t" strokeweight=".709pt" strokecolor="#A9A9A9">
                <v:path arrowok="t"/>
              </v:shape>
            </v:group>
            <v:group style="position:absolute;left:2656;top:2630;width:116;height:100" coordorigin="2656,2630" coordsize="116,100">
              <v:shape style="position:absolute;left:2656;top:2630;width:116;height:100" coordorigin="2656,2630" coordsize="116,100" path="m2714,2630l2771,2730,2656,2730,2714,2630e" filled="f" stroked="t" strokeweight=".709pt" strokecolor="#A9A9A9">
                <v:path arrowok="t"/>
              </v:shape>
            </v:group>
            <v:group style="position:absolute;left:2678;top:2630;width:115;height:100" coordorigin="2678,2630" coordsize="115,100">
              <v:shape style="position:absolute;left:2678;top:2630;width:115;height:100" coordorigin="2678,2630" coordsize="115,100" path="m2736,2630l2793,2730,2678,2730,2736,2630e" filled="f" stroked="t" strokeweight=".709pt" strokecolor="#A9A9A9">
                <v:path arrowok="t"/>
              </v:shape>
            </v:group>
            <v:group style="position:absolute;left:2699;top:2181;width:116;height:100" coordorigin="2699,2181" coordsize="116,100">
              <v:shape style="position:absolute;left:2699;top:2181;width:116;height:100" coordorigin="2699,2181" coordsize="116,100" path="m2757,2181l2815,2281,2699,2281,2757,2181e" filled="f" stroked="t" strokeweight=".709pt" strokecolor="#A9A9A9">
                <v:path arrowok="t"/>
              </v:shape>
            </v:group>
            <v:group style="position:absolute;left:2721;top:2484;width:116;height:100" coordorigin="2721,2484" coordsize="116,100">
              <v:shape style="position:absolute;left:2721;top:2484;width:116;height:100" coordorigin="2721,2484" coordsize="116,100" path="m2779,2484l2837,2584,2721,2584,2779,2484e" filled="f" stroked="t" strokeweight=".709pt" strokecolor="#A9A9A9">
                <v:path arrowok="t"/>
              </v:shape>
            </v:group>
            <v:group style="position:absolute;left:2743;top:2271;width:115;height:100" coordorigin="2743,2271" coordsize="115,100">
              <v:shape style="position:absolute;left:2743;top:2271;width:115;height:100" coordorigin="2743,2271" coordsize="115,100" path="m2800,2271l2858,2371,2743,2371,2800,2271e" filled="f" stroked="t" strokeweight=".709pt" strokecolor="#A9A9A9">
                <v:path arrowok="t"/>
              </v:shape>
            </v:group>
            <v:group style="position:absolute;left:2765;top:2307;width:116;height:100" coordorigin="2765,2307" coordsize="116,100">
              <v:shape style="position:absolute;left:2765;top:2307;width:116;height:100" coordorigin="2765,2307" coordsize="116,100" path="m2822,2307l2880,2407,2765,2407,2822,2307e" filled="f" stroked="t" strokeweight=".709pt" strokecolor="#A9A9A9">
                <v:path arrowok="t"/>
              </v:shape>
            </v:group>
            <v:group style="position:absolute;left:2786;top:1822;width:116;height:100" coordorigin="2786,1822" coordsize="116,100">
              <v:shape style="position:absolute;left:2786;top:1822;width:116;height:100" coordorigin="2786,1822" coordsize="116,100" path="m2844,1822l2902,1922,2786,1922,2844,1822e" filled="f" stroked="t" strokeweight=".709pt" strokecolor="#A9A9A9">
                <v:path arrowok="t"/>
              </v:shape>
            </v:group>
            <v:group style="position:absolute;left:2808;top:1756;width:116;height:100" coordorigin="2808,1756" coordsize="116,100">
              <v:shape style="position:absolute;left:2808;top:1756;width:116;height:100" coordorigin="2808,1756" coordsize="116,100" path="m2866,1756l2923,1856,2808,1856,2866,1756e" filled="f" stroked="t" strokeweight=".709pt" strokecolor="#A9A9A9">
                <v:path arrowok="t"/>
              </v:shape>
            </v:group>
            <v:group style="position:absolute;left:2830;top:1418;width:116;height:100" coordorigin="2830,1418" coordsize="116,100">
              <v:shape style="position:absolute;left:2830;top:1418;width:116;height:100" coordorigin="2830,1418" coordsize="116,100" path="m2887,1418l2945,1518,2830,1518,2887,1418e" filled="f" stroked="t" strokeweight=".709pt" strokecolor="#A9A9A9">
                <v:path arrowok="t"/>
              </v:shape>
            </v:group>
            <v:group style="position:absolute;left:2851;top:1139;width:116;height:100" coordorigin="2851,1139" coordsize="116,100">
              <v:shape style="position:absolute;left:2851;top:1139;width:116;height:100" coordorigin="2851,1139" coordsize="116,100" path="m2909,1139l2967,1239,2851,1239,2909,1139e" filled="f" stroked="t" strokeweight=".709pt" strokecolor="#A9A9A9">
                <v:path arrowok="t"/>
              </v:shape>
            </v:group>
            <v:group style="position:absolute;left:2873;top:789;width:116;height:100" coordorigin="2873,789" coordsize="116,100">
              <v:shape style="position:absolute;left:2873;top:789;width:116;height:100" coordorigin="2873,789" coordsize="116,100" path="m2931,789l2988,889,2873,889,2931,789e" filled="f" stroked="t" strokeweight=".709pt" strokecolor="#A9A9A9">
                <v:path arrowok="t"/>
              </v:shape>
            </v:group>
            <v:group style="position:absolute;left:2895;top:1262;width:115;height:100" coordorigin="2895,1262" coordsize="115,100">
              <v:shape style="position:absolute;left:2895;top:1262;width:115;height:100" coordorigin="2895,1262" coordsize="115,100" path="m2952,1262l3010,1362,2895,1362,2952,1262e" filled="f" stroked="t" strokeweight=".709pt" strokecolor="#A9A9A9">
                <v:path arrowok="t"/>
              </v:shape>
            </v:group>
            <v:group style="position:absolute;left:2916;top:934;width:116;height:100" coordorigin="2916,934" coordsize="116,100">
              <v:shape style="position:absolute;left:2916;top:934;width:116;height:100" coordorigin="2916,934" coordsize="116,100" path="m2974,934l3032,1034,2916,1034,2974,934e" filled="f" stroked="t" strokeweight=".709pt" strokecolor="#A9A9A9">
                <v:path arrowok="t"/>
              </v:shape>
            </v:group>
            <v:group style="position:absolute;left:2938;top:475;width:116;height:100" coordorigin="2938,475" coordsize="116,100">
              <v:shape style="position:absolute;left:2938;top:475;width:116;height:100" coordorigin="2938,475" coordsize="116,100" path="m2996,475l3053,575,2938,575,2996,475e" filled="f" stroked="t" strokeweight=".709pt" strokecolor="#A9A9A9">
                <v:path arrowok="t"/>
              </v:shape>
            </v:group>
            <v:group style="position:absolute;left:2960;top:748;width:116;height:100" coordorigin="2960,748" coordsize="116,100">
              <v:shape style="position:absolute;left:2960;top:748;width:116;height:100" coordorigin="2960,748" coordsize="116,100" path="m3017,748l3075,848,2960,848,3017,748e" filled="f" stroked="t" strokeweight=".709pt" strokecolor="#A9A9A9">
                <v:path arrowok="t"/>
              </v:shape>
            </v:group>
            <v:group style="position:absolute;left:2981;top:475;width:116;height:100" coordorigin="2981,475" coordsize="116,100">
              <v:shape style="position:absolute;left:2981;top:475;width:116;height:100" coordorigin="2981,475" coordsize="116,100" path="m3039,475l3097,575,2981,575,3039,475e" filled="f" stroked="t" strokeweight=".709pt" strokecolor="#A9A9A9">
                <v:path arrowok="t"/>
              </v:shape>
            </v:group>
            <v:group style="position:absolute;left:3003;top:143;width:116;height:100" coordorigin="3003,143" coordsize="116,100">
              <v:shape style="position:absolute;left:3003;top:143;width:116;height:100" coordorigin="3003,143" coordsize="116,100" path="m3061,143l3119,243,3003,243,3061,143e" filled="f" stroked="t" strokeweight=".709pt" strokecolor="#A9A9A9">
                <v:path arrowok="t"/>
              </v:shape>
            </v:group>
            <v:group style="position:absolute;left:3025;top:284;width:116;height:100" coordorigin="3025,284" coordsize="116,100">
              <v:shape style="position:absolute;left:3025;top:284;width:116;height:100" coordorigin="3025,284" coordsize="116,100" path="m3082,284l3140,384,3025,384,3082,284e" filled="f" stroked="t" strokeweight=".709pt" strokecolor="#A9A9A9">
                <v:path arrowok="t"/>
              </v:shape>
            </v:group>
            <v:group style="position:absolute;left:3047;top:309;width:115;height:100" coordorigin="3047,309" coordsize="115,100">
              <v:shape style="position:absolute;left:3047;top:309;width:115;height:100" coordorigin="3047,309" coordsize="115,100" path="m3104,309l3162,409,3047,409,3104,309e" filled="f" stroked="t" strokeweight=".709pt" strokecolor="#A9A9A9">
                <v:path arrowok="t"/>
              </v:shape>
            </v:group>
            <v:group style="position:absolute;left:3068;top:126;width:116;height:100" coordorigin="3068,126" coordsize="116,100">
              <v:shape style="position:absolute;left:3068;top:126;width:116;height:100" coordorigin="3068,126" coordsize="116,100" path="m3126,126l3184,226,3068,226,3126,126e" filled="f" stroked="t" strokeweight=".709pt" strokecolor="#A9A9A9">
                <v:path arrowok="t"/>
              </v:shape>
            </v:group>
            <v:group style="position:absolute;left:3090;top:-64;width:116;height:100" coordorigin="3090,-64" coordsize="116,100">
              <v:shape style="position:absolute;left:3090;top:-64;width:116;height:100" coordorigin="3090,-64" coordsize="116,100" path="m3148,-64l3205,36,3090,36,3148,-64e" filled="f" stroked="t" strokeweight=".709pt" strokecolor="#A9A9A9">
                <v:path arrowok="t"/>
              </v:shape>
            </v:group>
            <v:group style="position:absolute;left:3112;top:-14;width:115;height:100" coordorigin="3112,-14" coordsize="115,100">
              <v:shape style="position:absolute;left:3112;top:-14;width:115;height:100" coordorigin="3112,-14" coordsize="115,100" path="m3169,-14l3227,86,3112,86,3169,-14e" filled="f" stroked="t" strokeweight=".709pt" strokecolor="#A9A9A9">
                <v:path arrowok="t"/>
              </v:shape>
            </v:group>
            <v:group style="position:absolute;left:3133;top:30;width:116;height:100" coordorigin="3133,30" coordsize="116,100">
              <v:shape style="position:absolute;left:3133;top:30;width:116;height:100" coordorigin="3133,30" coordsize="116,100" path="m3191,30l3249,130,3133,130,3191,30e" filled="f" stroked="t" strokeweight=".709pt" strokecolor="#A9A9A9">
                <v:path arrowok="t"/>
              </v:shape>
            </v:group>
            <v:group style="position:absolute;left:3155;top:53;width:116;height:100" coordorigin="3155,53" coordsize="116,100">
              <v:shape style="position:absolute;left:3155;top:53;width:116;height:100" coordorigin="3155,53" coordsize="116,100" path="m3213,53l3270,153,3155,153,3213,53e" filled="f" stroked="t" strokeweight=".709pt" strokecolor="#A9A9A9">
                <v:path arrowok="t"/>
              </v:shape>
            </v:group>
            <v:group style="position:absolute;left:3176;top:32;width:116;height:100" coordorigin="3176,32" coordsize="116,100">
              <v:shape style="position:absolute;left:3176;top:32;width:116;height:100" coordorigin="3176,32" coordsize="116,100" path="m3234,32l3292,132,3176,132,3234,32e" filled="f" stroked="t" strokeweight=".709pt" strokecolor="#A9A9A9">
                <v:path arrowok="t"/>
              </v:shape>
            </v:group>
            <v:group style="position:absolute;left:3198;top:-9;width:116;height:100" coordorigin="3198,-9" coordsize="116,100">
              <v:shape style="position:absolute;left:3198;top:-9;width:116;height:100" coordorigin="3198,-9" coordsize="116,100" path="m3256,-9l3314,91,3198,91,3256,-9e" filled="f" stroked="t" strokeweight=".709pt" strokecolor="#A9A9A9">
                <v:path arrowok="t"/>
              </v:shape>
            </v:group>
            <v:group style="position:absolute;left:3220;top:-64;width:116;height:100" coordorigin="3220,-64" coordsize="116,100">
              <v:shape style="position:absolute;left:3220;top:-64;width:116;height:100" coordorigin="3220,-64" coordsize="116,100" path="m3278,-64l3335,36,3220,36,3278,-64e" filled="f" stroked="t" strokeweight=".709pt" strokecolor="#A9A9A9">
                <v:path arrowok="t"/>
              </v:shape>
            </v:group>
            <v:group style="position:absolute;left:3242;top:-64;width:116;height:100" coordorigin="3242,-64" coordsize="116,100">
              <v:shape style="position:absolute;left:3242;top:-64;width:116;height:100" coordorigin="3242,-64" coordsize="116,100" path="m3299,-64l3357,36,3242,36,3299,-64e" filled="f" stroked="t" strokeweight=".709pt" strokecolor="#A9A9A9">
                <v:path arrowok="t"/>
              </v:shape>
            </v:group>
            <v:group style="position:absolute;left:3263;top:-64;width:115;height:100" coordorigin="3263,-64" coordsize="115,100">
              <v:shape style="position:absolute;left:3263;top:-64;width:115;height:100" coordorigin="3263,-64" coordsize="115,100" path="m3321,-64l3379,36,3263,36,3321,-64e" filled="f" stroked="t" strokeweight=".709pt" strokecolor="#A9A9A9">
                <v:path arrowok="t"/>
              </v:shape>
            </v:group>
            <v:group style="position:absolute;left:3285;top:-64;width:116;height:100" coordorigin="3285,-64" coordsize="116,100">
              <v:shape style="position:absolute;left:3285;top:-64;width:116;height:100" coordorigin="3285,-64" coordsize="116,100" path="m3343,-64l3401,36,3285,36,3343,-64e" filled="f" stroked="t" strokeweight=".709pt" strokecolor="#A9A9A9">
                <v:path arrowok="t"/>
              </v:shape>
            </v:group>
            <v:group style="position:absolute;left:3307;top:-64;width:116;height:100" coordorigin="3307,-64" coordsize="116,100">
              <v:shape style="position:absolute;left:3307;top:-64;width:116;height:100" coordorigin="3307,-64" coordsize="116,100" path="m3364,-64l3422,36,3307,36,3364,-64e" filled="f" stroked="t" strokeweight=".709pt" strokecolor="#A9A9A9">
                <v:path arrowok="t"/>
              </v:shape>
            </v:group>
            <v:group style="position:absolute;left:3329;top:-64;width:115;height:100" coordorigin="3329,-64" coordsize="115,100">
              <v:shape style="position:absolute;left:3329;top:-64;width:115;height:100" coordorigin="3329,-64" coordsize="115,100" path="m3386,-64l3444,36,3329,36,3386,-64e" filled="f" stroked="t" strokeweight=".709pt" strokecolor="#A9A9A9">
                <v:path arrowok="t"/>
              </v:shape>
            </v:group>
            <v:group style="position:absolute;left:3350;top:-64;width:116;height:100" coordorigin="3350,-64" coordsize="116,100">
              <v:shape style="position:absolute;left:3350;top:-64;width:116;height:100" coordorigin="3350,-64" coordsize="116,100" path="m3408,-64l3466,36,3350,36,3408,-64e" filled="f" stroked="t" strokeweight=".709pt" strokecolor="#A9A9A9">
                <v:path arrowok="t"/>
              </v:shape>
            </v:group>
            <v:group style="position:absolute;left:3372;top:-64;width:116;height:100" coordorigin="3372,-64" coordsize="116,100">
              <v:shape style="position:absolute;left:3372;top:-64;width:116;height:100" coordorigin="3372,-64" coordsize="116,100" path="m3430,-64l3487,36,3372,36,3430,-64e" filled="f" stroked="t" strokeweight=".709pt" strokecolor="#A9A9A9">
                <v:path arrowok="t"/>
              </v:shape>
            </v:group>
            <v:group style="position:absolute;left:3393;top:-64;width:116;height:100" coordorigin="3393,-64" coordsize="116,100">
              <v:shape style="position:absolute;left:3393;top:-64;width:116;height:100" coordorigin="3393,-64" coordsize="116,100" path="m3451,-64l3509,36,3393,36,3451,-64e" filled="f" stroked="t" strokeweight=".709pt" strokecolor="#A9A9A9">
                <v:path arrowok="t"/>
              </v:shape>
            </v:group>
            <v:group style="position:absolute;left:3415;top:-64;width:115;height:100" coordorigin="3415,-64" coordsize="115,100">
              <v:shape style="position:absolute;left:3415;top:-64;width:115;height:100" coordorigin="3415,-64" coordsize="115,100" path="m3473,-64l3531,36,3415,36,3473,-64e" filled="f" stroked="t" strokeweight=".709pt" strokecolor="#A9A9A9">
                <v:path arrowok="t"/>
              </v:shape>
            </v:group>
            <v:group style="position:absolute;left:3437;top:-64;width:116;height:100" coordorigin="3437,-64" coordsize="116,100">
              <v:shape style="position:absolute;left:3437;top:-64;width:116;height:100" coordorigin="3437,-64" coordsize="116,100" path="m3495,-64l3552,36,3437,36,3495,-64e" filled="f" stroked="t" strokeweight=".709pt" strokecolor="#A9A9A9">
                <v:path arrowok="t"/>
              </v:shape>
            </v:group>
            <v:group style="position:absolute;left:3458;top:-64;width:116;height:100" coordorigin="3458,-64" coordsize="116,100">
              <v:shape style="position:absolute;left:3458;top:-64;width:116;height:100" coordorigin="3458,-64" coordsize="116,100" path="m3516,-64l3574,36,3458,36,3516,-64e" filled="f" stroked="t" strokeweight=".709pt" strokecolor="#A9A9A9">
                <v:path arrowok="t"/>
              </v:shape>
            </v:group>
            <v:group style="position:absolute;left:3480;top:-64;width:115;height:100" coordorigin="3480,-64" coordsize="115,100">
              <v:shape style="position:absolute;left:3480;top:-64;width:115;height:100" coordorigin="3480,-64" coordsize="115,100" path="m3538,-64l3596,36,3480,36,3538,-64e" filled="f" stroked="t" strokeweight=".709pt" strokecolor="#A9A9A9">
                <v:path arrowok="t"/>
              </v:shape>
            </v:group>
            <v:group style="position:absolute;left:3502;top:-64;width:116;height:100" coordorigin="3502,-64" coordsize="116,100">
              <v:shape style="position:absolute;left:3502;top:-64;width:116;height:100" coordorigin="3502,-64" coordsize="116,100" path="m3560,-64l3617,36,3502,36,3560,-64e" filled="f" stroked="t" strokeweight=".709pt" strokecolor="#A9A9A9">
                <v:path arrowok="t"/>
              </v:shape>
            </v:group>
            <v:group style="position:absolute;left:3524;top:-64;width:116;height:100" coordorigin="3524,-64" coordsize="116,100">
              <v:shape style="position:absolute;left:3524;top:-64;width:116;height:100" coordorigin="3524,-64" coordsize="116,100" path="m3581,-64l3639,36,3524,36,3581,-64e" filled="f" stroked="t" strokeweight=".709pt" strokecolor="#A9A9A9">
                <v:path arrowok="t"/>
              </v:shape>
            </v:group>
            <v:group style="position:absolute;left:3545;top:-64;width:116;height:100" coordorigin="3545,-64" coordsize="116,100">
              <v:shape style="position:absolute;left:3545;top:-64;width:116;height:100" coordorigin="3545,-64" coordsize="116,100" path="m3603,-64l3661,36,3545,36,3603,-64e" filled="f" stroked="t" strokeweight=".709pt" strokecolor="#A9A9A9">
                <v:path arrowok="t"/>
              </v:shape>
            </v:group>
            <v:group style="position:absolute;left:3567;top:-64;width:116;height:100" coordorigin="3567,-64" coordsize="116,100">
              <v:shape style="position:absolute;left:3567;top:-64;width:116;height:100" coordorigin="3567,-64" coordsize="116,100" path="m3625,-64l3683,36,3567,36,3625,-64e" filled="f" stroked="t" strokeweight=".709pt" strokecolor="#A9A9A9">
                <v:path arrowok="t"/>
              </v:shape>
            </v:group>
            <v:group style="position:absolute;left:3589;top:-64;width:116;height:100" coordorigin="3589,-64" coordsize="116,100">
              <v:shape style="position:absolute;left:3589;top:-64;width:116;height:100" coordorigin="3589,-64" coordsize="116,100" path="m3646,-64l3704,36,3589,36,3646,-64e" filled="f" stroked="t" strokeweight=".709pt" strokecolor="#A9A9A9">
                <v:path arrowok="t"/>
              </v:shape>
            </v:group>
            <v:group style="position:absolute;left:3610;top:-64;width:116;height:100" coordorigin="3610,-64" coordsize="116,100">
              <v:shape style="position:absolute;left:3610;top:-64;width:116;height:100" coordorigin="3610,-64" coordsize="116,100" path="m3668,-64l3726,36,3610,36,3668,-64e" filled="f" stroked="t" strokeweight=".709pt" strokecolor="#A9A9A9">
                <v:path arrowok="t"/>
              </v:shape>
            </v:group>
            <v:group style="position:absolute;left:3632;top:-64;width:115;height:100" coordorigin="3632,-64" coordsize="115,100">
              <v:shape style="position:absolute;left:3632;top:-64;width:115;height:100" coordorigin="3632,-64" coordsize="115,100" path="m3690,-64l3747,36,3632,36,3690,-64e" filled="f" stroked="t" strokeweight=".709pt" strokecolor="#A9A9A9">
                <v:path arrowok="t"/>
              </v:shape>
            </v:group>
            <v:group style="position:absolute;left:3675;top:-64;width:116;height:100" coordorigin="3675,-64" coordsize="116,100">
              <v:shape style="position:absolute;left:3675;top:-64;width:116;height:100" coordorigin="3675,-64" coordsize="116,100" path="m3733,-64l3791,36,3675,36,3733,-64e" filled="f" stroked="t" strokeweight=".709pt" strokecolor="#A9A9A9">
                <v:path arrowok="t"/>
              </v:shape>
            </v:group>
            <v:group style="position:absolute;left:3719;top:-64;width:116;height:100" coordorigin="3719,-64" coordsize="116,100">
              <v:shape style="position:absolute;left:3719;top:-64;width:116;height:100" coordorigin="3719,-64" coordsize="116,100" path="m3777,-64l3834,36,3719,36,3777,-64e" filled="f" stroked="t" strokeweight=".709pt" strokecolor="#A9A9A9">
                <v:path arrowok="t"/>
              </v:shape>
            </v:group>
            <v:group style="position:absolute;left:3849;top:-64;width:115;height:100" coordorigin="3849,-64" coordsize="115,100">
              <v:shape style="position:absolute;left:3849;top:-64;width:115;height:100" coordorigin="3849,-64" coordsize="115,100" path="m3907,-64l3964,36,3849,36,3907,-64e" filled="f" stroked="t" strokeweight=".709pt" strokecolor="#A9A9A9">
                <v:path arrowok="t"/>
              </v:shape>
            </v:group>
            <v:group style="position:absolute;left:3936;top:-64;width:116;height:100" coordorigin="3936,-64" coordsize="116,100">
              <v:shape style="position:absolute;left:3936;top:-64;width:116;height:100" coordorigin="3936,-64" coordsize="116,100" path="m3994,-64l4051,36,3936,36,3994,-64e" filled="f" stroked="t" strokeweight=".709pt" strokecolor="#A9A9A9">
                <v:path arrowok="t"/>
              </v:shape>
            </v:group>
            <v:group style="position:absolute;left:1673;top:3;width:3158;height:2694" coordorigin="1673,3" coordsize="3158,2694">
              <v:shape style="position:absolute;left:1673;top:3;width:3158;height:2694" coordorigin="1673,3" coordsize="3158,2694" path="m1673,2697l1673,2697,2194,2697,2194,2696,2273,2696,2273,2696,2309,2696,2309,2696,2333,2696,2333,2696,2351,2696,2352,2696,2366,2696,2366,2695,2378,2695,2378,2695,2388,2695,2388,2695,2397,2695,2397,2695,2405,2695,2405,2695,2412,2695,2412,2694,2419,2694,2419,2694,2424,2694,2425,2694,2430,2694,2430,2694,2435,2694,2436,2694,2440,2694,2440,2693,2444,2693,2445,2693,2449,2693,2449,2693,2453,2693,2453,2693,2457,2693,2457,2693,2460,2693,2460,2692,2463,2692,2464,2692,2467,2692,2467,2692,2470,2692,2470,2692,2473,2692,2473,2692,2476,2692,2476,2691,2478,2691,2479,2691,2481,2691,2481,2691,2484,2691,2484,2691,2486,2691,2487,2691,2489,2691,2489,2690,2491,2690,2491,2690,2493,2690,2493,2690,2495,2690,2496,2690,2498,2690,2498,2690,2499,2690,2500,2689,2501,2689,2502,2689,2503,2689,2504,2689,2505,2689,2506,2689,2507,2689,2507,2689,2509,2689,2509,2688,2511,2688,2511,2688,2513,2688,2513,2688,2514,2688,2514,2688,2516,2688,2516,2688,2517,2688,2517,2688,2519,2688,2519,2687,2520,2687,2521,2687,2522,2687,2522,2687,2523,2687,2524,2687,2525,2687,2525,2686,2526,2686,2526,2686,2528,2686,2528,2686,2529,2686,2529,2686,2530,2686,2531,2686,2532,2686,2532,2685,2533,2685,2533,2685,2534,2685,2534,2685,2536,2685,2536,2685,2536,2685,2537,2685,2538,2685,2538,2685,2539,2685,2539,2684,2540,2684,2540,2684,2541,2684,2541,2684,2541,2684,2542,2684,2542,2684,2542,2684,2543,2684,2543,2684,2543,2684,2544,2684,2544,2684,2545,2684,2545,2683,2545,2683,2545,2683,2546,2683,2546,2683,2547,2683,2547,2683,2547,2683,2548,2683,2548,2683,2549,2683,2549,2683,2549,2683,2550,2683,2550,2682,2551,2682,2551,2682,2551,2682,2552,2682,2552,2682,2553,2682,2553,2682,2553,2682,2554,2682,2554,2682,2554,2682,2555,2682,2555,2681,2555,2681,2556,2681,2556,2681,2556,2681,2557,2681,2557,2681,2557,2681,2558,2681,2558,2681,2559,2681,2559,2681,2559,2681,2559,2681,2560,2680,2560,2680,2561,2680,2561,2680,2561,2680,2562,2680,2562,2680,2562,2680,2563,2680,2563,2680,2563,2680,2564,2680,2564,2679,2564,2679,2565,2679,2565,2679,2565,2679,2565,2679,2566,2679,2566,2679,2566,2679,2567,2679,2567,2679,2568,2678,2568,2678,2568,2678,2569,2678,2569,2678,2569,2678,2570,2678,2570,2678,2571,2678,2571,2678,2571,2678,2572,2677,2572,2677,2573,2677,2573,2677,2573,2677,2573,2677,2574,2677,2574,2677,2575,2677,2575,2677,2575,2677,2576,2676,2576,2676,2576,2676,2577,2676,2577,2676,2577,2676,2577,2676,2578,2676,2578,2676,2578,2676,2579,2676,2579,2675,2580,2675,2580,2675,2580,2675,2581,2675,2581,2675,2581,2675,2582,2675,2582,2675,2582,2674,2583,2674,2583,2674,2583,2674,2584,2674,2584,2674,2584,2674,2585,2674,2585,2674,2586,2673,2586,2673,2586,2673,2587,2673,2587,2673,2588,2673,2588,2673,2589,2672,2589,2672,2589,2672,2590,2672,2590,2672,2591,2672,2591,2672,2591,2671,2591,2671,2592,2671,2592,2671,2593,2671,2593,2671,2593,2671,2594,2671,2594,2671,2594,2670,2594,2670,2595,2670,2595,2670,2596,2670,2596,2670,2596,2670,2597,2670,2597,2669,2597,2669,2597,2669,2598,2669,2598,2669,2599,2669,2599,2669,2599,2669,2600,2668,2600,2668,2600,2668,2600,2668,2601,2668,2601,2668,2601,2668,2602,2668,2602,2667,2602,2667,2603,2667,2603,2667,2603,2667,2604,2667,2604,2667,2604,2666,2605,2666,2605,2666,2606,2666,2606,2666,2606,2666,2607,2665,2607,2665,2608,2665,2608,2665,2608,2665,2609,2665,2609,2665,2609,2664,2610,2664,2610,2664,2610,2664,2610,2664,2611,2664,2611,2664,2611,2663,2612,2663,2612,2663,2612,2663,2613,2663,2613,2663,2613,2662,2614,2662,2614,2662,2615,2662,2615,2662,2615,2662,2615,2661,2616,2661,2616,2661,2616,2661,2617,2661,2617,2661,2617,2661,2617,2661,2618,2660,2618,2660,2618,2660,2619,2660,2619,2660,2619,2660,2620,2659,2620,2659,2620,2659,2621,2659,2621,2659,2621,2659,2622,2658,2622,2658,2622,2658,2623,2658,2623,2658,2623,2658,2624,2657,2624,2657,2624,2657,2625,2657,2625,2657,2625,2656,2626,2656,2626,2656,2626,2656,2627,2656,2627,2655,2627,2655,2628,2655,2628,2655,2629,2655,2629,2654,2629,2654,2629,2654,2630,2654,2630,2654,2631,2653,2631,2653,2631,2653,2632,2653,2632,2653,2632,2652,2633,2652,2633,2652,2633,2652,2633,2652,2634,2652,2634,2651,2634,2651,2635,2651,2635,2651,2636,2650,2636,2650,2636,2650,2636,2650,2637,2650,2637,2649,2638,2649,2638,2649,2638,2649,2639,2648,2639,2648,2639,2648,2639,2648,2640,2648,2640,2647,2641,2647,2641,2647,2641,2647,2642,2646,2642,2646,2642,2646,2643,2646,2643,2645,2643,2645,2643,2645,2644,2645,2644,2644,2645,2644,2645,2644,2645,2644,2645,2644,2646,2643,2646,2643,2647,2643,2647,2642,2647,2642,2648,2642,2648,2642,2648,2642,2648,2641,2649,2641,2649,2641,2649,2641,2650,2640,2650,2640,2650,2640,2651,2640,2651,2639,2652,2639,2652,2639,2652,2638,2652,2638,2653,2638,2653,2638,2653,2637,2654,2637,2654,2637,2654,2637,2655,2637,2655,2636,2655,2636,2655,2636,2656,2636,2656,2635,2656,2635,2657,2635,2657,2635,2657,2634,2658,2634,2658,2634,2658,2634,2658,2634,2659,2633,2659,2633,2659,2633,2660,2632,2660,2632,2660,2632,2661,2631,2661,2631,2661,2631,2662,2631,2662,2630,2663,2630,2663,2630,2663,2629,2663,2629,2664,2629,2664,2629,2664,2628,2664,2628,2665,2628,2665,2628,2665,2627,2665,2627,2666,2626,2667,2626,2667,2626,2667,2626,2667,2625,2668,2625,2668,2624,2669,2624,2669,2623,2669,2623,2670,2623,2670,2622,2671,2622,2671,2622,2671,2621,2671,2621,2672,2621,2672,2620,2673,2620,2673,2619,2673,2619,2674,2619,2674,2619,2674,2618,2674,2618,2674,2618,2675,2618,2675,2617,2675,2617,2676,2617,2676,2616,2676,2616,2676,2616,2677,2615,2677,2615,2677,2615,2678,2615,2678,2614,2678,2614,2678,2614,2679,2613,2679,2613,2679,2613,2679,2613,2680,2612,2680,2612,2680,2612,2681,2611,2681,2611,2681,2611,2681,2610,2682,2610,2682,2610,2682,2609,2683,2609,2683,2609,2683,2608,2683,2608,2684,2608,2684,2607,2684,2607,2684,2607,2685,2607,2685,2606,2685,2606,2685,2606,2686,2605,2686,2605,2686,2604,2687,2604,2687,2604,2687,2603,2687,2603,2688,2603,2688,2603,2688,2602,2688,2602,2688,2602,2689,2601,2689,2601,2689,2601,2690,2600,2690,2600,2690,2599,2690,2599,2691,2599,2691,2598,2691,2598,2692,2597,2692,2597,2692,2597,2692,2597,2692,2596,2693,2596,2693,2596,2693,2595,2694,2595,2694,2594,2694,2594,2694,2594,2695,2593,2695,2593,2695,2593,2695,2592,2695,2592,2696,2592,2696,2591,2696,2591,2697,2591,2697,2590,2697,2590,2697,2590,2697,2589,2698,2589,2698,2589,2698,2588,2698,2588,2699,2588,2699,2587,2699,2586,2700,2586,2700,2586,2700,2585,2700,2585,2701,2585,2701,2584,2701,2584,2701,2584,2702,2583,2702,2583,2702,2582,2702,2582,2703,2582,2703,2581,2703,2581,2703,2581,2704,2580,2704,2580,2704,2579,2704,2579,2705,2579,2705,2578,2705,2578,2705,2578,2706,2577,2706,2577,2706,2577,2706,2576,2706,2576,2707,2575,2707,2575,2707,2575,2707,2574,2708,2574,2708,2574,2708,2573,2708,2573,2709,2572,2709,2572,2709,2572,2709,2571,2709,2571,2710,2570,2710,2570,2710,2570,2711,2569,2711,2569,2711,2568,2711,2568,2711,2567,2712,2567,2712,2567,2712,2566,2712,2566,2713,2566,2713,2565,2713,2565,2713,2564,2713,2564,2714,2564,2714,2563,2714,2563,2714,2562,2715,2562,2715,2562,2715,2561,2715,2561,2715,2561,2716,2560,2716,2560,2716,2559,2716,2559,2716,2559,2717,2558,2717,2558,2717,2558,2717,2557,2717,2557,2718,2556,2718,2556,2718,2556,2718,2555,2718,2555,2719,2554,2719,2554,2719,2553,2719,2553,2720,2553,2720,2552,2720,2552,2720,2551,2720,2551,2721,2551,2721,2550,2721,2550,2721,2549,2722,2549,2722,2548,2722,2548,2722,2548,2722,2547,2723,2547,2723,2546,2723,2546,2723,2545,2723,2545,2724,2545,2724,2544,2724,2544,2724,2543,2725,2543,2725,2542,2725,2542,2725,2541,2725,2541,2726,2541,2726,2540,2726,2540,2726,2539,2727,2539,2727,2538,2727,2538,2727,2537,2727,2537,2728,2536,2728,2536,2728,2536,2728,2535,2729,2535,2729,2534,2729,2534,2729,2533,2729,2533,2730,2532,2730,2532,2730,2532,2730,2531,2730,2531,2731,2530,2731,2530,2731,2529,2731,2529,2732,2528,2732,2528,2732,2527,2732,2527,2732,2526,2733,2526,2733,2525,2733,2525,2733,2524,2734,2524,2734,2523,2734,2523,2734,2522,2734,2522,2735,2521,2735,2521,2735,2520,2735,2520,2736,2519,2736,2519,2736,2518,2736,2518,2736,2517,2737,2517,2737,2516,2737,2516,2737,2515,2737,2515,2738,2514,2738,2514,2738,2513,2738,2513,2739,2512,2739,2512,2739,2511,2739,2511,2739,2510,2740,2509,2740,2509,2740,2508,2740,2508,2741,2507,2741,2507,2741,2506,2741,2506,2741,2505,2742,2505,2742,2504,2742,2504,2742,2503,2743,2503,2743,2502,2743,2502,2743,2501,2743,2500,2744,2500,2744,2499,2744,2499,2744,2498,2744,2498,2744,2497,2745,2497,2745,2496,2745,2495,2745,2495,2746,2494,2746,2494,2746,2493,2746,2493,2746,2492,2747,2491,2747,2491,2747,2490,2747,2490,2748,2489,2748,2488,2748,2488,2748,2487,2748,2487,2749,2486,2749,2486,2749,2485,2749,2484,2750,2484,2750,2483,2750,2483,2750,2482,2750,2482,2751,2481,2751,2480,2751,2480,2751,2479,2751,2478,2752,2478,2752,2477,2752,2477,2752,2476,2753,2475,2753,2475,2753,2474,2753,2474,2753,2473,2754,2472,2754,2472,2754,2471,2754,2470,2755,2470,2755,2469,2755,2469,2755,2468,2755,2467,2756,2467,2756,2466,2756,2465,2756,2465,2757,2464,2757,2463,2757,2463,2757,2462,2757,2461,2758,2461,2758,2460,2758,2459,2758,2459,2758,2458,2759,2457,2759,2457,2759,2456,2759,2456,2760,2455,2760,2454,2760,2454,2760,2453,2760,2452,2761,2452,2761,2451,2761,2450,2761,2450,2762,2449,2762,2448,2762,2447,2762,2447,2762,2446,2763,2445,2763,2445,2763,2444,2763,2443,2764,2443,2764,2442,2764,2441,2764,2441,2764,2440,2765,2439,2765,2438,2765,2438,2765,2437,2765,2436,2766,2436,2766,2435,2766,2434,2766,2433,2767,2433,2767,2432,2767,2431,2767,2430,2767,2430,2768,2429,2768,2428,2768,2428,2768,2427,2768,2426,2769,2425,2769,2425,2769,2424,2769,2423,2769,2422,2770,2422,2770,2421,2770,2420,2770,2419,2771,2419,2771,2418,2771,2417,2771,2416,2771,2416,2772,2415,2772,2414,2772,2413,2772,2413,2772,2412,2773,2411,2773,2410,2773,2409,2773,2409,2774,2408,2774,2407,2774,2406,2774,2406,2774,2405,2775,2404,2775,2403,2775,2403,2775,2402,2776,2401,2776,2400,2776,2399,2776,2399,2776,2398,2777,2397,2777,2396,2777,2395,2777,2394,2778,2394,2778,2393,2778,2392,2778,2391,2778,2390,2779,2390,2779,2389,2779,2388,2779,2387,2779,2386,2780,2385,2780,2385,2780,2384,2780,2383,2781,2382,2781,2381,2781,2380,2781,2380,2781,2379,2782,2378,2782,2377,2782,2376,2782,2375,2783,2374,2783,2374,2783,2373,2783,2372,2783,2371,2784,2370,2784,2369,2784,2368,2784,2367,2785,2367,2785,2366,2785,2365,2785,2364,2785,2363,2786,2362,2786,2361,2786,2360,2786,2359,2786,2359,2787,2358,2787,2357,2787,2356,2787,2355,2788,2354,2788,2353,2788,2352,2788,2351,2788,2351,2789,2350,2789,2349,2789,2348,2789,2347,2790,2346,2790,2345,2790,2344,2790,2343,2790,2342,2791,2341,2791,2340,2791,2339,2791,2338,2792,2337,2792,2337,2792,2336,2792,2335,2792,2334,2793,2333,2793,2332,2793,2331,2793,2330,2793,2329,2794,2328,2794,2327,2794,2326,2794,2325,2794,2324,2795,2323,2795,2322,2795,2321,2795,2320,2795,2319,2796,2318,2796,2317,2796,2316,2796,2315,2797,2314,2797,2313,2797,2312,2797,2311,2797,2310,2798,2309,2798,2308,2798,2307,2798,2306,2799,2305,2799,2304,2799,2303,2799,2302,2799,2301,2800,2300,2800,2299,2800,2298,2800,2297,2800,2296,2801,2295,2801,2294,2801,2293,2801,2292,2802,2291,2802,2290,2802,2289,2802,2288,2802,2287,2803,2286,2803,2285,2803,2283,2803,2282,2804,2281,2804,2280,2804,2279,2804,2278,2804,2277,2805,2276,2805,2275,2805,2274,2805,2273,2806,2272,2806,2271,2806,2270,2806,2269,2806,2267,2807,2266,2807,2265,2807,2264,2807,2263,2807,2262,2808,2261,2808,2260,2808,2259,2808,2257,2809,2256,2809,2255,2809,2254,2809,2253,2809,2252,2810,2251,2810,2250,2810,2249,2810,2247,2811,2246,2811,2245,2811,2244,2811,2243,2811,2242,2812,2241,2812,2239,2812,2238,2812,2237,2813,2236,2813,2235,2813,2234,2813,2232,2813,2231,2814,2230,2814,2229,2814,2228,2814,2227,2814,2225,2815,2224,2815,2223,2815,2222,2815,2221,2816,2220,2816,2218,2816,2217,2816,2216,2816,2215,2817,2214,2817,2212,2817,2211,2817,2210,2818,2209,2818,2207,2818,2206,2818,2205,2818,2204,2819,2203,2819,2201,2819,2200,2819,2199,2820,2198,2820,2197,2820,2195,2820,2194,2820,2193,2820,2192,2821,2190,2821,2189,2821,2188,2821,2187,2821,2185,2822,2184,2822,2183,2822,2182,2822,2180,2823,2179,2823,2178,2823,2176,2823,2175,2823,2174,2824,2173,2824,2172,2824,2170,2824,2169,2825,2168,2825,2166,2825,2165,2825,2164,2825,2162,2826,2161,2826,2160,2826,2158,2826,2157,2827,2156,2827,2155,2827,2153,2827,2152,2827,2151,2828,2149,2828,2148,2828,2147,2828,2145,2828,2144,2829,2143,2829,2141,2829,2140,2829,2139,2830,2137,2830,2136,2830,2135,2830,2133,2830,2132,2831,2131,2831,2129,2831,2128,2831,2126,2832,2125,2832,2124,2832,2123,2832,2121,2832,2120,2833,2118,2833,2117,2833,2116,2833,2114,2834,2113,2834,2111,2834,2110,2834,2109,2834,2107,2835,2106,2835,2104,2835,2103,2835,2102,2835,2100,2836,2099,2836,2097,2836,2096,2836,2095,2837,2093,2837,2092,2837,2090,2837,2089,2837,2088,2838,2086,2838,2085,2838,2083,2838,2082,2839,2080,2839,2079,2839,2077,2839,2076,2839,2075,2840,2073,2840,2072,2840,2070,2840,2069,2841,2067,2841,2066,2841,2064,2841,2063,2841,2062,2842,2060,2842,2059,2842,2057,2842,2056,2842,2054,2843,2053,2843,2051,2843,2050,2843,2048,2844,2047,2844,2045,2844,2044,2844,2042,2844,2041,2845,2039,2845,2038,2845,2036,2845,2035,2846,2033,2846,2032,2846,2030,2846,2029,2846,2027,2846,2025,2847,2024,2847,2022,2847,2021,2847,2020,2848,2018,2848,2016,2848,2015,2848,2013,2848,2012,2849,2010,2849,2009,2849,2007,2849,2006,2849,2004,2850,2002,2850,2001,2850,1999,2850,1998,2851,1996,2851,1995,2851,1993,2851,1992,2851,1990,2852,1988,2852,1987,2852,1985,2852,1984,2853,1982,2853,1980,2853,1979,2853,1977,2853,1976,2854,1974,2854,1972,2854,1971,2854,1969,2855,1968,2855,1966,2855,1964,2855,1963,2855,1961,2856,1960,2856,1958,2856,1956,2856,1955,2856,1953,2857,1951,2857,1950,2857,1948,2857,1946,2858,1945,2858,1943,2858,1942,2858,1940,2858,1938,2859,1937,2859,1935,2859,1933,2859,1932,2860,1930,2860,1928,2860,1927,2860,1925,2860,1923,2861,1922,2861,1920,2861,1918,2861,1917,2862,1915,2862,1913,2862,1912,2862,1910,2862,1908,2863,1907,2863,1905,2863,1903,2863,1901,2863,1900,2864,1898,2864,1896,2864,1895,2864,1893,2865,1891,2865,1890,2865,1888,2865,1886,2865,1884,2866,1883,2866,1881,2866,1879,2866,1877,2867,1876,2867,1874,2867,1872,2867,1871,2867,1869,2868,1867,2868,1865,2868,1864,2868,1862,2869,1860,2869,1858,2869,1857,2869,1855,2869,1853,2870,1851,2870,1850,2870,1848,2870,1846,2870,1844,2870,1843,2871,1841,2871,1839,2871,1837,2871,1836,2872,1834,2872,1832,2872,1830,2872,1828,2872,1827,2873,1825,2873,1823,2873,1821,2873,1819,2874,1818,2874,1816,2874,1814,2874,1812,2874,1811,2875,1809,2875,1807,2875,1805,2875,1803,2876,1801,2876,1800,2876,1798,2876,1796,2876,1794,2877,1792,2877,1791,2877,1789,2877,1787,2877,1785,2878,1783,2878,1782,2878,1780,2878,1778,2879,1776,2879,1774,2879,1772,2879,1770,2879,1769,2880,1767,2880,1765,2880,1763,2880,1761,2881,1759,2881,1758,2881,1756,2881,1754,2881,1752,2882,1750,2882,1748,2882,1746,2882,1745,2883,1743,2883,1741,2883,1739,2883,1737,2883,1735,2884,1733,2884,1732,2884,1730,2884,1728,2884,1726,2885,1724,2885,1722,2885,1720,2885,1718,2886,1716,2886,1714,2886,1713,2886,1711,2886,1709,2887,1707,2887,1705,2887,1703,2887,1701,2888,1699,2888,1697,2888,1696,2888,1694,2888,1692,2889,1690,2889,1688,2889,1686,2889,1684,2890,1682,2890,1680,2890,1678,2890,1676,2890,1675,2891,1673,2891,1671,2891,1669,2891,1667,2891,1665,2892,1663,2892,1661,2892,1659,2892,1657,2893,1655,2893,1653,2893,1651,2893,1649,2893,1648,2894,1646,2894,1644,2894,1642,2894,1640,2895,1638,2895,1636,2895,1634,2895,1632,2895,1630,2896,1628,2896,1626,2896,1624,2896,1622,2897,1620,2897,1618,2897,1616,2897,1614,2897,1612,2898,1611,2898,1609,2898,1607,2898,1605,2898,1603,2898,1601,2899,1599,2899,1597,2899,1595,2899,1593,2900,1591,2900,1589,2900,1587,2900,1585,2900,1583,2901,1581,2901,1579,2901,1577,2901,1575,2902,1573,2902,1571,2902,1569,2902,1567,2902,1565,2903,1563,2903,1561,2903,1559,2903,1557,2904,1555,2904,1553,2904,1551,2904,1549,2904,1547,2905,1545,2905,1543,2905,1541,2905,1539,2905,1537,2906,1535,2906,1533,2906,1531,2906,1529,2907,1527,2907,1525,2907,1523,2907,1521,2907,1519,2908,1517,2908,1515,2908,1513,2908,1511,2909,1509,2909,1507,2909,1505,2909,1503,2909,1501,2910,1499,2910,1497,2910,1495,2910,1493,2911,1491,2911,1489,2911,1487,2911,1485,2911,1483,2912,1481,2912,1479,2912,1477,2912,1475,2912,1473,2913,1471,2913,1469,2913,1467,2913,1465,2914,1463,2914,1461,2914,1459,2914,1457,2914,1455,2915,1453,2915,1451,2915,1449,2915,1447,2916,1445,2916,1442,2916,1440,2916,1438,2916,1436,2917,1434,2917,1432,2917,1430,2917,1428,2918,1426,2918,1424,2918,1422,2918,1420,2918,1418,2919,1416,2919,1414,2919,1412,2919,1410,2919,1408,2920,1406,2920,1404,2920,1402,2920,1400,2921,1398,2921,1396,2921,1394,2921,1392,2921,1390,2922,1388,2922,1385,2922,1383,2922,1381,2923,1380,2923,1377,2923,1375,2923,1373,2923,1371,2923,1369,2924,1367,2924,1365,2924,1363,2924,1361,2925,1359,2925,1357,2925,1355,2925,1353,2925,1351,2926,1349,2926,1347,2926,1345,2926,1343,2926,1341,2927,1339,2927,1337,2927,1335,2927,1332,2928,1330,2928,1328,2928,1327,2928,1324,2928,1322,2929,1320,2929,1318,2929,1316,2929,1314,2930,1312,2930,1310,2930,1308,2930,1306,2930,1304,2931,1302,2931,1300,2931,1298,2931,1296,2932,1294,2932,1292,2932,1290,2932,1288,2932,1286,2933,1284,2933,1282,2933,1280,2933,1278,2933,1276,2934,1274,2934,1272,2934,1270,2934,1267,2935,1265,2935,1263,2935,1261,2935,1259,2935,1257,2936,1255,2936,1253,2936,1251,2936,1249,2937,1247,2937,1245,2937,1243,2937,1241,2937,1239,2938,1237,2938,1235,2938,1233,2938,1231,2939,1229,2939,1227,2939,1225,2939,1223,2939,1221,2940,1219,2940,1217,2940,1215,2940,1213,2940,1211,2941,1209,2941,1207,2941,1205,2941,1203,2942,1201,2942,1199,2942,1197,2942,1195,2942,1193,2943,1191,2943,1189,2943,1187,2943,1185,2944,1183,2944,1181,2944,1179,2944,1177,2944,1174,2945,1173,2945,1171,2945,1169,2945,1167,2946,1165,2946,1163,2946,1161,2946,1159,2946,1157,2947,1155,2947,1153,2947,1151,2947,1149,2947,1147,2948,1145,2948,1143,2948,1141,2948,1139,2948,1137,2949,1135,2949,1133,2949,1131,2949,1129,2949,1127,2950,1125,2950,1123,2950,1121,2950,1119,2951,1117,2951,1115,2951,1113,2951,1111,2951,1109,2952,1107,2952,1105,2952,1103,2952,1101,2953,1099,2953,1097,2953,1095,2953,1093,2953,1091,2954,1089,2954,1087,2954,1085,2954,1083,2954,1081,2955,1079,2955,1077,2955,1075,2955,1074,2956,1072,2956,1070,2956,1068,2956,1066,2956,1064,2957,1062,2957,1060,2957,1058,2957,1056,2958,1054,2958,1052,2958,1050,2958,1048,2958,1046,2959,1045,2959,1043,2959,1041,2959,1039,2960,1037,2960,1035,2960,1033,2960,1031,2960,1029,2961,1027,2961,1025,2961,1023,2961,1021,2961,1020,2962,1018,2962,1016,2962,1014,2962,1012,2963,1010,2963,1008,2963,1006,2963,1004,2963,1002,2964,1000,2964,998,2964,996,2964,995,2965,993,2965,991,2965,989,2965,987,2965,985,2966,983,2966,981,2966,980,2966,978,2967,976,2967,974,2967,972,2967,970,2967,968,2968,966,2968,965,2968,963,2968,961,2968,959,2969,957,2969,955,2969,953,2969,951,2970,950,2970,948,2970,946,2970,944,2970,942,2971,940,2971,939,2971,937,2971,935,2972,933,2972,931,2972,929,2972,927,2972,926,2973,924,2973,922,2973,920,2973,918,2974,917,2974,915,2974,913,2974,911,2974,909,2975,907,2975,905,2975,904,2975,902,2975,900,2975,898,2976,896,2976,895,2976,893,2976,891,2977,889,2977,887,2977,886,2977,884,2977,882,2978,880,2978,878,2978,877,2978,875,2979,873,2979,871,2979,869,2979,868,2979,866,2980,864,2980,862,2980,861,2980,859,2981,857,2981,855,2981,854,2981,852,2981,850,2982,848,2982,847,2982,845,2982,843,2982,841,2983,840,2983,838,2983,836,2983,834,2984,833,2984,831,2984,829,2984,827,2984,826,2985,824,2985,822,2985,820,2985,819,2986,817,2986,815,2986,814,2986,812,2986,810,2987,809,2987,807,2987,805,2987,803,2988,802,2988,800,2988,798,2988,797,2988,795,2989,793,2989,791,2989,790,2989,788,2989,786,2990,785,2990,783,2990,781,2990,780,2991,778,2991,776,2991,775,2991,773,2991,771,2992,770,2992,768,2992,766,2992,765,2993,763,2993,762,2993,760,2993,758,2993,757,2994,755,2994,753,2994,752,2994,750,2995,748,2995,747,2995,745,2995,743,2995,742,2996,740,2996,739,2996,737,2996,735,2996,734,2997,732,2997,731,2997,729,2997,727,2998,726,2998,724,2998,722,2998,721,2998,719,2999,718,2999,716,2999,714,2999,713,3000,711,3000,710,3000,708,3000,707,3000,705,3000,704,3001,702,3001,700,3001,699,3001,697,3002,696,3002,694,3002,693,3002,691,3002,690,3003,688,3003,686,3003,685,3003,683,3003,682,3004,680,3004,679,3004,677,3004,676,3005,674,3005,673,3005,671,3005,669,3005,668,3006,666,3006,665,3006,664,3006,662,3007,661,3007,659,3007,658,3007,656,3007,655,3008,653,3008,651,3008,650,3008,648,3009,647,3009,646,3009,644,3009,643,3009,641,3010,640,3010,638,3010,637,3010,635,3010,634,3011,632,3011,631,3011,629,3011,628,3012,626,3012,625,3012,624,3012,622,3012,621,3013,619,3013,618,3013,616,3013,615,3014,613,3014,612,3014,611,3014,609,3014,608,3015,606,3015,605,3015,604,3015,602,3016,601,3016,599,3016,598,3016,597,3016,595,3017,594,3017,592,3017,591,3017,589,3017,588,3018,587,3018,585,3018,584,3018,583,3019,581,3019,580,3019,579,3019,577,3019,576,3020,574,3020,573,3020,572,3020,570,3021,569,3021,568,3021,566,3021,565,3021,564,3022,562,3022,561,3022,560,3022,558,3023,557,3023,556,3023,554,3023,553,3023,552,3024,550,3024,549,3024,548,3024,546,3024,545,3025,544,3025,542,3025,541,3025,540,3025,538,3026,537,3026,536,3026,535,3026,533,3026,532,3027,531,3027,530,3027,528,3027,527,3028,526,3028,524,3028,523,3028,522,3028,521,3029,519,3029,518,3029,517,3029,515,3030,514,3030,513,3030,512,3030,511,3030,509,3031,508,3031,507,3031,506,3031,504,3031,503,3032,502,3032,501,3032,499,3032,498,3033,497,3033,496,3033,494,3033,493,3033,492,3034,491,3034,490,3034,488,3034,487,3035,486,3035,485,3035,484,3035,483,3035,481,3036,480,3036,479,3036,478,3036,477,3037,475,3037,474,3037,473,3037,472,3037,471,3038,469,3038,468,3038,467,3038,466,3038,465,3039,464,3039,462,3039,461,3039,460,3040,459,3040,458,3040,457,3040,456,3040,455,3041,453,3041,452,3041,451,3041,450,3042,449,3042,448,3042,447,3042,445,3042,444,3043,443,3043,442,3043,441,3043,440,3044,439,3044,438,3044,436,3044,435,3044,434,3045,433,3045,432,3045,431,3045,430,3045,429,3046,428,3046,427,3046,426,3046,425,3047,424,3047,422,3047,421,3047,420,3047,419,3048,418,3048,417,3048,416,3048,415,3049,414,3049,413,3049,412,3049,411,3049,410,3050,409,3050,408,3050,407,3050,406,3050,405,3051,404,3051,402,3051,401,3051,400,3052,399,3052,398,3052,397,3052,396,3052,395,3052,394,3053,393,3053,392,3053,391,3053,390,3054,389,3054,388,3054,387,3054,386,3054,385,3055,384,3055,383,3055,382,3055,381,3056,380,3056,379,3056,378,3056,377,3056,376,3057,375,3057,374,3057,374,3057,373,3058,372,3058,371,3058,370,3058,369,3058,368,3059,367,3059,366,3059,365,3059,364,3059,363,3060,362,3060,361,3060,360,3060,359,3061,358,3061,357,3061,356,3061,356,3061,355,3062,354,3062,353,3062,352,3062,351,3063,350,3063,349,3063,348,3063,347,3063,346,3064,345,3064,344,3064,344,3064,343,3065,342,3065,341,3065,340,3065,339,3065,338,3066,337,3066,336,3066,335,3066,335,3066,334,3067,333,3067,332,3067,331,3067,330,3068,329,3068,329,3068,328,3068,327,3068,326,3069,325,3069,324,3069,323,3069,323,3070,322,3070,321,3070,320,3070,319,3070,318,3071,317,3071,317,3071,316,3071,315,3072,314,3072,313,3072,312,3072,312,3072,311,3073,310,3073,309,3073,308,3073,307,3073,307,3074,306,3074,305,3074,304,3074,304,3075,303,3075,302,3075,301,3075,300,3075,299,3076,299,3076,298,3076,297,3076,296,3076,295,3077,295,3077,294,3077,293,3077,292,3077,292,3078,291,3078,290,3078,289,3078,288,3079,288,3079,287,3079,286,3079,285,3079,284,3080,284,3080,283,3080,282,3080,281,3080,281,3081,280,3081,279,3081,279,3081,278,3082,277,3082,276,3082,276,3082,275,3082,274,3083,273,3083,273,3083,272,3083,271,3084,270,3084,270,3084,269,3084,268,3084,267,3085,267,3085,266,3085,265,3085,265,3086,264,3086,263,3086,262,3086,262,3086,261,3087,260,3087,260,3087,259,3087,258,3087,257,3088,257,3088,256,3088,255,3088,255,3089,254,3089,253,3089,253,3089,252,3089,251,3090,251,3090,250,3090,249,3090,249,3091,248,3091,247,3091,247,3091,246,3091,245,3092,245,3092,244,3092,243,3092,243,3093,242,3093,241,3093,241,3093,240,3093,239,3094,239,3094,238,3094,237,3094,237,3094,236,3095,235,3095,235,3095,234,3095,233,3096,233,3096,232,3096,231,3096,231,3096,230,3097,230,3097,229,3097,228,3097,228,3098,227,3098,227,3098,226,3098,225,3098,225,3099,224,3099,224,3099,223,3099,222,3100,222,3100,221,3100,220,3100,220,3100,219,3101,219,3101,218,3101,217,3101,217,3101,216,3102,216,3102,215,3102,214,3102,214,3102,213,3103,213,3103,212,3103,211,3103,211,3103,210,3104,210,3104,209,3104,209,3104,208,3105,207,3105,207,3105,206,3105,206,3105,205,3106,205,3106,204,3106,203,3106,203,3107,202,3107,202,3107,201,3107,201,3107,200,3108,200,3108,199,3108,199,3108,198,3108,197,3109,197,3109,196,3109,196,3109,195,3110,195,3110,194,3110,194,3110,193,3110,193,3111,192,3111,191,3111,191,3111,190,3112,190,3112,189,3112,189,3112,188,3112,188,3113,187,3113,187,3113,186,3113,186,3114,185,3114,185,3114,184,3114,184,3114,183,3115,183,3115,182,3115,182,3115,181,3115,181,3116,180,3116,180,3116,179,3116,179,3117,178,3117,178,3117,177,3117,177,3117,176,3118,176,3118,175,3118,175,3118,174,3119,174,3119,173,3119,173,3119,172,3119,172,3120,171,3120,171,3120,170,3120,170,3121,169,3121,169,3121,168,3121,168,3121,168,3122,167,3122,167,3122,166,3122,166,3122,165,3123,165,3123,164,3123,164,3123,163,3124,163,3124,162,3124,162,3124,161,3124,161,3125,161,3125,160,3125,160,3125,159,3126,159,3126,158,3126,158,3126,157,3126,157,3126,157,3127,156,3127,156,3127,155,3127,155,3128,154,3128,154,3128,153,3128,153,3128,153,3129,152,3129,152,3129,151,3129,151,3129,151,3130,150,3130,150,3130,149,3130,149,3131,149,3131,148,3131,148,3131,147,3131,147,3132,146,3132,146,3132,146,3132,145,3133,145,3133,144,3133,144,3133,144,3133,143,3134,143,3134,142,3134,142,3134,142,3135,141,3135,141,3135,140,3135,140,3135,140,3136,139,3136,139,3136,138,3136,138,3136,138,3137,137,3137,137,3137,136,3137,136,3138,136,3138,135,3138,135,3138,134,3138,134,3139,134,3139,133,3139,133,3139,133,3140,132,3140,132,3140,131,3140,131,3140,131,3141,130,3141,130,3141,130,3141,129,3142,129,3142,129,3142,128,3142,128,3142,127,3143,127,3143,127,3143,126,3143,126,3144,125,3144,125,3144,125,3144,124,3145,124,3145,124,3145,123,3145,123,3146,122,3146,122,3146,122,3146,121,3147,121,3147,120,3147,120,3147,120,3148,119,3148,119,3148,119,3148,118,3149,118,3149,117,3149,117,3149,117,3149,116,3150,116,3150,116,3150,116,3150,115,3150,115,3151,114,3151,114,3152,113,3152,113,3152,113,3152,112,3152,112,3153,112,3153,111,3153,111,3153,111,3154,110,3154,110,3154,110,3154,109,3154,109,3155,108,3155,108,3155,108,3155,108,3156,107,3156,107,3156,107,3156,106,3156,106,3157,106,3157,105,3157,105,3157,105,3157,105,3158,104,3158,104,3158,103,3159,103,3159,102,3159,102,3159,102,3160,102,3160,101,3160,101,3160,101,3161,101,3161,100,3161,100,3161,100,3161,99,3162,99,3162,99,3163,98,3163,97,3163,97,3164,97,3164,96,3164,96,3164,96,3164,96,3165,95,3165,95,3165,94,3166,94,3166,94,3166,94,3166,93,3166,93,3167,93,3167,93,3167,92,3167,92,3168,92,3168,91,3168,91,3169,90,3169,90,3169,90,3170,89,3170,89,3170,89,3170,89,3170,88,3171,88,3171,88,3171,87,3172,87,3172,87,3172,86,3172,86,3173,86,3173,86,3173,85,3173,85,3173,85,3174,84,3174,84,3174,84,3175,84,3175,84,3175,83,3175,83,3176,83,3176,82,3176,82,3176,82,3177,82,3177,81,3177,81,3177,81,3177,81,3178,80,3178,80,3178,80,3179,79,3179,79,3179,79,3180,78,3180,78,3180,78,3180,77,3181,77,3181,77,3181,77,3182,76,3182,76,3182,76,3183,75,3183,75,3183,75,3183,75,3184,74,3184,74,3184,73,3185,73,3185,73,3185,73,3186,72,3186,72,3186,72,3187,72,3187,71,3187,71,3187,71,3188,71,3188,70,3188,70,3189,70,3189,70,3189,69,3190,69,3190,68,3191,68,3191,68,3191,68,3191,67,3192,67,3192,67,3192,66,3192,66,3193,66,3193,66,3193,65,3194,65,3194,65,3194,65,3194,65,3195,64,3195,64,3195,64,3196,63,3196,63,3196,63,3197,63,3197,62,3198,62,3198,62,3198,61,3198,61,3199,61,3199,61,3200,60,3200,60,3200,60,3201,60,3201,59,3201,59,3201,59,3202,59,3202,58,3202,58,3203,58,3203,58,3203,58,3203,57,3204,57,3204,57,3204,57,3204,57,3205,56,3205,56,3205,56,3205,56,3206,56,3206,55,3206,55,3206,55,3207,55,3207,55,3207,55,3207,54,3208,54,3208,54,3208,54,3208,54,3209,53,3209,53,3209,53,3210,53,3210,53,3210,52,3210,52,3211,52,3211,52,3211,52,3211,52,3212,52,3212,51,3212,51,3213,51,3213,51,3213,50,3213,50,3214,50,3214,50,3214,50,3215,49,3215,49,3215,49,3216,49,3216,49,3216,48,3217,48,3217,48,3217,48,3217,48,3218,48,3218,48,3218,47,3219,47,3219,47,3219,47,3219,47,3219,47,3220,46,3220,46,3221,46,3221,46,3221,46,3221,46,3222,45,3222,45,3223,45,3223,45,3223,44,3224,44,3224,44,3224,44,3225,44,3225,43,3225,43,3226,43,3226,43,3226,43,3226,43,3227,42,3227,42,3227,42,3228,42,3228,42,3229,42,3229,41,3229,41,3229,41,3230,41,3230,41,3230,41,3231,40,3231,40,3231,40,3231,40,3232,40,3232,40,3232,39,3233,39,3233,39,3233,39,3234,39,3234,38,3235,38,3235,38,3235,38,3235,38,3236,38,3236,38,3236,38,3237,37,3237,37,3237,37,3238,37,3238,37,3238,36,3239,36,3239,36,3240,36,3240,36,3240,36,3241,35,3241,35,3241,35,3242,35,3242,35,3242,35,3243,35,3243,35,3243,34,3243,34,3244,34,3244,34,3244,34,3244,34,3245,34,3245,34,3245,33,3246,33,3246,33,3246,33,3247,33,3247,33,3247,33,3247,33,3247,33,3248,32,3248,32,3248,32,3249,32,3249,32,3249,32,3250,32,3250,31,3250,31,3251,31,3251,31,3251,31,3252,31,3252,31,3252,31,3253,30,3253,30,3253,30,3254,30,3254,30,3254,30,3255,30,3255,30,3255,29,3256,29,3256,29,3256,29,3257,29,3257,29,3257,29,3257,29,3258,29,3258,28,3258,28,3259,28,3259,28,3259,28,3259,28,3260,28,3260,28,3260,28,3261,28,3261,27,3261,27,3261,27,3262,27,3262,27,3262,27,3263,27,3263,27,3264,26,3264,26,3264,26,3264,26,3265,26,3265,26,3266,26,3266,26,3266,26,3267,25,3267,25,3267,25,3268,25,3268,25,3268,25,3269,25,3269,25,3269,25,3269,25,3270,25,3270,24,3270,24,3271,24,3271,24,3271,24,3271,24,3272,24,3272,24,3272,24,3273,24,3273,24,3273,24,3273,23,3274,23,3274,23,3275,23,3275,23,3275,23,3276,23,3276,23,3276,23,3276,23,3277,23,3277,23,3278,22,3278,22,3278,22,3279,22,3279,22,3279,22,3280,22,3280,22,3280,22,3281,22,3281,22,3281,21,3282,21,3282,21,3282,21,3283,21,3283,21,3283,21,3284,21,3284,21,3284,21,3285,21,3285,20,3285,20,3286,20,3286,20,3286,20,3287,20,3287,20,3287,20,3288,20,3288,20,3289,20,3289,20,3289,19,3290,19,3290,19,3290,19,3290,19,3291,19,3291,19,3291,19,3292,19,3292,19,3292,19,3293,19,3293,19,3293,19,3294,18,3294,18,3294,18,3295,18,3295,18,3295,18,3296,18,3296,18,3296,18,3296,18,3297,18,3297,18,3297,18,3298,18,3298,18,3298,18,3299,17,3299,17,3299,17,3299,17,3300,17,3300,17,3300,17,3301,17,3301,17,3301,17,3302,17,3302,17,3303,17,3303,17,3303,17,3303,16,3304,16,3304,16,3304,16,3305,16,3305,16,3305,16,3306,16,3306,16,3306,16,3306,16,3307,16,3307,16,3308,16,3308,16,3308,16,3308,16,3309,15,3309,15,3309,15,3310,15,3311,15,3311,15,3311,15,3312,15,3312,15,3313,15,3313,15,3313,15,3314,15,3315,14,3316,14,3316,14,3317,14,3317,14,3318,14,3318,14,3319,14,3320,14,3321,14,3321,13,3322,13,3322,13,3324,13,3324,13,3325,13,3325,13,3326,13,3326,13,3328,13,3328,12,3329,12,3329,12,3331,12,3331,12,3332,12,3332,12,3334,12,3334,12,3335,12,3335,11,3337,11,3337,11,3339,11,3339,11,3340,11,3341,11,3342,11,3342,11,3344,11,3344,10,3346,10,3346,10,3348,10,3348,10,3350,10,3350,10,3352,10,3352,10,3354,10,3354,9,3356,9,3356,9,3358,9,3358,9,3360,9,3360,9,3362,9,3363,9,3365,9,3365,8,3367,8,3367,8,3370,8,3370,8,3373,8,3373,8,3375,8,3376,8,3378,8,3378,7,3381,7,3381,7,3384,7,3384,7,3387,7,3388,7,3391,7,3391,7,3395,7,3395,6,3398,6,3399,6,3402,6,3402,6,3407,6,3407,6,3411,6,3411,6,3416,6,3416,5,3421,5,3421,5,3427,5,3427,5,3432,5,3433,5,3439,5,3439,5,3446,5,3446,4,3454,4,3454,4,3463,4,3463,4,3473,4,3474,4,3485,4,3486,4,3500,4,3500,3,3518,3,3518,3,3542,3,3542,3,3579,3,3579,3,3657,3,3658,3,4831,3e" filled="f" stroked="t" strokeweight=".709pt" strokecolor="#A9A9A9">
                <v:path arrowok="t"/>
              </v:shape>
            </v:group>
            <v:group style="position:absolute;left:1673;top:3;width:3158;height:2694" coordorigin="1673,3" coordsize="3158,2694">
              <v:shape style="position:absolute;left:1673;top:3;width:3158;height:2694" coordorigin="1673,3" coordsize="3158,2694" path="m1673,2697l1673,2697,2680,2697,2680,2696,2767,2696,2767,2696,2807,2696,2807,2696,2833,2696,2834,2696,2853,2696,2853,2696,2869,2696,2869,2695,2882,2695,2883,2695,2894,2695,2894,2695,2904,2695,2904,2695,2912,2695,2912,2695,2920,2695,2921,2694,2927,2694,2928,2694,2934,2694,2934,2694,2940,2694,2940,2694,2946,2694,2946,2694,2951,2694,2951,2693,2956,2693,2956,2693,2961,2693,2961,2693,2965,2693,2965,2693,2969,2693,2969,2693,2973,2693,2974,2692,2977,2692,2977,2692,2981,2692,2981,2692,2984,2692,2984,2692,2987,2692,2988,2692,2990,2692,2991,2691,2993,2691,2994,2691,2996,2691,2997,2691,2999,2691,3000,2691,3002,2691,3002,2691,3005,2691,3005,2690,3007,2690,3007,2690,3010,2690,3010,2690,3012,2690,3012,2690,3014,2690,3015,2690,3017,2690,3017,2689,3019,2689,3019,2689,3021,2689,3021,2689,3023,2689,3023,2689,3025,2689,3025,2689,3027,2689,3027,2688,3029,2688,3029,2688,3031,2688,3031,2688,3033,2688,3033,2688,3035,2688,3035,2688,3036,2688,3037,2688,3038,2688,3038,2687,3040,2687,3040,2687,3041,2687,3042,2687,3043,2687,3043,2687,3045,2687,3045,2686,3046,2686,3046,2686,3048,2686,3048,2686,3049,2686,3049,2686,3051,2686,3051,2686,3052,2686,3052,2685,3053,2685,3054,2685,3055,2685,3055,2685,3056,2685,3056,2685,3058,2685,3058,2685,3059,2685,3059,2685,3060,2685,3060,2684,3061,2684,3062,2684,3063,2684,3063,2684,3063,2684,3064,2684,3064,2684,3065,2684,3066,2684,3066,2684,3066,2683,3068,2683,3068,2683,3068,2683,3068,2683,3069,2683,3070,2683,3070,2683,3071,2683,3071,2683,3071,2683,3072,2683,3072,2683,3072,2683,3072,2682,3073,2682,3073,2682,3073,2682,3074,2682,3074,2682,3075,2682,3075,2682,3075,2682,3076,2682,3076,2682,3076,2682,3076,2682,3077,2682,3077,2682,3077,2682,3078,2681,3078,2681,3079,2681,3079,2681,3079,2681,3080,2681,3080,2681,3080,2681,3081,2681,3081,2681,3082,2681,3082,2681,3082,2681,3083,2680,3083,2680,3083,2680,3084,2680,3084,2680,3084,2680,3085,2680,3085,2680,3085,2680,3086,2680,3086,2680,3086,2680,3087,2680,3087,2680,3087,2680,3087,2679,3088,2679,3088,2679,3088,2679,3089,2679,3089,2679,3090,2679,3090,2679,3091,2679,3091,2679,3091,2679,3092,2679,3092,2678,3092,2678,3093,2678,3093,2678,3093,2678,3093,2678,3094,2678,3094,2678,3094,2678,3094,2678,3095,2678,3095,2678,3096,2678,3096,2678,3096,2677,3097,2677,3097,2677,3097,2677,3098,2677,3098,2677,3098,2677,3098,2677,3099,2677,3099,2677,3100,2677,3100,2677,3100,2676,3101,2676,3101,2676,3101,2676,3102,2676,3102,2676,3102,2676,3103,2676,3103,2676,3103,2676,3104,2676,3104,2675,3104,2675,3105,2675,3105,2675,3105,2675,3106,2675,3106,2675,3106,2675,3107,2675,3107,2675,3107,2675,3108,2674,3108,2674,3108,2674,3109,2674,3109,2674,3109,2674,3110,2674,3110,2674,3111,2674,3111,2674,3111,2673,3111,2673,3112,2673,3112,2673,3113,2673,3113,2673,3114,2673,3114,2673,3114,2673,3114,2672,3115,2672,3115,2672,3115,2672,3116,2672,3116,2672,3116,2672,3117,2672,3117,2672,3117,2672,3118,2671,3118,2671,3119,2671,3119,2671,3119,2671,3120,2671,3120,2671,3120,2671,3121,2671,3121,2670,3121,2670,3122,2670,3122,2670,3122,2670,3123,2670,3123,2670,3123,2670,3124,2670,3124,2669,3124,2669,3125,2669,3125,2669,3125,2669,3126,2669,3126,2669,3126,2669,3127,2668,3127,2668,3127,2668,3128,2668,3128,2668,3128,2668,3128,2668,3129,2668,3129,2668,3129,2667,3130,2667,3130,2667,3130,2667,3131,2667,3131,2667,3131,2667,3132,2667,3132,2666,3132,2666,3133,2666,3133,2666,3133,2666,3134,2666,3134,2666,3134,2666,3135,2666,3135,2665,3135,2665,3135,2665,3136,2665,3136,2665,3136,2665,3137,2665,3137,2665,3137,2664,3138,2664,3138,2664,3138,2664,3139,2664,3139,2664,3139,2664,3139,2664,3140,2663,3140,2663,3140,2663,3140,2663,3140,2663,3141,2663,3141,2663,3141,2663,3142,2663,3142,2663,3142,2662,3142,2662,3142,2662,3143,2662,3143,2662,3144,2662,3144,2662,3144,2662,3145,2661,3145,2661,3145,2661,3146,2661,3146,2661,3147,2661,3147,2660,3147,2660,3148,2660,3148,2660,3148,2660,3149,2660,3149,2660,3149,2659,3149,2659,3150,2659,3150,2659,3150,2659,3151,2659,3151,2659,3151,2659,3152,2658,3152,2658,3152,2658,3152,2658,3153,2658,3153,2658,3153,2657,3154,2657,3154,2657,3154,2657,3154,2657,3155,2657,3155,2657,3155,2656,3156,2656,3156,2656,3157,2656,3157,2656,3157,2655,3158,2655,3158,2655,3158,2655,3159,2655,3159,2655,3159,2655,3159,2654,3160,2654,3160,2654,3160,2654,3161,2654,3161,2653,3161,2653,3162,2653,3162,2653,3163,2653,3163,2652,3163,2652,3163,2652,3164,2652,3164,2652,3164,2652,3164,2652,3165,2651,3165,2651,3165,2651,3166,2651,3166,2651,3166,2651,3166,2650,3167,2650,3167,2650,3168,2650,3168,2650,3168,2649,3169,2649,3169,2649,3169,2649,3170,2649,3170,2648,3170,2648,3170,2648,3171,2648,3171,2648,3171,2648,3171,2647,3172,2647,3172,2647,3173,2647,3173,2647,3173,2646,3173,2646,3173,2646,3174,2646,3174,2646,3174,2646,3175,2646,3175,2645,3175,2645,3175,2645,3176,2645,3176,2645,3176,2644,3177,2644,3177,2644,3177,2644,3177,2644,3178,2644,3178,2643,3178,2643,3179,2643,3179,2643,3179,2642,3179,2642,3180,2642,3180,2642,3180,2642,3180,2642,3180,2642,3181,2641,3181,2641,3182,2641,3182,2641,3182,2640,3182,2640,3183,2640,3183,2640,3183,2640,3184,2639,3184,2639,3184,2639,3185,2639,3185,2638,3185,2638,3185,2638,3186,2638,3186,2637,3186,2637,3187,2637,3187,2637,3188,2636,3188,2636,3188,2636,3189,2636,3189,2636,3189,2635,3189,2635,3190,2635,3190,2635,3191,2634,3191,2634,3191,2634,3191,2634,3192,2634,3192,2633,3192,2633,3192,2633,3192,2633,3193,2633,3193,2632,3194,2632,3194,2632,3194,2631,3194,2631,3195,2631,3195,2631,3195,2631,3195,2631,3196,2630,3196,2630,3196,2630,3197,2629,3197,2629,3198,2629,3198,2629,3198,2628,3198,2628,3199,2628,3199,2628,3199,2627,3199,2627,3200,2627,3200,2627,3200,2626,3201,2626,3201,2626,3201,2626,3201,2626,3201,2625,3202,2625,3202,2625,3202,2625,3203,2624,3203,2624,3203,2624,3204,2623,3204,2623,3204,2623,3204,2623,3205,2622,3205,2622,3205,2622,3207,2620,3207,2620,3207,2620,3208,2619,3208,2619,3208,2619,3208,2619,3209,2619,3209,2618,3209,2618,3209,2618,3210,2618,3210,2618,3210,2617,3210,2617,3210,2617,3211,2617,3211,2616,3211,2616,3211,2616,3212,2616,3212,2616,3212,2615,3212,2615,3212,2615,3213,2615,3213,2615,3213,2614,3213,2614,3213,2614,3214,2614,3214,2613,3214,2613,3215,2613,3215,2612,3215,2612,3215,2612,3216,2612,3216,2611,3216,2611,3217,2611,3217,2611,3217,2610,3217,2610,3217,2610,3218,2609,3218,2609,3218,2609,3219,2609,3219,2608,3219,2608,3219,2608,3219,2608,3220,2607,3220,2607,3220,2607,3221,2606,3221,2606,3222,2605,3222,2605,3222,2605,3222,2605,3222,2604,3223,2604,3223,2604,3223,2603,3224,2603,3224,2603,3224,2603,3224,2602,3224,2602,3225,2602,3225,2601,3225,2601,3226,2601,3226,2601,3226,2600,3226,2600,3227,2600,3227,2599,3227,2599,3227,2599,3228,2598,3228,2598,3229,2597,3229,2597,3229,2597,3229,2596,3230,2596,3230,2596,3230,2595,3230,2595,3231,2595,3231,2594,3231,2594,3231,2594,3232,2593,3232,2593,3232,2593,3232,2592,3233,2592,3233,2591,3233,2591,3234,2590,3234,2590,3234,2590,3235,2589,3235,2589,3235,2589,3235,2588,3236,2588,3236,2588,3236,2587,3236,2587,3237,2587,3237,2586,3237,2586,3237,2586,3238,2586,3238,2585,3238,2585,3238,2585,3238,2584,3239,2584,3239,2584,3239,2584,3239,2583,3240,2583,3240,2582,3240,2582,3240,2582,3241,2581,3241,2581,3242,2580,3242,2580,3242,2579,3243,2579,3243,2578,3243,2578,3243,2578,3243,2578,3244,2577,3244,2577,3244,2577,3244,2576,3245,2576,3245,2576,3245,2575,3245,2575,3246,2574,3246,2574,3246,2574,3246,2573,3247,2573,3247,2573,3247,2572,3247,2572,3247,2572,3248,2571,3248,2571,3248,2571,3248,2570,3248,2570,3249,2570,3249,2569,3249,2569,3249,2569,3250,2568,3250,2568,3250,2568,3250,2567,3250,2567,3251,2566,3251,2566,3251,2566,3252,2565,3252,2565,3252,2564,3252,2564,3253,2564,3253,2563,3253,2563,3253,2563,3254,2562,3254,2562,3254,2561,3254,2561,3254,2561,3255,2560,3255,2560,3255,2560,3255,2559,3255,2559,3256,2559,3256,2558,3256,2558,3256,2558,3256,2557,3257,2557,3257,2557,3257,2556,3257,2556,3257,2556,3258,2555,3258,2555,3258,2554,3258,2554,3259,2554,3259,2553,3259,2553,3259,2553,3259,2552,3260,2552,3260,2551,3260,2551,3260,2551,3261,2550,3261,2550,3261,2549,3261,2549,3261,2549,3262,2548,3262,2548,3262,2548,3262,2547,3262,2547,3263,2546,3263,2546,3263,2546,3263,2545,3264,2545,3264,2544,3264,2544,3264,2544,3264,2543,3265,2543,3265,2542,3265,2542,3265,2542,3266,2541,3266,2541,3266,2540,3266,2540,3266,2540,3267,2539,3267,2539,3267,2538,3267,2538,3268,2538,3268,2537,3268,2537,3268,2536,3268,2536,3269,2535,3269,2535,3269,2535,3269,2534,3269,2534,3270,2533,3270,2533,3270,2532,3270,2532,3271,2532,3271,2531,3271,2531,3271,2531,3271,2530,3272,2530,3272,2529,3272,2529,3272,2528,3273,2528,3273,2527,3273,2527,3273,2527,3273,2526,3274,2526,3274,2525,3274,2525,3274,2524,3275,2524,3275,2523,3275,2523,3275,2523,3275,2522,3276,2522,3276,2521,3276,2521,3276,2520,3276,2520,3277,2519,3277,2519,3277,2518,3277,2518,3278,2518,3278,2517,3278,2517,3278,2516,3278,2516,3279,2515,3279,2515,3279,2514,3279,2514,3280,2513,3280,2513,3280,2512,3280,2512,3280,2511,3281,2511,3281,2510,3281,2510,3281,2510,3281,2509,3282,2509,3282,2508,3282,2508,3282,2507,3282,2507,3283,2506,3283,2506,3283,2505,3283,2505,3283,2504,3284,2504,3284,2503,3284,2503,3284,2502,3285,2502,3285,2501,3285,2501,3285,2500,3285,2500,3286,2499,3286,2499,3286,2498,3286,2498,3287,2497,3287,2497,3287,2496,3287,2496,3287,2495,3288,2495,3288,2494,3288,2494,3288,2493,3289,2493,3289,2492,3289,2492,3289,2491,3289,2491,3290,2490,3290,2490,3290,2489,3290,2488,3290,2488,3291,2487,3291,2487,3291,2486,3291,2486,3292,2485,3292,2485,3292,2484,3292,2484,3292,2483,3293,2483,3293,2482,3293,2482,3293,2481,3294,2480,3294,2480,3294,2479,3294,2479,3294,2478,3295,2478,3295,2477,3295,2477,3295,2476,3296,2476,3296,2475,3296,2474,3296,2474,3296,2473,3297,2473,3297,2472,3297,2472,3297,2471,3297,2470,3298,2470,3298,2469,3298,2469,3298,2468,3299,2468,3299,2467,3299,2466,3299,2466,3299,2465,3300,2465,3300,2464,3300,2463,3300,2463,3301,2462,3301,2462,3301,2461,3301,2461,3301,2460,3302,2459,3302,2459,3302,2458,3302,2458,3303,2457,3303,2456,3303,2456,3303,2455,3303,2455,3304,2454,3304,2453,3304,2453,3304,2452,3304,2452,3305,2451,3305,2450,3305,2450,3305,2449,3306,2449,3306,2448,3306,2447,3306,2447,3306,2446,3306,2445,3307,2445,3307,2444,3307,2444,3308,2443,3308,2442,3308,2442,3308,2441,3308,2440,3308,2440,3309,2439,3309,2438,3309,2438,3309,2437,3310,2436,3310,2436,3310,2435,3310,2434,3310,2434,3311,2433,3311,2433,3311,2432,3311,2431,3311,2431,3312,2430,3312,2429,3312,2429,3312,2428,3313,2427,3313,2427,3313,2426,3313,2425,3313,2425,3314,2424,3314,2423,3314,2423,3314,2422,3315,2421,3315,2421,3315,2420,3315,2419,3315,2419,3316,2418,3316,2417,3316,2416,3316,2416,3317,2415,3317,2414,3317,2414,3317,2413,3317,2412,3318,2412,3318,2411,3318,2410,3318,2409,3318,2409,3319,2408,3319,2407,3319,2407,3319,2406,3320,2405,3320,2404,3320,2404,3320,2403,3320,2402,3321,2402,3321,2401,3321,2400,3321,2400,3322,2399,3322,2398,3322,2397,3322,2397,3322,2396,3323,2395,3323,2394,3323,2394,3323,2393,3324,2392,3324,2391,3324,2391,3324,2390,3324,2389,3325,2388,3325,2388,3325,2387,3325,2386,3325,2385,3326,2385,3326,2384,3326,2383,3326,2382,3327,2382,3327,2381,3327,2380,3327,2379,3327,2379,3328,2378,3328,2377,3328,2376,3328,2376,3329,2375,3329,2374,3329,2373,3329,2372,3329,2372,3330,2371,3330,2370,3330,2369,3330,2368,3331,2368,3331,2367,3331,2366,3331,2365,3331,2364,3332,2364,3332,2363,3332,2362,3332,2361,3332,2360,3332,2360,3333,2359,3333,2358,3333,2357,3333,2356,3334,2355,3334,2355,3334,2354,3334,2353,3334,2352,3335,2351,3335,2351,3335,2350,3335,2349,3336,2348,3336,2347,3336,2346,3336,2346,3336,2345,3337,2344,3337,2343,3337,2342,3337,2341,3338,2341,3338,2340,3338,2339,3338,2338,3338,2337,3339,2336,3339,2335,3339,2335,3339,2334,3339,2333,3340,2332,3340,2331,3340,2330,3340,2329,3341,2328,3341,2328,3341,2327,3341,2326,3341,2325,3342,2324,3342,2323,3342,2322,3342,2322,3343,2321,3343,2320,3343,2319,3343,2318,3343,2317,3344,2316,3344,2315,3344,2314,3344,2313,3345,2312,3345,2312,3345,2311,3345,2310,3345,2309,3346,2308,3346,2307,3346,2306,3346,2305,3346,2304,3347,2303,3347,2302,3347,2302,3347,2301,3348,2300,3348,2299,3348,2298,3348,2297,3348,2296,3349,2295,3349,2294,3349,2293,3349,2292,3350,2291,3350,2290,3350,2289,3350,2288,3350,2287,3351,2286,3351,2286,3351,2285,3351,2284,3352,2283,3352,2282,3352,2281,3352,2280,3352,2279,3353,2278,3353,2277,3353,2276,3353,2275,3353,2274,3354,2273,3354,2272,3354,2271,3354,2270,3355,2269,3355,2268,3355,2267,3355,2266,3355,2265,3356,2264,3356,2263,3356,2262,3356,2261,3357,2260,3357,2259,3357,2258,3357,2257,3357,2256,3358,2255,3358,2254,3358,2253,3358,2252,3358,2251,3359,2250,3359,2249,3359,2248,3359,2247,3359,2246,3360,2245,3360,2244,3360,2243,3360,2242,3360,2241,3361,2240,3361,2239,3361,2237,3361,2236,3362,2235,3362,2234,3362,2233,3362,2232,3362,2231,3363,2230,3363,2229,3363,2228,3363,2227,3364,2226,3364,2225,3364,2224,3364,2223,3364,2222,3365,2221,3365,2219,3365,2218,3365,2217,3366,2216,3366,2215,3366,2214,3366,2213,3366,2212,3367,2211,3367,2210,3367,2209,3367,2207,3367,2206,3368,2205,3368,2204,3368,2203,3368,2202,3369,2201,3369,2200,3369,2199,3369,2198,3369,2196,3370,2195,3370,2194,3370,2193,3370,2192,3371,2191,3371,2190,3371,2189,3371,2187,3371,2186,3372,2185,3372,2184,3372,2183,3372,2182,3373,2180,3373,2179,3373,2178,3373,2177,3373,2176,3374,2175,3374,2174,3374,2173,3374,2171,3374,2170,3375,2169,3376,2163,3376,2162,3376,2161,3376,2160,3377,2158,3377,2157,3377,2156,3377,2155,3378,2154,3378,2152,3378,2151,3378,2150,3378,2149,3379,2148,3379,2147,3379,2145,3379,2144,3380,2143,3380,2142,3380,2141,3380,2139,3380,2138,3381,2137,3381,2136,3381,2134,3381,2133,3381,2132,3382,2131,3382,2129,3382,2128,3382,2127,3382,2126,3383,2125,3383,2123,3383,2122,3383,2121,3383,2120,3384,2118,3384,2117,3384,2116,3384,2115,3385,2113,3385,2112,3385,2111,3385,2110,3385,2108,3386,2107,3386,2106,3386,2104,3386,2103,3387,2102,3387,2101,3387,2099,3387,2098,3387,2097,3388,2096,3388,2094,3388,2093,3388,2092,3388,2090,3389,2089,3389,2088,3389,2087,3389,2085,3390,2084,3390,2083,3390,2081,3390,2080,3390,2079,3391,2077,3391,2076,3391,2075,3391,2073,3392,2072,3392,2071,3392,2070,3392,2068,3392,2067,3393,2066,3393,2064,3393,2063,3393,2062,3394,2060,3394,2059,3394,2058,3394,2056,3394,2055,3395,2054,3395,2052,3395,2051,3395,2049,3395,2048,3396,2047,3396,2046,3396,2044,3396,2043,3397,2041,3397,2040,3397,2039,3397,2037,3397,2036,3398,2035,3398,2033,3398,2032,3398,2030,3399,2029,3399,2028,3399,2026,3399,2025,3399,2023,3400,2022,3400,2021,3400,2019,3400,2018,3401,2017,3401,2015,3401,2014,3401,2012,3401,2011,3402,2010,3402,2008,3402,2007,3402,2005,3402,2004,3403,2002,3403,2001,3403,2000,3403,1998,3404,1997,3404,1995,3404,1994,3404,1993,3404,1991,3405,1990,3405,1988,3405,1987,3405,1985,3406,1984,3406,1983,3406,1981,3406,1980,3406,1978,3407,1977,3407,1975,3407,1974,3407,1972,3408,1971,3408,1969,3408,1968,3408,1967,3408,1965,3409,1964,3409,1962,3409,1961,3409,1959,3409,1958,3410,1956,3410,1955,3410,1953,3410,1952,3410,1950,3411,1949,3411,1947,3411,1946,3411,1944,3411,1943,3412,1942,3412,1940,3412,1939,3412,1937,3413,1936,3413,1934,3413,1932,3413,1931,3413,1929,3414,1928,3414,1926,3414,1925,3414,1923,3415,1922,3415,1920,3415,1919,3415,1917,3415,1916,3416,1914,3416,1913,3416,1911,3416,1910,3416,1908,3417,1907,3417,1905,3417,1904,3417,1902,3418,1900,3418,1899,3418,1897,3418,1896,3418,1894,3419,1893,3419,1891,3419,1890,3419,1888,3420,1887,3420,1885,3420,1884,3420,1882,3420,1880,3421,1879,3421,1877,3421,1876,3421,1874,3422,1872,3422,1871,3422,1869,3422,1868,3422,1866,3423,1865,3423,1863,3423,1862,3423,1860,3423,1858,3424,1857,3424,1855,3424,1854,3424,1852,3425,1850,3425,1849,3425,1847,3425,1846,3425,1844,3426,1843,3426,1841,3426,1839,3426,1838,3427,1836,3427,1834,3427,1833,3427,1831,3427,1830,3428,1828,3428,1826,3428,1825,3428,1823,3429,1821,3429,1820,3429,1818,3429,1816,3429,1815,3430,1813,3430,1812,3430,1810,3430,1808,3430,1807,3431,1805,3431,1804,3431,1802,3431,1800,3432,1799,3432,1797,3432,1795,3432,1794,3432,1792,3433,1790,3433,1789,3433,1787,3433,1785,3434,1784,3434,1782,3434,1780,3434,1779,3434,1777,3435,1775,3435,1774,3435,1772,3435,1770,3435,1769,3436,1767,3436,1765,3436,1764,3436,1762,3436,1760,3437,1759,3437,1757,3437,1755,3437,1754,3437,1752,3438,1750,3438,1749,3438,1747,3438,1745,3439,1743,3439,1742,3439,1740,3439,1739,3439,1737,3440,1735,3440,1733,3440,1732,3440,1730,3441,1728,3441,1727,3441,1725,3441,1723,3441,1721,3442,1720,3442,1718,3442,1716,3442,1715,3443,1713,3443,1711,3443,1710,3443,1708,3443,1706,3444,1704,3444,1703,3444,1701,3444,1699,3444,1697,3445,1696,3445,1694,3445,1692,3445,1690,3446,1689,3446,1687,3446,1685,3446,1684,3446,1682,3447,1680,3447,1678,3447,1677,3447,1675,3448,1673,3448,1671,3448,1670,3448,1668,3448,1666,3449,1664,3449,1663,3449,1661,3449,1659,3450,1657,3450,1656,3450,1654,3450,1652,3450,1650,3451,1649,3451,1647,3451,1645,3451,1643,3451,1642,3452,1640,3452,1638,3452,1636,3452,1635,3453,1633,3453,1631,3453,1629,3453,1627,3453,1626,3454,1624,3454,1622,3454,1620,3454,1619,3455,1617,3455,1615,3455,1613,3455,1611,3455,1610,3456,1608,3456,1606,3456,1604,3456,1603,3457,1601,3457,1599,3457,1597,3457,1595,3457,1594,3458,1592,3458,1590,3458,1588,3458,1586,3458,1585,3459,1583,3459,1581,3459,1579,3459,1578,3460,1576,3460,1574,3460,1572,3460,1570,3460,1569,3460,1567,3461,1565,3461,1563,3461,1561,3461,1559,3462,1558,3462,1556,3462,1554,3462,1552,3462,1551,3463,1549,3463,1547,3463,1545,3463,1543,3464,1541,3464,1540,3464,1538,3464,1536,3464,1534,3465,1532,3465,1531,3465,1529,3465,1527,3465,1525,3466,1523,3466,1521,3466,1520,3466,1518,3467,1516,3467,1514,3467,1512,3467,1510,3467,1509,3468,1507,3468,1505,3468,1503,3468,1501,3469,1500,3469,1498,3469,1496,3469,1494,3469,1492,3470,1490,3470,1489,3470,1487,3470,1485,3471,1483,3471,1481,3471,1480,3471,1478,3471,1476,3472,1474,3472,1472,3472,1470,3472,1468,3472,1467,3473,1465,3473,1463,3473,1461,3473,1459,3474,1457,3474,1456,3474,1454,3474,1452,3474,1450,3475,1448,3475,1446,3475,1445,3475,1443,3476,1441,3476,1439,3476,1437,3476,1435,3476,1433,3477,1432,3477,1430,3477,1428,3477,1426,3478,1424,3478,1423,3478,1421,3478,1419,3478,1417,3479,1415,3479,1413,3479,1411,3479,1410,3479,1408,3480,1406,3480,1404,3480,1402,3480,1400,3481,1399,3481,1397,3481,1395,3481,1393,3481,1391,3482,1389,3482,1387,3482,1386,3482,1384,3483,1382,3483,1380,3483,1378,3483,1376,3483,1375,3484,1373,3484,1371,3484,1369,3484,1367,3485,1365,3485,1363,3485,1362,3485,1360,3485,1358,3486,1356,3486,1354,3486,1352,3486,1351,3486,1349,3487,1347,3487,1345,3487,1343,3487,1341,3487,1339,3488,1337,3488,1336,3488,1334,3488,1332,3488,1330,3489,1328,3489,1326,3489,1325,3489,1323,3490,1321,3490,1319,3490,1317,3490,1315,3490,1313,3491,1312,3491,1310,3491,1308,3491,1306,3492,1304,3492,1302,3492,1301,3492,1299,3492,1297,3493,1295,3493,1293,3493,1291,3493,1289,3493,1288,3494,1286,3494,1284,3494,1282,3494,1280,3495,1278,3495,1277,3495,1275,3495,1273,3495,1271,3496,1269,3496,1267,3496,1266,3496,1264,3497,1262,3497,1260,3497,1258,3497,1256,3497,1254,3498,1253,3498,1251,3498,1249,3498,1247,3499,1245,3499,1243,3499,1242,3499,1240,3499,1238,3500,1236,3500,1234,3500,1232,3500,1231,3500,1229,3501,1227,3501,1225,3501,1223,3501,1221,3502,1220,3502,1218,3502,1216,3502,1214,3502,1212,3503,1210,3503,1209,3503,1207,3503,1205,3504,1203,3504,1201,3504,1200,3504,1198,3504,1196,3505,1194,3505,1192,3505,1190,3505,1189,3506,1187,3506,1185,3506,1183,3506,1181,3506,1179,3507,1178,3507,1176,3507,1174,3507,1172,3507,1170,3508,1169,3508,1167,3508,1165,3508,1163,3509,1161,3509,1159,3509,1158,3509,1156,3509,1154,3510,1152,3510,1150,3510,1149,3510,1147,3511,1145,3511,1143,3511,1141,3511,1140,3511,1138,3511,1136,3512,1134,3512,1132,3512,1130,3512,1129,3513,1127,3513,1125,3513,1123,3513,1122,3513,1120,3514,1118,3514,1116,3514,1114,3514,1113,3514,1111,3515,1109,3515,1107,3515,1105,3515,1104,3516,1102,3516,1100,3516,1098,3516,1097,3516,1095,3517,1093,3517,1091,3517,1089,3517,1088,3518,1086,3518,1084,3518,1082,3518,1080,3518,1079,3519,1077,3519,1075,3519,1073,3519,1072,3520,1070,3520,1068,3520,1066,3520,1065,3520,1063,3521,1061,3521,1059,3521,1057,3521,1056,3521,1054,3522,1052,3522,1050,3522,1049,3522,1047,3523,1045,3523,1043,3523,1042,3523,1040,3523,1038,3524,1036,3524,1035,3524,1033,3524,1031,3525,1029,3525,1028,3525,1026,3525,1024,3525,1022,3526,1021,3526,1019,3526,1017,3526,1016,3527,1014,3527,1012,3527,1010,3527,1009,3527,1007,3528,1005,3528,1003,3528,1002,3528,1000,3528,998,3529,996,3529,995,3529,993,3529,991,3530,990,3530,988,3530,986,3530,984,3530,983,3531,981,3531,979,3531,978,3531,976,3532,974,3532,972,3532,971,3532,969,3532,967,3533,966,3533,964,3533,962,3533,961,3534,959,3534,957,3534,956,3534,954,3534,952,3535,950,3535,949,3535,947,3535,946,3535,944,3536,942,3536,940,3536,939,3536,937,3537,935,3537,934,3537,932,3537,930,3537,929,3537,927,3538,925,3538,924,3538,922,3538,920,3539,919,3539,917,3539,915,3539,914,3539,912,3540,910,3540,909,3540,907,3540,905,3541,904,3541,902,3541,900,3541,899,3541,897,3542,895,3542,894,3542,892,3542,891,3542,889,3543,887,3543,886,3543,884,3543,883,3544,881,3544,879,3544,878,3544,876,3544,874,3545,873,3545,871,3545,869,3545,868,3546,866,3546,865,3546,863,3546,862,3546,860,3547,858,3547,857,3547,855,3547,853,3548,852,3548,850,3548,849,3548,847,3548,845,3549,844,3549,842,3549,841,3549,839,3549,838,3550,836,3550,834,3550,833,3550,831,3551,830,3551,828,3551,827,3551,825,3551,823,3552,822,3552,820,3552,819,3552,817,3553,816,3553,814,3553,813,3553,811,3553,809,3554,808,3554,806,3554,805,3554,803,3555,802,3555,800,3555,799,3555,797,3555,795,3556,794,3556,792,3556,791,3556,789,3556,788,3557,786,3557,785,3557,783,3557,782,3558,780,3558,779,3558,777,3558,776,3558,774,3559,773,3559,771,3559,770,3559,768,3560,767,3560,765,3560,764,3560,762,3560,761,3561,759,3561,758,3561,756,3561,755,3561,753,3562,752,3562,750,3562,749,3562,747,3562,746,3563,744,3563,743,3563,741,3563,740,3563,738,3564,737,3564,736,3564,734,3564,733,3565,731,3565,730,3565,728,3565,727,3565,725,3566,724,3566,722,3566,721,3566,719,3567,718,3567,716,3567,715,3567,714,3567,712,3568,711,3568,709,3568,708,3568,707,3569,705,3569,704,3569,702,3569,701,3569,699,3570,698,3570,697,3570,695,3570,694,3570,692,3571,691,3571,690,3571,688,3571,687,3572,685,3572,684,3572,683,3572,681,3572,680,3573,678,3573,677,3573,676,3573,674,3574,673,3574,671,3574,670,3574,669,3574,667,3575,666,3575,664,3575,663,3575,662,3576,661,3576,659,3576,658,3576,656,3576,655,3577,654,3577,652,3577,651,3577,650,3577,648,3578,647,3578,646,3578,644,3578,643,3579,641,3579,640,3579,639,3579,638,3579,636,3580,635,3580,634,3580,632,3580,631,3581,630,3581,628,3581,627,3581,626,3581,624,3582,623,3582,622,3582,620,3582,619,3583,618,3583,616,3583,615,3583,614,3583,612,3584,611,3584,610,3584,609,3584,607,3584,606,3585,605,3585,604,3585,602,3585,601,3586,600,3586,598,3586,597,3586,596,3586,595,3587,593,3587,592,3587,591,3587,589,3588,588,3588,587,3588,586,3588,585,3588,583,3589,582,3589,581,3589,580,3589,578,3589,577,3590,576,3590,575,3590,573,3590,572,3590,571,3591,570,3591,568,3591,567,3591,566,3591,565,3592,563,3592,562,3592,561,3592,560,3593,559,3593,558,3593,556,3593,555,3593,554,3594,553,3594,551,3594,550,3594,549,3595,548,3595,547,3595,545,3595,544,3595,543,3596,542,3596,541,3596,539,3596,538,3597,537,3597,536,3597,535,3597,534,3597,533,3598,531,3598,530,3598,529,3598,528,3598,527,3599,526,3599,524,3599,523,3599,522,3600,521,3600,520,3600,519,3600,517,3600,516,3601,515,3601,514,3601,513,3601,512,3602,511,3602,510,3602,508,3602,507,3602,506,3603,505,3603,504,3603,503,3603,502,3604,501,3604,499,3604,498,3604,497,3604,496,3605,495,3605,494,3605,493,3605,492,3605,491,3606,489,3606,488,3606,487,3606,486,3607,485,3607,484,3607,483,3607,482,3607,481,3608,480,3608,479,3608,478,3608,477,3609,475,3609,474,3609,473,3609,472,3609,471,3610,470,3610,469,3610,468,3610,467,3611,466,3611,465,3611,464,3611,463,3611,462,3612,461,3612,459,3612,459,3612,458,3612,457,3613,455,3613,454,3613,453,3613,452,3613,451,3614,450,3614,449,3614,448,3614,447,3614,446,3615,445,3615,444,3615,443,3615,442,3616,441,3616,440,3616,439,3616,438,3616,437,3617,436,3617,435,3617,434,3617,433,3618,432,3618,431,3618,430,3618,429,3618,428,3619,427,3619,426,3619,425,3619,424,3619,423,3620,422,3620,421,3620,420,3620,419,3621,418,3621,417,3621,416,3621,416,3621,415,3622,414,3622,413,3622,412,3622,411,3623,410,3623,409,3623,408,3623,407,3623,406,3624,405,3624,404,3624,403,3624,402,3625,401,3625,400,3625,400,3625,399,3625,398,3626,397,3626,396,3626,395,3626,394,3626,393,3627,392,3627,391,3627,390,3627,389,3628,388,3628,388,3628,387,3628,386,3628,385,3629,384,3629,383,3629,382,3629,381,3630,380,3630,380,3630,379,3630,378,3630,377,3631,376,3631,375,3631,374,3631,373,3632,372,3632,372,3632,371,3632,370,3632,369,3633,368,3633,367,3633,366,3633,365,3633,365,3634,364,3634,363,3634,362,3634,361,3635,360,3635,359,3635,359,3635,358,3635,357,3636,356,3636,355,3636,354,3636,354,3637,353,3637,352,3637,351,3637,350,3637,349,3638,349,3638,348,3638,347,3638,346,3639,345,3639,344,3639,344,3639,343,3639,342,3639,341,3640,340,3640,340,3640,339,3640,338,3640,337,3641,336,3641,335,3641,335,3641,334,3642,333,3642,332,3642,332,3642,331,3642,330,3643,329,3643,328,3643,328,3643,327,3644,326,3644,325,3644,325,3644,324,3644,323,3645,322,3645,321,3645,321,3645,320,3646,319,3646,318,3646,318,3646,317,3646,316,3647,315,3647,314,3647,314,3647,313,3647,312,3648,311,3648,311,3648,310,3648,309,3649,308,3649,308,3649,307,3649,306,3649,305,3650,305,3650,304,3650,303,3650,303,3651,302,3651,301,3651,300,3651,300,3651,299,3652,298,3652,298,3652,297,3652,296,3653,295,3653,295,3653,294,3653,293,3653,293,3654,292,3654,291,3654,290,3654,290,3654,289,3655,288,3655,288,3655,287,3655,286,3656,285,3656,285,3656,284,3656,283,3656,283,3657,282,3657,281,3657,281,3657,280,3658,279,3658,279,3658,278,3658,277,3658,277,3659,276,3659,275,3659,275,3659,274,3660,273,3660,273,3660,272,3660,271,3660,271,3661,270,3661,269,3661,269,3661,268,3661,267,3662,267,3662,266,3662,265,3662,265,3663,264,3663,263,3663,263,3663,262,3663,261,3664,261,3664,260,3664,259,3664,259,3665,258,3665,258,3665,257,3665,256,3665,256,3666,255,3666,254,3666,254,3666,253,3666,253,3667,252,3667,251,3667,251,3667,250,3667,250,3668,249,3668,248,3668,248,3668,247,3668,246,3669,246,3669,245,3669,245,3669,244,3670,243,3670,243,3670,242,3670,242,3670,241,3671,240,3671,240,3671,239,3671,239,3672,238,3672,237,3672,237,3672,236,3672,236,3673,235,3673,234,3673,234,3673,233,3674,233,3674,232,3674,232,3674,231,3674,230,3675,230,3675,229,3675,229,3675,228,3675,228,3676,227,3676,227,3676,226,3676,225,3677,225,3677,224,3677,224,3677,223,3677,223,3678,222,3678,222,3678,221,3678,220,3679,220,3679,219,3679,219,3679,218,3679,218,3680,217,3680,217,3680,216,3680,215,3681,215,3681,214,3681,214,3681,213,3681,213,3682,212,3682,212,3682,211,3682,211,3682,210,3683,210,3683,209,3683,209,3683,208,3684,207,3684,207,3684,206,3684,206,3684,205,3685,205,3685,204,3685,204,3685,203,3686,203,3686,203,3686,202,3686,201,3686,201,3687,200,3687,200,3687,199,3687,199,3688,198,3688,198,3688,197,3688,197,3688,196,3689,196,3689,195,3689,195,3689,194,3689,194,3690,193,3690,193,3690,193,3690,192,3691,192,3691,191,3691,191,3691,190,3691,190,3691,189,3692,189,3692,188,3692,188,3692,187,3693,187,3693,186,3693,186,3693,185,3693,185,3694,184,3694,184,3694,183,3694,183,3695,183,3695,182,3695,182,3695,181,3695,181,3696,180,3696,180,3696,179,3696,179,3696,178,3697,178,3697,177,3697,177,3697,177,3698,176,3698,176,3698,175,3698,175,3698,175,3699,174,3699,174,3699,173,3699,173,3700,172,3700,172,3700,171,3700,171,3700,171,3701,170,3701,170,3701,169,3701,169,3702,168,3702,168,3702,168,3702,167,3702,167,3703,166,3703,166,3703,165,3703,165,3703,165,3704,164,3704,164,3704,163,3704,163,3705,162,3705,162,3705,162,3705,161,3705,161,3706,160,3706,160,3706,160,3706,159,3707,159,3707,158,3707,158,3707,158,3707,157,3708,157,3708,156,3708,156,3708,156,3709,155,3709,155,3709,154,3709,154,3709,154,3710,153,3710,153,3710,153,3710,152,3710,152,3711,151,3711,151,3711,151,3711,150,3712,150,3712,149,3712,149,3712,149,3712,148,3713,148,3713,148,3713,147,3713,147,3714,146,3714,146,3714,146,3714,145,3714,145,3715,145,3715,144,3715,144,3715,143,3716,143,3716,143,3716,142,3716,142,3716,142,3716,141,3717,141,3717,141,3717,140,3717,140,3717,139,3718,139,3718,139,3718,138,3718,138,3719,138,3719,137,3719,137,3719,137,3719,136,3720,136,3720,135,3720,135,3721,134,3721,134,3721,133,3721,133,3722,133,3722,132,3722,132,3722,132,3723,131,3723,131,3723,130,3723,130,3724,130,3724,129,3724,129,3724,129,3724,128,3725,128,3725,128,3725,127,3725,127,3726,126,3726,126,3726,126,3726,125,3727,125,3727,125,3727,125,3727,124,3728,124,3728,124,3728,123,3728,123,3728,123,3729,122,3729,122,3729,122,3729,121,3730,121,3730,121,3730,121,3730,120,3730,120,3731,120,3731,119,3731,119,3731,119,3731,118,3732,118,3732,118,3732,117,3732,117,3733,117,3733,117,3733,116,3733,116,3733,116,3734,115,3734,115,3734,115,3734,114,3735,114,3735,114,3735,114,3735,113,3735,113,3736,113,3736,112,3736,112,3736,112,3737,112,3737,111,3737,111,3737,111,3737,110,3738,110,3738,109,3738,109,3739,109,3739,108,3739,108,3739,108,3740,108,3740,107,3740,107,3740,106,3741,106,3741,106,3741,106,3741,105,3742,105,3742,105,3742,105,3742,104,3743,104,3743,103,3743,103,3743,103,3743,103,3744,102,3744,102,3744,102,3744,102,3744,101,3745,101,3745,101,3745,101,3745,100,3746,100,3746,100,3746,99,3747,99,3747,99,3747,98,3747,98,3748,98,3748,97,3748,97,3748,97,3749,97,3749,96,3749,96,3750,95,3750,95,3750,95,3750,95,3751,94,3751,94,3751,94,3751,94,3751,93,3752,93,3752,93,3752,93,3752,92,3752,92,3753,92,3753,92,3753,91,3754,91,3754,90,3754,90,3755,90,3755,90,3755,89,3756,89,3756,88,3756,88,3756,88,3757,88,3757,88,3757,87,3758,87,3758,87,3758,86,3758,86,3759,86,3759,86,3759,85,3759,85,3760,84,3760,84,3761,84,3761,84,3761,83,3761,83,3761,83,3762,82,3762,82,3763,82,3763,82,3763,81,3763,81,3764,81,3764,81,3764,80,3765,80,3765,80,3765,79,3766,79,3766,79,3766,78,3767,78,3767,78,3767,77,3768,77,3768,77,3768,76,3768,76,3769,76,3769,76,3769,76,3770,75,3770,75,3770,75,3770,75,3771,74,3771,74,3771,74,3772,73,3772,73,3772,73,3772,73,3773,72,3773,72,3773,72,3774,72,3774,72,3774,71,3775,71,3775,71,3775,70,3776,70,3776,70,3776,70,3776,70,3777,69,3777,69,3777,69,3777,69,3778,68,3778,68,3778,68,3779,68,3779,67,3779,67,3779,67,3780,67,3780,67,3780,66,3781,66,3781,66,3781,66,3782,65,3782,65,3782,65,3782,65,3782,65,3783,64,3783,64,3783,64,3784,64,3784,63,3784,63,3785,63,3785,63,3785,63,3785,62,3786,62,3786,62,3786,62,3787,62,3787,61,3787,61,3788,61,3788,61,3788,60,3788,60,3789,60,3789,60,3789,59,3790,59,3790,59,3790,59,3791,59,3791,59,3791,58,3791,58,3792,58,3792,58,3792,58,3793,57,3793,57,3793,57,3794,56,3794,56,3794,56,3795,56,3795,56,3795,55,3796,55,3796,55,3796,55,3796,55,3797,54,3797,54,3798,54,3798,54,3798,54,3798,53,3799,53,3799,53,3799,53,3800,53,3800,52,3800,52,3801,52,3801,52,3801,52,3802,51,3802,51,3802,51,3803,51,3803,51,3803,50,3803,50,3804,50,3804,50,3804,50,3805,50,3805,50,3805,49,3805,49,3806,49,3806,49,3806,49,3807,49,3807,48,3807,48,3807,48,3808,48,3808,48,3808,48,3809,47,3809,47,3809,47,3810,47,3810,47,3810,47,3811,46,3811,46,3811,46,3812,46,3812,46,3812,46,3813,45,3813,45,3814,45,3814,45,3814,44,3815,44,3815,44,3815,44,3816,44,3816,44,3816,43,3817,43,3817,43,3818,43,3818,43,3818,43,3818,42,3819,42,3819,42,3819,42,3819,42,3820,42,3820,41,3820,41,3821,41,3821,41,3821,41,3822,41,3822,41,3822,41,3822,40,3822,40,3823,40,3823,40,3824,40,3824,40,3824,40,3824,40,3825,39,3825,39,3825,39,3826,39,3826,39,3826,39,3827,38,3827,38,3828,38,3828,38,3828,38,3829,38,3829,37,3829,37,3829,37,3830,37,3830,37,3830,37,3831,37,3831,36,3832,36,3832,36,3832,36,3833,36,3833,36,3833,36,3833,36,3834,35,3834,35,3834,35,3835,35,3835,35,3835,35,3836,35,3836,34,3836,34,3837,34,3837,34,3837,34,3838,34,3838,34,3838,34,3838,34,3839,33,3839,33,3839,33,3839,33,3840,33,3840,33,3840,33,3841,33,3841,33,3841,32,3842,32,3842,32,3842,32,3843,32,3843,32,3843,32,3843,32,3844,32,3844,31,3844,31,3845,31,3845,31,3845,31,3846,31,3846,31,3846,31,3846,31,3847,30,3847,30,3848,30,3848,30,3848,30,3849,30,3849,30,3849,29,3850,29,3850,29,3850,29,3851,29,3851,29,3851,29,3852,29,3852,29,3852,28,3853,28,3853,28,3854,28,3854,28,3854,28,3854,28,3855,28,3855,28,3856,28,3856,27,3856,27,3856,27,3857,27,3857,27,3857,27,3858,27,3858,27,3858,27,3859,27,3859,26,3859,26,3859,26,3860,26,3860,26,3860,26,3861,26,3861,26,3861,26,3862,26,3862,25,3863,25,3863,25,3863,25,3863,25,3863,25,3864,25,3864,25,3864,25,3864,25,3865,25,3865,25,3866,25,3866,24,3866,24,3866,24,3867,24,3867,24,3868,24,3868,24,3868,24,3869,24,3869,24,3869,23,3870,23,3870,23,3870,23,3870,23,3871,23,3871,23,3872,23,3872,23,3872,23,3873,23,3873,23,3873,23,3874,23,3874,22,3874,22,3875,22,3875,22,3875,22,3876,22,3876,22,3877,22,3877,22,3877,22,3877,22,3878,22,3878,21,3879,21,3879,21,3880,21,3880,21,3880,21,3881,21,3881,21,3882,21,3882,21,3882,21,3883,20,3883,20,3884,20,3884,20,3884,20,3885,20,3885,20,3885,20,3886,20,3886,20,3887,20,3887,20,3887,20,3887,19,3887,19,3888,19,3888,19,3888,19,3889,19,3889,19,3889,19,3890,19,3890,19,3891,19,3891,19,3891,19,3892,19,3892,18,3892,18,3893,18,3893,18,3893,18,3894,18,3894,18,3895,18,3895,18,3895,18,3896,18,3896,18,3897,18,3897,18,3897,17,3897,17,3898,17,3898,17,3898,17,3898,17,3899,17,3899,17,3899,17,3900,17,3900,17,3900,17,3901,17,3901,17,3902,17,3902,17,3902,17,3902,17,3903,16,3904,16,3904,16,3905,16,3905,16,3905,16,3905,16,3906,16,3906,16,3907,16,3907,16,3908,16,3909,15,3909,15,3909,15,3910,15,3911,15,3911,15,3912,15,3912,15,3913,15,3914,15,3915,15,3915,14,3916,14,3916,14,3918,14,3918,14,3919,14,3919,14,3920,14,3921,14,3922,14,3922,13,3923,13,3923,13,3925,13,3925,13,3926,13,3926,13,3928,13,3928,13,3929,13,3929,12,3931,12,3931,12,3933,12,3933,12,3934,12,3934,12,3936,12,3936,12,3938,12,3938,11,3940,11,3940,11,3941,11,3942,11,3943,11,3944,11,3945,11,3946,11,3947,11,3947,10,3949,10,3949,10,3951,10,3952,10,3954,10,3954,10,3956,10,3956,10,3958,10,3958,9,3960,9,3961,9,3963,9,3963,9,3965,9,3966,9,3968,9,3968,9,3970,9,3971,8,3973,8,3973,8,3976,8,3976,8,3979,8,3979,8,3982,8,3982,8,3985,8,3985,7,3988,7,3989,7,3992,7,3992,7,3996,7,3996,7,3999,7,3999,7,4003,7,4003,6,4007,6,4008,6,4012,6,4012,6,4016,6,4017,6,4021,6,4022,6,4027,6,4027,5,4032,5,4032,5,4038,5,4039,5,4045,5,4045,5,4052,5,4052,5,4060,5,4060,4,4069,4,4069,4,4079,4,4079,4,4090,4,4090,4,4103,4,4103,4,4119,4,4119,3,4139,3,4139,3,4165,3,4166,3,4206,3,4206,3,4293,3,4293,3,4831,3e" filled="f" stroked="t" strokeweight=".756pt" strokecolor="#000000">
                <v:path arrowok="t"/>
              </v:shape>
            </v:group>
            <v:group style="position:absolute;left:4059;top:2411;width:87;height:75" coordorigin="4059,2411" coordsize="87,75">
              <v:shape style="position:absolute;left:4059;top:2411;width:87;height:75" coordorigin="4059,2411" coordsize="87,75" path="m4102,2411l4145,2486,4059,2486,4102,2411e" filled="f" stroked="t" strokeweight=".709pt" strokecolor="#A9A9A9">
                <v:path arrowok="t"/>
              </v:shape>
            </v:group>
            <v:group style="position:absolute;left:4056;top:2587;width:91;height:91" coordorigin="4056,2587" coordsize="91,91">
              <v:shape style="position:absolute;left:4056;top:2587;width:91;height:91" coordorigin="4056,2587" coordsize="91,91" path="m4056,2633l4102,2587,4148,2633,4102,2678,4056,2633e" filled="f" stroked="t" strokeweight=".7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726715pt;margin-top:-5.632586pt;width:164.7352pt;height:146.2293pt;mso-position-horizontal-relative:page;mso-position-vertical-relative:paragraph;z-index:-4882" coordorigin="5195,-113" coordsize="3295,2925">
            <v:group style="position:absolute;left:5202;top:-105;width:3280;height:2909" coordorigin="5202,-105" coordsize="3280,2909">
              <v:shape style="position:absolute;left:5202;top:-105;width:3280;height:2909" coordorigin="5202,-105" coordsize="3280,2909" path="m5202,2804l8482,2804,8482,-105,5202,-105,5202,2804xe" filled="f" stroked="t" strokeweight=".756pt" strokecolor="#000000">
                <v:path arrowok="t"/>
              </v:shape>
            </v:group>
            <v:group style="position:absolute;left:5324;top:2804;width:3037;height:2" coordorigin="5324,2804" coordsize="3037,2">
              <v:shape style="position:absolute;left:5324;top:2804;width:3037;height:2" coordorigin="5324,2804" coordsize="3037,0" path="m5324,2804l8360,2804e" filled="f" stroked="t" strokeweight=".756pt" strokecolor="#000000">
                <v:path arrowok="t"/>
              </v:shape>
            </v:group>
            <v:group style="position:absolute;left:5324;top:2746;width:2;height:58" coordorigin="5324,2746" coordsize="2,58">
              <v:shape style="position:absolute;left:5324;top:2746;width:2;height:58" coordorigin="5324,2746" coordsize="0,58" path="m5324,2804l5324,2746e" filled="f" stroked="t" strokeweight=".756pt" strokecolor="#000000">
                <v:path arrowok="t"/>
              </v:shape>
            </v:group>
            <v:group style="position:absolute;left:5757;top:2746;width:2;height:58" coordorigin="5757,2746" coordsize="2,58">
              <v:shape style="position:absolute;left:5757;top:2746;width:2;height:58" coordorigin="5757,2746" coordsize="0,58" path="m5757,2804l5757,2746e" filled="f" stroked="t" strokeweight=".756pt" strokecolor="#000000">
                <v:path arrowok="t"/>
              </v:shape>
            </v:group>
            <v:group style="position:absolute;left:6191;top:2746;width:2;height:58" coordorigin="6191,2746" coordsize="2,58">
              <v:shape style="position:absolute;left:6191;top:2746;width:2;height:58" coordorigin="6191,2746" coordsize="0,58" path="m6191,2804l6191,2746e" filled="f" stroked="t" strokeweight=".756pt" strokecolor="#000000">
                <v:path arrowok="t"/>
              </v:shape>
            </v:group>
            <v:group style="position:absolute;left:6625;top:2746;width:2;height:58" coordorigin="6625,2746" coordsize="2,58">
              <v:shape style="position:absolute;left:6625;top:2746;width:2;height:58" coordorigin="6625,2746" coordsize="0,58" path="m6625,2804l6625,2746e" filled="f" stroked="t" strokeweight=".756pt" strokecolor="#000000">
                <v:path arrowok="t"/>
              </v:shape>
            </v:group>
            <v:group style="position:absolute;left:7059;top:2746;width:2;height:58" coordorigin="7059,2746" coordsize="2,58">
              <v:shape style="position:absolute;left:7059;top:2746;width:2;height:58" coordorigin="7059,2746" coordsize="0,58" path="m7059,2804l7059,2746e" filled="f" stroked="t" strokeweight=".756pt" strokecolor="#000000">
                <v:path arrowok="t"/>
              </v:shape>
            </v:group>
            <v:group style="position:absolute;left:7493;top:2746;width:2;height:58" coordorigin="7493,2746" coordsize="2,58">
              <v:shape style="position:absolute;left:7493;top:2746;width:2;height:58" coordorigin="7493,2746" coordsize="0,58" path="m7493,2804l7493,2746e" filled="f" stroked="t" strokeweight=".756pt" strokecolor="#000000">
                <v:path arrowok="t"/>
              </v:shape>
            </v:group>
            <v:group style="position:absolute;left:7926;top:2746;width:2;height:58" coordorigin="7926,2746" coordsize="2,58">
              <v:shape style="position:absolute;left:7926;top:2746;width:2;height:58" coordorigin="7926,2746" coordsize="0,58" path="m7926,2804l7926,2746e" filled="f" stroked="t" strokeweight=".756pt" strokecolor="#000000">
                <v:path arrowok="t"/>
              </v:shape>
            </v:group>
            <v:group style="position:absolute;left:8360;top:2746;width:2;height:58" coordorigin="8360,2746" coordsize="2,58">
              <v:shape style="position:absolute;left:8360;top:2746;width:2;height:58" coordorigin="8360,2746" coordsize="0,58" path="m8360,2804l8360,2746e" filled="f" stroked="t" strokeweight=".756pt" strokecolor="#000000">
                <v:path arrowok="t"/>
              </v:shape>
            </v:group>
            <v:group style="position:absolute;left:5533;top:2790;width:15;height:2" coordorigin="5533,2790" coordsize="15,2">
              <v:shape style="position:absolute;left:5533;top:2790;width:15;height:2" coordorigin="5533,2790" coordsize="15,0" path="m5533,2790l5548,2790e" filled="f" stroked="t" strokeweight="1.458pt" strokecolor="#000000">
                <v:path arrowok="t"/>
              </v:shape>
            </v:group>
            <v:group style="position:absolute;left:5750;top:2790;width:15;height:2" coordorigin="5750,2790" coordsize="15,2">
              <v:shape style="position:absolute;left:5750;top:2790;width:15;height:2" coordorigin="5750,2790" coordsize="15,0" path="m5750,2790l5765,2790e" filled="f" stroked="t" strokeweight="1.458pt" strokecolor="#000000">
                <v:path arrowok="t"/>
              </v:shape>
            </v:group>
            <v:group style="position:absolute;left:5967;top:2790;width:15;height:2" coordorigin="5967,2790" coordsize="15,2">
              <v:shape style="position:absolute;left:5967;top:2790;width:15;height:2" coordorigin="5967,2790" coordsize="15,0" path="m5967,2790l5982,2790e" filled="f" stroked="t" strokeweight="1.458pt" strokecolor="#000000">
                <v:path arrowok="t"/>
              </v:shape>
            </v:group>
            <v:group style="position:absolute;left:6184;top:2790;width:15;height:2" coordorigin="6184,2790" coordsize="15,2">
              <v:shape style="position:absolute;left:6184;top:2790;width:15;height:2" coordorigin="6184,2790" coordsize="15,0" path="m6184,2790l6199,2790e" filled="f" stroked="t" strokeweight="1.458pt" strokecolor="#000000">
                <v:path arrowok="t"/>
              </v:shape>
            </v:group>
            <v:group style="position:absolute;left:6401;top:2790;width:15;height:2" coordorigin="6401,2790" coordsize="15,2">
              <v:shape style="position:absolute;left:6401;top:2790;width:15;height:2" coordorigin="6401,2790" coordsize="15,0" path="m6401,2790l6416,2790e" filled="f" stroked="t" strokeweight="1.458pt" strokecolor="#000000">
                <v:path arrowok="t"/>
              </v:shape>
            </v:group>
            <v:group style="position:absolute;left:6617;top:2790;width:15;height:2" coordorigin="6617,2790" coordsize="15,2">
              <v:shape style="position:absolute;left:6617;top:2790;width:15;height:2" coordorigin="6617,2790" coordsize="15,0" path="m6617,2790l6633,2790e" filled="f" stroked="t" strokeweight="1.458pt" strokecolor="#000000">
                <v:path arrowok="t"/>
              </v:shape>
            </v:group>
            <v:group style="position:absolute;left:6834;top:2790;width:15;height:2" coordorigin="6834,2790" coordsize="15,2">
              <v:shape style="position:absolute;left:6834;top:2790;width:15;height:2" coordorigin="6834,2790" coordsize="15,0" path="m6834,2790l6849,2790e" filled="f" stroked="t" strokeweight="1.458pt" strokecolor="#000000">
                <v:path arrowok="t"/>
              </v:shape>
            </v:group>
            <v:group style="position:absolute;left:7051;top:2790;width:15;height:2" coordorigin="7051,2790" coordsize="15,2">
              <v:shape style="position:absolute;left:7051;top:2790;width:15;height:2" coordorigin="7051,2790" coordsize="15,0" path="m7051,2790l7066,2790e" filled="f" stroked="t" strokeweight="1.458pt" strokecolor="#000000">
                <v:path arrowok="t"/>
              </v:shape>
            </v:group>
            <v:group style="position:absolute;left:7268;top:2790;width:15;height:2" coordorigin="7268,2790" coordsize="15,2">
              <v:shape style="position:absolute;left:7268;top:2790;width:15;height:2" coordorigin="7268,2790" coordsize="15,0" path="m7268,2790l7283,2790e" filled="f" stroked="t" strokeweight="1.458pt" strokecolor="#000000">
                <v:path arrowok="t"/>
              </v:shape>
            </v:group>
            <v:group style="position:absolute;left:7485;top:2790;width:15;height:2" coordorigin="7485,2790" coordsize="15,2">
              <v:shape style="position:absolute;left:7485;top:2790;width:15;height:2" coordorigin="7485,2790" coordsize="15,0" path="m7485,2790l7500,2790e" filled="f" stroked="t" strokeweight="1.458pt" strokecolor="#000000">
                <v:path arrowok="t"/>
              </v:shape>
            </v:group>
            <v:group style="position:absolute;left:7702;top:2790;width:15;height:2" coordorigin="7702,2790" coordsize="15,2">
              <v:shape style="position:absolute;left:7702;top:2790;width:15;height:2" coordorigin="7702,2790" coordsize="15,0" path="m7702,2790l7717,2790e" filled="f" stroked="t" strokeweight="1.458pt" strokecolor="#000000">
                <v:path arrowok="t"/>
              </v:shape>
            </v:group>
            <v:group style="position:absolute;left:7919;top:2790;width:15;height:2" coordorigin="7919,2790" coordsize="15,2">
              <v:shape style="position:absolute;left:7919;top:2790;width:15;height:2" coordorigin="7919,2790" coordsize="15,0" path="m7919,2790l7934,2790e" filled="f" stroked="t" strokeweight="1.458pt" strokecolor="#000000">
                <v:path arrowok="t"/>
              </v:shape>
            </v:group>
            <v:group style="position:absolute;left:8136;top:2790;width:15;height:2" coordorigin="8136,2790" coordsize="15,2">
              <v:shape style="position:absolute;left:8136;top:2790;width:15;height:2" coordorigin="8136,2790" coordsize="15,0" path="m8136,2790l8151,2790e" filled="f" stroked="t" strokeweight="1.458pt" strokecolor="#000000">
                <v:path arrowok="t"/>
              </v:shape>
            </v:group>
            <v:group style="position:absolute;left:8353;top:2790;width:15;height:2" coordorigin="8353,2790" coordsize="15,2">
              <v:shape style="position:absolute;left:8353;top:2790;width:15;height:2" coordorigin="8353,2790" coordsize="15,0" path="m8353,2790l8368,2790e" filled="f" stroked="t" strokeweight="1.458pt" strokecolor="#000000">
                <v:path arrowok="t"/>
              </v:shape>
            </v:group>
            <v:group style="position:absolute;left:5202;top:3;width:2;height:2694" coordorigin="5202,3" coordsize="2,2694">
              <v:shape style="position:absolute;left:5202;top:3;width:2;height:2694" coordorigin="5202,3" coordsize="0,2694" path="m5202,2697l5202,3e" filled="f" stroked="t" strokeweight=".756pt" strokecolor="#000000">
                <v:path arrowok="t"/>
              </v:shape>
            </v:group>
            <v:group style="position:absolute;left:5202;top:2697;width:58;height:2" coordorigin="5202,2697" coordsize="58,2">
              <v:shape style="position:absolute;left:5202;top:2697;width:58;height:2" coordorigin="5202,2697" coordsize="58,0" path="m5202,2697l5260,2697e" filled="f" stroked="t" strokeweight=".756pt" strokecolor="#000000">
                <v:path arrowok="t"/>
              </v:shape>
            </v:group>
            <v:group style="position:absolute;left:5202;top:2427;width:58;height:2" coordorigin="5202,2427" coordsize="58,2">
              <v:shape style="position:absolute;left:5202;top:2427;width:58;height:2" coordorigin="5202,2427" coordsize="58,0" path="m5202,2427l5260,2427e" filled="f" stroked="t" strokeweight=".756pt" strokecolor="#000000">
                <v:path arrowok="t"/>
              </v:shape>
            </v:group>
            <v:group style="position:absolute;left:5202;top:2158;width:58;height:2" coordorigin="5202,2158" coordsize="58,2">
              <v:shape style="position:absolute;left:5202;top:2158;width:58;height:2" coordorigin="5202,2158" coordsize="58,0" path="m5202,2158l5260,2158e" filled="f" stroked="t" strokeweight=".756pt" strokecolor="#000000">
                <v:path arrowok="t"/>
              </v:shape>
            </v:group>
            <v:group style="position:absolute;left:5202;top:1888;width:58;height:2" coordorigin="5202,1888" coordsize="58,2">
              <v:shape style="position:absolute;left:5202;top:1888;width:58;height:2" coordorigin="5202,1888" coordsize="58,0" path="m5202,1888l5260,1888e" filled="f" stroked="t" strokeweight=".756pt" strokecolor="#000000">
                <v:path arrowok="t"/>
              </v:shape>
            </v:group>
            <v:group style="position:absolute;left:5202;top:1619;width:58;height:2" coordorigin="5202,1619" coordsize="58,2">
              <v:shape style="position:absolute;left:5202;top:1619;width:58;height:2" coordorigin="5202,1619" coordsize="58,0" path="m5202,1619l5260,1619e" filled="f" stroked="t" strokeweight=".756pt" strokecolor="#000000">
                <v:path arrowok="t"/>
              </v:shape>
            </v:group>
            <v:group style="position:absolute;left:5202;top:1350;width:58;height:2" coordorigin="5202,1350" coordsize="58,2">
              <v:shape style="position:absolute;left:5202;top:1350;width:58;height:2" coordorigin="5202,1350" coordsize="58,0" path="m5202,1350l5260,1350e" filled="f" stroked="t" strokeweight=".756pt" strokecolor="#000000">
                <v:path arrowok="t"/>
              </v:shape>
            </v:group>
            <v:group style="position:absolute;left:5202;top:1080;width:58;height:2" coordorigin="5202,1080" coordsize="58,2">
              <v:shape style="position:absolute;left:5202;top:1080;width:58;height:2" coordorigin="5202,1080" coordsize="58,0" path="m5202,1080l5260,1080e" filled="f" stroked="t" strokeweight=".756pt" strokecolor="#000000">
                <v:path arrowok="t"/>
              </v:shape>
            </v:group>
            <v:group style="position:absolute;left:5202;top:811;width:58;height:2" coordorigin="5202,811" coordsize="58,2">
              <v:shape style="position:absolute;left:5202;top:811;width:58;height:2" coordorigin="5202,811" coordsize="58,0" path="m5202,811l5260,811e" filled="f" stroked="t" strokeweight=".756pt" strokecolor="#000000">
                <v:path arrowok="t"/>
              </v:shape>
            </v:group>
            <v:group style="position:absolute;left:5202;top:541;width:58;height:2" coordorigin="5202,541" coordsize="58,2">
              <v:shape style="position:absolute;left:5202;top:541;width:58;height:2" coordorigin="5202,541" coordsize="58,0" path="m5202,541l5260,541e" filled="f" stroked="t" strokeweight=".756pt" strokecolor="#000000">
                <v:path arrowok="t"/>
              </v:shape>
            </v:group>
            <v:group style="position:absolute;left:5202;top:272;width:58;height:2" coordorigin="5202,272" coordsize="58,2">
              <v:shape style="position:absolute;left:5202;top:272;width:58;height:2" coordorigin="5202,272" coordsize="58,0" path="m5202,272l5260,272e" filled="f" stroked="t" strokeweight=".756pt" strokecolor="#000000">
                <v:path arrowok="t"/>
              </v:shape>
            </v:group>
            <v:group style="position:absolute;left:5202;top:3;width:58;height:2" coordorigin="5202,3" coordsize="58,2">
              <v:shape style="position:absolute;left:5202;top:3;width:58;height:2" coordorigin="5202,3" coordsize="58,0" path="m5202,3l5260,3e" filled="f" stroked="t" strokeweight=".756pt" strokecolor="#000000">
                <v:path arrowok="t"/>
              </v:shape>
            </v:group>
            <v:group style="position:absolute;left:5263;top:2636;width:121;height:121" coordorigin="5263,2636" coordsize="121,121">
              <v:shape style="position:absolute;left:5263;top:2636;width:121;height:121" coordorigin="5263,2636" coordsize="121,121" path="m5263,2697l5324,2636,5384,2697,5324,2757,5263,2697e" filled="f" stroked="t" strokeweight=".756pt" strokecolor="#000000">
                <v:path arrowok="t"/>
              </v:shape>
            </v:group>
            <v:group style="position:absolute;left:5480;top:2636;width:121;height:121" coordorigin="5480,2636" coordsize="121,121">
              <v:shape style="position:absolute;left:5480;top:2636;width:121;height:121" coordorigin="5480,2636" coordsize="121,121" path="m5480,2697l5541,2636,5601,2697,5541,2757,5480,2697e" filled="f" stroked="t" strokeweight=".756pt" strokecolor="#000000">
                <v:path arrowok="t"/>
              </v:shape>
            </v:group>
            <v:group style="position:absolute;left:5697;top:2636;width:121;height:121" coordorigin="5697,2636" coordsize="121,121">
              <v:shape style="position:absolute;left:5697;top:2636;width:121;height:121" coordorigin="5697,2636" coordsize="121,121" path="m5697,2697l5757,2636,5818,2697,5757,2757,5697,2697e" filled="f" stroked="t" strokeweight=".756pt" strokecolor="#000000">
                <v:path arrowok="t"/>
              </v:shape>
            </v:group>
            <v:group style="position:absolute;left:5914;top:2636;width:121;height:121" coordorigin="5914,2636" coordsize="121,121">
              <v:shape style="position:absolute;left:5914;top:2636;width:121;height:121" coordorigin="5914,2636" coordsize="121,121" path="m5914,2697l5974,2636,6035,2697,5974,2757,5914,2697e" filled="f" stroked="t" strokeweight=".756pt" strokecolor="#000000">
                <v:path arrowok="t"/>
              </v:shape>
            </v:group>
            <v:group style="position:absolute;left:6131;top:2636;width:121;height:121" coordorigin="6131,2636" coordsize="121,121">
              <v:shape style="position:absolute;left:6131;top:2636;width:121;height:121" coordorigin="6131,2636" coordsize="121,121" path="m6131,2697l6191,2636,6252,2697,6191,2757,6131,2697e" filled="f" stroked="t" strokeweight=".756pt" strokecolor="#000000">
                <v:path arrowok="t"/>
              </v:shape>
            </v:group>
            <v:group style="position:absolute;left:6348;top:2608;width:121;height:121" coordorigin="6348,2608" coordsize="121,121">
              <v:shape style="position:absolute;left:6348;top:2608;width:121;height:121" coordorigin="6348,2608" coordsize="121,121" path="m6348,2668l6408,2608,6469,2668,6408,2729,6348,2668e" filled="f" stroked="t" strokeweight=".756pt" strokecolor="#000000">
                <v:path arrowok="t"/>
              </v:shape>
            </v:group>
            <v:group style="position:absolute;left:6564;top:2315;width:121;height:121" coordorigin="6564,2315" coordsize="121,121">
              <v:shape style="position:absolute;left:6564;top:2315;width:121;height:121" coordorigin="6564,2315" coordsize="121,121" path="m6564,2375l6625,2315,6686,2375,6625,2436,6564,2375e" filled="f" stroked="t" strokeweight=".756pt" strokecolor="#000000">
                <v:path arrowok="t"/>
              </v:shape>
            </v:group>
            <v:group style="position:absolute;left:6781;top:1583;width:121;height:121" coordorigin="6781,1583" coordsize="121,121">
              <v:shape style="position:absolute;left:6781;top:1583;width:121;height:121" coordorigin="6781,1583" coordsize="121,121" path="m6781,1643l6842,1583,6903,1643,6842,1704,6781,1643e" filled="f" stroked="t" strokeweight=".756pt" strokecolor="#000000">
                <v:path arrowok="t"/>
              </v:shape>
            </v:group>
            <v:group style="position:absolute;left:6998;top:706;width:121;height:121" coordorigin="6998,706" coordsize="121,121">
              <v:shape style="position:absolute;left:6998;top:706;width:121;height:121" coordorigin="6998,706" coordsize="121,121" path="m6998,767l7059,706,7120,767,7059,827,6998,767e" filled="f" stroked="t" strokeweight=".756pt" strokecolor="#000000">
                <v:path arrowok="t"/>
              </v:shape>
            </v:group>
            <v:group style="position:absolute;left:7215;top:311;width:121;height:121" coordorigin="7215,311" coordsize="121,121">
              <v:shape style="position:absolute;left:7215;top:311;width:121;height:121" coordorigin="7215,311" coordsize="121,121" path="m7215,372l7276,311,7336,372,7276,432,7215,372e" filled="f" stroked="t" strokeweight=".756pt" strokecolor="#000000">
                <v:path arrowok="t"/>
              </v:shape>
            </v:group>
            <v:group style="position:absolute;left:7432;top:151;width:121;height:121" coordorigin="7432,151" coordsize="121,121">
              <v:shape style="position:absolute;left:7432;top:151;width:121;height:121" coordorigin="7432,151" coordsize="121,121" path="m7432,212l7493,151,7553,212,7493,272,7432,212e" filled="f" stroked="t" strokeweight=".756pt" strokecolor="#000000">
                <v:path arrowok="t"/>
              </v:shape>
            </v:group>
            <v:group style="position:absolute;left:7649;top:-58;width:121;height:121" coordorigin="7649,-58" coordsize="121,121">
              <v:shape style="position:absolute;left:7649;top:-58;width:121;height:121" coordorigin="7649,-58" coordsize="121,121" path="m7649,3l7710,-58,7770,3,7710,63,7649,3e" filled="f" stroked="t" strokeweight=".756pt" strokecolor="#000000">
                <v:path arrowok="t"/>
              </v:shape>
            </v:group>
            <v:group style="position:absolute;left:7866;top:-58;width:121;height:121" coordorigin="7866,-58" coordsize="121,121">
              <v:shape style="position:absolute;left:7866;top:-58;width:121;height:121" coordorigin="7866,-58" coordsize="121,121" path="m7866,3l7926,-58,7987,3,7926,63,7866,3e" filled="f" stroked="t" strokeweight=".756pt" strokecolor="#000000">
                <v:path arrowok="t"/>
              </v:shape>
            </v:group>
            <v:group style="position:absolute;left:8083;top:-58;width:121;height:121" coordorigin="8083,-58" coordsize="121,121">
              <v:shape style="position:absolute;left:8083;top:-58;width:121;height:121" coordorigin="8083,-58" coordsize="121,121" path="m8083,3l8143,-58,8204,3,8143,63,8083,3e" filled="f" stroked="t" strokeweight=".756pt" strokecolor="#000000">
                <v:path arrowok="t"/>
              </v:shape>
            </v:group>
            <v:group style="position:absolute;left:8299;top:-58;width:121;height:121" coordorigin="8299,-58" coordsize="121,121">
              <v:shape style="position:absolute;left:8299;top:-58;width:121;height:121" coordorigin="8299,-58" coordsize="121,121" path="m8299,3l8360,-58,8421,3,8360,63,8299,3e" filled="f" stroked="t" strokeweight=".756pt" strokecolor="#000000">
                <v:path arrowok="t"/>
              </v:shape>
            </v:group>
            <v:group style="position:absolute;left:5266;top:2630;width:115;height:100" coordorigin="5266,2630" coordsize="115,100">
              <v:shape style="position:absolute;left:5266;top:2630;width:115;height:100" coordorigin="5266,2630" coordsize="115,100" path="m5324,2630l5381,2730,5266,2730,5324,2630e" filled="f" stroked="t" strokeweight=".709pt" strokecolor="#A9A9A9">
                <v:path arrowok="t"/>
              </v:shape>
            </v:group>
            <v:group style="position:absolute;left:5483;top:2630;width:115;height:100" coordorigin="5483,2630" coordsize="115,100">
              <v:shape style="position:absolute;left:5483;top:2630;width:115;height:100" coordorigin="5483,2630" coordsize="115,100" path="m5541,2630l5598,2730,5483,2730,5541,2630e" filled="f" stroked="t" strokeweight=".709pt" strokecolor="#A9A9A9">
                <v:path arrowok="t"/>
              </v:shape>
            </v:group>
            <v:group style="position:absolute;left:5700;top:2630;width:115;height:100" coordorigin="5700,2630" coordsize="115,100">
              <v:shape style="position:absolute;left:5700;top:2630;width:115;height:100" coordorigin="5700,2630" coordsize="115,100" path="m5757,2630l5815,2730,5700,2730,5757,2630e" filled="f" stroked="t" strokeweight=".709pt" strokecolor="#A9A9A9">
                <v:path arrowok="t"/>
              </v:shape>
            </v:group>
            <v:group style="position:absolute;left:5917;top:2447;width:115;height:100" coordorigin="5917,2447" coordsize="115,100">
              <v:shape style="position:absolute;left:5917;top:2447;width:115;height:100" coordorigin="5917,2447" coordsize="115,100" path="m5974,2447l6032,2547,5917,2547,5974,2447e" filled="f" stroked="t" strokeweight=".709pt" strokecolor="#A9A9A9">
                <v:path arrowok="t"/>
              </v:shape>
            </v:group>
            <v:group style="position:absolute;left:6133;top:1498;width:115;height:100" coordorigin="6133,1498" coordsize="115,100">
              <v:shape style="position:absolute;left:6133;top:1498;width:115;height:100" coordorigin="6133,1498" coordsize="115,100" path="m6191,1498l6249,1598,6133,1598,6191,1498e" filled="f" stroked="t" strokeweight=".709pt" strokecolor="#A9A9A9">
                <v:path arrowok="t"/>
              </v:shape>
            </v:group>
            <v:group style="position:absolute;left:6350;top:664;width:116;height:100" coordorigin="6350,664" coordsize="116,100">
              <v:shape style="position:absolute;left:6350;top:664;width:116;height:100" coordorigin="6350,664" coordsize="116,100" path="m6408,664l6466,764,6350,764,6408,664e" filled="f" stroked="t" strokeweight=".709pt" strokecolor="#A9A9A9">
                <v:path arrowok="t"/>
              </v:shape>
            </v:group>
            <v:group style="position:absolute;left:6567;top:135;width:116;height:100" coordorigin="6567,135" coordsize="116,100">
              <v:shape style="position:absolute;left:6567;top:135;width:116;height:100" coordorigin="6567,135" coordsize="116,100" path="m6625,135l6683,235,6567,235,6625,135e" filled="f" stroked="t" strokeweight=".709pt" strokecolor="#A9A9A9">
                <v:path arrowok="t"/>
              </v:shape>
            </v:group>
            <v:group style="position:absolute;left:6784;top:-46;width:115;height:100" coordorigin="6784,-46" coordsize="115,100">
              <v:shape style="position:absolute;left:6784;top:-46;width:115;height:100" coordorigin="6784,-46" coordsize="115,100" path="m6842,-46l6900,54,6784,54,6842,-46e" filled="f" stroked="t" strokeweight=".709pt" strokecolor="#A9A9A9">
                <v:path arrowok="t"/>
              </v:shape>
            </v:group>
            <v:group style="position:absolute;left:7001;top:-64;width:116;height:100" coordorigin="7001,-64" coordsize="116,100">
              <v:shape style="position:absolute;left:7001;top:-64;width:116;height:100" coordorigin="7001,-64" coordsize="116,100" path="m7059,-64l7117,36,7001,36,7059,-64e" filled="f" stroked="t" strokeweight=".709pt" strokecolor="#A9A9A9">
                <v:path arrowok="t"/>
              </v:shape>
            </v:group>
            <v:group style="position:absolute;left:7218;top:-64;width:116;height:100" coordorigin="7218,-64" coordsize="116,100">
              <v:shape style="position:absolute;left:7218;top:-64;width:116;height:100" coordorigin="7218,-64" coordsize="116,100" path="m7276,-64l7333,36,7218,36,7276,-64e" filled="f" stroked="t" strokeweight=".709pt" strokecolor="#A9A9A9">
                <v:path arrowok="t"/>
              </v:shape>
            </v:group>
            <v:group style="position:absolute;left:7435;top:-64;width:115;height:100" coordorigin="7435,-64" coordsize="115,100">
              <v:shape style="position:absolute;left:7435;top:-64;width:115;height:100" coordorigin="7435,-64" coordsize="115,100" path="m7493,-64l7550,36,7435,36,7493,-64e" filled="f" stroked="t" strokeweight=".709pt" strokecolor="#A9A9A9">
                <v:path arrowok="t"/>
              </v:shape>
            </v:group>
            <v:group style="position:absolute;left:7652;top:-64;width:116;height:100" coordorigin="7652,-64" coordsize="116,100">
              <v:shape style="position:absolute;left:7652;top:-64;width:116;height:100" coordorigin="7652,-64" coordsize="116,100" path="m7710,-64l7767,36,7652,36,7710,-64e" filled="f" stroked="t" strokeweight=".709pt" strokecolor="#A9A9A9">
                <v:path arrowok="t"/>
              </v:shape>
            </v:group>
            <v:group style="position:absolute;left:5324;top:3;width:3037;height:2692" coordorigin="5324,3" coordsize="3037,2692">
              <v:shape style="position:absolute;left:5324;top:3;width:3037;height:2692" coordorigin="5324,3" coordsize="3037,2692" path="m5324,2694l5324,2694,5334,2694,5337,2694,5339,2694,5341,2694,5343,2694,5345,2694,5348,2694,5350,2694,5352,2694,5354,2694,5356,2694,5358,2694,5360,2694,5363,2694,5365,2694,5367,2694,5369,2694,5371,2694,5374,2694,5376,2693,5378,2693,5380,2693,5382,2693,5384,2693,5387,2693,5389,2693,5391,2693,5393,2693,5395,2693,5397,2693,5400,2693,5402,2693,5404,2693,5406,2693,5408,2693,5410,2693,5413,2692,5415,2692,5417,2692,5419,2692,5421,2692,5423,2692,5426,2692,5428,2692,5430,2692,5432,2692,5434,2692,5436,2692,5439,2692,5441,2691,5443,2691,5445,2691,5447,2691,5449,2691,5452,2691,5454,2691,5456,2691,5458,2691,5460,2691,5462,2691,5465,2690,5467,2690,5469,2690,5471,2690,5473,2690,5476,2690,5478,2690,5480,2690,5482,2690,5484,2689,5486,2689,5488,2689,5491,2689,5493,2689,5495,2689,5497,2689,5499,2689,5502,2688,5504,2688,5506,2688,5508,2688,5510,2688,5512,2688,5514,2688,5517,2687,5519,2687,5521,2687,5523,2687,5525,2687,5528,2687,5530,2687,5532,2686,5534,2686,5536,2686,5538,2686,5541,2686,5543,2685,5545,2685,5547,2685,5549,2685,5551,2685,5554,2685,5556,2685,5558,2684,5560,2684,5562,2684,5564,2684,5567,2683,5569,2683,5571,2683,5573,2683,5575,2683,5577,2682,5580,2682,5582,2682,5584,2682,5586,2681,5588,2681,5590,2681,5593,2681,5595,2680,5597,2680,5599,2680,5601,2679,5603,2679,5606,2679,5608,2679,5610,2678,5612,2678,5614,2678,5616,2677,5619,2677,5621,2677,5623,2676,5625,2676,5627,2676,5630,2675,5632,2675,5634,2675,5636,2674,5638,2674,5640,2674,5642,2673,5645,2673,5647,2672,5649,2672,5651,2672,5653,2671,5656,2671,5658,2670,5660,2670,5662,2669,5664,2669,5666,2669,5668,2668,5671,2668,5673,2667,5675,2667,5677,2666,5679,2666,5682,2665,5684,2665,5686,2664,5688,2664,5690,2663,5692,2662,5695,2662,5697,2661,5699,2661,5701,2660,5703,2660,5705,2659,5716,2656,5718,2655,5721,2655,5723,2654,5725,2653,5727,2652,5729,2652,5731,2651,5734,2650,5736,2649,5738,2649,5740,2648,5742,2647,5744,2646,5747,2645,5749,2645,5751,2644,5753,2643,5755,2642,5757,2641,5760,2640,5762,2639,5764,2638,5766,2637,5768,2637,5770,2635,5773,2635,5775,2633,5777,2632,5779,2631,5781,2630,5784,2629,5786,2628,5788,2627,5790,2626,5792,2625,5794,2624,5796,2622,5799,2621,5801,2620,5803,2619,5805,2617,5807,2616,5810,2615,5812,2614,5814,2612,5816,2611,5818,2609,5820,2608,5822,2607,5825,2605,5827,2604,5829,2602,5831,2601,5833,2599,5836,2598,5838,2596,5840,2594,5842,2593,5844,2591,5846,2589,5849,2588,5851,2586,5853,2584,5855,2583,5857,2581,5859,2579,5862,2577,5864,2575,5866,2573,5868,2571,5870,2569,5872,2567,5875,2565,5877,2563,5879,2561,5881,2559,5883,2557,5885,2555,5888,2552,5890,2550,5892,2548,5894,2545,5896,2543,5898,2540,5901,2538,5903,2536,5905,2533,5907,2531,5909,2528,5911,2525,5914,2523,5916,2520,5918,2517,5920,2514,5922,2512,5924,2509,5927,2506,5929,2503,5931,2500,5933,2497,5935,2494,5938,2491,5940,2487,5942,2484,5944,2481,5946,2478,5948,2474,5950,2471,5953,2468,5955,2464,5957,2461,5959,2457,5961,2453,5964,2450,5966,2446,5968,2442,5970,2438,5972,2434,5974,2430,5976,2427,5979,2423,5981,2418,5983,2414,5985,2410,5987,2406,5990,2402,5992,2397,5994,2393,5996,2388,5998,2384,6000,2379,6003,2375,6005,2370,6007,2365,6009,2360,6011,2355,6013,2350,6016,2345,6018,2340,6020,2335,6022,2330,6035,2298,6037,2292,6039,2286,6042,2280,6044,2275,6046,2269,6048,2263,6050,2257,6052,2251,6055,2244,6057,2238,6059,2232,6061,2225,6063,2219,6065,2212,6068,2206,6070,2199,6072,2192,6074,2186,6076,2179,6078,2172,6081,2165,6083,2158,6085,2151,6087,2143,6089,2136,6092,2129,6094,2121,6096,2114,6098,2106,6100,2098,6102,2091,6104,2083,6107,2075,6109,2067,6111,2059,6113,2051,6115,2043,6118,2035,6120,2027,6122,2018,6124,2010,6126,2001,6128,1993,6130,1984,6133,1976,6135,1967,6137,1958,6139,1949,6141,1940,6144,1931,6146,1922,6148,1913,6150,1904,6152,1894,6154,1885,6157,1876,6159,1866,6161,1857,6163,1847,6165,1838,6167,1828,6180,1769,6183,1759,6185,1749,6187,1739,6189,1728,6191,1718,6193,1708,6196,1697,6198,1687,6200,1676,6202,1666,6204,1656,6206,1645,6209,1634,6211,1624,6213,1613,6215,1602,6217,1592,6219,1581,6222,1570,6224,1559,6226,1548,6228,1537,6230,1527,6232,1516,6235,1505,6237,1494,6239,1483,6241,1472,6243,1461,6246,1450,6248,1438,6250,1428,6252,1416,6254,1405,6256,1394,6258,1383,6261,1372,6263,1361,6265,1350,6267,1339,6269,1328,6272,1316,6274,1305,6276,1294,6278,1283,6280,1272,6282,1261,6284,1250,6287,1239,6289,1228,6291,1217,6293,1206,6295,1195,6298,1184,6300,1173,6302,1162,6304,1151,6306,1140,6308,1129,6311,1119,6313,1108,6315,1097,6317,1087,6319,1076,6321,1065,6324,1055,6326,1044,6328,1034,6330,1023,6332,1013,6334,1002,6337,992,6339,982,6341,971,6343,961,6345,951,6347,941,6350,931,6352,921,6354,911,6356,901,6358,891,6360,881,6363,871,6365,862,6367,852,6369,843,6371,833,6373,824,6376,814,6378,805,6380,796,6382,787,6384,777,6386,768,6389,759,6391,750,6393,741,6395,733,6397,724,6400,715,6402,707,6404,698,6406,689,6408,681,6410,673,6412,664,6415,656,6417,648,6419,640,6421,632,6423,624,6426,616,6428,609,6430,601,6432,593,6434,586,6436,578,6438,571,6441,563,6443,556,6445,549,6447,542,6449,535,6452,528,6454,521,6456,514,6458,507,6460,500,6462,494,6465,487,6467,481,6469,474,6471,468,6473,461,6475,455,6478,449,6480,443,6482,437,6484,431,6495,402,6497,396,6499,391,6501,385,6504,380,6506,375,6508,369,6510,364,6512,359,6514,354,6517,349,6519,344,6521,339,6523,334,6525,330,6527,325,6530,320,6532,316,6534,311,6536,307,6538,302,6540,298,6543,294,6545,289,6547,285,6549,281,6551,277,6554,273,6556,269,6558,265,6560,261,6562,257,6564,253,6566,250,6569,246,6571,242,6573,239,6575,235,6577,232,6580,228,6582,225,6584,222,6586,218,6588,215,6590,212,6592,209,6595,206,6597,203,6599,200,6601,197,6603,194,6606,191,6608,188,6610,185,6612,182,6614,179,6616,177,6619,174,6621,171,6623,169,6625,166,6627,164,6629,161,6632,159,6634,156,6636,154,6638,152,6640,149,6642,147,6645,145,6647,143,6649,141,6651,138,6653,136,6655,134,6658,132,6660,130,6662,128,6664,126,6666,124,6668,122,6671,121,6673,119,6675,117,6677,115,6679,113,6681,111,6684,110,6686,108,6688,106,6690,105,6692,103,6694,102,6697,100,6699,98,6701,97,6703,96,6705,94,6708,93,6710,91,6712,90,6714,88,6716,87,6718,86,6720,84,6723,83,6725,82,6727,81,6729,79,6731,78,6734,77,6736,76,6738,74,6740,74,6742,72,6744,71,6746,70,6749,69,6751,68,6753,67,6755,66,6757,65,6760,64,6762,63,6764,62,6766,61,6768,60,6770,59,6773,58,6775,57,6777,56,6779,56,6781,55,6783,54,6786,53,6788,52,6790,51,6792,51,6794,50,6796,49,6799,48,6801,48,6803,47,6805,46,6807,46,6809,45,6812,44,6814,44,6816,43,6818,42,6820,42,6822,41,6825,40,6827,40,6829,39,6831,39,6833,38,6835,37,6838,37,6840,36,6842,36,6844,35,6846,35,6848,34,6851,34,6853,33,6855,33,6857,32,6859,32,6862,31,6864,31,6866,30,6868,30,6870,29,6872,29,6874,28,6877,28,6879,28,6881,27,6883,27,6885,26,6888,26,6890,26,6892,25,6894,25,6896,25,6898,24,6900,24,6903,24,6905,23,6907,23,6909,22,6911,22,6914,22,6916,22,6918,21,6920,21,6922,21,6924,20,6927,20,6929,20,6931,20,6933,19,6935,19,6937,19,6940,19,6942,18,6944,18,6946,18,6948,18,6950,17,6953,17,6955,17,6957,17,6959,16,6961,16,6963,16,6966,16,6968,15,6970,15,6972,15,6974,15,6976,15,6979,14,6981,14,6983,14,6985,14,6987,14,6989,14,6992,13,6994,13,6996,13,6998,13,7000,13,7002,13,7005,12,7007,12,7009,12,7011,12,7013,12,7016,12,7018,11,7020,11,7022,11,7024,11,7026,11,7028,11,7031,11,7033,10,7035,10,7037,10,7039,10,7042,10,7044,10,7046,10,7048,10,7050,10,7052,9,7054,9,7057,9,7059,9,7061,9,7063,9,7065,9,7068,9,7070,9,7072,8,7074,8,7076,8,7078,8,7081,8,7083,8,7085,8,7087,8,7089,8,7091,8,7094,8,7096,7,7098,7,7100,7,7102,7,7104,7,7107,7,7109,7,7111,7,7113,7,7115,7,7117,7,7120,7,7122,7,7124,7,7126,6,7128,6,7130,6,7133,6,7135,6,7137,6,7139,6,7141,6,7143,6,7146,6,7148,6,7150,6,7152,6,7154,6,7156,6,7159,6,7161,6,7163,6,7165,5,7167,5,7170,5,7172,5,7174,5,7176,5,7178,5,7180,5,7182,5,7185,5,7187,5,7189,5,7191,5,7193,5,7196,5,7206,5,7208,5,7219,5,7222,4,7235,4,7237,4,7250,4,7252,4,7269,4,7271,4,7291,4,7293,4,7317,4,7319,3,7350,3,7352,3,7395,3,7397,3,7462,3,7464,3,7605,3,7608,3,8358,3,8360,3e" filled="f" stroked="t" strokeweight=".709pt" strokecolor="#A9A9A9">
                <v:path arrowok="t"/>
              </v:shape>
            </v:group>
            <v:group style="position:absolute;left:5324;top:3;width:3037;height:2694" coordorigin="5324,3" coordsize="3037,2694">
              <v:shape style="position:absolute;left:5324;top:3;width:3037;height:2694" coordorigin="5324,3" coordsize="3037,2694" path="m5324,2697l5324,2697,5360,2697,5363,2696,5530,2696,5532,2696,5610,2696,5612,2696,5662,2696,5664,2696,5699,2696,5701,2696,5731,2696,5734,2695,5757,2695,5760,2695,5779,2695,5781,2695,5799,2695,5801,2695,5816,2695,5818,2695,5831,2695,5833,2694,5844,2694,5846,2694,5857,2694,5859,2694,5870,2694,5872,2694,5875,2694,5877,2694,5879,2694,5881,2694,5883,2694,5885,2694,5888,2694,5890,2694,5892,2694,5894,2693,5896,2693,5898,2693,5901,2693,5903,2693,5905,2693,5907,2693,5909,2693,5911,2693,5914,2693,5916,2693,5918,2693,5920,2693,5922,2693,5924,2693,5927,2693,5929,2693,5931,2693,5933,2693,5935,2693,5938,2692,5940,2692,5942,2692,5944,2692,5946,2692,5948,2692,5950,2692,5953,2692,5955,2692,5957,2692,5959,2692,5961,2692,5964,2692,5966,2692,5968,2692,5970,2691,5972,2691,5974,2691,5976,2691,5979,2691,5981,2691,5983,2691,5985,2691,5987,2691,5990,2691,5992,2691,5994,2691,5996,2691,5998,2690,6000,2690,6003,2690,6005,2690,6007,2690,6009,2690,6011,2690,6013,2690,6016,2690,6018,2690,6020,2690,6022,2689,6024,2689,6026,2689,6029,2689,6031,2689,6033,2689,6035,2689,6037,2689,6039,2689,6042,2688,6044,2688,6046,2688,6048,2688,6050,2688,6052,2688,6055,2688,6057,2688,6059,2688,6061,2688,6063,2687,6065,2687,6068,2687,6070,2687,6072,2687,6074,2687,6076,2686,6078,2686,6081,2686,6083,2686,6085,2686,6087,2686,6089,2686,6092,2685,6094,2685,6096,2685,6098,2685,6100,2685,6102,2685,6104,2685,6107,2684,6109,2684,6111,2684,6113,2684,6115,2684,6118,2684,6120,2683,6122,2683,6124,2683,6126,2683,6128,2683,6130,2682,6133,2682,6135,2682,6137,2682,6139,2682,6141,2681,6144,2681,6146,2681,6148,2681,6150,2680,6152,2680,6154,2680,6157,2680,6159,2680,6161,2679,6163,2679,6165,2679,6167,2679,6170,2678,6172,2678,6174,2678,6176,2678,6178,2677,6180,2677,6183,2677,6185,2676,6187,2676,6189,2676,6191,2676,6193,2675,6196,2675,6198,2675,6200,2674,6202,2674,6204,2674,6206,2673,6209,2673,6211,2673,6213,2672,6215,2672,6217,2672,6219,2671,6222,2671,6224,2671,6226,2670,6228,2670,6230,2670,6232,2669,6235,2669,6237,2668,6239,2668,6241,2668,6243,2667,6246,2667,6248,2666,6250,2666,6252,2665,6254,2665,6256,2665,6258,2664,6261,2664,6263,2663,6265,2663,6267,2662,6269,2662,6272,2661,6274,2661,6276,2661,6278,2660,6280,2659,6282,2659,6284,2658,6287,2658,6289,2657,6291,2657,6293,2656,6295,2656,6298,2655,6300,2655,6302,2654,6304,2653,6306,2653,6308,2652,6311,2651,6313,2651,6315,2650,6317,2650,6319,2649,6321,2648,6324,2648,6326,2647,6328,2646,6330,2645,6332,2645,6334,2644,6337,2643,6339,2643,6341,2642,6343,2641,6345,2640,6347,2640,6350,2639,6352,2638,6354,2637,6356,2636,6358,2636,6360,2635,6363,2634,6365,2633,6367,2632,6369,2631,6371,2630,6373,2629,6376,2628,6378,2628,6380,2627,6382,2626,6384,2625,6386,2624,6389,2623,6391,2622,6393,2621,6395,2620,6397,2618,6400,2617,6402,2616,6404,2615,6406,2614,6408,2613,6410,2612,6412,2611,6415,2610,6417,2608,6419,2607,6421,2606,6423,2605,6426,2603,6428,2602,6430,2601,6432,2600,6434,2598,6436,2597,6438,2596,6441,2594,6443,2593,6445,2591,6447,2590,6449,2588,6452,2587,6454,2585,6456,2584,6458,2583,6460,2581,6462,2579,6465,2578,6467,2576,6469,2575,6471,2573,6473,2571,6475,2570,6478,2568,6480,2566,6482,2564,6484,2563,6486,2561,6488,2559,6491,2557,6493,2555,6495,2553,6497,2552,6499,2550,6501,2548,6504,2546,6506,2544,6508,2542,6510,2539,6512,2537,6514,2535,6517,2533,6519,2531,6521,2529,6523,2527,6525,2524,6527,2522,6530,2520,6532,2517,6534,2515,6536,2513,6538,2510,6540,2508,6543,2505,6545,2503,6547,2500,6558,2487,6560,2484,6562,2482,6564,2479,6566,2476,6569,2473,6571,2470,6573,2467,6575,2464,6577,2461,6580,2458,6582,2455,6584,2452,6586,2449,6588,2446,6590,2443,6592,2440,6595,2436,6597,2433,6599,2430,6601,2426,6603,2423,6606,2419,6608,2416,6610,2412,6612,2409,6614,2405,6616,2401,6619,2398,6621,2394,6623,2390,6625,2386,6627,2382,6629,2379,6632,2375,6634,2371,6636,2367,6638,2362,6640,2358,6642,2354,6645,2350,6647,2346,6649,2341,6651,2337,6653,2333,6655,2328,6658,2324,6660,2319,6662,2315,6664,2310,6666,2305,6668,2301,6671,2296,6673,2291,6675,2286,6677,2281,6679,2276,6681,2271,6684,2266,6686,2261,6688,2256,6690,2251,6692,2246,6694,2240,6697,2235,6699,2230,6701,2224,6703,2219,6705,2213,6708,2208,6710,2202,6712,2196,6714,2191,6716,2185,6718,2179,6720,2173,6723,2167,6725,2161,6727,2155,6729,2149,6731,2143,6734,2137,6736,2130,6738,2124,6740,2118,6742,2111,6744,2105,6746,2098,6749,2092,6751,2085,6753,2079,6755,2072,6757,2065,6760,2058,6762,2051,6764,2045,6766,2038,6768,2031,6770,2023,6773,2017,6775,2009,6777,2002,6779,1995,6781,1988,6783,1980,6786,1973,6788,1965,6790,1958,6792,1950,6805,1904,6807,1896,6809,1888,6812,1880,6814,1872,6816,1864,6818,1856,6820,1848,6822,1840,6825,1832,6827,1823,6829,1815,6831,1807,6833,1798,6835,1790,6838,1782,6840,1773,6842,1765,6844,1756,6846,1747,6848,1739,6851,1730,6853,1721,6855,1713,6857,1704,6859,1695,6862,1686,6864,1677,6866,1668,6868,1660,6870,1651,6872,1642,6874,1633,6877,1624,6879,1614,6881,1605,6883,1596,6885,1587,6888,1578,6890,1569,6892,1559,6894,1550,6896,1541,6898,1532,6900,1523,6903,1513,6905,1504,6907,1495,6909,1485,6911,1476,6914,1467,6916,1457,6918,1448,6920,1438,6922,1429,6924,1420,6927,1410,6929,1401,6931,1391,6933,1382,6935,1373,6937,1363,6940,1354,6942,1344,6944,1335,6946,1325,6948,1316,6950,1306,6953,1297,6955,1288,6957,1278,6959,1269,6961,1259,6963,1250,6966,1241,6968,1231,6970,1222,6972,1212,6974,1203,6976,1194,6979,1184,6981,1175,6983,1166,6985,1157,6987,1147,6989,1138,6992,1129,6994,1120,6996,1111,6998,1101,7000,1092,7002,1083,7005,1074,7007,1065,7009,1056,7011,1047,7013,1038,7016,1029,7018,1021,7020,1012,7022,1003,7033,959,7035,950,7037,942,7039,933,7042,925,7044,916,7046,908,7048,899,7050,891,7052,883,7054,874,7057,866,7059,858,7061,850,7072,810,7074,802,7076,794,7078,786,7081,778,7083,771,7085,763,7087,755,7089,748,7091,740,7094,733,7096,725,7098,718,7100,711,7102,703,7104,696,7107,689,7109,682,7111,675,7113,667,7115,661,7117,654,7120,647,7122,640,7124,633,7126,626,7128,620,7130,613,7133,606,7135,600,7137,593,7139,587,7141,581,7143,574,7146,568,7148,562,7150,556,7152,549,7154,543,7156,537,7159,531,7161,525,7163,519,7165,514,7167,508,7170,502,7172,496,7174,491,7176,485,7178,480,7180,474,7182,469,7185,463,7187,458,7189,453,7191,448,7193,442,7196,437,7198,432,7200,427,7202,422,7204,417,7206,412,7208,407,7211,403,7213,398,7215,393,7217,388,7219,384,7222,379,7224,375,7226,370,7228,366,7230,361,7232,357,7235,353,7237,349,7239,344,7241,340,7243,336,7245,332,7248,328,7250,324,7252,320,7254,316,7256,312,7258,308,7261,305,7263,301,7265,297,7267,294,7269,290,7271,286,7274,283,7276,279,7278,276,7280,273,7282,269,7284,266,7287,262,7289,259,7291,256,7293,253,7295,250,7297,247,7300,243,7302,240,7304,237,7306,234,7308,231,7310,228,7313,226,7315,223,7317,220,7319,217,7321,214,7324,212,7326,209,7328,206,7330,204,7332,201,7334,199,7336,196,7339,194,7341,191,7343,189,7345,186,7347,184,7350,181,7352,179,7354,177,7356,175,7358,172,7360,170,7362,168,7365,166,7367,164,7369,161,7371,159,7373,157,7376,155,7378,153,7380,151,7382,149,7384,148,7386,146,7388,144,7391,142,7393,140,7395,138,7397,136,7399,135,7402,133,7404,131,7406,129,7408,128,7410,126,7412,125,7415,123,7417,121,7419,120,7421,118,7423,117,7425,115,7428,114,7430,112,7432,111,7434,109,7436,108,7438,106,7441,105,7443,103,7445,102,7447,101,7449,100,7451,98,7454,97,7456,96,7458,94,7460,93,7462,92,7464,91,7467,90,7469,88,7471,87,7473,86,7475,85,7478,84,7480,83,7482,82,7484,81,7486,80,7488,78,7490,77,7493,76,7495,76,7497,75,7499,73,7501,73,7504,72,7506,71,7508,70,7510,69,7512,68,7514,67,7516,66,7519,65,7521,64,7523,64,7525,63,7527,62,7530,61,7532,60,7534,60,7536,59,7538,58,7540,57,7542,57,7545,56,7547,55,7549,54,7551,54,7553,53,7555,52,7558,52,7560,51,7562,50,7564,50,7566,49,7569,48,7571,48,7573,47,7575,47,7577,46,7579,45,7582,45,7584,44,7586,44,7588,43,7590,43,7592,42,7595,41,7597,41,7599,40,7601,40,7603,39,7605,39,7608,38,7610,38,7612,37,7614,37,7616,36,7618,36,7621,35,7623,35,7625,35,7627,34,7629,34,7632,33,7634,33,7636,32,7638,32,7640,32,7642,31,7644,31,7647,30,7649,30,7651,30,7653,29,7655,29,7658,29,7660,28,7662,28,7664,27,7666,27,7668,27,7670,26,7673,26,7675,26,7677,25,7679,25,7681,25,7684,24,7686,24,7688,24,7690,24,7692,23,7694,23,7696,23,7699,23,7701,22,7703,22,7705,22,7707,22,7710,21,7712,21,7714,21,7716,21,7718,20,7720,20,7723,20,7725,20,7727,19,7729,19,7731,19,7733,19,7736,18,7738,18,7740,18,7742,18,7744,18,7746,17,7749,17,7751,17,7753,17,7755,17,7757,16,7759,16,7762,16,7764,16,7766,16,7768,15,7770,15,7772,15,7775,15,7777,15,7779,15,7781,14,7783,14,7786,14,7788,14,7790,14,7792,14,7794,13,7796,13,7798,13,7801,13,7803,13,7805,13,7807,13,7809,12,7812,12,7814,12,7816,12,7818,12,7820,12,7822,12,7824,12,7827,11,7829,11,7831,11,7833,11,7835,11,7838,11,7840,11,7842,11,7844,10,7846,10,7848,10,7850,10,7853,10,7855,10,7857,10,7859,10,7861,10,7864,10,7866,9,7868,9,7870,9,7872,9,7874,9,7877,9,7879,9,7881,9,7883,9,7885,9,7887,9,7890,8,7892,8,7894,8,7896,8,7898,8,7900,8,7903,8,7905,8,7907,8,7909,8,7911,8,7913,8,7916,8,7918,7,7920,7,7922,7,7924,7,7926,7,7929,7,7931,7,7933,7,7935,7,7937,7,7940,7,7942,7,7944,7,7946,7,7948,7,7950,7,7952,7,7955,6,7957,6,7959,6,7961,6,7963,6,7965,6,7968,6,7970,6,7972,6,7974,6,7976,6,7978,6,7981,6,7983,6,7985,6,7987,6,7989,6,7992,6,7994,6,7996,6,7998,6,8000,5,8002,5,8004,5,8007,5,8009,5,8011,5,8013,5,8015,5,8017,5,8020,5,8022,5,8033,5,8035,5,8048,5,8050,5,8063,5,8065,4,8080,4,8083,4,8100,4,8102,4,8122,4,8124,4,8148,4,8150,4,8178,4,8180,3,8217,3,8219,3,8269,3,8271,3,8349,3,8351,3,8354,3,8356,3,8358,3,8360,3e" filled="f" stroked="t" strokeweight=".7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A)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B)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565" w:space="254"/>
            <w:col w:w="6881"/>
          </w:cols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38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38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713268pt;margin-top:4.536560pt;width:8.615pt;height:54.941863pt;mso-position-horizontal-relative:page;mso-position-vertical-relative:paragraph;z-index:-4880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Proportion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7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mature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0.7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38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0.6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38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0.5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38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0.4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38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0.3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211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Males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2" w:after="0" w:line="240" w:lineRule="auto"/>
        <w:ind w:right="56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Females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-40" w:right="-20"/>
        <w:jc w:val="right"/>
        <w:tabs>
          <w:tab w:pos="340" w:val="left"/>
          <w:tab w:pos="780" w:val="left"/>
          <w:tab w:pos="1220" w:val="left"/>
          <w:tab w:pos="1640" w:val="left"/>
          <w:tab w:pos="2040" w:val="left"/>
          <w:tab w:pos="2480" w:val="left"/>
          <w:tab w:pos="29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20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40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60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80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100</w:t>
      </w:r>
      <w:r>
        <w:rPr>
          <w:rFonts w:ascii="Arial" w:hAnsi="Arial" w:cs="Arial" w:eastAsia="Arial"/>
          <w:sz w:val="13"/>
          <w:szCs w:val="13"/>
          <w:spacing w:val="-3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120</w:t>
      </w:r>
      <w:r>
        <w:rPr>
          <w:rFonts w:ascii="Arial" w:hAnsi="Arial" w:cs="Arial" w:eastAsia="Arial"/>
          <w:sz w:val="13"/>
          <w:szCs w:val="13"/>
          <w:spacing w:val="-3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140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47" w:lineRule="exact"/>
        <w:ind w:left="1156" w:right="1238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Length</w:t>
      </w:r>
      <w:r>
        <w:rPr>
          <w:rFonts w:ascii="Arial" w:hAnsi="Arial" w:cs="Arial" w:eastAsia="Arial"/>
          <w:sz w:val="13"/>
          <w:szCs w:val="13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(cm)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0" w:right="138"/>
        <w:jc w:val="center"/>
        <w:tabs>
          <w:tab w:pos="400" w:val="left"/>
          <w:tab w:pos="820" w:val="left"/>
          <w:tab w:pos="1260" w:val="left"/>
          <w:tab w:pos="1700" w:val="left"/>
          <w:tab w:pos="2100" w:val="left"/>
          <w:tab w:pos="2520" w:val="left"/>
          <w:tab w:pos="29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4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6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8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12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14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47" w:lineRule="exact"/>
        <w:ind w:left="1169" w:right="140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Age</w:t>
      </w:r>
      <w:r>
        <w:rPr>
          <w:rFonts w:ascii="Arial" w:hAnsi="Arial" w:cs="Arial" w:eastAsia="Arial"/>
          <w:sz w:val="13"/>
          <w:szCs w:val="13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(years)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center"/>
        <w:spacing w:after="0"/>
        <w:sectPr>
          <w:type w:val="continuous"/>
          <w:pgSz w:w="9640" w:h="13340"/>
          <w:pgMar w:top="1220" w:bottom="280" w:left="920" w:right="1020"/>
          <w:cols w:num="3" w:equalWidth="0">
            <w:col w:w="565" w:space="149"/>
            <w:col w:w="3181" w:space="470"/>
            <w:col w:w="3335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50" w:lineRule="auto"/>
        <w:ind w:left="100" w:right="64"/>
        <w:jc w:val="left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2.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3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opo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B)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moid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lines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edi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tions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istic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ession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ta.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7" w:after="0" w:line="240" w:lineRule="auto"/>
        <w:ind w:left="1324" w:right="-20"/>
        <w:jc w:val="left"/>
        <w:tabs>
          <w:tab w:pos="3300" w:val="left"/>
          <w:tab w:pos="54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les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les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x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240" w:lineRule="auto"/>
        <w:ind w:left="208" w:right="-20"/>
        <w:jc w:val="left"/>
        <w:tabs>
          <w:tab w:pos="1320" w:val="left"/>
          <w:tab w:pos="2380" w:val="left"/>
          <w:tab w:pos="3300" w:val="left"/>
          <w:tab w:pos="4460" w:val="left"/>
          <w:tab w:pos="5480" w:val="left"/>
          <w:tab w:pos="652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icie</w:t>
      </w:r>
      <w:r>
        <w:rPr>
          <w:rFonts w:ascii="Minion Pro" w:hAnsi="Minion Pro" w:cs="Minion Pro" w:eastAsia="Minion Pro"/>
          <w:sz w:val="17"/>
          <w:szCs w:val="17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t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17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ue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.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17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ue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.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-17"/>
          <w:w w:val="100"/>
        </w:rPr>
        <w:t>V</w:t>
      </w:r>
      <w:r>
        <w:rPr>
          <w:rFonts w:ascii="Minion Pro" w:hAnsi="Minion Pro" w:cs="Minion Pro" w:eastAsia="Minion Pro"/>
          <w:sz w:val="17"/>
          <w:szCs w:val="17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7"/>
          <w:szCs w:val="17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ue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7"/>
          <w:szCs w:val="17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56" w:after="0" w:line="305" w:lineRule="auto"/>
        <w:ind w:left="171" w:right="790"/>
        <w:jc w:val="left"/>
        <w:tabs>
          <w:tab w:pos="1280" w:val="left"/>
          <w:tab w:pos="2340" w:val="left"/>
          <w:tab w:pos="3260" w:val="left"/>
          <w:tab w:pos="4420" w:val="left"/>
          <w:tab w:pos="5440" w:val="left"/>
          <w:tab w:pos="64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/>
        <w:pict>
          <v:group style="position:absolute;margin-left:51.02359pt;margin-top:2.509460pt;width:374.173008pt;height:.1pt;mso-position-horizontal-relative:page;mso-position-vertical-relative:paragraph;z-index:-4881" coordorigin="1020,50" coordsize="7483,2">
            <v:shape style="position:absolute;left:1020;top:50;width:7483;height:2" coordorigin="1020,50" coordsize="7483,0" path="m1020,50l8504,50e" filled="f" stroked="t" strokeweight=".500054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a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­17.48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0.857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­22.96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1.159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­6.66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0.202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b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0.30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0.014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0.27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0.014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0.10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0.003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171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>50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ab/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57.77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83.61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68.78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5" w:after="0" w:line="240" w:lineRule="auto"/>
        <w:ind w:left="170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N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2187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2479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4666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auto"/>
        <w:ind w:left="170" w:right="790"/>
        <w:jc w:val="left"/>
        <w:tabs>
          <w:tab w:pos="1280" w:val="left"/>
          <w:tab w:pos="2340" w:val="left"/>
          <w:tab w:pos="3260" w:val="left"/>
          <w:tab w:pos="4420" w:val="left"/>
          <w:tab w:pos="5440" w:val="left"/>
          <w:tab w:pos="64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a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­7.16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0.357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­10.45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0.492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­4.25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0.142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b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1.65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0.079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1.40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0.068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0.72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0.025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170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>50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ab/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4.34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7.45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5.87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5" w:after="0" w:line="240" w:lineRule="auto"/>
        <w:ind w:left="170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N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1787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2074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3861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auto"/>
        <w:ind w:left="170" w:right="790"/>
        <w:jc w:val="left"/>
        <w:tabs>
          <w:tab w:pos="1280" w:val="left"/>
          <w:tab w:pos="2340" w:val="left"/>
          <w:tab w:pos="3260" w:val="left"/>
          <w:tab w:pos="4420" w:val="left"/>
          <w:tab w:pos="5440" w:val="left"/>
          <w:tab w:pos="64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a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­5.50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0.260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­7.41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0.339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­2.21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0.070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b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2.00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0.089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0.87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0.041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0.42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0.014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170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>50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ab/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2.75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8.52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5.23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5" w:after="0" w:line="240" w:lineRule="auto"/>
        <w:ind w:left="170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N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2185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2475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4660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auto"/>
        <w:ind w:left="170" w:right="790"/>
        <w:jc w:val="left"/>
        <w:tabs>
          <w:tab w:pos="1280" w:val="left"/>
          <w:tab w:pos="2340" w:val="left"/>
          <w:tab w:pos="3260" w:val="left"/>
          <w:tab w:pos="4420" w:val="left"/>
          <w:tab w:pos="5440" w:val="left"/>
          <w:tab w:pos="64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a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­5.89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0.300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­8.19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0.435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­2.39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0.080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b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2.57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0.124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1.20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0.066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0.57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0.021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170" w:right="-20"/>
        <w:jc w:val="left"/>
        <w:tabs>
          <w:tab w:pos="1280" w:val="left"/>
          <w:tab w:pos="3260" w:val="left"/>
          <w:tab w:pos="544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</w:rPr>
        <w:t>GW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>50</w:t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  <w:tab/>
      </w:r>
      <w:r>
        <w:rPr>
          <w:rFonts w:ascii="Minion Pro" w:hAnsi="Minion Pro" w:cs="Minion Pro" w:eastAsia="Minion Pro"/>
          <w:sz w:val="10"/>
          <w:szCs w:val="10"/>
          <w:color w:val="231F20"/>
          <w:spacing w:val="0"/>
          <w:w w:val="100"/>
          <w:position w:val="-6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2.29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6.80</w:t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w w:val="100"/>
          <w:position w:val="0"/>
        </w:rPr>
        <w:t>4.21</w:t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5" w:after="0" w:line="240" w:lineRule="auto"/>
        <w:ind w:left="100" w:right="-20"/>
        <w:jc w:val="left"/>
        <w:tabs>
          <w:tab w:pos="1280" w:val="left"/>
          <w:tab w:pos="3260" w:val="left"/>
          <w:tab w:pos="5440" w:val="left"/>
          <w:tab w:pos="7580" w:val="left"/>
        </w:tabs>
        <w:rPr>
          <w:rFonts w:ascii="Minion Pro" w:hAnsi="Minion Pro" w:cs="Minion Pro" w:eastAsia="Minion Pro"/>
          <w:sz w:val="17"/>
          <w:szCs w:val="17"/>
        </w:rPr>
      </w:pPr>
      <w:rPr/>
      <w:r>
        <w:rPr>
          <w:rFonts w:ascii="Minion Pro" w:hAnsi="Minion Pro" w:cs="Minion Pro" w:eastAsia="Minion Pro"/>
          <w:sz w:val="17"/>
          <w:szCs w:val="17"/>
          <w:color w:val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-7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N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1876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2017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3893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7"/>
          <w:szCs w:val="17"/>
          <w:color w:val="231F20"/>
          <w:spacing w:val="0"/>
        </w:rPr>
      </w:r>
      <w:r>
        <w:rPr>
          <w:rFonts w:ascii="Minion Pro" w:hAnsi="Minion Pro" w:cs="Minion Pro" w:eastAsia="Minion Pro"/>
          <w:sz w:val="17"/>
          <w:szCs w:val="17"/>
          <w:color w:val="000000"/>
          <w:spacing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ind w:left="101" w:right="60"/>
        <w:jc w:val="left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1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able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2.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Estim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istic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ession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oefficie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b)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(L</w:t>
      </w:r>
      <w:r>
        <w:rPr>
          <w:rFonts w:ascii="Myriad Pro" w:hAnsi="Myriad Pro" w:cs="Myriad Pro" w:eastAsia="Myriad Pro"/>
          <w:sz w:val="9"/>
          <w:szCs w:val="9"/>
          <w:color w:val="231F20"/>
          <w:spacing w:val="0"/>
          <w:w w:val="100"/>
          <w:position w:val="-5"/>
        </w:rPr>
        <w:t>50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),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age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(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</w:t>
      </w:r>
      <w:r>
        <w:rPr>
          <w:rFonts w:ascii="Myriad Pro" w:hAnsi="Myriad Pro" w:cs="Myriad Pro" w:eastAsia="Myriad Pro"/>
          <w:sz w:val="9"/>
          <w:szCs w:val="9"/>
          <w:color w:val="231F20"/>
          <w:spacing w:val="0"/>
          <w:w w:val="100"/>
          <w:position w:val="-5"/>
        </w:rPr>
        <w:t>50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),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ound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eig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8"/>
          <w:w w:val="100"/>
          <w:position w:val="0"/>
        </w:rPr>
        <w:t>(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W</w:t>
      </w:r>
      <w:r>
        <w:rPr>
          <w:rFonts w:ascii="Myriad Pro" w:hAnsi="Myriad Pro" w:cs="Myriad Pro" w:eastAsia="Myriad Pro"/>
          <w:sz w:val="9"/>
          <w:szCs w:val="9"/>
          <w:color w:val="231F20"/>
          <w:spacing w:val="0"/>
          <w:w w:val="100"/>
          <w:position w:val="-5"/>
        </w:rPr>
        <w:t>50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gut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eig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(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GW</w:t>
      </w:r>
      <w:r>
        <w:rPr>
          <w:rFonts w:ascii="Myriad Pro" w:hAnsi="Myriad Pro" w:cs="Myriad Pro" w:eastAsia="Myriad Pro"/>
          <w:sz w:val="9"/>
          <w:szCs w:val="9"/>
          <w:color w:val="231F20"/>
          <w:spacing w:val="0"/>
          <w:w w:val="100"/>
          <w:position w:val="-5"/>
        </w:rPr>
        <w:t>50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50%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tu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Number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xamine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5" w:after="0" w:line="240" w:lineRule="auto"/>
        <w:ind w:left="486" w:right="-20"/>
        <w:jc w:val="left"/>
        <w:tabs>
          <w:tab w:pos="880" w:val="left"/>
          <w:tab w:pos="450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84.821648pt;margin-top:.209787pt;width:164.557053pt;height:142.708278pt;mso-position-horizontal-relative:page;mso-position-vertical-relative:paragraph;z-index:-4879" coordorigin="1696,4" coordsize="3291,2854">
            <v:group style="position:absolute;left:1857;top:2168;width:36;height:578" coordorigin="1857,2168" coordsize="36,578">
              <v:shape style="position:absolute;left:1857;top:2168;width:36;height:578" coordorigin="1857,2168" coordsize="36,578" path="m1857,2745l1893,2745,1893,2168,1857,2168,1857,2745xe" filled="t" fillcolor="#606060" stroked="f">
                <v:path arrowok="t"/>
                <v:fill/>
              </v:shape>
            </v:group>
            <v:group style="position:absolute;left:1858;top:2531;width:34;height:2" coordorigin="1858,2531" coordsize="34,2">
              <v:shape style="position:absolute;left:1858;top:2531;width:34;height:2" coordorigin="1858,2531" coordsize="34,0" path="m1858,2531l1892,2531e" filled="f" stroked="t" strokeweight="2.116pt" strokecolor="#000000">
                <v:path arrowok="t"/>
              </v:shape>
            </v:group>
            <v:group style="position:absolute;left:1875;top:1945;width:2;height:222" coordorigin="1875,1945" coordsize="2,222">
              <v:shape style="position:absolute;left:1875;top:1945;width:2;height:222" coordorigin="1875,1945" coordsize="0,222" path="m1875,1945l1875,2168e" filled="f" stroked="t" strokeweight=".849pt" strokecolor="#000000">
                <v:path arrowok="t"/>
                <v:stroke dashstyle="dash"/>
              </v:shape>
            </v:group>
            <v:group style="position:absolute;left:1849;top:2160;width:51;height:593" coordorigin="1849,2160" coordsize="51,593">
              <v:shape style="position:absolute;left:1849;top:2160;width:51;height:593" coordorigin="1849,2160" coordsize="51,593" path="m1849,2753l1900,2753,1900,2160,1849,2160,1849,2753xe" filled="t" fillcolor="#000000" stroked="f">
                <v:path arrowok="t"/>
                <v:fill/>
              </v:shape>
            </v:group>
            <v:group style="position:absolute;left:1830;top:1791;width:90;height:90" coordorigin="1830,1791" coordsize="90,90">
              <v:shape style="position:absolute;left:1830;top:1791;width:90;height:90" coordorigin="1830,1791" coordsize="90,90" path="m1830,1837l1875,1791,1920,1837,1875,1882,1830,1837e" filled="f" stroked="t" strokeweight=".752pt" strokecolor="#000000">
                <v:path arrowok="t"/>
              </v:shape>
            </v:group>
            <v:group style="position:absolute;left:1830;top:1791;width:90;height:90" coordorigin="1830,1791" coordsize="90,90">
              <v:shape style="position:absolute;left:1830;top:1791;width:90;height:90" coordorigin="1830,1791" coordsize="90,90" path="m1830,1837l1875,1791,1920,1837,1875,1882,1830,1837e" filled="f" stroked="t" strokeweight=".752pt" strokecolor="#000000">
                <v:path arrowok="t"/>
              </v:shape>
            </v:group>
            <v:group style="position:absolute;left:1830;top:1672;width:90;height:90" coordorigin="1830,1672" coordsize="90,90">
              <v:shape style="position:absolute;left:1830;top:1672;width:90;height:90" coordorigin="1830,1672" coordsize="90,90" path="m1830,1717l1875,1672,1920,1717,1875,1762,1830,1717e" filled="f" stroked="t" strokeweight=".752pt" strokecolor="#000000">
                <v:path arrowok="t"/>
              </v:shape>
            </v:group>
            <v:group style="position:absolute;left:1830;top:1791;width:90;height:90" coordorigin="1830,1791" coordsize="90,90">
              <v:shape style="position:absolute;left:1830;top:1791;width:90;height:90" coordorigin="1830,1791" coordsize="90,90" path="m1830,1837l1875,1791,1920,1837,1875,1882,1830,1837e" filled="f" stroked="t" strokeweight=".752pt" strokecolor="#000000">
                <v:path arrowok="t"/>
              </v:shape>
            </v:group>
            <v:group style="position:absolute;left:1830;top:1776;width:90;height:90" coordorigin="1830,1776" coordsize="90,90">
              <v:shape style="position:absolute;left:1830;top:1776;width:90;height:90" coordorigin="1830,1776" coordsize="90,90" path="m1830,1821l1875,1776,1920,1821,1875,1866,1830,1821e" filled="f" stroked="t" strokeweight=".752pt" strokecolor="#000000">
                <v:path arrowok="t"/>
              </v:shape>
            </v:group>
            <v:group style="position:absolute;left:1830;top:1719;width:90;height:90" coordorigin="1830,1719" coordsize="90,90">
              <v:shape style="position:absolute;left:1830;top:1719;width:90;height:90" coordorigin="1830,1719" coordsize="90,90" path="m1830,1765l1875,1719,1920,1765,1875,1810,1830,1765e" filled="f" stroked="t" strokeweight=".752pt" strokecolor="#000000">
                <v:path arrowok="t"/>
              </v:shape>
            </v:group>
            <v:group style="position:absolute;left:2064;top:1722;width:2;height:198" coordorigin="2064,1722" coordsize="2,198">
              <v:shape style="position:absolute;left:2064;top:1722;width:2;height:198" coordorigin="2064,1722" coordsize="0,198" path="m2064,1722l2064,1920e" filled="f" stroked="t" strokeweight="2.362pt" strokecolor="#606060">
                <v:path arrowok="t"/>
              </v:shape>
            </v:group>
            <v:group style="position:absolute;left:2041;top:1785;width:45;height:2" coordorigin="2041,1785" coordsize="45,2">
              <v:shape style="position:absolute;left:2041;top:1785;width:45;height:2" coordorigin="2041,1785" coordsize="45,0" path="m2041,1785l2086,1785e" filled="f" stroked="t" strokeweight="2.116pt" strokecolor="#000000">
                <v:path arrowok="t"/>
              </v:shape>
            </v:group>
            <v:group style="position:absolute;left:2064;top:1580;width:2;height:142" coordorigin="2064,1580" coordsize="2,142">
              <v:shape style="position:absolute;left:2064;top:1580;width:2;height:142" coordorigin="2064,1580" coordsize="0,142" path="m2064,1580l2064,1723e" filled="f" stroked="t" strokeweight="1.135pt" strokecolor="#000000">
                <v:path arrowok="t"/>
                <v:stroke dashstyle="dash"/>
              </v:shape>
            </v:group>
            <v:group style="position:absolute;left:2041;top:1722;width:45;height:198" coordorigin="2041,1722" coordsize="45,198">
              <v:shape style="position:absolute;left:2041;top:1722;width:45;height:198" coordorigin="2041,1722" coordsize="45,198" path="m2041,1920l2086,1920,2086,1722,2041,1722,2041,1920xe" filled="f" stroked="t" strokeweight=".752pt" strokecolor="#000000">
                <v:path arrowok="t"/>
              </v:shape>
            </v:group>
            <v:group style="position:absolute;left:2019;top:1426;width:90;height:90" coordorigin="2019,1426" coordsize="90,90">
              <v:shape style="position:absolute;left:2019;top:1426;width:90;height:90" coordorigin="2019,1426" coordsize="90,90" path="m2019,1472l2064,1426,2109,1472,2064,1517,2019,1472e" filled="f" stroked="t" strokeweight=".752pt" strokecolor="#000000">
                <v:path arrowok="t"/>
              </v:shape>
            </v:group>
            <v:group style="position:absolute;left:2019;top:1238;width:90;height:90" coordorigin="2019,1238" coordsize="90,90">
              <v:shape style="position:absolute;left:2019;top:1238;width:90;height:90" coordorigin="2019,1238" coordsize="90,90" path="m2019,1284l2064,1238,2109,1284,2064,1329,2019,1284e" filled="f" stroked="t" strokeweight=".752pt" strokecolor="#000000">
                <v:path arrowok="t"/>
              </v:shape>
            </v:group>
            <v:group style="position:absolute;left:2019;top:1364;width:90;height:90" coordorigin="2019,1364" coordsize="90,90">
              <v:shape style="position:absolute;left:2019;top:1364;width:90;height:90" coordorigin="2019,1364" coordsize="90,90" path="m2019,1409l2064,1364,2109,1409,2064,1454,2019,1409e" filled="f" stroked="t" strokeweight=".752pt" strokecolor="#000000">
                <v:path arrowok="t"/>
              </v:shape>
            </v:group>
            <v:group style="position:absolute;left:2253;top:1666;width:2;height:98" coordorigin="2253,1666" coordsize="2,98">
              <v:shape style="position:absolute;left:2253;top:1666;width:2;height:98" coordorigin="2253,1666" coordsize="0,98" path="m2253,1666l2253,1765e" filled="f" stroked="t" strokeweight="2.529pt" strokecolor="#606060">
                <v:path arrowok="t"/>
              </v:shape>
            </v:group>
            <v:group style="position:absolute;left:2228;top:1717;width:49;height:2" coordorigin="2228,1717" coordsize="49,2">
              <v:shape style="position:absolute;left:2228;top:1717;width:49;height:2" coordorigin="2228,1717" coordsize="49,0" path="m2228,1717l2277,1717e" filled="f" stroked="t" strokeweight="2.116pt" strokecolor="#000000">
                <v:path arrowok="t"/>
              </v:shape>
            </v:group>
            <v:group style="position:absolute;left:2253;top:1765;width:2;height:178" coordorigin="2253,1765" coordsize="2,178">
              <v:shape style="position:absolute;left:2253;top:1765;width:2;height:178" coordorigin="2253,1765" coordsize="0,178" path="m2253,1765l2253,1943e" filled="f" stroked="t" strokeweight="1.205pt" strokecolor="#000000">
                <v:path arrowok="t"/>
                <v:stroke dashstyle="dash"/>
              </v:shape>
            </v:group>
            <v:group style="position:absolute;left:2253;top:1559;width:2;height:108" coordorigin="2253,1559" coordsize="2,108">
              <v:shape style="position:absolute;left:2253;top:1559;width:2;height:108" coordorigin="2253,1559" coordsize="0,108" path="m2253,1559l2253,1666e" filled="f" stroked="t" strokeweight="1.205pt" strokecolor="#000000">
                <v:path arrowok="t"/>
                <v:stroke dashstyle="dash"/>
              </v:shape>
            </v:group>
            <v:group style="position:absolute;left:2228;top:1666;width:49;height:98" coordorigin="2228,1666" coordsize="49,98">
              <v:shape style="position:absolute;left:2228;top:1666;width:49;height:98" coordorigin="2228,1666" coordsize="49,98" path="m2228,1765l2277,1765,2277,1666,2228,1666,2228,1765xe" filled="f" stroked="t" strokeweight=".752pt" strokecolor="#000000">
                <v:path arrowok="t"/>
              </v:shape>
            </v:group>
            <v:group style="position:absolute;left:2208;top:1493;width:90;height:90" coordorigin="2208,1493" coordsize="90,90">
              <v:shape style="position:absolute;left:2208;top:1493;width:90;height:90" coordorigin="2208,1493" coordsize="90,90" path="m2208,1538l2253,1493,2298,1538,2253,1583,2208,1538e" filled="f" stroked="t" strokeweight=".752pt" strokecolor="#000000">
                <v:path arrowok="t"/>
              </v:shape>
            </v:group>
            <v:group style="position:absolute;left:2208;top:2486;width:90;height:90" coordorigin="2208,2486" coordsize="90,90">
              <v:shape style="position:absolute;left:2208;top:2486;width:90;height:90" coordorigin="2208,2486" coordsize="90,90" path="m2208,2531l2253,2486,2298,2531,2253,2577,2208,2531e" filled="f" stroked="t" strokeweight=".752pt" strokecolor="#000000">
                <v:path arrowok="t"/>
              </v:shape>
            </v:group>
            <v:group style="position:absolute;left:2208;top:2486;width:90;height:90" coordorigin="2208,2486" coordsize="90,90">
              <v:shape style="position:absolute;left:2208;top:2486;width:90;height:90" coordorigin="2208,2486" coordsize="90,90" path="m2208,2531l2253,2486,2298,2531,2253,2577,2208,2531e" filled="f" stroked="t" strokeweight=".752pt" strokecolor="#000000">
                <v:path arrowok="t"/>
              </v:shape>
            </v:group>
            <v:group style="position:absolute;left:2442;top:1615;width:2;height:102" coordorigin="2442,1615" coordsize="2,102">
              <v:shape style="position:absolute;left:2442;top:1615;width:2;height:102" coordorigin="2442,1615" coordsize="0,102" path="m2442,1615l2442,1717e" filled="f" stroked="t" strokeweight="2.312pt" strokecolor="#606060">
                <v:path arrowok="t"/>
              </v:shape>
            </v:group>
            <v:group style="position:absolute;left:2419;top:1686;width:44;height:2" coordorigin="2419,1686" coordsize="44,2">
              <v:shape style="position:absolute;left:2419;top:1686;width:44;height:2" coordorigin="2419,1686" coordsize="44,0" path="m2419,1686l2464,1686e" filled="f" stroked="t" strokeweight="2.116pt" strokecolor="#000000">
                <v:path arrowok="t"/>
              </v:shape>
            </v:group>
            <v:group style="position:absolute;left:2442;top:1717;width:2;height:248" coordorigin="2442,1717" coordsize="2,248">
              <v:shape style="position:absolute;left:2442;top:1717;width:2;height:248" coordorigin="2442,1717" coordsize="0,248" path="m2442,1717l2442,1965e" filled="f" stroked="t" strokeweight="1.105pt" strokecolor="#000000">
                <v:path arrowok="t"/>
                <v:stroke dashstyle="dash"/>
              </v:shape>
            </v:group>
            <v:group style="position:absolute;left:2442;top:1503;width:2;height:111" coordorigin="2442,1503" coordsize="2,111">
              <v:shape style="position:absolute;left:2442;top:1503;width:2;height:111" coordorigin="2442,1503" coordsize="0,111" path="m2442,1503l2442,1615e" filled="f" stroked="t" strokeweight="1.105pt" strokecolor="#000000">
                <v:path arrowok="t"/>
                <v:stroke dashstyle="dash"/>
              </v:shape>
            </v:group>
            <v:group style="position:absolute;left:2419;top:1615;width:44;height:102" coordorigin="2419,1615" coordsize="44,102">
              <v:shape style="position:absolute;left:2419;top:1615;width:44;height:102" coordorigin="2419,1615" coordsize="44,102" path="m2419,1717l2464,1717,2464,1615,2419,1615,2419,1717xe" filled="f" stroked="t" strokeweight=".752pt" strokecolor="#000000">
                <v:path arrowok="t"/>
              </v:shape>
            </v:group>
            <v:group style="position:absolute;left:2396;top:1407;width:90;height:90" coordorigin="2396,1407" coordsize="90,90">
              <v:shape style="position:absolute;left:2396;top:1407;width:90;height:90" coordorigin="2396,1407" coordsize="90,90" path="m2396,1452l2442,1407,2487,1452,2442,1498,2396,1452e" filled="f" stroked="t" strokeweight=".752pt" strokecolor="#000000">
                <v:path arrowok="t"/>
              </v:shape>
            </v:group>
            <v:group style="position:absolute;left:2396;top:1385;width:90;height:90" coordorigin="2396,1385" coordsize="90,90">
              <v:shape style="position:absolute;left:2396;top:1385;width:90;height:90" coordorigin="2396,1385" coordsize="90,90" path="m2396,1430l2442,1385,2487,1430,2442,1475,2396,1430e" filled="f" stroked="t" strokeweight=".752pt" strokecolor="#000000">
                <v:path arrowok="t"/>
              </v:shape>
            </v:group>
            <v:group style="position:absolute;left:2396;top:1431;width:90;height:90" coordorigin="2396,1431" coordsize="90,90">
              <v:shape style="position:absolute;left:2396;top:1431;width:90;height:90" coordorigin="2396,1431" coordsize="90,90" path="m2396,1477l2442,1431,2487,1477,2442,1522,2396,1477e" filled="f" stroked="t" strokeweight=".752pt" strokecolor="#000000">
                <v:path arrowok="t"/>
              </v:shape>
            </v:group>
            <v:group style="position:absolute;left:2396;top:1447;width:90;height:90" coordorigin="2396,1447" coordsize="90,90">
              <v:shape style="position:absolute;left:2396;top:1447;width:90;height:90" coordorigin="2396,1447" coordsize="90,90" path="m2396,1492l2442,1447,2487,1492,2442,1537,2396,1492e" filled="f" stroked="t" strokeweight=".752pt" strokecolor="#000000">
                <v:path arrowok="t"/>
              </v:shape>
            </v:group>
            <v:group style="position:absolute;left:2396;top:1990;width:90;height:90" coordorigin="2396,1990" coordsize="90,90">
              <v:shape style="position:absolute;left:2396;top:1990;width:90;height:90" coordorigin="2396,1990" coordsize="90,90" path="m2396,2035l2442,1990,2487,2035,2442,2080,2396,2035e" filled="f" stroked="t" strokeweight=".752pt" strokecolor="#000000">
                <v:path arrowok="t"/>
              </v:shape>
            </v:group>
            <v:group style="position:absolute;left:2396;top:2486;width:90;height:90" coordorigin="2396,2486" coordsize="90,90">
              <v:shape style="position:absolute;left:2396;top:2486;width:90;height:90" coordorigin="2396,2486" coordsize="90,90" path="m2396,2531l2442,2486,2487,2531,2442,2577,2396,2531e" filled="f" stroked="t" strokeweight=".752pt" strokecolor="#000000">
                <v:path arrowok="t"/>
              </v:shape>
            </v:group>
            <v:group style="position:absolute;left:2396;top:2486;width:90;height:90" coordorigin="2396,2486" coordsize="90,90">
              <v:shape style="position:absolute;left:2396;top:2486;width:90;height:90" coordorigin="2396,2486" coordsize="90,90" path="m2396,2531l2442,2486,2487,2531,2442,2577,2396,2531e" filled="f" stroked="t" strokeweight=".752pt" strokecolor="#000000">
                <v:path arrowok="t"/>
              </v:shape>
            </v:group>
            <v:group style="position:absolute;left:2630;top:1538;width:2;height:110" coordorigin="2630,1538" coordsize="2,110">
              <v:shape style="position:absolute;left:2630;top:1538;width:2;height:110" coordorigin="2630,1538" coordsize="0,110" path="m2630,1538l2630,1648e" filled="f" stroked="t" strokeweight="2.243pt" strokecolor="#606060">
                <v:path arrowok="t"/>
              </v:shape>
            </v:group>
            <v:group style="position:absolute;left:2609;top:1578;width:43;height:2" coordorigin="2609,1578" coordsize="43,2">
              <v:shape style="position:absolute;left:2609;top:1578;width:43;height:2" coordorigin="2609,1578" coordsize="43,0" path="m2609,1578l2652,1578e" filled="f" stroked="t" strokeweight="2.116pt" strokecolor="#000000">
                <v:path arrowok="t"/>
              </v:shape>
            </v:group>
            <v:group style="position:absolute;left:2630;top:1648;width:2;height:234" coordorigin="2630,1648" coordsize="2,234">
              <v:shape style="position:absolute;left:2630;top:1648;width:2;height:234" coordorigin="2630,1648" coordsize="0,234" path="m2630,1648l2630,1882e" filled="f" stroked="t" strokeweight="1.076pt" strokecolor="#000000">
                <v:path arrowok="t"/>
                <v:stroke dashstyle="dash"/>
              </v:shape>
            </v:group>
            <v:group style="position:absolute;left:2630;top:1432;width:2;height:106" coordorigin="2630,1432" coordsize="2,106">
              <v:shape style="position:absolute;left:2630;top:1432;width:2;height:106" coordorigin="2630,1432" coordsize="0,106" path="m2630,1432l2630,1538e" filled="f" stroked="t" strokeweight="1.076pt" strokecolor="#000000">
                <v:path arrowok="t"/>
                <v:stroke dashstyle="dash"/>
              </v:shape>
            </v:group>
            <v:group style="position:absolute;left:2609;top:1538;width:43;height:110" coordorigin="2609,1538" coordsize="43,110">
              <v:shape style="position:absolute;left:2609;top:1538;width:43;height:110" coordorigin="2609,1538" coordsize="43,110" path="m2609,1648l2652,1648,2652,1538,2609,1538,2609,1648xe" filled="f" stroked="t" strokeweight=".752pt" strokecolor="#000000">
                <v:path arrowok="t"/>
              </v:shape>
            </v:group>
            <v:group style="position:absolute;left:2585;top:1322;width:90;height:91" coordorigin="2585,1322" coordsize="90,91">
              <v:shape style="position:absolute;left:2585;top:1322;width:90;height:91" coordorigin="2585,1322" coordsize="90,91" path="m2585,1367l2631,1322,2676,1367,2631,1412,2585,1367e" filled="f" stroked="t" strokeweight=".752pt" strokecolor="#000000">
                <v:path arrowok="t"/>
              </v:shape>
            </v:group>
            <v:group style="position:absolute;left:2585;top:2700;width:90;height:90" coordorigin="2585,2700" coordsize="90,90">
              <v:shape style="position:absolute;left:2585;top:2700;width:90;height:90" coordorigin="2585,2700" coordsize="90,90" path="m2585,2745l2631,2700,2676,2745,2631,2791,2585,2745e" filled="f" stroked="t" strokeweight=".752pt" strokecolor="#000000">
                <v:path arrowok="t"/>
              </v:shape>
            </v:group>
            <v:group style="position:absolute;left:1837;top:2850;width:3022;height:2" coordorigin="1837,2850" coordsize="3022,2">
              <v:shape style="position:absolute;left:1837;top:2850;width:3022;height:2" coordorigin="1837,2850" coordsize="3022,0" path="m1837,2850l4859,2850e" filled="f" stroked="t" strokeweight=".752pt" strokecolor="#000000">
                <v:path arrowok="t"/>
              </v:shape>
            </v:group>
            <v:group style="position:absolute;left:1837;top:2794;width:2;height:57" coordorigin="1837,2794" coordsize="2,57">
              <v:shape style="position:absolute;left:1837;top:2794;width:2;height:57" coordorigin="1837,2794" coordsize="0,57" path="m1837,2850l1837,2794e" filled="f" stroked="t" strokeweight=".752pt" strokecolor="#000000">
                <v:path arrowok="t"/>
              </v:shape>
            </v:group>
            <v:group style="position:absolute;left:2215;top:2794;width:2;height:57" coordorigin="2215,2794" coordsize="2,57">
              <v:shape style="position:absolute;left:2215;top:2794;width:2;height:57" coordorigin="2215,2794" coordsize="0,57" path="m2215,2850l2215,2794e" filled="f" stroked="t" strokeweight=".752pt" strokecolor="#000000">
                <v:path arrowok="t"/>
              </v:shape>
            </v:group>
            <v:group style="position:absolute;left:2593;top:2794;width:2;height:57" coordorigin="2593,2794" coordsize="2,57">
              <v:shape style="position:absolute;left:2593;top:2794;width:2;height:57" coordorigin="2593,2794" coordsize="0,57" path="m2593,2850l2593,2794e" filled="f" stroked="t" strokeweight=".752pt" strokecolor="#000000">
                <v:path arrowok="t"/>
              </v:shape>
            </v:group>
            <v:group style="position:absolute;left:2970;top:2794;width:2;height:57" coordorigin="2970,2794" coordsize="2,57">
              <v:shape style="position:absolute;left:2970;top:2794;width:2;height:57" coordorigin="2970,2794" coordsize="0,57" path="m2970,2850l2970,2794e" filled="f" stroked="t" strokeweight=".752pt" strokecolor="#000000">
                <v:path arrowok="t"/>
              </v:shape>
            </v:group>
            <v:group style="position:absolute;left:3348;top:2794;width:2;height:57" coordorigin="3348,2794" coordsize="2,57">
              <v:shape style="position:absolute;left:3348;top:2794;width:2;height:57" coordorigin="3348,2794" coordsize="0,57" path="m3348,2850l3348,2794e" filled="f" stroked="t" strokeweight=".752pt" strokecolor="#000000">
                <v:path arrowok="t"/>
              </v:shape>
            </v:group>
            <v:group style="position:absolute;left:3726;top:2794;width:2;height:57" coordorigin="3726,2794" coordsize="2,57">
              <v:shape style="position:absolute;left:3726;top:2794;width:2;height:57" coordorigin="3726,2794" coordsize="0,57" path="m3726,2850l3726,2794e" filled="f" stroked="t" strokeweight=".752pt" strokecolor="#000000">
                <v:path arrowok="t"/>
              </v:shape>
            </v:group>
            <v:group style="position:absolute;left:4104;top:2794;width:2;height:57" coordorigin="4104,2794" coordsize="2,57">
              <v:shape style="position:absolute;left:4104;top:2794;width:2;height:57" coordorigin="4104,2794" coordsize="0,57" path="m4104,2850l4104,2794e" filled="f" stroked="t" strokeweight=".752pt" strokecolor="#000000">
                <v:path arrowok="t"/>
              </v:shape>
            </v:group>
            <v:group style="position:absolute;left:4482;top:2794;width:2;height:57" coordorigin="4482,2794" coordsize="2,57">
              <v:shape style="position:absolute;left:4482;top:2794;width:2;height:57" coordorigin="4482,2794" coordsize="0,57" path="m4482,2850l4482,2794e" filled="f" stroked="t" strokeweight=".752pt" strokecolor="#000000">
                <v:path arrowok="t"/>
              </v:shape>
            </v:group>
            <v:group style="position:absolute;left:4859;top:2794;width:2;height:57" coordorigin="4859,2794" coordsize="2,57">
              <v:shape style="position:absolute;left:4859;top:2794;width:2;height:57" coordorigin="4859,2794" coordsize="0,57" path="m4859,2850l4859,2794e" filled="f" stroked="t" strokeweight=".752pt" strokecolor="#000000">
                <v:path arrowok="t"/>
              </v:shape>
            </v:group>
            <v:group style="position:absolute;left:1830;top:2836;width:15;height:2" coordorigin="1830,2836" coordsize="15,2">
              <v:shape style="position:absolute;left:1830;top:2836;width:15;height:2" coordorigin="1830,2836" coordsize="15,0" path="m1830,2836l1845,2836e" filled="f" stroked="t" strokeweight="1.422pt" strokecolor="#000000">
                <v:path arrowok="t"/>
              </v:shape>
            </v:group>
            <v:group style="position:absolute;left:2018;top:2836;width:15;height:2" coordorigin="2018,2836" coordsize="15,2">
              <v:shape style="position:absolute;left:2018;top:2836;width:15;height:2" coordorigin="2018,2836" coordsize="15,0" path="m2018,2836l2034,2836e" filled="f" stroked="t" strokeweight="1.422pt" strokecolor="#000000">
                <v:path arrowok="t"/>
              </v:shape>
            </v:group>
            <v:group style="position:absolute;left:2207;top:2836;width:15;height:2" coordorigin="2207,2836" coordsize="15,2">
              <v:shape style="position:absolute;left:2207;top:2836;width:15;height:2" coordorigin="2207,2836" coordsize="15,0" path="m2207,2836l2223,2836e" filled="f" stroked="t" strokeweight="1.422pt" strokecolor="#000000">
                <v:path arrowok="t"/>
              </v:shape>
            </v:group>
            <v:group style="position:absolute;left:2396;top:2836;width:15;height:2" coordorigin="2396,2836" coordsize="15,2">
              <v:shape style="position:absolute;left:2396;top:2836;width:15;height:2" coordorigin="2396,2836" coordsize="15,0" path="m2396,2836l2411,2836e" filled="f" stroked="t" strokeweight="1.422pt" strokecolor="#000000">
                <v:path arrowok="t"/>
              </v:shape>
            </v:group>
            <v:group style="position:absolute;left:2585;top:2836;width:15;height:2" coordorigin="2585,2836" coordsize="15,2">
              <v:shape style="position:absolute;left:2585;top:2836;width:15;height:2" coordorigin="2585,2836" coordsize="15,0" path="m2585,2836l2600,2836e" filled="f" stroked="t" strokeweight="1.422pt" strokecolor="#000000">
                <v:path arrowok="t"/>
              </v:shape>
            </v:group>
            <v:group style="position:absolute;left:2774;top:2836;width:15;height:2" coordorigin="2774,2836" coordsize="15,2">
              <v:shape style="position:absolute;left:2774;top:2836;width:15;height:2" coordorigin="2774,2836" coordsize="15,0" path="m2774,2836l2789,2836e" filled="f" stroked="t" strokeweight="1.422pt" strokecolor="#000000">
                <v:path arrowok="t"/>
              </v:shape>
            </v:group>
            <v:group style="position:absolute;left:2963;top:2836;width:15;height:2" coordorigin="2963,2836" coordsize="15,2">
              <v:shape style="position:absolute;left:2963;top:2836;width:15;height:2" coordorigin="2963,2836" coordsize="15,0" path="m2963,2836l2978,2836e" filled="f" stroked="t" strokeweight="1.422pt" strokecolor="#000000">
                <v:path arrowok="t"/>
              </v:shape>
            </v:group>
            <v:group style="position:absolute;left:3152;top:2836;width:15;height:2" coordorigin="3152,2836" coordsize="15,2">
              <v:shape style="position:absolute;left:3152;top:2836;width:15;height:2" coordorigin="3152,2836" coordsize="15,0" path="m3152,2836l3167,2836e" filled="f" stroked="t" strokeweight="1.422pt" strokecolor="#000000">
                <v:path arrowok="t"/>
              </v:shape>
            </v:group>
            <v:group style="position:absolute;left:3341;top:2836;width:15;height:2" coordorigin="3341,2836" coordsize="15,2">
              <v:shape style="position:absolute;left:3341;top:2836;width:15;height:2" coordorigin="3341,2836" coordsize="15,0" path="m3341,2836l3356,2836e" filled="f" stroked="t" strokeweight="1.422pt" strokecolor="#000000">
                <v:path arrowok="t"/>
              </v:shape>
            </v:group>
            <v:group style="position:absolute;left:3530;top:2836;width:15;height:2" coordorigin="3530,2836" coordsize="15,2">
              <v:shape style="position:absolute;left:3530;top:2836;width:15;height:2" coordorigin="3530,2836" coordsize="15,0" path="m3530,2836l3545,2836e" filled="f" stroked="t" strokeweight="1.422pt" strokecolor="#000000">
                <v:path arrowok="t"/>
              </v:shape>
            </v:group>
            <v:group style="position:absolute;left:3718;top:2836;width:15;height:2" coordorigin="3718,2836" coordsize="15,2">
              <v:shape style="position:absolute;left:3718;top:2836;width:15;height:2" coordorigin="3718,2836" coordsize="15,0" path="m3718,2836l3733,2836e" filled="f" stroked="t" strokeweight="1.422pt" strokecolor="#000000">
                <v:path arrowok="t"/>
              </v:shape>
            </v:group>
            <v:group style="position:absolute;left:3907;top:2836;width:15;height:2" coordorigin="3907,2836" coordsize="15,2">
              <v:shape style="position:absolute;left:3907;top:2836;width:15;height:2" coordorigin="3907,2836" coordsize="15,0" path="m3907,2836l3922,2836e" filled="f" stroked="t" strokeweight="1.422pt" strokecolor="#000000">
                <v:path arrowok="t"/>
              </v:shape>
            </v:group>
            <v:group style="position:absolute;left:4096;top:2836;width:15;height:2" coordorigin="4096,2836" coordsize="15,2">
              <v:shape style="position:absolute;left:4096;top:2836;width:15;height:2" coordorigin="4096,2836" coordsize="15,0" path="m4096,2836l4111,2836e" filled="f" stroked="t" strokeweight="1.422pt" strokecolor="#000000">
                <v:path arrowok="t"/>
              </v:shape>
            </v:group>
            <v:group style="position:absolute;left:4285;top:2836;width:15;height:2" coordorigin="4285,2836" coordsize="15,2">
              <v:shape style="position:absolute;left:4285;top:2836;width:15;height:2" coordorigin="4285,2836" coordsize="15,0" path="m4285,2836l4300,2836e" filled="f" stroked="t" strokeweight="1.422pt" strokecolor="#000000">
                <v:path arrowok="t"/>
              </v:shape>
            </v:group>
            <v:group style="position:absolute;left:4474;top:2836;width:15;height:2" coordorigin="4474,2836" coordsize="15,2">
              <v:shape style="position:absolute;left:4474;top:2836;width:15;height:2" coordorigin="4474,2836" coordsize="15,0" path="m4474,2836l4489,2836e" filled="f" stroked="t" strokeweight="1.422pt" strokecolor="#000000">
                <v:path arrowok="t"/>
              </v:shape>
            </v:group>
            <v:group style="position:absolute;left:4663;top:2836;width:15;height:2" coordorigin="4663,2836" coordsize="15,2">
              <v:shape style="position:absolute;left:4663;top:2836;width:15;height:2" coordorigin="4663,2836" coordsize="15,0" path="m4663,2836l4678,2836e" filled="f" stroked="t" strokeweight="1.422pt" strokecolor="#000000">
                <v:path arrowok="t"/>
              </v:shape>
            </v:group>
            <v:group style="position:absolute;left:4852;top:2836;width:15;height:2" coordorigin="4852,2836" coordsize="15,2">
              <v:shape style="position:absolute;left:4852;top:2836;width:15;height:2" coordorigin="4852,2836" coordsize="15,0" path="m4852,2836l4867,2836e" filled="f" stroked="t" strokeweight="1.422pt" strokecolor="#000000">
                <v:path arrowok="t"/>
              </v:shape>
            </v:group>
            <v:group style="position:absolute;left:2585;top:1990;width:90;height:90" coordorigin="2585,1990" coordsize="90,90">
              <v:shape style="position:absolute;left:2585;top:1990;width:90;height:90" coordorigin="2585,1990" coordsize="90,90" path="m2585,2035l2631,1990,2676,2035,2631,2080,2585,2035e" filled="f" stroked="t" strokeweight=".752pt" strokecolor="#000000">
                <v:path arrowok="t"/>
              </v:shape>
            </v:group>
            <v:group style="position:absolute;left:2585;top:2147;width:90;height:90" coordorigin="2585,2147" coordsize="90,90">
              <v:shape style="position:absolute;left:2585;top:2147;width:90;height:90" coordorigin="2585,2147" coordsize="90,90" path="m2585,2192l2631,2147,2676,2192,2631,2238,2585,2192e" filled="f" stroked="t" strokeweight=".752pt" strokecolor="#000000">
                <v:path arrowok="t"/>
              </v:shape>
            </v:group>
            <v:group style="position:absolute;left:2796;top:1538;width:47;height:81" coordorigin="2796,1538" coordsize="47,81">
              <v:shape style="position:absolute;left:2796;top:1538;width:47;height:81" coordorigin="2796,1538" coordsize="47,81" path="m2796,1619l2843,1619,2843,1538,2796,1538,2796,1619xe" filled="t" fillcolor="#606060" stroked="f">
                <v:path arrowok="t"/>
                <v:fill/>
              </v:shape>
            </v:group>
            <v:group style="position:absolute;left:2797;top:1546;width:45;height:42" coordorigin="2797,1546" coordsize="45,42">
              <v:shape style="position:absolute;left:2797;top:1546;width:45;height:42" coordorigin="2797,1546" coordsize="45,42" path="m2797,1588l2842,1588,2842,1546,2797,1546,2797,1588xe" filled="t" fillcolor="#000000" stroked="f">
                <v:path arrowok="t"/>
                <v:fill/>
              </v:shape>
            </v:group>
            <v:group style="position:absolute;left:2819;top:1619;width:2;height:157" coordorigin="2819,1619" coordsize="2,157">
              <v:shape style="position:absolute;left:2819;top:1619;width:2;height:157" coordorigin="2819,1619" coordsize="0,157" path="m2819,1619l2819,1776e" filled="f" stroked="t" strokeweight="1.126pt" strokecolor="#000000">
                <v:path arrowok="t"/>
                <v:stroke dashstyle="dash"/>
              </v:shape>
            </v:group>
            <v:group style="position:absolute;left:2819;top:1460;width:2;height:78" coordorigin="2819,1460" coordsize="2,78">
              <v:shape style="position:absolute;left:2819;top:1460;width:2;height:78" coordorigin="2819,1460" coordsize="0,78" path="m2819,1460l2819,1538e" filled="f" stroked="t" strokeweight="1.126pt" strokecolor="#000000">
                <v:path arrowok="t"/>
                <v:stroke dashstyle="dash"/>
              </v:shape>
            </v:group>
            <v:group style="position:absolute;left:2797;top:1538;width:45;height:81" coordorigin="2797,1538" coordsize="45,81">
              <v:shape style="position:absolute;left:2797;top:1538;width:45;height:81" coordorigin="2797,1538" coordsize="45,81" path="m2797,1619l2842,1619,2842,1538,2797,1538,2797,1619xe" filled="f" stroked="t" strokeweight=".752pt" strokecolor="#000000">
                <v:path arrowok="t"/>
              </v:shape>
            </v:group>
            <v:group style="position:absolute;left:2774;top:1376;width:90;height:90" coordorigin="2774,1376" coordsize="90,90">
              <v:shape style="position:absolute;left:2774;top:1376;width:90;height:90" coordorigin="2774,1376" coordsize="90,90" path="m2774,1421l2819,1376,2865,1421,2819,1467,2774,1421e" filled="f" stroked="t" strokeweight=".752pt" strokecolor="#000000">
                <v:path arrowok="t"/>
              </v:shape>
            </v:group>
            <v:group style="position:absolute;left:2774;top:1398;width:90;height:91" coordorigin="2774,1398" coordsize="90,91">
              <v:shape style="position:absolute;left:2774;top:1398;width:90;height:91" coordorigin="2774,1398" coordsize="90,91" path="m2774,1443l2819,1398,2865,1443,2819,1488,2774,1443e" filled="f" stroked="t" strokeweight=".752pt" strokecolor="#000000">
                <v:path arrowok="t"/>
              </v:shape>
            </v:group>
            <v:group style="position:absolute;left:2774;top:1368;width:90;height:91" coordorigin="2774,1368" coordsize="90,91">
              <v:shape style="position:absolute;left:2774;top:1368;width:90;height:91" coordorigin="2774,1368" coordsize="90,91" path="m2774,1413l2819,1368,2865,1413,2819,1458,2774,1413e" filled="f" stroked="t" strokeweight=".752pt" strokecolor="#000000">
                <v:path arrowok="t"/>
              </v:shape>
            </v:group>
            <v:group style="position:absolute;left:2774;top:1909;width:90;height:90" coordorigin="2774,1909" coordsize="90,90">
              <v:shape style="position:absolute;left:2774;top:1909;width:90;height:90" coordorigin="2774,1909" coordsize="90,90" path="m2774,1954l2819,1909,2865,1954,2819,1999,2774,1954e" filled="f" stroked="t" strokeweight=".752pt" strokecolor="#000000">
                <v:path arrowok="t"/>
              </v:shape>
            </v:group>
            <v:group style="position:absolute;left:2774;top:1791;width:90;height:90" coordorigin="2774,1791" coordsize="90,90">
              <v:shape style="position:absolute;left:2774;top:1791;width:90;height:90" coordorigin="2774,1791" coordsize="90,90" path="m2774,1837l2819,1791,2865,1837,2819,1882,2774,1837e" filled="f" stroked="t" strokeweight=".752pt" strokecolor="#000000">
                <v:path arrowok="t"/>
              </v:shape>
            </v:group>
            <v:group style="position:absolute;left:2774;top:1808;width:90;height:90" coordorigin="2774,1808" coordsize="90,90">
              <v:shape style="position:absolute;left:2774;top:1808;width:90;height:90" coordorigin="2774,1808" coordsize="90,90" path="m2774,1853l2819,1808,2865,1853,2819,1898,2774,1853e" filled="f" stroked="t" strokeweight=".752pt" strokecolor="#000000">
                <v:path arrowok="t"/>
              </v:shape>
            </v:group>
            <v:group style="position:absolute;left:2774;top:1776;width:90;height:90" coordorigin="2774,1776" coordsize="90,90">
              <v:shape style="position:absolute;left:2774;top:1776;width:90;height:90" coordorigin="2774,1776" coordsize="90,90" path="m2774,1821l2819,1776,2865,1821,2819,1866,2774,1821e" filled="f" stroked="t" strokeweight=".752pt" strokecolor="#000000">
                <v:path arrowok="t"/>
              </v:shape>
            </v:group>
            <v:group style="position:absolute;left:2774;top:1864;width:90;height:90" coordorigin="2774,1864" coordsize="90,90">
              <v:shape style="position:absolute;left:2774;top:1864;width:90;height:90" coordorigin="2774,1864" coordsize="90,90" path="m2774,1910l2819,1864,2865,1910,2819,1955,2774,1910e" filled="f" stroked="t" strokeweight=".752pt" strokecolor="#000000">
                <v:path arrowok="t"/>
              </v:shape>
            </v:group>
            <v:group style="position:absolute;left:2774;top:2022;width:90;height:91" coordorigin="2774,2022" coordsize="90,91">
              <v:shape style="position:absolute;left:2774;top:2022;width:90;height:91" coordorigin="2774,2022" coordsize="90,91" path="m2774,2067l2819,2022,2865,2067,2819,2113,2774,2067e" filled="f" stroked="t" strokeweight=".752pt" strokecolor="#000000">
                <v:path arrowok="t"/>
              </v:shape>
            </v:group>
            <v:group style="position:absolute;left:3008;top:1482;width:2;height:96" coordorigin="3008,1482" coordsize="2,96">
              <v:shape style="position:absolute;left:3008;top:1482;width:2;height:96" coordorigin="3008,1482" coordsize="0,96" path="m3008,1482l3008,1578e" filled="f" stroked="t" strokeweight="2.668pt" strokecolor="#606060">
                <v:path arrowok="t"/>
              </v:shape>
            </v:group>
            <v:group style="position:absolute;left:2983;top:1523;width:51;height:2" coordorigin="2983,1523" coordsize="51,2">
              <v:shape style="position:absolute;left:2983;top:1523;width:51;height:2" coordorigin="2983,1523" coordsize="51,0" path="m2983,1523l3034,1523e" filled="f" stroked="t" strokeweight="2.116pt" strokecolor="#000000">
                <v:path arrowok="t"/>
              </v:shape>
            </v:group>
            <v:group style="position:absolute;left:3008;top:1578;width:2;height:214" coordorigin="3008,1578" coordsize="2,214">
              <v:shape style="position:absolute;left:3008;top:1578;width:2;height:214" coordorigin="3008,1578" coordsize="0,214" path="m3008,1791l3008,1578e" filled="f" stroked="t" strokeweight=".752pt" strokecolor="#000000">
                <v:path arrowok="t"/>
                <v:stroke dashstyle="dash"/>
              </v:shape>
            </v:group>
            <v:group style="position:absolute;left:3008;top:1385;width:2;height:96" coordorigin="3008,1385" coordsize="2,96">
              <v:shape style="position:absolute;left:3008;top:1385;width:2;height:96" coordorigin="3008,1385" coordsize="0,96" path="m3008,1385l3008,1482e" filled="f" stroked="t" strokeweight=".752pt" strokecolor="#000000">
                <v:path arrowok="t"/>
                <v:stroke dashstyle="dash"/>
              </v:shape>
            </v:group>
            <v:group style="position:absolute;left:2995;top:1791;width:26;height:2" coordorigin="2995,1791" coordsize="26,2">
              <v:shape style="position:absolute;left:2995;top:1791;width:26;height:2" coordorigin="2995,1791" coordsize="26,0" path="m2995,1791l3021,1791e" filled="f" stroked="t" strokeweight=".752pt" strokecolor="#000000">
                <v:path arrowok="t"/>
              </v:shape>
            </v:group>
            <v:group style="position:absolute;left:2995;top:1385;width:26;height:2" coordorigin="2995,1385" coordsize="26,2">
              <v:shape style="position:absolute;left:2995;top:1385;width:26;height:2" coordorigin="2995,1385" coordsize="26,0" path="m2995,1385l3021,1385e" filled="f" stroked="t" strokeweight=".752pt" strokecolor="#000000">
                <v:path arrowok="t"/>
              </v:shape>
            </v:group>
            <v:group style="position:absolute;left:2983;top:1482;width:51;height:96" coordorigin="2983,1482" coordsize="51,96">
              <v:shape style="position:absolute;left:2983;top:1482;width:51;height:96" coordorigin="2983,1482" coordsize="51,96" path="m2983,1578l3034,1578,3034,1482,2983,1482,2983,1578xe" filled="f" stroked="t" strokeweight=".752pt" strokecolor="#000000">
                <v:path arrowok="t"/>
              </v:shape>
            </v:group>
            <v:group style="position:absolute;left:2963;top:1288;width:90;height:91" coordorigin="2963,1288" coordsize="90,91">
              <v:shape style="position:absolute;left:2963;top:1288;width:90;height:91" coordorigin="2963,1288" coordsize="90,91" path="m2963,1334l3008,1288,3053,1334,3008,1379,2963,1334e" filled="f" stroked="t" strokeweight=".752pt" strokecolor="#000000">
                <v:path arrowok="t"/>
              </v:shape>
            </v:group>
            <v:group style="position:absolute;left:2963;top:1844;width:90;height:91" coordorigin="2963,1844" coordsize="90,91">
              <v:shape style="position:absolute;left:2963;top:1844;width:90;height:91" coordorigin="2963,1844" coordsize="90,91" path="m2963,1890l3008,1844,3053,1890,3008,1935,2963,1890e" filled="f" stroked="t" strokeweight=".752pt" strokecolor="#000000">
                <v:path arrowok="t"/>
              </v:shape>
            </v:group>
            <v:group style="position:absolute;left:3197;top:1448;width:2;height:90" coordorigin="3197,1448" coordsize="2,90">
              <v:shape style="position:absolute;left:3197;top:1448;width:2;height:90" coordorigin="3197,1448" coordsize="0,90" path="m3197,1448l3197,1538e" filled="f" stroked="t" strokeweight="3.102pt" strokecolor="#606060">
                <v:path arrowok="t"/>
              </v:shape>
            </v:group>
            <v:group style="position:absolute;left:3167;top:1484;width:60;height:2" coordorigin="3167,1484" coordsize="60,2">
              <v:shape style="position:absolute;left:3167;top:1484;width:60;height:2" coordorigin="3167,1484" coordsize="60,0" path="m3167,1484l3227,1484e" filled="f" stroked="t" strokeweight="2.116pt" strokecolor="#000000">
                <v:path arrowok="t"/>
              </v:shape>
            </v:group>
            <v:group style="position:absolute;left:3197;top:1538;width:2;height:179" coordorigin="3197,1538" coordsize="2,179">
              <v:shape style="position:absolute;left:3197;top:1538;width:2;height:179" coordorigin="3197,1538" coordsize="0,179" path="m3197,1717l3197,1538e" filled="f" stroked="t" strokeweight=".752pt" strokecolor="#000000">
                <v:path arrowok="t"/>
                <v:stroke dashstyle="dash"/>
              </v:shape>
            </v:group>
            <v:group style="position:absolute;left:3197;top:1364;width:2;height:84" coordorigin="3197,1364" coordsize="2,84">
              <v:shape style="position:absolute;left:3197;top:1364;width:2;height:84" coordorigin="3197,1364" coordsize="0,84" path="m3197,1364l3197,1448e" filled="f" stroked="t" strokeweight=".752pt" strokecolor="#000000">
                <v:path arrowok="t"/>
                <v:stroke dashstyle="dash"/>
              </v:shape>
            </v:group>
            <v:group style="position:absolute;left:3182;top:1717;width:30;height:2" coordorigin="3182,1717" coordsize="30,2">
              <v:shape style="position:absolute;left:3182;top:1717;width:30;height:2" coordorigin="3182,1717" coordsize="30,0" path="m3182,1717l3212,1717e" filled="f" stroked="t" strokeweight=".752pt" strokecolor="#000000">
                <v:path arrowok="t"/>
              </v:shape>
            </v:group>
            <v:group style="position:absolute;left:3182;top:1364;width:30;height:2" coordorigin="3182,1364" coordsize="30,2">
              <v:shape style="position:absolute;left:3182;top:1364;width:30;height:2" coordorigin="3182,1364" coordsize="30,0" path="m3182,1364l3212,1364e" filled="f" stroked="t" strokeweight=".752pt" strokecolor="#000000">
                <v:path arrowok="t"/>
              </v:shape>
            </v:group>
            <v:group style="position:absolute;left:3167;top:1448;width:60;height:90" coordorigin="3167,1448" coordsize="60,90">
              <v:shape style="position:absolute;left:3167;top:1448;width:60;height:90" coordorigin="3167,1448" coordsize="60,90" path="m3167,1538l3227,1538,3227,1448,3167,1448,3167,1538xe" filled="f" stroked="t" strokeweight=".752pt" strokecolor="#000000">
                <v:path arrowok="t"/>
              </v:shape>
            </v:group>
            <v:group style="position:absolute;left:3152;top:1719;width:90;height:90" coordorigin="3152,1719" coordsize="90,90">
              <v:shape style="position:absolute;left:3152;top:1719;width:90;height:90" coordorigin="3152,1719" coordsize="90,90" path="m3152,1765l3197,1719,3242,1765,3197,1810,3152,1765e" filled="f" stroked="t" strokeweight=".752pt" strokecolor="#000000">
                <v:path arrowok="t"/>
              </v:shape>
            </v:group>
            <v:group style="position:absolute;left:3152;top:2022;width:90;height:91" coordorigin="3152,2022" coordsize="90,91">
              <v:shape style="position:absolute;left:3152;top:2022;width:90;height:91" coordorigin="3152,2022" coordsize="90,91" path="m3152,2067l3197,2022,3242,2067,3197,2113,3152,2067e" filled="f" stroked="t" strokeweight=".752pt" strokecolor="#000000">
                <v:path arrowok="t"/>
              </v:shape>
            </v:group>
            <v:group style="position:absolute;left:3355;top:1425;width:62;height:83" coordorigin="3355,1425" coordsize="62,83">
              <v:shape style="position:absolute;left:3355;top:1425;width:62;height:83" coordorigin="3355,1425" coordsize="62,83" path="m3355,1509l3417,1509,3417,1425,3355,1425,3355,1509xe" filled="t" fillcolor="#606060" stroked="f">
                <v:path arrowok="t"/>
                <v:fill/>
              </v:shape>
            </v:group>
            <v:group style="position:absolute;left:3356;top:1446;width:60;height:42" coordorigin="3356,1446" coordsize="60,42">
              <v:shape style="position:absolute;left:3356;top:1446;width:60;height:42" coordorigin="3356,1446" coordsize="60,42" path="m3356,1488l3416,1488,3416,1446,3356,1446,3356,1488xe" filled="t" fillcolor="#000000" stroked="f">
                <v:path arrowok="t"/>
                <v:fill/>
              </v:shape>
            </v:group>
            <v:group style="position:absolute;left:3386;top:1509;width:2;height:158" coordorigin="3386,1509" coordsize="2,158">
              <v:shape style="position:absolute;left:3386;top:1509;width:2;height:158" coordorigin="3386,1509" coordsize="0,158" path="m3386,1666l3386,1509e" filled="f" stroked="t" strokeweight=".752pt" strokecolor="#000000">
                <v:path arrowok="t"/>
                <v:stroke dashstyle="dash"/>
              </v:shape>
            </v:group>
            <v:group style="position:absolute;left:3386;top:1337;width:2;height:89" coordorigin="3386,1337" coordsize="2,89">
              <v:shape style="position:absolute;left:3386;top:1337;width:2;height:89" coordorigin="3386,1337" coordsize="0,89" path="m3386,1337l3386,1425e" filled="f" stroked="t" strokeweight=".752pt" strokecolor="#000000">
                <v:path arrowok="t"/>
                <v:stroke dashstyle="dash"/>
              </v:shape>
            </v:group>
            <v:group style="position:absolute;left:3371;top:1666;width:30;height:2" coordorigin="3371,1666" coordsize="30,2">
              <v:shape style="position:absolute;left:3371;top:1666;width:30;height:2" coordorigin="3371,1666" coordsize="30,0" path="m3371,1666l3401,1666e" filled="f" stroked="t" strokeweight=".752pt" strokecolor="#000000">
                <v:path arrowok="t"/>
              </v:shape>
            </v:group>
            <v:group style="position:absolute;left:3371;top:1337;width:30;height:2" coordorigin="3371,1337" coordsize="30,2">
              <v:shape style="position:absolute;left:3371;top:1337;width:30;height:2" coordorigin="3371,1337" coordsize="30,0" path="m3371,1337l3401,1337e" filled="f" stroked="t" strokeweight=".752pt" strokecolor="#000000">
                <v:path arrowok="t"/>
              </v:shape>
            </v:group>
            <v:group style="position:absolute;left:3356;top:1425;width:60;height:83" coordorigin="3356,1425" coordsize="60,83">
              <v:shape style="position:absolute;left:3356;top:1425;width:60;height:83" coordorigin="3356,1425" coordsize="60,83" path="m3356,1509l3416,1509,3416,1425,3356,1425,3356,1509xe" filled="f" stroked="t" strokeweight=".752pt" strokecolor="#000000">
                <v:path arrowok="t"/>
              </v:shape>
            </v:group>
            <v:group style="position:absolute;left:3341;top:1270;width:90;height:90" coordorigin="3341,1270" coordsize="90,90">
              <v:shape style="position:absolute;left:3341;top:1270;width:90;height:90" coordorigin="3341,1270" coordsize="90,90" path="m3341,1315l3386,1270,3431,1315,3386,1360,3341,1315e" filled="f" stroked="t" strokeweight=".752pt" strokecolor="#000000">
                <v:path arrowok="t"/>
              </v:shape>
            </v:group>
            <v:group style="position:absolute;left:3341;top:1236;width:90;height:91" coordorigin="3341,1236" coordsize="90,91">
              <v:shape style="position:absolute;left:3341;top:1236;width:90;height:91" coordorigin="3341,1236" coordsize="90,91" path="m3341,1281l3386,1236,3431,1281,3386,1326,3341,1281e" filled="f" stroked="t" strokeweight=".752pt" strokecolor="#000000">
                <v:path arrowok="t"/>
              </v:shape>
            </v:group>
            <v:group style="position:absolute;left:3341;top:1672;width:90;height:90" coordorigin="3341,1672" coordsize="90,90">
              <v:shape style="position:absolute;left:3341;top:1672;width:90;height:90" coordorigin="3341,1672" coordsize="90,90" path="m3341,1717l3386,1672,3431,1717,3386,1762,3341,1717e" filled="f" stroked="t" strokeweight=".752pt" strokecolor="#000000">
                <v:path arrowok="t"/>
              </v:shape>
            </v:group>
            <v:group style="position:absolute;left:3545;top:1404;width:59;height:79" coordorigin="3545,1404" coordsize="59,79">
              <v:shape style="position:absolute;left:3545;top:1404;width:59;height:79" coordorigin="3545,1404" coordsize="59,79" path="m3545,1483l3605,1483,3605,1404,3545,1404,3545,1483xe" filled="t" fillcolor="#606060" stroked="f">
                <v:path arrowok="t"/>
                <v:fill/>
              </v:shape>
            </v:group>
            <v:group style="position:absolute;left:3545;top:1418;width:59;height:42" coordorigin="3545,1418" coordsize="59,42">
              <v:shape style="position:absolute;left:3545;top:1418;width:59;height:42" coordorigin="3545,1418" coordsize="59,42" path="m3545,1460l3605,1460,3605,1418,3545,1418,3545,1460xe" filled="t" fillcolor="#000000" stroked="f">
                <v:path arrowok="t"/>
                <v:fill/>
              </v:shape>
            </v:group>
            <v:group style="position:absolute;left:3575;top:1482;width:2;height:141" coordorigin="3575,1482" coordsize="2,141">
              <v:shape style="position:absolute;left:3575;top:1482;width:2;height:141" coordorigin="3575,1482" coordsize="0,141" path="m3575,1623l3575,1482e" filled="f" stroked="t" strokeweight=".752pt" strokecolor="#000000">
                <v:path arrowok="t"/>
                <v:stroke dashstyle="dash"/>
              </v:shape>
            </v:group>
            <v:group style="position:absolute;left:3575;top:1324;width:2;height:81" coordorigin="3575,1324" coordsize="2,81">
              <v:shape style="position:absolute;left:3575;top:1324;width:2;height:81" coordorigin="3575,1324" coordsize="0,81" path="m3575,1324l3575,1405e" filled="f" stroked="t" strokeweight=".752pt" strokecolor="#000000">
                <v:path arrowok="t"/>
                <v:stroke dashstyle="dash"/>
              </v:shape>
            </v:group>
            <v:group style="position:absolute;left:3560;top:1623;width:30;height:2" coordorigin="3560,1623" coordsize="30,2">
              <v:shape style="position:absolute;left:3560;top:1623;width:30;height:2" coordorigin="3560,1623" coordsize="30,0" path="m3560,1623l3590,1623e" filled="f" stroked="t" strokeweight=".752pt" strokecolor="#000000">
                <v:path arrowok="t"/>
              </v:shape>
            </v:group>
            <v:group style="position:absolute;left:3560;top:1324;width:30;height:2" coordorigin="3560,1324" coordsize="30,2">
              <v:shape style="position:absolute;left:3560;top:1324;width:30;height:2" coordorigin="3560,1324" coordsize="30,0" path="m3560,1324l3590,1324e" filled="f" stroked="t" strokeweight=".752pt" strokecolor="#000000">
                <v:path arrowok="t"/>
              </v:shape>
            </v:group>
            <v:group style="position:absolute;left:3545;top:1405;width:59;height:77" coordorigin="3545,1405" coordsize="59,77">
              <v:shape style="position:absolute;left:3545;top:1405;width:59;height:77" coordorigin="3545,1405" coordsize="59,77" path="m3545,1482l3605,1482,3605,1405,3545,1405,3545,1482xe" filled="f" stroked="t" strokeweight=".752pt" strokecolor="#000000">
                <v:path arrowok="t"/>
              </v:shape>
            </v:group>
            <v:group style="position:absolute;left:3530;top:1247;width:90;height:90" coordorigin="3530,1247" coordsize="90,90">
              <v:shape style="position:absolute;left:3530;top:1247;width:90;height:90" coordorigin="3530,1247" coordsize="90,90" path="m3530,1292l3575,1247,3620,1292,3575,1337,3530,1292e" filled="f" stroked="t" strokeweight=".752pt" strokecolor="#000000">
                <v:path arrowok="t"/>
              </v:shape>
            </v:group>
            <v:group style="position:absolute;left:3530;top:1264;width:90;height:90" coordorigin="3530,1264" coordsize="90,90">
              <v:shape style="position:absolute;left:3530;top:1264;width:90;height:90" coordorigin="3530,1264" coordsize="90,90" path="m3530,1309l3575,1264,3620,1309,3575,1354,3530,1309e" filled="f" stroked="t" strokeweight=".752pt" strokecolor="#000000">
                <v:path arrowok="t"/>
              </v:shape>
            </v:group>
            <v:group style="position:absolute;left:3530;top:1933;width:90;height:90" coordorigin="3530,1933" coordsize="90,90">
              <v:shape style="position:absolute;left:3530;top:1933;width:90;height:90" coordorigin="3530,1933" coordsize="90,90" path="m3530,1978l3575,1933,3620,1978,3575,2024,3530,1978e" filled="f" stroked="t" strokeweight=".752pt" strokecolor="#000000">
                <v:path arrowok="t"/>
              </v:shape>
            </v:group>
            <v:group style="position:absolute;left:3530;top:1990;width:90;height:90" coordorigin="3530,1990" coordsize="90,90">
              <v:shape style="position:absolute;left:3530;top:1990;width:90;height:90" coordorigin="3530,1990" coordsize="90,90" path="m3530,2035l3575,1990,3620,2035,3575,2080,3530,2035e" filled="f" stroked="t" strokeweight=".752pt" strokecolor="#000000">
                <v:path arrowok="t"/>
              </v:shape>
            </v:group>
            <v:group style="position:absolute;left:3764;top:1371;width:2;height:91" coordorigin="3764,1371" coordsize="2,91">
              <v:shape style="position:absolute;left:3764;top:1371;width:2;height:91" coordorigin="3764,1371" coordsize="0,91" path="m3764,1371l3764,1462e" filled="f" stroked="t" strokeweight="3.102pt" strokecolor="#606060">
                <v:path arrowok="t"/>
              </v:shape>
            </v:group>
            <v:group style="position:absolute;left:3734;top:1407;width:60;height:2" coordorigin="3734,1407" coordsize="60,2">
              <v:shape style="position:absolute;left:3734;top:1407;width:60;height:2" coordorigin="3734,1407" coordsize="60,0" path="m3734,1407l3794,1407e" filled="f" stroked="t" strokeweight="2.116pt" strokecolor="#000000">
                <v:path arrowok="t"/>
              </v:shape>
            </v:group>
            <v:group style="position:absolute;left:3764;top:1462;width:2;height:204" coordorigin="3764,1462" coordsize="2,204">
              <v:shape style="position:absolute;left:3764;top:1462;width:2;height:204" coordorigin="3764,1462" coordsize="0,204" path="m3764,1666l3764,1462e" filled="f" stroked="t" strokeweight=".752pt" strokecolor="#000000">
                <v:path arrowok="t"/>
                <v:stroke dashstyle="dash"/>
              </v:shape>
            </v:group>
            <v:group style="position:absolute;left:3764;top:1306;width:2;height:65" coordorigin="3764,1306" coordsize="2,65">
              <v:shape style="position:absolute;left:3764;top:1306;width:2;height:65" coordorigin="3764,1306" coordsize="0,65" path="m3764,1306l3764,1371e" filled="f" stroked="t" strokeweight=".752pt" strokecolor="#000000">
                <v:path arrowok="t"/>
                <v:stroke dashstyle="dash"/>
              </v:shape>
            </v:group>
            <v:group style="position:absolute;left:3749;top:1666;width:30;height:2" coordorigin="3749,1666" coordsize="30,2">
              <v:shape style="position:absolute;left:3749;top:1666;width:30;height:2" coordorigin="3749,1666" coordsize="30,0" path="m3749,1666l3779,1666e" filled="f" stroked="t" strokeweight=".752pt" strokecolor="#000000">
                <v:path arrowok="t"/>
              </v:shape>
            </v:group>
            <v:group style="position:absolute;left:3749;top:1306;width:30;height:2" coordorigin="3749,1306" coordsize="30,2">
              <v:shape style="position:absolute;left:3749;top:1306;width:30;height:2" coordorigin="3749,1306" coordsize="30,0" path="m3749,1306l3779,1306e" filled="f" stroked="t" strokeweight=".752pt" strokecolor="#000000">
                <v:path arrowok="t"/>
              </v:shape>
            </v:group>
            <v:group style="position:absolute;left:3734;top:1371;width:60;height:91" coordorigin="3734,1371" coordsize="60,91">
              <v:shape style="position:absolute;left:3734;top:1371;width:60;height:91" coordorigin="3734,1371" coordsize="60,91" path="m3734,1462l3794,1462,3794,1371,3734,1371,3734,1462xe" filled="f" stroked="t" strokeweight=".752pt" strokecolor="#000000">
                <v:path arrowok="t"/>
              </v:shape>
            </v:group>
            <v:group style="position:absolute;left:3719;top:1223;width:90;height:90" coordorigin="3719,1223" coordsize="90,90">
              <v:shape style="position:absolute;left:3719;top:1223;width:90;height:90" coordorigin="3719,1223" coordsize="90,90" path="m3719,1268l3764,1223,3809,1268,3764,1313,3719,1268e" filled="f" stroked="t" strokeweight=".752pt" strokecolor="#000000">
                <v:path arrowok="t"/>
              </v:shape>
            </v:group>
            <v:group style="position:absolute;left:3921;top:1357;width:64;height:82" coordorigin="3921,1357" coordsize="64,82">
              <v:shape style="position:absolute;left:3921;top:1357;width:64;height:82" coordorigin="3921,1357" coordsize="64,82" path="m3921,1439l3985,1439,3985,1357,3921,1357,3921,1439xe" filled="t" fillcolor="#606060" stroked="f">
                <v:path arrowok="t"/>
                <v:fill/>
              </v:shape>
            </v:group>
            <v:group style="position:absolute;left:3922;top:1378;width:62;height:42" coordorigin="3922,1378" coordsize="62,42">
              <v:shape style="position:absolute;left:3922;top:1378;width:62;height:42" coordorigin="3922,1378" coordsize="62,42" path="m3922,1420l3984,1420,3984,1378,3922,1378,3922,1420xe" filled="t" fillcolor="#000000" stroked="f">
                <v:path arrowok="t"/>
                <v:fill/>
              </v:shape>
            </v:group>
            <v:group style="position:absolute;left:3953;top:1439;width:2;height:119" coordorigin="3953,1439" coordsize="2,119">
              <v:shape style="position:absolute;left:3953;top:1439;width:2;height:119" coordorigin="3953,1439" coordsize="0,119" path="m3953,1557l3953,1439e" filled="f" stroked="t" strokeweight=".752pt" strokecolor="#000000">
                <v:path arrowok="t"/>
                <v:stroke dashstyle="dash"/>
              </v:shape>
            </v:group>
            <v:group style="position:absolute;left:3953;top:1265;width:2;height:91" coordorigin="3953,1265" coordsize="2,91">
              <v:shape style="position:absolute;left:3953;top:1265;width:2;height:91" coordorigin="3953,1265" coordsize="0,91" path="m3953,1265l3953,1357e" filled="f" stroked="t" strokeweight=".752pt" strokecolor="#000000">
                <v:path arrowok="t"/>
                <v:stroke dashstyle="dash"/>
              </v:shape>
            </v:group>
            <v:group style="position:absolute;left:3937;top:1557;width:31;height:2" coordorigin="3937,1557" coordsize="31,2">
              <v:shape style="position:absolute;left:3937;top:1557;width:31;height:2" coordorigin="3937,1557" coordsize="31,0" path="m3937,1557l3968,1557e" filled="f" stroked="t" strokeweight=".752pt" strokecolor="#000000">
                <v:path arrowok="t"/>
              </v:shape>
            </v:group>
            <v:group style="position:absolute;left:3937;top:1265;width:31;height:2" coordorigin="3937,1265" coordsize="31,2">
              <v:shape style="position:absolute;left:3937;top:1265;width:31;height:2" coordorigin="3937,1265" coordsize="31,0" path="m3937,1265l3968,1265e" filled="f" stroked="t" strokeweight=".752pt" strokecolor="#000000">
                <v:path arrowok="t"/>
              </v:shape>
            </v:group>
            <v:group style="position:absolute;left:3922;top:1357;width:62;height:82" coordorigin="3922,1357" coordsize="62,82">
              <v:shape style="position:absolute;left:3922;top:1357;width:62;height:82" coordorigin="3922,1357" coordsize="62,82" path="m3922,1439l3984,1439,3984,1357,3922,1357,3922,1439xe" filled="f" stroked="t" strokeweight=".752pt" strokecolor="#000000">
                <v:path arrowok="t"/>
              </v:shape>
            </v:group>
            <v:group style="position:absolute;left:3907;top:1146;width:90;height:90" coordorigin="3907,1146" coordsize="90,90">
              <v:shape style="position:absolute;left:3907;top:1146;width:90;height:90" coordorigin="3907,1146" coordsize="90,90" path="m3907,1191l3953,1146,3998,1191,3953,1236,3907,1191e" filled="f" stroked="t" strokeweight=".752pt" strokecolor="#000000">
                <v:path arrowok="t"/>
              </v:shape>
            </v:group>
            <v:group style="position:absolute;left:3907;top:1208;width:90;height:90" coordorigin="3907,1208" coordsize="90,90">
              <v:shape style="position:absolute;left:3907;top:1208;width:90;height:90" coordorigin="3907,1208" coordsize="90,90" path="m3907,1253l3953,1208,3998,1253,3953,1298,3907,1253e" filled="f" stroked="t" strokeweight=".752pt" strokecolor="#000000">
                <v:path arrowok="t"/>
              </v:shape>
            </v:group>
            <v:group style="position:absolute;left:3907;top:1594;width:90;height:90" coordorigin="3907,1594" coordsize="90,90">
              <v:shape style="position:absolute;left:3907;top:1594;width:90;height:90" coordorigin="3907,1594" coordsize="90,90" path="m3907,1639l3953,1594,3998,1639,3953,1685,3907,1639e" filled="f" stroked="t" strokeweight=".752pt" strokecolor="#000000">
                <v:path arrowok="t"/>
              </v:shape>
            </v:group>
            <v:group style="position:absolute;left:3907;top:1586;width:90;height:91" coordorigin="3907,1586" coordsize="90,91">
              <v:shape style="position:absolute;left:3907;top:1586;width:90;height:91" coordorigin="3907,1586" coordsize="90,91" path="m3907,1631l3953,1586,3998,1631,3953,1676,3907,1631e" filled="f" stroked="t" strokeweight=".752pt" strokecolor="#000000">
                <v:path arrowok="t"/>
              </v:shape>
            </v:group>
            <v:group style="position:absolute;left:4142;top:1327;width:2;height:94" coordorigin="4142,1327" coordsize="2,94">
              <v:shape style="position:absolute;left:4142;top:1327;width:2;height:94" coordorigin="4142,1327" coordsize="0,94" path="m4142,1327l4142,1421e" filled="f" stroked="t" strokeweight="3.053pt" strokecolor="#606060">
                <v:path arrowok="t"/>
              </v:shape>
            </v:group>
            <v:group style="position:absolute;left:4112;top:1374;width:59;height:2" coordorigin="4112,1374" coordsize="59,2">
              <v:shape style="position:absolute;left:4112;top:1374;width:59;height:2" coordorigin="4112,1374" coordsize="59,0" path="m4112,1374l4171,1374e" filled="f" stroked="t" strokeweight="2.116pt" strokecolor="#000000">
                <v:path arrowok="t"/>
              </v:shape>
            </v:group>
            <v:group style="position:absolute;left:4141;top:1421;width:2;height:170" coordorigin="4141,1421" coordsize="2,170">
              <v:shape style="position:absolute;left:4141;top:1421;width:2;height:170" coordorigin="4141,1421" coordsize="0,170" path="m4141,1592l4141,1421e" filled="f" stroked="t" strokeweight=".752pt" strokecolor="#000000">
                <v:path arrowok="t"/>
                <v:stroke dashstyle="dash"/>
              </v:shape>
            </v:group>
            <v:group style="position:absolute;left:4141;top:1227;width:2;height:100" coordorigin="4141,1227" coordsize="2,100">
              <v:shape style="position:absolute;left:4141;top:1227;width:2;height:100" coordorigin="4141,1227" coordsize="0,100" path="m4141,1227l4141,1327e" filled="f" stroked="t" strokeweight=".752pt" strokecolor="#000000">
                <v:path arrowok="t"/>
                <v:stroke dashstyle="dash"/>
              </v:shape>
            </v:group>
            <v:group style="position:absolute;left:4127;top:1592;width:30;height:2" coordorigin="4127,1592" coordsize="30,2">
              <v:shape style="position:absolute;left:4127;top:1592;width:30;height:2" coordorigin="4127,1592" coordsize="30,0" path="m4127,1592l4156,1592e" filled="f" stroked="t" strokeweight=".752pt" strokecolor="#000000">
                <v:path arrowok="t"/>
              </v:shape>
            </v:group>
            <v:group style="position:absolute;left:4127;top:1227;width:30;height:2" coordorigin="4127,1227" coordsize="30,2">
              <v:shape style="position:absolute;left:4127;top:1227;width:30;height:2" coordorigin="4127,1227" coordsize="30,0" path="m4127,1227l4156,1227e" filled="f" stroked="t" strokeweight=".752pt" strokecolor="#000000">
                <v:path arrowok="t"/>
              </v:shape>
            </v:group>
            <v:group style="position:absolute;left:4112;top:1327;width:59;height:94" coordorigin="4112,1327" coordsize="59,94">
              <v:shape style="position:absolute;left:4112;top:1327;width:59;height:94" coordorigin="4112,1327" coordsize="59,94" path="m4112,1421l4171,1421,4171,1327,4112,1327,4112,1421xe" filled="f" stroked="t" strokeweight=".752pt" strokecolor="#000000">
                <v:path arrowok="t"/>
              </v:shape>
            </v:group>
            <v:group style="position:absolute;left:4096;top:1150;width:90;height:90" coordorigin="4096,1150" coordsize="90,90">
              <v:shape style="position:absolute;left:4096;top:1150;width:90;height:90" coordorigin="4096,1150" coordsize="90,90" path="m4096,1195l4141,1150,4187,1195,4141,1240,4096,1195e" filled="f" stroked="t" strokeweight=".752pt" strokecolor="#000000">
                <v:path arrowok="t"/>
              </v:shape>
            </v:group>
            <v:group style="position:absolute;left:4096;top:1084;width:90;height:91" coordorigin="4096,1084" coordsize="90,91">
              <v:shape style="position:absolute;left:4096;top:1084;width:90;height:91" coordorigin="4096,1084" coordsize="90,91" path="m4096,1129l4141,1084,4187,1129,4141,1175,4096,1129e" filled="f" stroked="t" strokeweight=".752pt" strokecolor="#000000">
                <v:path arrowok="t"/>
              </v:shape>
            </v:group>
            <v:group style="position:absolute;left:4096;top:904;width:90;height:90" coordorigin="4096,904" coordsize="90,90">
              <v:shape style="position:absolute;left:4096;top:904;width:90;height:90" coordorigin="4096,904" coordsize="90,90" path="m4096,949l4141,904,4187,949,4141,994,4096,949e" filled="f" stroked="t" strokeweight=".752pt" strokecolor="#000000">
                <v:path arrowok="t"/>
              </v:shape>
            </v:group>
            <v:group style="position:absolute;left:4096;top:628;width:90;height:91" coordorigin="4096,628" coordsize="90,91">
              <v:shape style="position:absolute;left:4096;top:628;width:90;height:91" coordorigin="4096,628" coordsize="90,91" path="m4096,673l4141,628,4187,673,4141,719,4096,673e" filled="f" stroked="t" strokeweight=".752pt" strokecolor="#000000">
                <v:path arrowok="t"/>
              </v:shape>
            </v:group>
            <v:group style="position:absolute;left:4300;top:1294;width:61;height:82" coordorigin="4300,1294" coordsize="61,82">
              <v:shape style="position:absolute;left:4300;top:1294;width:61;height:82" coordorigin="4300,1294" coordsize="61,82" path="m4300,1375l4361,1375,4361,1294,4300,1294,4300,1375xe" filled="t" fillcolor="#606060" stroked="f">
                <v:path arrowok="t"/>
                <v:fill/>
              </v:shape>
            </v:group>
            <v:group style="position:absolute;left:4300;top:1316;width:61;height:42" coordorigin="4300,1316" coordsize="61,42">
              <v:shape style="position:absolute;left:4300;top:1316;width:61;height:42" coordorigin="4300,1316" coordsize="61,42" path="m4300,1358l4361,1358,4361,1316,4300,1316,4300,1358xe" filled="t" fillcolor="#000000" stroked="f">
                <v:path arrowok="t"/>
                <v:fill/>
              </v:shape>
            </v:group>
            <v:group style="position:absolute;left:4330;top:1374;width:2;height:164" coordorigin="4330,1374" coordsize="2,164">
              <v:shape style="position:absolute;left:4330;top:1374;width:2;height:164" coordorigin="4330,1374" coordsize="0,164" path="m4330,1538l4330,1374e" filled="f" stroked="t" strokeweight=".752pt" strokecolor="#000000">
                <v:path arrowok="t"/>
                <v:stroke dashstyle="dash"/>
              </v:shape>
            </v:group>
            <v:group style="position:absolute;left:4330;top:1214;width:2;height:81" coordorigin="4330,1214" coordsize="2,81">
              <v:shape style="position:absolute;left:4330;top:1214;width:2;height:81" coordorigin="4330,1214" coordsize="0,81" path="m4330,1214l4330,1295e" filled="f" stroked="t" strokeweight=".752pt" strokecolor="#000000">
                <v:path arrowok="t"/>
                <v:stroke dashstyle="dash"/>
              </v:shape>
            </v:group>
            <v:group style="position:absolute;left:4315;top:1538;width:31;height:2" coordorigin="4315,1538" coordsize="31,2">
              <v:shape style="position:absolute;left:4315;top:1538;width:31;height:2" coordorigin="4315,1538" coordsize="31,0" path="m4315,1538l4346,1538e" filled="f" stroked="t" strokeweight=".752pt" strokecolor="#000000">
                <v:path arrowok="t"/>
              </v:shape>
            </v:group>
            <v:group style="position:absolute;left:4315;top:1214;width:31;height:2" coordorigin="4315,1214" coordsize="31,2">
              <v:shape style="position:absolute;left:4315;top:1214;width:31;height:2" coordorigin="4315,1214" coordsize="31,0" path="m4315,1214l4346,1214e" filled="f" stroked="t" strokeweight=".752pt" strokecolor="#000000">
                <v:path arrowok="t"/>
              </v:shape>
            </v:group>
            <v:group style="position:absolute;left:4300;top:1295;width:61;height:80" coordorigin="4300,1295" coordsize="61,80">
              <v:shape style="position:absolute;left:4300;top:1295;width:61;height:80" coordorigin="4300,1295" coordsize="61,80" path="m4300,1374l4361,1374,4361,1295,4300,1295,4300,1374xe" filled="f" stroked="t" strokeweight=".752pt" strokecolor="#000000">
                <v:path arrowok="t"/>
              </v:shape>
            </v:group>
            <v:group style="position:absolute;left:4285;top:1547;width:90;height:91" coordorigin="4285,1547" coordsize="90,91">
              <v:shape style="position:absolute;left:4285;top:1547;width:90;height:91" coordorigin="4285,1547" coordsize="90,91" path="m4285,1592l4330,1547,4376,1592,4330,1637,4285,1592e" filled="f" stroked="t" strokeweight=".752pt" strokecolor="#000000">
                <v:path arrowok="t"/>
              </v:shape>
            </v:group>
            <v:group style="position:absolute;left:4285;top:1105;width:90;height:90" coordorigin="4285,1105" coordsize="90,90">
              <v:shape style="position:absolute;left:4285;top:1105;width:90;height:90" coordorigin="4285,1105" coordsize="90,90" path="m4285,1150l4330,1105,4376,1150,4330,1195,4285,1150e" filled="f" stroked="t" strokeweight=".752pt" strokecolor="#000000">
                <v:path arrowok="t"/>
              </v:shape>
            </v:group>
            <v:group style="position:absolute;left:4285;top:1121;width:90;height:90" coordorigin="4285,1121" coordsize="90,90">
              <v:shape style="position:absolute;left:4285;top:1121;width:90;height:90" coordorigin="4285,1121" coordsize="90,90" path="m4285,1166l4330,1121,4376,1166,4330,1211,4285,1166e" filled="f" stroked="t" strokeweight=".752pt" strokecolor="#000000">
                <v:path arrowok="t"/>
              </v:shape>
            </v:group>
            <v:group style="position:absolute;left:4285;top:1142;width:90;height:90" coordorigin="4285,1142" coordsize="90,90">
              <v:shape style="position:absolute;left:4285;top:1142;width:90;height:90" coordorigin="4285,1142" coordsize="90,90" path="m4285,1187l4330,1142,4376,1187,4330,1232,4285,1187e" filled="f" stroked="t" strokeweight=".752pt" strokecolor="#000000">
                <v:path arrowok="t"/>
              </v:shape>
            </v:group>
            <v:group style="position:absolute;left:4285;top:1122;width:90;height:90" coordorigin="4285,1122" coordsize="90,90">
              <v:shape style="position:absolute;left:4285;top:1122;width:90;height:90" coordorigin="4285,1122" coordsize="90,90" path="m4285,1168l4330,1122,4376,1168,4330,1213,4285,1168e" filled="f" stroked="t" strokeweight=".752pt" strokecolor="#000000">
                <v:path arrowok="t"/>
              </v:shape>
            </v:group>
            <v:group style="position:absolute;left:4285;top:983;width:90;height:90" coordorigin="4285,983" coordsize="90,90">
              <v:shape style="position:absolute;left:4285;top:983;width:90;height:90" coordorigin="4285,983" coordsize="90,90" path="m4285,1028l4330,983,4376,1028,4330,1073,4285,1028e" filled="f" stroked="t" strokeweight=".752pt" strokecolor="#000000">
                <v:path arrowok="t"/>
              </v:shape>
            </v:group>
            <v:group style="position:absolute;left:4285;top:1140;width:90;height:90" coordorigin="4285,1140" coordsize="90,90">
              <v:shape style="position:absolute;left:4285;top:1140;width:90;height:90" coordorigin="4285,1140" coordsize="90,90" path="m4285,1185l4330,1140,4376,1185,4330,1230,4285,1185e" filled="f" stroked="t" strokeweight=".752pt" strokecolor="#000000">
                <v:path arrowok="t"/>
              </v:shape>
            </v:group>
            <v:group style="position:absolute;left:4285;top:1158;width:90;height:90" coordorigin="4285,1158" coordsize="90,90">
              <v:shape style="position:absolute;left:4285;top:1158;width:90;height:90" coordorigin="4285,1158" coordsize="90,90" path="m4285,1203l4330,1158,4376,1203,4330,1248,4285,1203e" filled="f" stroked="t" strokeweight=".752pt" strokecolor="#000000">
                <v:path arrowok="t"/>
              </v:shape>
            </v:group>
            <v:group style="position:absolute;left:4285;top:1092;width:90;height:90" coordorigin="4285,1092" coordsize="90,90">
              <v:shape style="position:absolute;left:4285;top:1092;width:90;height:90" coordorigin="4285,1092" coordsize="90,90" path="m4285,1138l4330,1092,4376,1138,4330,1183,4285,1138e" filled="f" stroked="t" strokeweight=".752pt" strokecolor="#000000">
                <v:path arrowok="t"/>
              </v:shape>
            </v:group>
            <v:group style="position:absolute;left:4285;top:574;width:90;height:90" coordorigin="4285,574" coordsize="90,90">
              <v:shape style="position:absolute;left:4285;top:574;width:90;height:90" coordorigin="4285,574" coordsize="90,90" path="m4285,619l4330,574,4376,619,4330,665,4285,619e" filled="f" stroked="t" strokeweight=".752pt" strokecolor="#000000">
                <v:path arrowok="t"/>
              </v:shape>
            </v:group>
            <v:group style="position:absolute;left:4519;top:1238;width:2;height:102" coordorigin="4519,1238" coordsize="2,102">
              <v:shape style="position:absolute;left:4519;top:1238;width:2;height:102" coordorigin="4519,1238" coordsize="0,102" path="m4519,1238l4519,1340e" filled="f" stroked="t" strokeweight="2.826pt" strokecolor="#606060">
                <v:path arrowok="t"/>
              </v:shape>
            </v:group>
            <v:group style="position:absolute;left:4492;top:1295;width:55;height:2" coordorigin="4492,1295" coordsize="55,2">
              <v:shape style="position:absolute;left:4492;top:1295;width:55;height:2" coordorigin="4492,1295" coordsize="55,0" path="m4492,1295l4547,1295e" filled="f" stroked="t" strokeweight="2.116pt" strokecolor="#000000">
                <v:path arrowok="t"/>
              </v:shape>
            </v:group>
            <v:group style="position:absolute;left:4519;top:1340;width:2;height:137" coordorigin="4519,1340" coordsize="2,137">
              <v:shape style="position:absolute;left:4519;top:1340;width:2;height:137" coordorigin="4519,1340" coordsize="0,137" path="m4519,1477l4519,1340e" filled="f" stroked="t" strokeweight=".752pt" strokecolor="#000000">
                <v:path arrowok="t"/>
                <v:stroke dashstyle="dash"/>
              </v:shape>
            </v:group>
            <v:group style="position:absolute;left:4519;top:1131;width:2;height:107" coordorigin="4519,1131" coordsize="2,107">
              <v:shape style="position:absolute;left:4519;top:1131;width:2;height:107" coordorigin="4519,1131" coordsize="0,107" path="m4519,1131l4519,1238e" filled="f" stroked="t" strokeweight=".752pt" strokecolor="#000000">
                <v:path arrowok="t"/>
                <v:stroke dashstyle="dash"/>
              </v:shape>
            </v:group>
            <v:group style="position:absolute;left:4506;top:1477;width:27;height:2" coordorigin="4506,1477" coordsize="27,2">
              <v:shape style="position:absolute;left:4506;top:1477;width:27;height:2" coordorigin="4506,1477" coordsize="27,0" path="m4506,1477l4533,1477e" filled="f" stroked="t" strokeweight=".752pt" strokecolor="#000000">
                <v:path arrowok="t"/>
              </v:shape>
            </v:group>
            <v:group style="position:absolute;left:4506;top:1131;width:27;height:2" coordorigin="4506,1131" coordsize="27,2">
              <v:shape style="position:absolute;left:4506;top:1131;width:27;height:2" coordorigin="4506,1131" coordsize="27,0" path="m4506,1131l4533,1131e" filled="f" stroked="t" strokeweight=".752pt" strokecolor="#000000">
                <v:path arrowok="t"/>
              </v:shape>
            </v:group>
            <v:group style="position:absolute;left:4492;top:1238;width:55;height:102" coordorigin="4492,1238" coordsize="55,102">
              <v:shape style="position:absolute;left:4492;top:1238;width:55;height:102" coordorigin="4492,1238" coordsize="55,102" path="m4492,1340l4547,1340,4547,1238,4492,1238,4492,1340xe" filled="f" stroked="t" strokeweight=".752pt" strokecolor="#000000">
                <v:path arrowok="t"/>
              </v:shape>
            </v:group>
            <v:group style="position:absolute;left:4474;top:947;width:90;height:90" coordorigin="4474,947" coordsize="90,90">
              <v:shape style="position:absolute;left:4474;top:947;width:90;height:90" coordorigin="4474,947" coordsize="90,90" path="m4474,992l4519,947,4565,992,4519,1038,4474,992e" filled="f" stroked="t" strokeweight=".752pt" strokecolor="#000000">
                <v:path arrowok="t"/>
              </v:shape>
            </v:group>
            <v:group style="position:absolute;left:4474;top:1054;width:90;height:90" coordorigin="4474,1054" coordsize="90,90">
              <v:shape style="position:absolute;left:4474;top:1054;width:90;height:90" coordorigin="4474,1054" coordsize="90,90" path="m4474,1100l4519,1054,4565,1100,4519,1145,4474,1100e" filled="f" stroked="t" strokeweight=".752pt" strokecolor="#000000">
                <v:path arrowok="t"/>
              </v:shape>
            </v:group>
            <v:group style="position:absolute;left:4474;top:888;width:90;height:90" coordorigin="4474,888" coordsize="90,90">
              <v:shape style="position:absolute;left:4474;top:888;width:90;height:90" coordorigin="4474,888" coordsize="90,90" path="m4474,933l4519,888,4565,933,4519,978,4474,933e" filled="f" stroked="t" strokeweight=".752pt" strokecolor="#000000">
                <v:path arrowok="t"/>
              </v:shape>
            </v:group>
            <v:group style="position:absolute;left:4474;top:1071;width:90;height:91" coordorigin="4474,1071" coordsize="90,91">
              <v:shape style="position:absolute;left:4474;top:1071;width:90;height:91" coordorigin="4474,1071" coordsize="90,91" path="m4474,1116l4519,1071,4565,1116,4519,1162,4474,1116e" filled="f" stroked="t" strokeweight=".752pt" strokecolor="#000000">
                <v:path arrowok="t"/>
              </v:shape>
            </v:group>
            <v:group style="position:absolute;left:4474;top:980;width:90;height:90" coordorigin="4474,980" coordsize="90,90">
              <v:shape style="position:absolute;left:4474;top:980;width:90;height:90" coordorigin="4474,980" coordsize="90,90" path="m4474,1026l4519,980,4565,1026,4519,1071,4474,1026e" filled="f" stroked="t" strokeweight=".752pt" strokecolor="#000000">
                <v:path arrowok="t"/>
              </v:shape>
            </v:group>
            <v:group style="position:absolute;left:4474;top:1006;width:90;height:90" coordorigin="4474,1006" coordsize="90,90">
              <v:shape style="position:absolute;left:4474;top:1006;width:90;height:90" coordorigin="4474,1006" coordsize="90,90" path="m4474,1051l4519,1006,4565,1051,4519,1097,4474,1051e" filled="f" stroked="t" strokeweight=".752pt" strokecolor="#000000">
                <v:path arrowok="t"/>
              </v:shape>
            </v:group>
            <v:group style="position:absolute;left:4474;top:1078;width:90;height:90" coordorigin="4474,1078" coordsize="90,90">
              <v:shape style="position:absolute;left:4474;top:1078;width:90;height:90" coordorigin="4474,1078" coordsize="90,90" path="m4474,1123l4519,1078,4565,1123,4519,1168,4474,1123e" filled="f" stroked="t" strokeweight=".752pt" strokecolor="#000000">
                <v:path arrowok="t"/>
              </v:shape>
            </v:group>
            <v:group style="position:absolute;left:4474;top:691;width:90;height:90" coordorigin="4474,691" coordsize="90,90">
              <v:shape style="position:absolute;left:4474;top:691;width:90;height:90" coordorigin="4474,691" coordsize="90,90" path="m4474,736l4519,691,4565,736,4519,781,4474,736e" filled="f" stroked="t" strokeweight=".752pt" strokecolor="#000000">
                <v:path arrowok="t"/>
              </v:shape>
            </v:group>
            <v:group style="position:absolute;left:4474;top:744;width:90;height:91" coordorigin="4474,744" coordsize="90,91">
              <v:shape style="position:absolute;left:4474;top:744;width:90;height:91" coordorigin="4474,744" coordsize="90,91" path="m4474,789l4519,744,4565,789,4519,835,4474,789e" filled="f" stroked="t" strokeweight=".752pt" strokecolor="#000000">
                <v:path arrowok="t"/>
              </v:shape>
            </v:group>
            <v:group style="position:absolute;left:4474;top:501;width:90;height:90" coordorigin="4474,501" coordsize="90,90">
              <v:shape style="position:absolute;left:4474;top:501;width:90;height:90" coordorigin="4474,501" coordsize="90,90" path="m4474,546l4519,501,4565,546,4519,591,4474,546e" filled="f" stroked="t" strokeweight=".752pt" strokecolor="#000000">
                <v:path arrowok="t"/>
              </v:shape>
            </v:group>
            <v:group style="position:absolute;left:4474;top:289;width:90;height:90" coordorigin="4474,289" coordsize="90,90">
              <v:shape style="position:absolute;left:4474;top:289;width:90;height:90" coordorigin="4474,289" coordsize="90,90" path="m4474,334l4519,289,4565,334,4519,379,4474,334e" filled="f" stroked="t" strokeweight=".752pt" strokecolor="#000000">
                <v:path arrowok="t"/>
              </v:shape>
            </v:group>
            <v:group style="position:absolute;left:4708;top:1050;width:2;height:245" coordorigin="4708,1050" coordsize="2,245">
              <v:shape style="position:absolute;left:4708;top:1050;width:2;height:245" coordorigin="4708,1050" coordsize="0,245" path="m4708,1050l4708,1295e" filled="f" stroked="t" strokeweight="2.954pt" strokecolor="#606060">
                <v:path arrowok="t"/>
              </v:shape>
            </v:group>
            <v:group style="position:absolute;left:4680;top:1232;width:57;height:2" coordorigin="4680,1232" coordsize="57,2">
              <v:shape style="position:absolute;left:4680;top:1232;width:57;height:2" coordorigin="4680,1232" coordsize="57,0" path="m4680,1232l4737,1232e" filled="f" stroked="t" strokeweight="2.116pt" strokecolor="#000000">
                <v:path arrowok="t"/>
              </v:shape>
            </v:group>
            <v:group style="position:absolute;left:4708;top:921;width:2;height:129" coordorigin="4708,921" coordsize="2,129">
              <v:shape style="position:absolute;left:4708;top:921;width:2;height:129" coordorigin="4708,921" coordsize="0,129" path="m4708,921l4708,1050e" filled="f" stroked="t" strokeweight=".752pt" strokecolor="#000000">
                <v:path arrowok="t"/>
                <v:stroke dashstyle="dash"/>
              </v:shape>
            </v:group>
            <v:group style="position:absolute;left:4694;top:921;width:28;height:2" coordorigin="4694,921" coordsize="28,2">
              <v:shape style="position:absolute;left:4694;top:921;width:28;height:2" coordorigin="4694,921" coordsize="28,0" path="m4694,921l4722,921e" filled="f" stroked="t" strokeweight=".752pt" strokecolor="#000000">
                <v:path arrowok="t"/>
              </v:shape>
            </v:group>
            <v:group style="position:absolute;left:4708;top:1295;width:2;height:153" coordorigin="4708,1295" coordsize="2,153">
              <v:shape style="position:absolute;left:4708;top:1295;width:2;height:153" coordorigin="4708,1295" coordsize="0,153" path="m4708,1448l4708,1295e" filled="f" stroked="t" strokeweight=".752pt" strokecolor="#000000">
                <v:path arrowok="t"/>
                <v:stroke dashstyle="dash"/>
              </v:shape>
            </v:group>
            <v:group style="position:absolute;left:4694;top:1448;width:28;height:2" coordorigin="4694,1448" coordsize="28,2">
              <v:shape style="position:absolute;left:4694;top:1448;width:28;height:2" coordorigin="4694,1448" coordsize="28,0" path="m4694,1448l4722,1448e" filled="f" stroked="t" strokeweight=".752pt" strokecolor="#000000">
                <v:path arrowok="t"/>
              </v:shape>
            </v:group>
            <v:group style="position:absolute;left:4680;top:1050;width:57;height:245" coordorigin="4680,1050" coordsize="57,245">
              <v:shape style="position:absolute;left:4680;top:1050;width:57;height:245" coordorigin="4680,1050" coordsize="57,245" path="m4680,1295l4737,1295,4737,1050,4680,1050,4680,1295xe" filled="f" stroked="t" strokeweight=".752pt" strokecolor="#000000">
                <v:path arrowok="t"/>
              </v:shape>
            </v:group>
            <v:group style="position:absolute;left:4663;top:765;width:90;height:90" coordorigin="4663,765" coordsize="90,90">
              <v:shape style="position:absolute;left:4663;top:765;width:90;height:90" coordorigin="4663,765" coordsize="90,90" path="m4663,811l4708,765,4753,811,4708,856,4663,811e" filled="f" stroked="t" strokeweight=".752pt" strokecolor="#000000">
                <v:path arrowok="t"/>
              </v:shape>
            </v:group>
            <v:group style="position:absolute;left:4663;top:743;width:90;height:90" coordorigin="4663,743" coordsize="90,90">
              <v:shape style="position:absolute;left:4663;top:743;width:90;height:90" coordorigin="4663,743" coordsize="90,90" path="m4663,789l4708,743,4753,789,4708,834,4663,789e" filled="f" stroked="t" strokeweight=".752pt" strokecolor="#000000">
                <v:path arrowok="t"/>
              </v:shape>
            </v:group>
            <v:group style="position:absolute;left:4663;top:726;width:90;height:90" coordorigin="4663,726" coordsize="90,90">
              <v:shape style="position:absolute;left:4663;top:726;width:90;height:90" coordorigin="4663,726" coordsize="90,90" path="m4663,772l4708,726,4753,772,4708,817,4663,772e" filled="f" stroked="t" strokeweight=".752pt" strokecolor="#000000">
                <v:path arrowok="t"/>
              </v:shape>
            </v:group>
            <v:group style="position:absolute;left:4663;top:700;width:90;height:90" coordorigin="4663,700" coordsize="90,90">
              <v:shape style="position:absolute;left:4663;top:700;width:90;height:90" coordorigin="4663,700" coordsize="90,90" path="m4663,745l4708,700,4753,745,4708,790,4663,745e" filled="f" stroked="t" strokeweight=".752pt" strokecolor="#000000">
                <v:path arrowok="t"/>
              </v:shape>
            </v:group>
            <v:group style="position:absolute;left:4663;top:675;width:90;height:90" coordorigin="4663,675" coordsize="90,90">
              <v:shape style="position:absolute;left:4663;top:675;width:90;height:90" coordorigin="4663,675" coordsize="90,90" path="m4663,721l4708,675,4753,721,4708,766,4663,721e" filled="f" stroked="t" strokeweight=".752pt" strokecolor="#000000">
                <v:path arrowok="t"/>
              </v:shape>
            </v:group>
            <v:group style="position:absolute;left:4663;top:359;width:90;height:90" coordorigin="4663,359" coordsize="90,90">
              <v:shape style="position:absolute;left:4663;top:359;width:90;height:90" coordorigin="4663,359" coordsize="90,90" path="m4663,404l4708,359,4753,404,4708,449,4663,404e" filled="f" stroked="t" strokeweight=".752pt" strokecolor="#000000">
                <v:path arrowok="t"/>
              </v:shape>
            </v:group>
            <v:group style="position:absolute;left:4663;top:413;width:90;height:90" coordorigin="4663,413" coordsize="90,90">
              <v:shape style="position:absolute;left:4663;top:413;width:90;height:90" coordorigin="4663,413" coordsize="90,90" path="m4663,459l4708,413,4753,459,4708,504,4663,459e" filled="f" stroked="t" strokeweight=".752pt" strokecolor="#000000">
                <v:path arrowok="t"/>
              </v:shape>
            </v:group>
            <v:group style="position:absolute;left:4663;top:537;width:90;height:90" coordorigin="4663,537" coordsize="90,90">
              <v:shape style="position:absolute;left:4663;top:537;width:90;height:90" coordorigin="4663,537" coordsize="90,90" path="m4663,583l4708,537,4753,583,4708,628,4663,583e" filled="f" stroked="t" strokeweight=".752pt" strokecolor="#000000">
                <v:path arrowok="t"/>
              </v:shape>
            </v:group>
            <v:group style="position:absolute;left:4663;top:752;width:90;height:91" coordorigin="4663,752" coordsize="90,91">
              <v:shape style="position:absolute;left:4663;top:752;width:90;height:91" coordorigin="4663,752" coordsize="90,91" path="m4663,797l4708,752,4753,797,4708,843,4663,797e" filled="f" stroked="t" strokeweight=".752pt" strokecolor="#000000">
                <v:path arrowok="t"/>
              </v:shape>
            </v:group>
            <v:group style="position:absolute;left:4663;top:756;width:90;height:90" coordorigin="4663,756" coordsize="90,90">
              <v:shape style="position:absolute;left:4663;top:756;width:90;height:90" coordorigin="4663,756" coordsize="90,90" path="m4663,801l4708,756,4753,801,4708,847,4663,801e" filled="f" stroked="t" strokeweight=".752pt" strokecolor="#000000">
                <v:path arrowok="t"/>
              </v:shape>
            </v:group>
            <v:group style="position:absolute;left:4663;top:813;width:90;height:91" coordorigin="4663,813" coordsize="90,91">
              <v:shape style="position:absolute;left:4663;top:813;width:90;height:91" coordorigin="4663,813" coordsize="90,91" path="m4663,858l4708,813,4753,858,4708,903,4663,858e" filled="f" stroked="t" strokeweight=".752pt" strokecolor="#000000">
                <v:path arrowok="t"/>
              </v:shape>
            </v:group>
            <v:group style="position:absolute;left:4663;top:99;width:90;height:90" coordorigin="4663,99" coordsize="90,90">
              <v:shape style="position:absolute;left:4663;top:99;width:90;height:90" coordorigin="4663,99" coordsize="90,90" path="m4663,144l4708,99,4753,144,4708,190,4663,144e" filled="f" stroked="t" strokeweight=".752pt" strokecolor="#000000">
                <v:path arrowok="t"/>
              </v:shape>
            </v:group>
            <v:group style="position:absolute;left:4897;top:938;width:2;height:202" coordorigin="4897,938" coordsize="2,202">
              <v:shape style="position:absolute;left:4897;top:938;width:2;height:202" coordorigin="4897,938" coordsize="0,202" path="m4897,938l4897,1140e" filled="f" stroked="t" strokeweight="3.409pt" strokecolor="#606060">
                <v:path arrowok="t"/>
              </v:shape>
            </v:group>
            <v:group style="position:absolute;left:4864;top:1041;width:66;height:2" coordorigin="4864,1041" coordsize="66,2">
              <v:shape style="position:absolute;left:4864;top:1041;width:66;height:2" coordorigin="4864,1041" coordsize="66,0" path="m4864,1041l4930,1041e" filled="f" stroked="t" strokeweight="2.116pt" strokecolor="#000000">
                <v:path arrowok="t"/>
              </v:shape>
            </v:group>
            <v:group style="position:absolute;left:4897;top:1140;width:2;height:193" coordorigin="4897,1140" coordsize="2,193">
              <v:shape style="position:absolute;left:4897;top:1140;width:2;height:193" coordorigin="4897,1140" coordsize="0,193" path="m4897,1334l4897,1140e" filled="f" stroked="t" strokeweight=".752pt" strokecolor="#000000">
                <v:path arrowok="t"/>
                <v:stroke dashstyle="dash"/>
              </v:shape>
            </v:group>
            <v:group style="position:absolute;left:4881;top:1334;width:33;height:2" coordorigin="4881,1334" coordsize="33,2">
              <v:shape style="position:absolute;left:4881;top:1334;width:33;height:2" coordorigin="4881,1334" coordsize="33,0" path="m4881,1334l4914,1334e" filled="f" stroked="t" strokeweight=".752pt" strokecolor="#000000">
                <v:path arrowok="t"/>
              </v:shape>
            </v:group>
            <v:group style="position:absolute;left:4897;top:782;width:2;height:156" coordorigin="4897,782" coordsize="2,156">
              <v:shape style="position:absolute;left:4897;top:782;width:2;height:156" coordorigin="4897,782" coordsize="0,156" path="m4897,782l4897,938e" filled="f" stroked="t" strokeweight=".752pt" strokecolor="#000000">
                <v:path arrowok="t"/>
                <v:stroke dashstyle="dash"/>
              </v:shape>
            </v:group>
            <v:group style="position:absolute;left:4881;top:782;width:33;height:2" coordorigin="4881,782" coordsize="33,2">
              <v:shape style="position:absolute;left:4881;top:782;width:33;height:2" coordorigin="4881,782" coordsize="33,0" path="m4881,782l4914,782e" filled="f" stroked="t" strokeweight=".752pt" strokecolor="#000000">
                <v:path arrowok="t"/>
              </v:shape>
            </v:group>
            <v:group style="position:absolute;left:4864;top:938;width:66;height:202" coordorigin="4864,938" coordsize="66,202">
              <v:shape style="position:absolute;left:4864;top:938;width:66;height:202" coordorigin="4864,938" coordsize="66,202" path="m4864,1140l4930,1140,4930,938,4864,938,4864,1140xe" filled="f" stroked="t" strokeweight=".752pt" strokecolor="#000000">
                <v:path arrowok="t"/>
              </v:shape>
            </v:group>
            <v:group style="position:absolute;left:4852;top:680;width:90;height:90" coordorigin="4852,680" coordsize="90,90">
              <v:shape style="position:absolute;left:4852;top:680;width:90;height:90" coordorigin="4852,680" coordsize="90,90" path="m4852,725l4897,680,4942,725,4897,770,4852,725e" filled="f" stroked="t" strokeweight=".752pt" strokecolor="#000000">
                <v:path arrowok="t"/>
              </v:shape>
            </v:group>
            <v:group style="position:absolute;left:4852;top:678;width:90;height:91" coordorigin="4852,678" coordsize="90,91">
              <v:shape style="position:absolute;left:4852;top:678;width:90;height:91" coordorigin="4852,678" coordsize="90,91" path="m4852,724l4897,678,4942,724,4897,769,4852,724e" filled="f" stroked="t" strokeweight=".752pt" strokecolor="#000000">
                <v:path arrowok="t"/>
              </v:shape>
            </v:group>
            <v:group style="position:absolute;left:4852;top:647;width:90;height:90" coordorigin="4852,647" coordsize="90,90">
              <v:shape style="position:absolute;left:4852;top:647;width:90;height:90" coordorigin="4852,647" coordsize="90,90" path="m4852,692l4897,647,4942,692,4897,737,4852,692e" filled="f" stroked="t" strokeweight=".752pt" strokecolor="#000000">
                <v:path arrowok="t"/>
              </v:shape>
            </v:group>
            <v:group style="position:absolute;left:4852;top:611;width:90;height:90" coordorigin="4852,611" coordsize="90,90">
              <v:shape style="position:absolute;left:4852;top:611;width:90;height:90" coordorigin="4852,611" coordsize="90,90" path="m4852,656l4897,611,4942,656,4897,701,4852,656e" filled="f" stroked="t" strokeweight=".752pt" strokecolor="#000000">
                <v:path arrowok="t"/>
              </v:shape>
            </v:group>
            <v:group style="position:absolute;left:4852;top:552;width:90;height:91" coordorigin="4852,552" coordsize="90,91">
              <v:shape style="position:absolute;left:4852;top:552;width:90;height:91" coordorigin="4852,552" coordsize="90,91" path="m4852,597l4897,552,4942,597,4897,642,4852,597e" filled="f" stroked="t" strokeweight=".752pt" strokecolor="#000000">
                <v:path arrowok="t"/>
              </v:shape>
            </v:group>
            <v:group style="position:absolute;left:4852;top:723;width:90;height:90" coordorigin="4852,723" coordsize="90,90">
              <v:shape style="position:absolute;left:4852;top:723;width:90;height:90" coordorigin="4852,723" coordsize="90,90" path="m4852,768l4897,723,4942,768,4897,813,4852,768e" filled="f" stroked="t" strokeweight=".752pt" strokecolor="#000000">
                <v:path arrowok="t"/>
              </v:shape>
            </v:group>
            <v:group style="position:absolute;left:4852;top:356;width:90;height:90" coordorigin="4852,356" coordsize="90,90">
              <v:shape style="position:absolute;left:4852;top:356;width:90;height:90" coordorigin="4852,356" coordsize="90,90" path="m4852,401l4897,356,4942,401,4897,447,4852,401e" filled="f" stroked="t" strokeweight=".752pt" strokecolor="#000000">
                <v:path arrowok="t"/>
              </v:shape>
            </v:group>
            <v:group style="position:absolute;left:4852;top:265;width:90;height:90" coordorigin="4852,265" coordsize="90,90">
              <v:shape style="position:absolute;left:4852;top:265;width:90;height:90" coordorigin="4852,265" coordsize="90,90" path="m4852,310l4897,265,4942,310,4897,355,4852,310e" filled="f" stroked="t" strokeweight=".752pt" strokecolor="#000000">
                <v:path arrowok="t"/>
              </v:shape>
            </v:group>
            <v:group style="position:absolute;left:4852;top:321;width:90;height:90" coordorigin="4852,321" coordsize="90,90">
              <v:shape style="position:absolute;left:4852;top:321;width:90;height:90" coordorigin="4852,321" coordsize="90,90" path="m4852,367l4897,321,4942,367,4897,412,4852,367e" filled="f" stroked="t" strokeweight=".752pt" strokecolor="#000000">
                <v:path arrowok="t"/>
              </v:shape>
            </v:group>
            <v:group style="position:absolute;left:4852;top:267;width:90;height:90" coordorigin="4852,267" coordsize="90,90">
              <v:shape style="position:absolute;left:4852;top:267;width:90;height:90" coordorigin="4852,267" coordsize="90,90" path="m4852,312l4897,267,4942,312,4897,357,4852,312e" filled="f" stroked="t" strokeweight=".752pt" strokecolor="#000000">
                <v:path arrowok="t"/>
              </v:shape>
            </v:group>
            <v:group style="position:absolute;left:4852;top:328;width:90;height:90" coordorigin="4852,328" coordsize="90,90">
              <v:shape style="position:absolute;left:4852;top:328;width:90;height:90" coordorigin="4852,328" coordsize="90,90" path="m4852,373l4897,328,4942,373,4897,418,4852,373e" filled="f" stroked="t" strokeweight=".752pt" strokecolor="#000000">
                <v:path arrowok="t"/>
              </v:shape>
            </v:group>
            <v:group style="position:absolute;left:4852;top:331;width:90;height:91" coordorigin="4852,331" coordsize="90,91">
              <v:shape style="position:absolute;left:4852;top:331;width:90;height:91" coordorigin="4852,331" coordsize="90,91" path="m4852,377l4897,331,4942,377,4897,422,4852,377e" filled="f" stroked="t" strokeweight=".752pt" strokecolor="#000000">
                <v:path arrowok="t"/>
              </v:shape>
            </v:group>
            <v:group style="position:absolute;left:4852;top:98;width:90;height:90" coordorigin="4852,98" coordsize="90,90">
              <v:shape style="position:absolute;left:4852;top:98;width:90;height:90" coordorigin="4852,98" coordsize="90,90" path="m4852,143l4897,98,4942,143,4897,188,4852,143e" filled="f" stroked="t" strokeweight=".752pt" strokecolor="#000000">
                <v:path arrowok="t"/>
              </v:shape>
            </v:group>
            <v:group style="position:absolute;left:1716;top:117;width:2;height:2734" coordorigin="1716,117" coordsize="2,2734">
              <v:shape style="position:absolute;left:1716;top:117;width:2;height:2734" coordorigin="1716,117" coordsize="0,2734" path="m1716,117l1716,2851e" filled="f" stroked="t" strokeweight=".752pt" strokecolor="#000000">
                <v:path arrowok="t"/>
              </v:shape>
            </v:group>
            <v:group style="position:absolute;left:1716;top:1324;width:57;height:2" coordorigin="1716,1324" coordsize="57,2">
              <v:shape style="position:absolute;left:1716;top:1324;width:57;height:2" coordorigin="1716,1324" coordsize="57,0" path="m1716,1324l1773,1324e" filled="f" stroked="t" strokeweight=".752pt" strokecolor="#000000">
                <v:path arrowok="t"/>
              </v:shape>
            </v:group>
            <v:group style="position:absolute;left:1716;top:827;width:57;height:2" coordorigin="1716,827" coordsize="57,2">
              <v:shape style="position:absolute;left:1716;top:827;width:57;height:2" coordorigin="1716,827" coordsize="57,0" path="m1716,827l1773,827e" filled="f" stroked="t" strokeweight=".752pt" strokecolor="#000000">
                <v:path arrowok="t"/>
              </v:shape>
            </v:group>
            <v:group style="position:absolute;left:1716;top:614;width:57;height:2" coordorigin="1716,614" coordsize="57,2">
              <v:shape style="position:absolute;left:1716;top:614;width:57;height:2" coordorigin="1716,614" coordsize="57,0" path="m1716,614l1773,614e" filled="f" stroked="t" strokeweight=".752pt" strokecolor="#000000">
                <v:path arrowok="t"/>
              </v:shape>
            </v:group>
            <v:group style="position:absolute;left:1716;top:400;width:57;height:2" coordorigin="1716,400" coordsize="57,2">
              <v:shape style="position:absolute;left:1716;top:400;width:57;height:2" coordorigin="1716,400" coordsize="57,0" path="m1716,400l1773,400e" filled="f" stroked="t" strokeweight=".752pt" strokecolor="#000000">
                <v:path arrowok="t"/>
              </v:shape>
            </v:group>
            <v:group style="position:absolute;left:1716;top:117;width:57;height:2" coordorigin="1716,117" coordsize="57,2">
              <v:shape style="position:absolute;left:1716;top:117;width:57;height:2" coordorigin="1716,117" coordsize="57,0" path="m1716,117l1773,117e" filled="f" stroked="t" strokeweight=".752pt" strokecolor="#000000">
                <v:path arrowok="t"/>
              </v:shape>
            </v:group>
            <v:group style="position:absolute;left:1716;top:1110;width:28;height:2" coordorigin="1716,1110" coordsize="28,2">
              <v:shape style="position:absolute;left:1716;top:1110;width:28;height:2" coordorigin="1716,1110" coordsize="28,0" path="m1716,1110l1745,1110e" filled="f" stroked="t" strokeweight=".752pt" strokecolor="#000000">
                <v:path arrowok="t"/>
              </v:shape>
            </v:group>
            <v:group style="position:absolute;left:1716;top:985;width:28;height:2" coordorigin="1716,985" coordsize="28,2">
              <v:shape style="position:absolute;left:1716;top:985;width:28;height:2" coordorigin="1716,985" coordsize="28,0" path="m1716,985l1745,985e" filled="f" stroked="t" strokeweight=".752pt" strokecolor="#000000">
                <v:path arrowok="t"/>
              </v:shape>
            </v:group>
            <v:group style="position:absolute;left:1716;top:896;width:28;height:2" coordorigin="1716,896" coordsize="28,2">
              <v:shape style="position:absolute;left:1716;top:896;width:28;height:2" coordorigin="1716,896" coordsize="28,0" path="m1716,896l1745,896e" filled="f" stroked="t" strokeweight=".752pt" strokecolor="#000000">
                <v:path arrowok="t"/>
              </v:shape>
            </v:group>
            <v:group style="position:absolute;left:1716;top:771;width:28;height:2" coordorigin="1716,771" coordsize="28,2">
              <v:shape style="position:absolute;left:1716;top:771;width:28;height:2" coordorigin="1716,771" coordsize="28,0" path="m1716,771l1745,771e" filled="f" stroked="t" strokeweight=".752pt" strokecolor="#000000">
                <v:path arrowok="t"/>
              </v:shape>
            </v:group>
            <v:group style="position:absolute;left:1716;top:724;width:28;height:2" coordorigin="1716,724" coordsize="28,2">
              <v:shape style="position:absolute;left:1716;top:724;width:28;height:2" coordorigin="1716,724" coordsize="28,0" path="m1716,724l1745,724e" filled="f" stroked="t" strokeweight=".752pt" strokecolor="#000000">
                <v:path arrowok="t"/>
              </v:shape>
            </v:group>
            <v:group style="position:absolute;left:1716;top:682;width:28;height:2" coordorigin="1716,682" coordsize="28,2">
              <v:shape style="position:absolute;left:1716;top:682;width:28;height:2" coordorigin="1716,682" coordsize="28,0" path="m1716,682l1745,682e" filled="f" stroked="t" strokeweight=".752pt" strokecolor="#000000">
                <v:path arrowok="t"/>
              </v:shape>
            </v:group>
            <v:group style="position:absolute;left:1716;top:646;width:28;height:2" coordorigin="1716,646" coordsize="28,2">
              <v:shape style="position:absolute;left:1716;top:646;width:28;height:2" coordorigin="1716,646" coordsize="28,0" path="m1716,646l1745,646e" filled="f" stroked="t" strokeweight=".752pt" strokecolor="#000000">
                <v:path arrowok="t"/>
              </v:shape>
            </v:group>
            <v:group style="position:absolute;left:1716;top:584;width:28;height:2" coordorigin="1716,584" coordsize="28,2">
              <v:shape style="position:absolute;left:1716;top:584;width:28;height:2" coordorigin="1716,584" coordsize="28,0" path="m1716,584l1745,584e" filled="f" stroked="t" strokeweight=".752pt" strokecolor="#000000">
                <v:path arrowok="t"/>
              </v:shape>
            </v:group>
            <v:group style="position:absolute;left:1716;top:525;width:28;height:40" coordorigin="1716,525" coordsize="28,40">
              <v:shape style="position:absolute;left:1716;top:525;width:28;height:40" coordorigin="1716,525" coordsize="28,40" path="m1716,565l1745,565,1745,525,1716,525,1716,565xe" filled="t" fillcolor="#000000" stroked="f">
                <v:path arrowok="t"/>
                <v:fill/>
              </v:shape>
            </v:group>
            <v:group style="position:absolute;left:1716;top:502;width:28;height:15" coordorigin="1716,502" coordsize="28,15">
              <v:shape style="position:absolute;left:1716;top:502;width:28;height:15" coordorigin="1716,502" coordsize="28,15" path="m1716,517l1745,517,1745,502,1716,502,1716,517xe" filled="t" fillcolor="#000000" stroked="f">
                <v:path arrowok="t"/>
                <v:fill/>
              </v:shape>
            </v:group>
            <v:group style="position:absolute;left:1716;top:461;width:28;height:35" coordorigin="1716,461" coordsize="28,35">
              <v:shape style="position:absolute;left:1716;top:461;width:28;height:35" coordorigin="1716,461" coordsize="28,35" path="m1716,496l1745,496,1745,461,1716,461,1716,496xe" filled="t" fillcolor="#000000" stroked="f">
                <v:path arrowok="t"/>
                <v:fill/>
              </v:shape>
            </v:group>
            <v:group style="position:absolute;left:1716;top:425;width:28;height:33" coordorigin="1716,425" coordsize="28,33">
              <v:shape style="position:absolute;left:1716;top:425;width:28;height:33" coordorigin="1716,425" coordsize="28,33" path="m1716,457l1745,457,1745,425,1716,425,1716,457xe" filled="t" fillcolor="#000000" stroked="f">
                <v:path arrowok="t"/>
                <v:fill/>
              </v:shape>
            </v:group>
            <v:group style="position:absolute;left:1716;top:408;width:28;height:15" coordorigin="1716,408" coordsize="28,15">
              <v:shape style="position:absolute;left:1716;top:408;width:28;height:15" coordorigin="1716,408" coordsize="28,15" path="m1716,423l1745,423,1745,408,1716,408,1716,423xe" filled="t" fillcolor="#000000" stroked="f">
                <v:path arrowok="t"/>
                <v:fill/>
              </v:shape>
            </v:group>
            <v:group style="position:absolute;left:1716;top:363;width:28;height:29" coordorigin="1716,363" coordsize="28,29">
              <v:shape style="position:absolute;left:1716;top:363;width:28;height:29" coordorigin="1716,363" coordsize="28,29" path="m1716,392l1745,392,1745,363,1716,363,1716,392xe" filled="t" fillcolor="#000000" stroked="f">
                <v:path arrowok="t"/>
                <v:fill/>
              </v:shape>
            </v:group>
            <v:group style="position:absolute;left:1716;top:349;width:28;height:15" coordorigin="1716,349" coordsize="28,15">
              <v:shape style="position:absolute;left:1716;top:349;width:28;height:15" coordorigin="1716,349" coordsize="28,15" path="m1716,364l1745,364,1745,349,1716,349,1716,364xe" filled="t" fillcolor="#000000" stroked="f">
                <v:path arrowok="t"/>
                <v:fill/>
              </v:shape>
            </v:group>
            <v:group style="position:absolute;left:1716;top:323;width:28;height:28" coordorigin="1716,323" coordsize="28,28">
              <v:shape style="position:absolute;left:1716;top:323;width:28;height:28" coordorigin="1716,323" coordsize="28,28" path="m1716,351l1745,351,1745,323,1716,323,1716,351xe" filled="t" fillcolor="#000000" stroked="f">
                <v:path arrowok="t"/>
                <v:fill/>
              </v:shape>
            </v:group>
            <v:group style="position:absolute;left:1716;top:299;width:28;height:27" coordorigin="1716,299" coordsize="28,27">
              <v:shape style="position:absolute;left:1716;top:299;width:28;height:27" coordorigin="1716,299" coordsize="28,27" path="m1716,326l1745,326,1745,299,1716,299,1716,326xe" filled="t" fillcolor="#000000" stroked="f">
                <v:path arrowok="t"/>
                <v:fill/>
              </v:shape>
            </v:group>
            <v:group style="position:absolute;left:1716;top:288;width:28;height:15" coordorigin="1716,288" coordsize="28,15">
              <v:shape style="position:absolute;left:1716;top:288;width:28;height:15" coordorigin="1716,288" coordsize="28,15" path="m1716,303l1745,303,1745,288,1716,288,1716,303xe" filled="t" fillcolor="#000000" stroked="f">
                <v:path arrowok="t"/>
                <v:fill/>
              </v:shape>
            </v:group>
            <v:group style="position:absolute;left:1716;top:267;width:28;height:25" coordorigin="1716,267" coordsize="28,25">
              <v:shape style="position:absolute;left:1716;top:267;width:28;height:25" coordorigin="1716,267" coordsize="28,25" path="m1716,292l1745,292,1745,267,1716,267,1716,292xe" filled="t" fillcolor="#000000" stroked="f">
                <v:path arrowok="t"/>
                <v:fill/>
              </v:shape>
            </v:group>
            <v:group style="position:absolute;left:1716;top:238;width:28;height:34" coordorigin="1716,238" coordsize="28,34">
              <v:shape style="position:absolute;left:1716;top:238;width:28;height:34" coordorigin="1716,238" coordsize="28,34" path="m1716,272l1745,272,1745,238,1716,238,1716,272xe" filled="t" fillcolor="#000000" stroked="f">
                <v:path arrowok="t"/>
                <v:fill/>
              </v:shape>
            </v:group>
            <v:group style="position:absolute;left:1716;top:228;width:28;height:15" coordorigin="1716,228" coordsize="28,15">
              <v:shape style="position:absolute;left:1716;top:228;width:28;height:15" coordorigin="1716,228" coordsize="28,15" path="m1716,243l1745,243,1745,228,1716,228,1716,243xe" filled="t" fillcolor="#000000" stroked="f">
                <v:path arrowok="t"/>
                <v:fill/>
              </v:shape>
            </v:group>
            <v:group style="position:absolute;left:1716;top:202;width:28;height:32" coordorigin="1716,202" coordsize="28,32">
              <v:shape style="position:absolute;left:1716;top:202;width:28;height:32" coordorigin="1716,202" coordsize="28,32" path="m1716,235l1745,235,1745,202,1716,202,1716,235xe" filled="t" fillcolor="#000000" stroked="f">
                <v:path arrowok="t"/>
                <v:fill/>
              </v:shape>
            </v:group>
            <v:group style="position:absolute;left:1716;top:178;width:28;height:31" coordorigin="1716,178" coordsize="28,31">
              <v:shape style="position:absolute;left:1716;top:178;width:28;height:31" coordorigin="1716,178" coordsize="28,31" path="m1716,209l1745,209,1745,178,1716,178,1716,209xe" filled="t" fillcolor="#000000" stroked="f">
                <v:path arrowok="t"/>
                <v:fill/>
              </v:shape>
            </v:group>
            <v:group style="position:absolute;left:1716;top:163;width:28;height:22" coordorigin="1716,163" coordsize="28,22">
              <v:shape style="position:absolute;left:1716;top:163;width:28;height:22" coordorigin="1716,163" coordsize="28,22" path="m1716,186l1745,186,1745,163,1716,163,1716,186xe" filled="t" fillcolor="#000000" stroked="f">
                <v:path arrowok="t"/>
                <v:fill/>
              </v:shape>
            </v:group>
            <v:group style="position:absolute;left:1716;top:142;width:28;height:29" coordorigin="1716,142" coordsize="28,29">
              <v:shape style="position:absolute;left:1716;top:142;width:28;height:29" coordorigin="1716,142" coordsize="28,29" path="m1716,171l1745,171,1745,142,1716,142,1716,171xe" filled="t" fillcolor="#000000" stroked="f">
                <v:path arrowok="t"/>
                <v:fill/>
              </v:shape>
            </v:group>
            <v:group style="position:absolute;left:1716;top:122;width:28;height:28" coordorigin="1716,122" coordsize="28,28">
              <v:shape style="position:absolute;left:1716;top:122;width:28;height:28" coordorigin="1716,122" coordsize="28,28" path="m1716,150l1745,150,1745,122,1716,122,1716,150xe" filled="t" fillcolor="#000000" stroked="f">
                <v:path arrowok="t"/>
                <v:fill/>
              </v:shape>
            </v:group>
            <v:group style="position:absolute;left:1716;top:116;width:28;height:15" coordorigin="1716,116" coordsize="28,15">
              <v:shape style="position:absolute;left:1716;top:116;width:28;height:15" coordorigin="1716,116" coordsize="28,15" path="m1716,131l1745,131,1745,116,1716,116,1716,131xe" filled="t" fillcolor="#000000" stroked="f">
                <v:path arrowok="t"/>
                <v:fill/>
              </v:shape>
            </v:group>
            <v:group style="position:absolute;left:1716;top:12;width:3264;height:2839" coordorigin="1716,12" coordsize="3264,2839">
              <v:shape style="position:absolute;left:1716;top:12;width:3264;height:2839" coordorigin="1716,12" coordsize="3264,2839" path="m1716,2850l4980,2850,4980,12,1716,12,1716,2850xe" filled="f" stroked="t" strokeweight=".752pt" strokecolor="#000000">
                <v:path arrowok="t"/>
              </v:shape>
            </v:group>
            <v:group style="position:absolute;left:1783;top:2145;width:33;height:601" coordorigin="1783,2145" coordsize="33,601">
              <v:shape style="position:absolute;left:1783;top:2145;width:33;height:601" coordorigin="1783,2145" coordsize="33,601" path="m1783,2745l1816,2745,1816,2145,1783,2145,1783,2745xe" filled="t" fillcolor="#D6D6D5" stroked="f">
                <v:path arrowok="t"/>
                <v:fill/>
              </v:shape>
            </v:group>
            <v:group style="position:absolute;left:1784;top:2531;width:31;height:2" coordorigin="1784,2531" coordsize="31,2">
              <v:shape style="position:absolute;left:1784;top:2531;width:31;height:2" coordorigin="1784,2531" coordsize="31,0" path="m1784,2531l1815,2531e" filled="f" stroked="t" strokeweight="2.116pt" strokecolor="#000000">
                <v:path arrowok="t"/>
              </v:shape>
            </v:group>
            <v:group style="position:absolute;left:1799;top:1882;width:2;height:263" coordorigin="1799,1882" coordsize="2,263">
              <v:shape style="position:absolute;left:1799;top:1882;width:2;height:263" coordorigin="1799,1882" coordsize="0,263" path="m1799,1882l1799,2145e" filled="f" stroked="t" strokeweight=".781pt" strokecolor="#A9A9A9">
                <v:path arrowok="t"/>
                <v:stroke dashstyle="dash"/>
              </v:shape>
            </v:group>
            <v:group style="position:absolute;left:1775;top:2137;width:48;height:616" coordorigin="1775,2137" coordsize="48,616">
              <v:shape style="position:absolute;left:1775;top:2137;width:48;height:616" coordorigin="1775,2137" coordsize="48,616" path="m1775,2753l1824,2753,1824,2137,1775,2137,1775,2753xe" filled="t" fillcolor="#000000" stroked="f">
                <v:path arrowok="t"/>
                <v:fill/>
              </v:shape>
            </v:group>
            <v:group style="position:absolute;left:1756;top:1646;width:86;height:75" coordorigin="1756,1646" coordsize="86,75">
              <v:shape style="position:absolute;left:1756;top:1646;width:86;height:75" coordorigin="1756,1646" coordsize="86,75" path="m1799,1646l1843,1721,1756,1721,1799,1646e" filled="f" stroked="t" strokeweight=".705pt" strokecolor="#A9A9A9">
                <v:path arrowok="t"/>
              </v:shape>
            </v:group>
            <v:group style="position:absolute;left:1756;top:1787;width:86;height:75" coordorigin="1756,1787" coordsize="86,75">
              <v:shape style="position:absolute;left:1756;top:1787;width:86;height:75" coordorigin="1756,1787" coordsize="86,75" path="m1799,1787l1843,1862,1756,1862,1799,1787e" filled="f" stroked="t" strokeweight=".705pt" strokecolor="#A9A9A9">
                <v:path arrowok="t"/>
              </v:shape>
            </v:group>
            <v:group style="position:absolute;left:1756;top:1787;width:86;height:75" coordorigin="1756,1787" coordsize="86,75">
              <v:shape style="position:absolute;left:1756;top:1787;width:86;height:75" coordorigin="1756,1787" coordsize="86,75" path="m1799,1787l1843,1862,1756,1862,1799,1787e" filled="f" stroked="t" strokeweight=".705pt" strokecolor="#A9A9A9">
                <v:path arrowok="t"/>
              </v:shape>
            </v:group>
            <v:group style="position:absolute;left:1972;top:1966;width:33;height:2" coordorigin="1972,1966" coordsize="33,2">
              <v:shape style="position:absolute;left:1972;top:1966;width:33;height:2" coordorigin="1972,1966" coordsize="33,0" path="m1972,1966l2005,1966e" filled="t" fillcolor="#D6D6D5" stroked="f">
                <v:path arrowok="t"/>
                <v:fill/>
              </v:shape>
            </v:group>
            <v:group style="position:absolute;left:1972;top:2085;width:33;height:2" coordorigin="1972,2085" coordsize="33,2">
              <v:shape style="position:absolute;left:1972;top:2085;width:33;height:2" coordorigin="1972,2085" coordsize="33,0" path="m1972,2085l2005,2085e" filled="f" stroked="t" strokeweight="2.116pt" strokecolor="#000000">
                <v:path arrowok="t"/>
              </v:shape>
            </v:group>
            <v:group style="position:absolute;left:1988;top:1783;width:2;height:183" coordorigin="1988,1783" coordsize="2,183">
              <v:shape style="position:absolute;left:1988;top:1783;width:2;height:183" coordorigin="1988,1783" coordsize="0,183" path="m1988,1783l1988,1966e" filled="f" stroked="t" strokeweight=".83pt" strokecolor="#A9A9A9">
                <v:path arrowok="t"/>
                <v:stroke dashstyle="dash"/>
              </v:shape>
            </v:group>
            <v:group style="position:absolute;left:1972;top:1966;width:33;height:2" coordorigin="1972,1966" coordsize="33,2">
              <v:shape style="position:absolute;left:1972;top:1966;width:33;height:2" coordorigin="1972,1966" coordsize="33,0" path="m2005,1966l1972,1966,2005,1966e" filled="f" stroked="t" strokeweight=".752pt" strokecolor="#000000">
                <v:path arrowok="t"/>
              </v:shape>
            </v:group>
            <v:group style="position:absolute;left:2177;top:1853;width:2;height:214" coordorigin="2177,1853" coordsize="2,214">
              <v:shape style="position:absolute;left:2177;top:1853;width:2;height:214" coordorigin="2177,1853" coordsize="0,214" path="m2177,1853l2177,2067e" filled="f" stroked="t" strokeweight="2.084pt" strokecolor="#D6D6D5">
                <v:path arrowok="t"/>
              </v:shape>
            </v:group>
            <v:group style="position:absolute;left:2157;top:1931;width:40;height:2" coordorigin="2157,1931" coordsize="40,2">
              <v:shape style="position:absolute;left:2157;top:1931;width:40;height:2" coordorigin="2157,1931" coordsize="40,0" path="m2157,1931l2197,1931e" filled="f" stroked="t" strokeweight="2.116pt" strokecolor="#000000">
                <v:path arrowok="t"/>
              </v:shape>
            </v:group>
            <v:group style="position:absolute;left:2177;top:1676;width:2;height:178" coordorigin="2177,1676" coordsize="2,178">
              <v:shape style="position:absolute;left:2177;top:1676;width:2;height:178" coordorigin="2177,1676" coordsize="0,178" path="m2177,1676l2177,1853e" filled="f" stroked="t" strokeweight=".997pt" strokecolor="#A9A9A9">
                <v:path arrowok="t"/>
                <v:stroke dashstyle="dash"/>
              </v:shape>
            </v:group>
            <v:group style="position:absolute;left:2157;top:1853;width:40;height:214" coordorigin="2157,1853" coordsize="40,214">
              <v:shape style="position:absolute;left:2157;top:1853;width:40;height:214" coordorigin="2157,1853" coordsize="40,214" path="m2157,2067l2197,2067,2197,1853,2157,1853,2157,2067xe" filled="f" stroked="t" strokeweight=".752pt" strokecolor="#000000">
                <v:path arrowok="t"/>
              </v:shape>
            </v:group>
            <v:group style="position:absolute;left:2134;top:1482;width:86;height:75" coordorigin="2134,1482" coordsize="86,75">
              <v:shape style="position:absolute;left:2134;top:1482;width:86;height:75" coordorigin="2134,1482" coordsize="86,75" path="m2177,1482l2220,1557,2134,1557,2177,1482e" filled="f" stroked="t" strokeweight=".705pt" strokecolor="#A9A9A9">
                <v:path arrowok="t"/>
              </v:shape>
            </v:group>
            <v:group style="position:absolute;left:2134;top:1607;width:86;height:75" coordorigin="2134,1607" coordsize="86,75">
              <v:shape style="position:absolute;left:2134;top:1607;width:86;height:75" coordorigin="2134,1607" coordsize="86,75" path="m2177,1607l2220,1682,2134,1682,2177,1607e" filled="f" stroked="t" strokeweight=".705pt" strokecolor="#A9A9A9">
                <v:path arrowok="t"/>
              </v:shape>
            </v:group>
            <v:group style="position:absolute;left:2134;top:1535;width:86;height:75" coordorigin="2134,1535" coordsize="86,75">
              <v:shape style="position:absolute;left:2134;top:1535;width:86;height:75" coordorigin="2134,1535" coordsize="86,75" path="m2177,1535l2220,1610,2134,1610,2177,1535e" filled="f" stroked="t" strokeweight=".705pt" strokecolor="#A9A9A9">
                <v:path arrowok="t"/>
              </v:shape>
            </v:group>
            <v:group style="position:absolute;left:2349;top:1821;width:35;height:184" coordorigin="2349,1821" coordsize="35,184">
              <v:shape style="position:absolute;left:2349;top:1821;width:35;height:184" coordorigin="2349,1821" coordsize="35,184" path="m2349,2005l2383,2005,2383,1821,2349,1821,2349,2005xe" filled="t" fillcolor="#D6D6D5" stroked="f">
                <v:path arrowok="t"/>
                <v:fill/>
              </v:shape>
            </v:group>
            <v:group style="position:absolute;left:2350;top:1931;width:33;height:2" coordorigin="2350,1931" coordsize="33,2">
              <v:shape style="position:absolute;left:2350;top:1931;width:33;height:2" coordorigin="2350,1931" coordsize="33,0" path="m2350,1931l2382,1931e" filled="f" stroked="t" strokeweight="2.116pt" strokecolor="#000000">
                <v:path arrowok="t"/>
              </v:shape>
            </v:group>
            <v:group style="position:absolute;left:2366;top:1658;width:2;height:163" coordorigin="2366,1658" coordsize="2,163">
              <v:shape style="position:absolute;left:2366;top:1658;width:2;height:163" coordorigin="2366,1658" coordsize="0,163" path="m2366,1658l2366,1821e" filled="f" stroked="t" strokeweight=".82pt" strokecolor="#A9A9A9">
                <v:path arrowok="t"/>
                <v:stroke dashstyle="dash"/>
              </v:shape>
            </v:group>
            <v:group style="position:absolute;left:2341;top:1813;width:50;height:199" coordorigin="2341,1813" coordsize="50,199">
              <v:shape style="position:absolute;left:2341;top:1813;width:50;height:199" coordorigin="2341,1813" coordsize="50,199" path="m2341,2013l2391,2013,2391,1813,2341,1813,2341,2013xe" filled="t" fillcolor="#000000" stroked="f">
                <v:path arrowok="t"/>
                <v:fill/>
              </v:shape>
            </v:group>
            <v:group style="position:absolute;left:2323;top:1470;width:86;height:75" coordorigin="2323,1470" coordsize="86,75">
              <v:shape style="position:absolute;left:2323;top:1470;width:86;height:75" coordorigin="2323,1470" coordsize="86,75" path="m2366,1470l2409,1545,2323,1545,2366,1470e" filled="f" stroked="t" strokeweight=".705pt" strokecolor="#A9A9A9">
                <v:path arrowok="t"/>
              </v:shape>
            </v:group>
            <v:group style="position:absolute;left:2537;top:1806;width:36;height:229" coordorigin="2537,1806" coordsize="36,229">
              <v:shape style="position:absolute;left:2537;top:1806;width:36;height:229" coordorigin="2537,1806" coordsize="36,229" path="m2537,2035l2573,2035,2573,1806,2537,1806,2537,2035xe" filled="t" fillcolor="#D6D6D5" stroked="f">
                <v:path arrowok="t"/>
                <v:fill/>
              </v:shape>
            </v:group>
            <v:group style="position:absolute;left:2538;top:1910;width:34;height:2" coordorigin="2538,1910" coordsize="34,2">
              <v:shape style="position:absolute;left:2538;top:1910;width:34;height:2" coordorigin="2538,1910" coordsize="34,0" path="m2538,1910l2572,1910e" filled="f" stroked="t" strokeweight="2.116pt" strokecolor="#000000">
                <v:path arrowok="t"/>
              </v:shape>
            </v:group>
            <v:group style="position:absolute;left:2555;top:1640;width:2;height:166" coordorigin="2555,1640" coordsize="2,166">
              <v:shape style="position:absolute;left:2555;top:1640;width:2;height:166" coordorigin="2555,1640" coordsize="0,166" path="m2555,1640l2555,1806e" filled="f" stroked="t" strokeweight=".849pt" strokecolor="#A9A9A9">
                <v:path arrowok="t"/>
                <v:stroke dashstyle="dash"/>
              </v:shape>
            </v:group>
            <v:group style="position:absolute;left:2530;top:1798;width:51;height:244" coordorigin="2530,1798" coordsize="51,244">
              <v:shape style="position:absolute;left:2530;top:1798;width:51;height:244" coordorigin="2530,1798" coordsize="51,244" path="m2530,2042l2580,2042,2580,1798,2530,1798,2530,2042xe" filled="t" fillcolor="#000000" stroked="f">
                <v:path arrowok="t"/>
                <v:fill/>
              </v:shape>
            </v:group>
            <v:group style="position:absolute;left:2512;top:1407;width:86;height:75" coordorigin="2512,1407" coordsize="86,75">
              <v:shape style="position:absolute;left:2512;top:1407;width:86;height:75" coordorigin="2512,1407" coordsize="86,75" path="m2555,1407l2598,1482,2512,1482,2555,1407e" filled="f" stroked="t" strokeweight=".705pt" strokecolor="#A9A9A9">
                <v:path arrowok="t"/>
              </v:shape>
            </v:group>
            <v:group style="position:absolute;left:2744;top:1837;width:2;height:129" coordorigin="2744,1837" coordsize="2,129">
              <v:shape style="position:absolute;left:2744;top:1837;width:2;height:129" coordorigin="2744,1837" coordsize="0,129" path="m2744,1837l2744,1966e" filled="f" stroked="t" strokeweight="1.887pt" strokecolor="#D6D6D5">
                <v:path arrowok="t"/>
              </v:shape>
            </v:group>
            <v:group style="position:absolute;left:2726;top:1910;width:36;height:2" coordorigin="2726,1910" coordsize="36,2">
              <v:shape style="position:absolute;left:2726;top:1910;width:36;height:2" coordorigin="2726,1910" coordsize="36,0" path="m2726,1910l2762,1910e" filled="f" stroked="t" strokeweight="2.116pt" strokecolor="#000000">
                <v:path arrowok="t"/>
              </v:shape>
            </v:group>
            <v:group style="position:absolute;left:2744;top:1966;width:2;height:292" coordorigin="2744,1966" coordsize="2,292">
              <v:shape style="position:absolute;left:2744;top:1966;width:2;height:292" coordorigin="2744,1966" coordsize="0,292" path="m2744,1966l2744,2258e" filled="f" stroked="t" strokeweight=".899pt" strokecolor="#A9A9A9">
                <v:path arrowok="t"/>
                <v:stroke dashstyle="dash"/>
              </v:shape>
            </v:group>
            <v:group style="position:absolute;left:2744;top:1719;width:2;height:117" coordorigin="2744,1719" coordsize="2,117">
              <v:shape style="position:absolute;left:2744;top:1719;width:2;height:117" coordorigin="2744,1719" coordsize="0,117" path="m2744,1719l2744,1837e" filled="f" stroked="t" strokeweight=".899pt" strokecolor="#A9A9A9">
                <v:path arrowok="t"/>
                <v:stroke dashstyle="dash"/>
              </v:shape>
            </v:group>
            <v:group style="position:absolute;left:2726;top:1837;width:36;height:129" coordorigin="2726,1837" coordsize="36,129">
              <v:shape style="position:absolute;left:2726;top:1837;width:36;height:129" coordorigin="2726,1837" coordsize="36,129" path="m2726,1966l2762,1966,2762,1837,2726,1837,2726,1966xe" filled="f" stroked="t" strokeweight=".752pt" strokecolor="#000000">
                <v:path arrowok="t"/>
              </v:shape>
            </v:group>
            <v:group style="position:absolute;left:2701;top:2696;width:86;height:75" coordorigin="2701,2696" coordsize="86,75">
              <v:shape style="position:absolute;left:2701;top:2696;width:86;height:75" coordorigin="2701,2696" coordsize="86,75" path="m2744,2696l2787,2770,2701,2770,2744,2696e" filled="f" stroked="t" strokeweight=".705pt" strokecolor="#A9A9A9">
                <v:path arrowok="t"/>
              </v:shape>
            </v:group>
            <v:group style="position:absolute;left:2701;top:1573;width:86;height:75" coordorigin="2701,1573" coordsize="86,75">
              <v:shape style="position:absolute;left:2701;top:1573;width:86;height:75" coordorigin="2701,1573" coordsize="86,75" path="m2744,1573l2787,1648,2701,1648,2744,1573e" filled="f" stroked="t" strokeweight=".705pt" strokecolor="#A9A9A9">
                <v:path arrowok="t"/>
              </v:shape>
            </v:group>
            <v:group style="position:absolute;left:2701;top:1616;width:86;height:75" coordorigin="2701,1616" coordsize="86,75">
              <v:shape style="position:absolute;left:2701;top:1616;width:86;height:75" coordorigin="2701,1616" coordsize="86,75" path="m2744,1616l2787,1691,2701,1691,2744,1616e" filled="f" stroked="t" strokeweight=".705pt" strokecolor="#A9A9A9">
                <v:path arrowok="t"/>
              </v:shape>
            </v:group>
            <v:group style="position:absolute;left:2701;top:1557;width:86;height:75" coordorigin="2701,1557" coordsize="86,75">
              <v:shape style="position:absolute;left:2701;top:1557;width:86;height:75" coordorigin="2701,1557" coordsize="86,75" path="m2744,1557l2787,1632,2701,1632,2744,1557e" filled="f" stroked="t" strokeweight=".705pt" strokecolor="#A9A9A9">
                <v:path arrowok="t"/>
              </v:shape>
            </v:group>
            <v:group style="position:absolute;left:2701;top:1535;width:86;height:75" coordorigin="2701,1535" coordsize="86,75">
              <v:shape style="position:absolute;left:2701;top:1535;width:86;height:75" coordorigin="2701,1535" coordsize="86,75" path="m2744,1535l2787,1610,2701,1610,2744,1535e" filled="f" stroked="t" strokeweight=".705pt" strokecolor="#A9A9A9">
                <v:path arrowok="t"/>
              </v:shape>
            </v:group>
            <v:group style="position:absolute;left:2701;top:1636;width:86;height:75" coordorigin="2701,1636" coordsize="86,75">
              <v:shape style="position:absolute;left:2701;top:1636;width:86;height:75" coordorigin="2701,1636" coordsize="86,75" path="m2744,1636l2787,1710,2701,1710,2744,1636e" filled="f" stroked="t" strokeweight=".705pt" strokecolor="#A9A9A9">
                <v:path arrowok="t"/>
              </v:shape>
            </v:group>
            <v:group style="position:absolute;left:2701;top:1581;width:86;height:74" coordorigin="2701,1581" coordsize="86,74">
              <v:shape style="position:absolute;left:2701;top:1581;width:86;height:74" coordorigin="2701,1581" coordsize="86,74" path="m2744,1581l2787,1656,2701,1656,2744,1581e" filled="f" stroked="t" strokeweight=".705pt" strokecolor="#A9A9A9">
                <v:path arrowok="t"/>
              </v:shape>
            </v:group>
            <v:group style="position:absolute;left:2701;top:1256;width:86;height:75" coordorigin="2701,1256" coordsize="86,75">
              <v:shape style="position:absolute;left:2701;top:1256;width:86;height:75" coordorigin="2701,1256" coordsize="86,75" path="m2744,1256l2787,1331,2701,1331,2744,1256e" filled="f" stroked="t" strokeweight=".705pt" strokecolor="#A9A9A9">
                <v:path arrowok="t"/>
              </v:shape>
            </v:group>
            <v:group style="position:absolute;left:2701;top:1528;width:86;height:75" coordorigin="2701,1528" coordsize="86,75">
              <v:shape style="position:absolute;left:2701;top:1528;width:86;height:75" coordorigin="2701,1528" coordsize="86,75" path="m2744,1528l2787,1602,2701,1602,2744,1528e" filled="f" stroked="t" strokeweight=".705pt" strokecolor="#A9A9A9">
                <v:path arrowok="t"/>
              </v:shape>
            </v:group>
            <v:group style="position:absolute;left:2933;top:1639;width:2;height:270" coordorigin="2933,1639" coordsize="2,270">
              <v:shape style="position:absolute;left:2933;top:1639;width:2;height:270" coordorigin="2933,1639" coordsize="0,270" path="m2933,1639l2933,1910e" filled="f" stroked="t" strokeweight="2.470pt" strokecolor="#D6D6D5">
                <v:path arrowok="t"/>
              </v:shape>
            </v:group>
            <v:group style="position:absolute;left:2909;top:1791;width:47;height:2" coordorigin="2909,1791" coordsize="47,2">
              <v:shape style="position:absolute;left:2909;top:1791;width:47;height:2" coordorigin="2909,1791" coordsize="47,0" path="m2909,1791l2956,1791e" filled="f" stroked="t" strokeweight="2.116pt" strokecolor="#000000">
                <v:path arrowok="t"/>
              </v:shape>
            </v:group>
            <v:group style="position:absolute;left:2933;top:1910;width:2;height:351" coordorigin="2933,1910" coordsize="2,351">
              <v:shape style="position:absolute;left:2933;top:1910;width:2;height:351" coordorigin="2933,1910" coordsize="0,351" path="m2933,1910l2933,2261e" filled="f" stroked="t" strokeweight="1.185pt" strokecolor="#A9A9A9">
                <v:path arrowok="t"/>
                <v:stroke dashstyle="dash"/>
              </v:shape>
            </v:group>
            <v:group style="position:absolute;left:2933;top:1450;width:2;height:189" coordorigin="2933,1450" coordsize="2,189">
              <v:shape style="position:absolute;left:2933;top:1450;width:2;height:189" coordorigin="2933,1450" coordsize="0,189" path="m2933,1450l2933,1639e" filled="f" stroked="t" strokeweight="1.185pt" strokecolor="#A9A9A9">
                <v:path arrowok="t"/>
                <v:stroke dashstyle="dash"/>
              </v:shape>
            </v:group>
            <v:group style="position:absolute;left:2909;top:1639;width:47;height:270" coordorigin="2909,1639" coordsize="47,270">
              <v:shape style="position:absolute;left:2909;top:1639;width:47;height:270" coordorigin="2909,1639" coordsize="47,270" path="m2909,1910l2956,1910,2956,1639,2909,1639,2909,1910xe" filled="f" stroked="t" strokeweight=".752pt" strokecolor="#000000">
                <v:path arrowok="t"/>
              </v:shape>
            </v:group>
            <v:group style="position:absolute;left:2890;top:886;width:86;height:75" coordorigin="2890,886" coordsize="86,75">
              <v:shape style="position:absolute;left:2890;top:886;width:86;height:75" coordorigin="2890,886" coordsize="86,75" path="m2933,886l2976,961,2890,961,2933,886e" filled="f" stroked="t" strokeweight=".705pt" strokecolor="#A9A9A9">
                <v:path arrowok="t"/>
              </v:shape>
            </v:group>
            <v:group style="position:absolute;left:2890;top:1355;width:86;height:75" coordorigin="2890,1355" coordsize="86,75">
              <v:shape style="position:absolute;left:2890;top:1355;width:86;height:75" coordorigin="2890,1355" coordsize="86,75" path="m2933,1355l2976,1430,2890,1430,2933,1355e" filled="f" stroked="t" strokeweight=".705pt" strokecolor="#A9A9A9">
                <v:path arrowok="t"/>
              </v:shape>
            </v:group>
            <v:group style="position:absolute;left:2890;top:979;width:86;height:75" coordorigin="2890,979" coordsize="86,75">
              <v:shape style="position:absolute;left:2890;top:979;width:86;height:75" coordorigin="2890,979" coordsize="86,75" path="m2933,979l2976,1054,2890,1054,2933,979e" filled="f" stroked="t" strokeweight=".705pt" strokecolor="#A9A9A9">
                <v:path arrowok="t"/>
              </v:shape>
            </v:group>
            <v:group style="position:absolute;left:2890;top:1065;width:86;height:74" coordorigin="2890,1065" coordsize="86,74">
              <v:shape style="position:absolute;left:2890;top:1065;width:86;height:74" coordorigin="2890,1065" coordsize="86,74" path="m2933,1065l2976,1140,2890,1140,2933,1065e" filled="f" stroked="t" strokeweight=".705pt" strokecolor="#A9A9A9">
                <v:path arrowok="t"/>
              </v:shape>
            </v:group>
            <v:group style="position:absolute;left:2890;top:1265;width:86;height:75" coordorigin="2890,1265" coordsize="86,75">
              <v:shape style="position:absolute;left:2890;top:1265;width:86;height:75" coordorigin="2890,1265" coordsize="86,75" path="m2933,1265l2976,1340,2890,1340,2933,1265e" filled="f" stroked="t" strokeweight=".705pt" strokecolor="#A9A9A9">
                <v:path arrowok="t"/>
              </v:shape>
            </v:group>
            <v:group style="position:absolute;left:2890;top:1067;width:86;height:74" coordorigin="2890,1067" coordsize="86,74">
              <v:shape style="position:absolute;left:2890;top:1067;width:86;height:74" coordorigin="2890,1067" coordsize="86,74" path="m2933,1067l2976,1141,2890,1141,2933,1067e" filled="f" stroked="t" strokeweight=".705pt" strokecolor="#A9A9A9">
                <v:path arrowok="t"/>
              </v:shape>
            </v:group>
            <v:group style="position:absolute;left:2890;top:1168;width:86;height:75" coordorigin="2890,1168" coordsize="86,75">
              <v:shape style="position:absolute;left:2890;top:1168;width:86;height:75" coordorigin="2890,1168" coordsize="86,75" path="m2933,1168l2976,1243,2890,1243,2933,1168e" filled="f" stroked="t" strokeweight=".705pt" strokecolor="#A9A9A9">
                <v:path arrowok="t"/>
              </v:shape>
            </v:group>
            <v:group style="position:absolute;left:2890;top:1256;width:86;height:75" coordorigin="2890,1256" coordsize="86,75">
              <v:shape style="position:absolute;left:2890;top:1256;width:86;height:75" coordorigin="2890,1256" coordsize="86,75" path="m2933,1256l2976,1331,2890,1331,2933,1256e" filled="f" stroked="t" strokeweight=".705pt" strokecolor="#A9A9A9">
                <v:path arrowok="t"/>
              </v:shape>
            </v:group>
            <v:group style="position:absolute;left:2890;top:1133;width:86;height:75" coordorigin="2890,1133" coordsize="86,75">
              <v:shape style="position:absolute;left:2890;top:1133;width:86;height:75" coordorigin="2890,1133" coordsize="86,75" path="m2933,1133l2976,1208,2890,1208,2933,1133e" filled="f" stroked="t" strokeweight=".705pt" strokecolor="#A9A9A9">
                <v:path arrowok="t"/>
              </v:shape>
            </v:group>
            <v:group style="position:absolute;left:2890;top:1164;width:86;height:75" coordorigin="2890,1164" coordsize="86,75">
              <v:shape style="position:absolute;left:2890;top:1164;width:86;height:75" coordorigin="2890,1164" coordsize="86,75" path="m2933,1164l2976,1239,2890,1239,2933,1164e" filled="f" stroked="t" strokeweight=".705pt" strokecolor="#A9A9A9">
                <v:path arrowok="t"/>
              </v:shape>
            </v:group>
            <v:group style="position:absolute;left:2890;top:1034;width:86;height:75" coordorigin="2890,1034" coordsize="86,75">
              <v:shape style="position:absolute;left:2890;top:1034;width:86;height:75" coordorigin="2890,1034" coordsize="86,75" path="m2933,1034l2976,1108,2890,1108,2933,1034e" filled="f" stroked="t" strokeweight=".705pt" strokecolor="#A9A9A9">
                <v:path arrowok="t"/>
              </v:shape>
            </v:group>
            <v:group style="position:absolute;left:2890;top:1251;width:86;height:75" coordorigin="2890,1251" coordsize="86,75">
              <v:shape style="position:absolute;left:2890;top:1251;width:86;height:75" coordorigin="2890,1251" coordsize="86,75" path="m2933,1251l2976,1325,2890,1325,2933,1251e" filled="f" stroked="t" strokeweight=".705pt" strokecolor="#A9A9A9">
                <v:path arrowok="t"/>
              </v:shape>
            </v:group>
            <v:group style="position:absolute;left:2890;top:1303;width:86;height:75" coordorigin="2890,1303" coordsize="86,75">
              <v:shape style="position:absolute;left:2890;top:1303;width:86;height:75" coordorigin="2890,1303" coordsize="86,75" path="m2933,1303l2976,1378,2890,1378,2933,1303e" filled="f" stroked="t" strokeweight=".705pt" strokecolor="#A9A9A9">
                <v:path arrowok="t"/>
              </v:shape>
            </v:group>
            <v:group style="position:absolute;left:2890;top:1180;width:86;height:74" coordorigin="2890,1180" coordsize="86,74">
              <v:shape style="position:absolute;left:2890;top:1180;width:86;height:74" coordorigin="2890,1180" coordsize="86,74" path="m2933,1180l2976,1254,2890,1254,2933,1180e" filled="f" stroked="t" strokeweight=".705pt" strokecolor="#A9A9A9">
                <v:path arrowok="t"/>
              </v:shape>
            </v:group>
            <v:group style="position:absolute;left:2890;top:1042;width:86;height:75" coordorigin="2890,1042" coordsize="86,75">
              <v:shape style="position:absolute;left:2890;top:1042;width:86;height:75" coordorigin="2890,1042" coordsize="86,75" path="m2933,1042l2976,1117,2890,1117,2933,1042e" filled="f" stroked="t" strokeweight=".705pt" strokecolor="#A9A9A9">
                <v:path arrowok="t"/>
              </v:shape>
            </v:group>
            <v:group style="position:absolute;left:3122;top:1227;width:2;height:538" coordorigin="3122,1227" coordsize="2,538">
              <v:shape style="position:absolute;left:3122;top:1227;width:2;height:538" coordorigin="3122,1227" coordsize="0,538" path="m3122,1227l3122,1765e" filled="f" stroked="t" strokeweight="2.984pt" strokecolor="#D6D6D5">
                <v:path arrowok="t"/>
              </v:shape>
            </v:group>
            <v:group style="position:absolute;left:3093;top:1529;width:58;height:2" coordorigin="3093,1529" coordsize="58,2">
              <v:shape style="position:absolute;left:3093;top:1529;width:58;height:2" coordorigin="3093,1529" coordsize="58,0" path="m3093,1529l3150,1529e" filled="f" stroked="t" strokeweight="2.116pt" strokecolor="#000000">
                <v:path arrowok="t"/>
              </v:shape>
            </v:group>
            <v:group style="position:absolute;left:3122;top:1765;width:2;height:339" coordorigin="3122,1765" coordsize="2,339">
              <v:shape style="position:absolute;left:3122;top:1765;width:2;height:339" coordorigin="3122,1765" coordsize="0,339" path="m3122,2103l3122,1765e" filled="f" stroked="t" strokeweight=".705pt" strokecolor="#A9A9A9">
                <v:path arrowok="t"/>
                <v:stroke dashstyle="dash"/>
              </v:shape>
            </v:group>
            <v:group style="position:absolute;left:3122;top:1010;width:2;height:217" coordorigin="3122,1010" coordsize="2,217">
              <v:shape style="position:absolute;left:3122;top:1010;width:2;height:217" coordorigin="3122,1010" coordsize="0,217" path="m3122,1010l3122,1227e" filled="f" stroked="t" strokeweight=".705pt" strokecolor="#A9A9A9">
                <v:path arrowok="t"/>
                <v:stroke dashstyle="dash"/>
              </v:shape>
            </v:group>
            <v:group style="position:absolute;left:3107;top:2103;width:29;height:2" coordorigin="3107,2103" coordsize="29,2">
              <v:shape style="position:absolute;left:3107;top:2103;width:29;height:2" coordorigin="3107,2103" coordsize="29,0" path="m3107,2103l3136,2103e" filled="f" stroked="t" strokeweight=".705pt" strokecolor="#A9A9A9">
                <v:path arrowok="t"/>
              </v:shape>
            </v:group>
            <v:group style="position:absolute;left:3107;top:1010;width:29;height:2" coordorigin="3107,1010" coordsize="29,2">
              <v:shape style="position:absolute;left:3107;top:1010;width:29;height:2" coordorigin="3107,1010" coordsize="29,0" path="m3107,1010l3136,1010e" filled="f" stroked="t" strokeweight=".705pt" strokecolor="#A9A9A9">
                <v:path arrowok="t"/>
              </v:shape>
            </v:group>
            <v:group style="position:absolute;left:3093;top:1227;width:58;height:538" coordorigin="3093,1227" coordsize="58,538">
              <v:shape style="position:absolute;left:3093;top:1227;width:58;height:538" coordorigin="3093,1227" coordsize="58,538" path="m3093,1765l3150,1765,3150,1227,3093,1227,3093,1765xe" filled="f" stroked="t" strokeweight=".752pt" strokecolor="#000000">
                <v:path arrowok="t"/>
              </v:shape>
            </v:group>
            <v:group style="position:absolute;left:3078;top:875;width:86;height:75" coordorigin="3078,875" coordsize="86,75">
              <v:shape style="position:absolute;left:3078;top:875;width:86;height:75" coordorigin="3078,875" coordsize="86,75" path="m3122,875l3165,949,3078,949,3122,875e" filled="f" stroked="t" strokeweight=".705pt" strokecolor="#A9A9A9">
                <v:path arrowok="t"/>
              </v:shape>
            </v:group>
            <v:group style="position:absolute;left:3078;top:783;width:86;height:75" coordorigin="3078,783" coordsize="86,75">
              <v:shape style="position:absolute;left:3078;top:783;width:86;height:75" coordorigin="3078,783" coordsize="86,75" path="m3122,783l3165,858,3078,858,3122,783e" filled="f" stroked="t" strokeweight=".705pt" strokecolor="#A9A9A9">
                <v:path arrowok="t"/>
              </v:shape>
            </v:group>
            <v:group style="position:absolute;left:3078;top:911;width:86;height:75" coordorigin="3078,911" coordsize="86,75">
              <v:shape style="position:absolute;left:3078;top:911;width:86;height:75" coordorigin="3078,911" coordsize="86,75" path="m3122,911l3165,985,3078,985,3122,911e" filled="f" stroked="t" strokeweight=".705pt" strokecolor="#A9A9A9">
                <v:path arrowok="t"/>
              </v:shape>
            </v:group>
            <v:group style="position:absolute;left:3310;top:1163;width:2;height:343" coordorigin="3310,1163" coordsize="2,343">
              <v:shape style="position:absolute;left:3310;top:1163;width:2;height:343" coordorigin="3310,1163" coordsize="0,343" path="m3310,1163l3310,1506e" filled="f" stroked="t" strokeweight="3.409pt" strokecolor="#D6D6D5">
                <v:path arrowok="t"/>
              </v:shape>
            </v:group>
            <v:group style="position:absolute;left:3277;top:1292;width:66;height:2" coordorigin="3277,1292" coordsize="66,2">
              <v:shape style="position:absolute;left:3277;top:1292;width:66;height:2" coordorigin="3277,1292" coordsize="66,0" path="m3277,1292l3344,1292e" filled="f" stroked="t" strokeweight="2.116pt" strokecolor="#000000">
                <v:path arrowok="t"/>
              </v:shape>
            </v:group>
            <v:group style="position:absolute;left:3310;top:1506;width:2;height:473" coordorigin="3310,1506" coordsize="2,473">
              <v:shape style="position:absolute;left:3310;top:1506;width:2;height:473" coordorigin="3310,1506" coordsize="0,473" path="m3310,1978l3310,1506e" filled="f" stroked="t" strokeweight=".705pt" strokecolor="#A9A9A9">
                <v:path arrowok="t"/>
                <v:stroke dashstyle="dash"/>
              </v:shape>
            </v:group>
            <v:group style="position:absolute;left:3310;top:951;width:2;height:212" coordorigin="3310,951" coordsize="2,212">
              <v:shape style="position:absolute;left:3310;top:951;width:2;height:212" coordorigin="3310,951" coordsize="0,212" path="m3310,951l3310,1163e" filled="f" stroked="t" strokeweight=".705pt" strokecolor="#A9A9A9">
                <v:path arrowok="t"/>
                <v:stroke dashstyle="dash"/>
              </v:shape>
            </v:group>
            <v:group style="position:absolute;left:3294;top:1978;width:33;height:2" coordorigin="3294,1978" coordsize="33,2">
              <v:shape style="position:absolute;left:3294;top:1978;width:33;height:2" coordorigin="3294,1978" coordsize="33,0" path="m3294,1978l3327,1978e" filled="f" stroked="t" strokeweight=".705pt" strokecolor="#A9A9A9">
                <v:path arrowok="t"/>
              </v:shape>
            </v:group>
            <v:group style="position:absolute;left:3294;top:951;width:33;height:2" coordorigin="3294,951" coordsize="33,2">
              <v:shape style="position:absolute;left:3294;top:951;width:33;height:2" coordorigin="3294,951" coordsize="33,0" path="m3294,951l3327,951e" filled="f" stroked="t" strokeweight=".705pt" strokecolor="#A9A9A9">
                <v:path arrowok="t"/>
              </v:shape>
            </v:group>
            <v:group style="position:absolute;left:3277;top:1163;width:66;height:343" coordorigin="3277,1163" coordsize="66,343">
              <v:shape style="position:absolute;left:3277;top:1163;width:66;height:343" coordorigin="3277,1163" coordsize="66,343" path="m3277,1506l3344,1506,3344,1163,3277,1163,3277,1506xe" filled="f" stroked="t" strokeweight=".752pt" strokecolor="#000000">
                <v:path arrowok="t"/>
              </v:shape>
            </v:group>
            <v:group style="position:absolute;left:3267;top:847;width:86;height:75" coordorigin="3267,847" coordsize="86,75">
              <v:shape style="position:absolute;left:3267;top:847;width:86;height:75" coordorigin="3267,847" coordsize="86,75" path="m3310,847l3354,921,3267,921,3310,847e" filled="f" stroked="t" strokeweight=".705pt" strokecolor="#A9A9A9">
                <v:path arrowok="t"/>
              </v:shape>
            </v:group>
            <v:group style="position:absolute;left:3267;top:878;width:86;height:75" coordorigin="3267,878" coordsize="86,75">
              <v:shape style="position:absolute;left:3267;top:878;width:86;height:75" coordorigin="3267,878" coordsize="86,75" path="m3310,878l3354,953,3267,953,3310,878e" filled="f" stroked="t" strokeweight=".705pt" strokecolor="#A9A9A9">
                <v:path arrowok="t"/>
              </v:shape>
            </v:group>
            <v:group style="position:absolute;left:3267;top:873;width:86;height:75" coordorigin="3267,873" coordsize="86,75">
              <v:shape style="position:absolute;left:3267;top:873;width:86;height:75" coordorigin="3267,873" coordsize="86,75" path="m3310,873l3354,948,3267,948,3310,873e" filled="f" stroked="t" strokeweight=".705pt" strokecolor="#A9A9A9">
                <v:path arrowok="t"/>
              </v:shape>
            </v:group>
            <v:group style="position:absolute;left:3267;top:842;width:86;height:75" coordorigin="3267,842" coordsize="86,75">
              <v:shape style="position:absolute;left:3267;top:842;width:86;height:75" coordorigin="3267,842" coordsize="86,75" path="m3310,842l3354,917,3267,917,3310,842e" filled="f" stroked="t" strokeweight=".705pt" strokecolor="#A9A9A9">
                <v:path arrowok="t"/>
              </v:shape>
            </v:group>
            <v:group style="position:absolute;left:3499;top:1127;width:2;height:210" coordorigin="3499,1127" coordsize="2,210">
              <v:shape style="position:absolute;left:3499;top:1127;width:2;height:210" coordorigin="3499,1127" coordsize="0,210" path="m3499,1127l3499,1337e" filled="f" stroked="t" strokeweight="3.378pt" strokecolor="#D6D6D5">
                <v:path arrowok="t"/>
              </v:shape>
            </v:group>
            <v:group style="position:absolute;left:3467;top:1236;width:66;height:2" coordorigin="3467,1236" coordsize="66,2">
              <v:shape style="position:absolute;left:3467;top:1236;width:66;height:2" coordorigin="3467,1236" coordsize="66,0" path="m3467,1236l3532,1236e" filled="f" stroked="t" strokeweight="2.116pt" strokecolor="#000000">
                <v:path arrowok="t"/>
              </v:shape>
            </v:group>
            <v:group style="position:absolute;left:3499;top:1337;width:2;height:730" coordorigin="3499,1337" coordsize="2,730">
              <v:shape style="position:absolute;left:3499;top:1337;width:2;height:730" coordorigin="3499,1337" coordsize="0,730" path="m3499,2067l3499,1337e" filled="f" stroked="t" strokeweight=".705pt" strokecolor="#A9A9A9">
                <v:path arrowok="t"/>
                <v:stroke dashstyle="dash"/>
              </v:shape>
            </v:group>
            <v:group style="position:absolute;left:3499;top:957;width:2;height:170" coordorigin="3499,957" coordsize="2,170">
              <v:shape style="position:absolute;left:3499;top:957;width:2;height:170" coordorigin="3499,957" coordsize="0,170" path="m3499,957l3499,1127e" filled="f" stroked="t" strokeweight=".705pt" strokecolor="#A9A9A9">
                <v:path arrowok="t"/>
                <v:stroke dashstyle="dash"/>
              </v:shape>
            </v:group>
            <v:group style="position:absolute;left:3483;top:2067;width:33;height:2" coordorigin="3483,2067" coordsize="33,2">
              <v:shape style="position:absolute;left:3483;top:2067;width:33;height:2" coordorigin="3483,2067" coordsize="33,0" path="m3483,2067l3516,2067e" filled="f" stroked="t" strokeweight=".705pt" strokecolor="#A9A9A9">
                <v:path arrowok="t"/>
              </v:shape>
            </v:group>
            <v:group style="position:absolute;left:3483;top:957;width:33;height:2" coordorigin="3483,957" coordsize="33,2">
              <v:shape style="position:absolute;left:3483;top:957;width:33;height:2" coordorigin="3483,957" coordsize="33,0" path="m3483,957l3516,957e" filled="f" stroked="t" strokeweight=".705pt" strokecolor="#A9A9A9">
                <v:path arrowok="t"/>
              </v:shape>
            </v:group>
            <v:group style="position:absolute;left:3467;top:1127;width:66;height:210" coordorigin="3467,1127" coordsize="66,210">
              <v:shape style="position:absolute;left:3467;top:1127;width:66;height:210" coordorigin="3467,1127" coordsize="66,210" path="m3467,1337l3532,1337,3532,1127,3467,1127,3467,1337xe" filled="f" stroked="t" strokeweight=".752pt" strokecolor="#000000">
                <v:path arrowok="t"/>
              </v:shape>
            </v:group>
            <v:group style="position:absolute;left:3456;top:865;width:86;height:75" coordorigin="3456,865" coordsize="86,75">
              <v:shape style="position:absolute;left:3456;top:865;width:86;height:75" coordorigin="3456,865" coordsize="86,75" path="m3499,865l3542,939,3456,939,3499,865e" filled="f" stroked="t" strokeweight=".705pt" strokecolor="#A9A9A9">
                <v:path arrowok="t"/>
              </v:shape>
            </v:group>
            <v:group style="position:absolute;left:3456;top:887;width:86;height:75" coordorigin="3456,887" coordsize="86,75">
              <v:shape style="position:absolute;left:3456;top:887;width:86;height:75" coordorigin="3456,887" coordsize="86,75" path="m3499,887l3542,962,3456,962,3499,887e" filled="f" stroked="t" strokeweight=".705pt" strokecolor="#A9A9A9">
                <v:path arrowok="t"/>
              </v:shape>
            </v:group>
            <v:group style="position:absolute;left:3456;top:894;width:86;height:75" coordorigin="3456,894" coordsize="86,75">
              <v:shape style="position:absolute;left:3456;top:894;width:86;height:75" coordorigin="3456,894" coordsize="86,75" path="m3499,894l3542,969,3456,969,3499,894e" filled="f" stroked="t" strokeweight=".705pt" strokecolor="#A9A9A9">
                <v:path arrowok="t"/>
              </v:shape>
            </v:group>
            <v:group style="position:absolute;left:3456;top:878;width:86;height:75" coordorigin="3456,878" coordsize="86,75">
              <v:shape style="position:absolute;left:3456;top:878;width:86;height:75" coordorigin="3456,878" coordsize="86,75" path="m3499,878l3542,953,3456,953,3499,878e" filled="f" stroked="t" strokeweight=".705pt" strokecolor="#A9A9A9">
                <v:path arrowok="t"/>
              </v:shape>
            </v:group>
            <v:group style="position:absolute;left:3456;top:851;width:86;height:74" coordorigin="3456,851" coordsize="86,74">
              <v:shape style="position:absolute;left:3456;top:851;width:86;height:74" coordorigin="3456,851" coordsize="86,74" path="m3499,851l3542,926,3456,926,3499,851e" filled="f" stroked="t" strokeweight=".705pt" strokecolor="#A9A9A9">
                <v:path arrowok="t"/>
              </v:shape>
            </v:group>
            <v:group style="position:absolute;left:3456;top:898;width:86;height:75" coordorigin="3456,898" coordsize="86,75">
              <v:shape style="position:absolute;left:3456;top:898;width:86;height:75" coordorigin="3456,898" coordsize="86,75" path="m3499,898l3542,972,3456,972,3499,898e" filled="f" stroked="t" strokeweight=".705pt" strokecolor="#A9A9A9">
                <v:path arrowok="t"/>
              </v:shape>
            </v:group>
            <v:group style="position:absolute;left:3688;top:1134;width:2;height:167" coordorigin="3688,1134" coordsize="2,167">
              <v:shape style="position:absolute;left:3688;top:1134;width:2;height:167" coordorigin="3688,1134" coordsize="0,167" path="m3688,1134l3688,1300e" filled="f" stroked="t" strokeweight="3.338pt" strokecolor="#D6D6D5">
                <v:path arrowok="t"/>
              </v:shape>
            </v:group>
            <v:group style="position:absolute;left:3656;top:1207;width:65;height:2" coordorigin="3656,1207" coordsize="65,2">
              <v:shape style="position:absolute;left:3656;top:1207;width:65;height:2" coordorigin="3656,1207" coordsize="65,0" path="m3656,1207l3721,1207e" filled="f" stroked="t" strokeweight="2.116pt" strokecolor="#000000">
                <v:path arrowok="t"/>
              </v:shape>
            </v:group>
            <v:group style="position:absolute;left:3688;top:1300;width:2;height:417" coordorigin="3688,1300" coordsize="2,417">
              <v:shape style="position:absolute;left:3688;top:1300;width:2;height:417" coordorigin="3688,1300" coordsize="0,417" path="m3688,1717l3688,1300e" filled="f" stroked="t" strokeweight=".705pt" strokecolor="#A9A9A9">
                <v:path arrowok="t"/>
                <v:stroke dashstyle="dash"/>
              </v:shape>
            </v:group>
            <v:group style="position:absolute;left:3688;top:985;width:2;height:149" coordorigin="3688,985" coordsize="2,149">
              <v:shape style="position:absolute;left:3688;top:985;width:2;height:149" coordorigin="3688,985" coordsize="0,149" path="m3688,985l3688,1134e" filled="f" stroked="t" strokeweight=".705pt" strokecolor="#A9A9A9">
                <v:path arrowok="t"/>
                <v:stroke dashstyle="dash"/>
              </v:shape>
            </v:group>
            <v:group style="position:absolute;left:3672;top:1717;width:32;height:2" coordorigin="3672,1717" coordsize="32,2">
              <v:shape style="position:absolute;left:3672;top:1717;width:32;height:2" coordorigin="3672,1717" coordsize="32,0" path="m3672,1717l3704,1717e" filled="f" stroked="t" strokeweight=".705pt" strokecolor="#A9A9A9">
                <v:path arrowok="t"/>
              </v:shape>
            </v:group>
            <v:group style="position:absolute;left:3672;top:985;width:32;height:2" coordorigin="3672,985" coordsize="32,2">
              <v:shape style="position:absolute;left:3672;top:985;width:32;height:2" coordorigin="3672,985" coordsize="32,0" path="m3672,985l3704,985e" filled="f" stroked="t" strokeweight=".705pt" strokecolor="#A9A9A9">
                <v:path arrowok="t"/>
              </v:shape>
            </v:group>
            <v:group style="position:absolute;left:3656;top:1134;width:65;height:167" coordorigin="3656,1134" coordsize="65,167">
              <v:shape style="position:absolute;left:3656;top:1134;width:65;height:167" coordorigin="3656,1134" coordsize="65,167" path="m3656,1300l3721,1300,3721,1134,3656,1134,3656,1300xe" filled="f" stroked="t" strokeweight=".752pt" strokecolor="#000000">
                <v:path arrowok="t"/>
              </v:shape>
            </v:group>
            <v:group style="position:absolute;left:3645;top:881;width:86;height:75" coordorigin="3645,881" coordsize="86,75">
              <v:shape style="position:absolute;left:3645;top:881;width:86;height:75" coordorigin="3645,881" coordsize="86,75" path="m3688,881l3731,955,3645,955,3688,881e" filled="f" stroked="t" strokeweight=".705pt" strokecolor="#A9A9A9">
                <v:path arrowok="t"/>
              </v:shape>
            </v:group>
            <v:group style="position:absolute;left:3645;top:879;width:86;height:74" coordorigin="3645,879" coordsize="86,74">
              <v:shape style="position:absolute;left:3645;top:879;width:86;height:74" coordorigin="3645,879" coordsize="86,74" path="m3688,879l3731,954,3645,954,3688,879e" filled="f" stroked="t" strokeweight=".705pt" strokecolor="#A9A9A9">
                <v:path arrowok="t"/>
              </v:shape>
            </v:group>
            <v:group style="position:absolute;left:3645;top:920;width:86;height:75" coordorigin="3645,920" coordsize="86,75">
              <v:shape style="position:absolute;left:3645;top:920;width:86;height:75" coordorigin="3645,920" coordsize="86,75" path="m3688,920l3731,995,3645,995,3688,920e" filled="f" stroked="t" strokeweight=".705pt" strokecolor="#A9A9A9">
                <v:path arrowok="t"/>
              </v:shape>
            </v:group>
            <v:group style="position:absolute;left:3645;top:825;width:86;height:74" coordorigin="3645,825" coordsize="86,74">
              <v:shape style="position:absolute;left:3645;top:825;width:86;height:74" coordorigin="3645,825" coordsize="86,74" path="m3688,825l3731,899,3645,899,3688,825e" filled="f" stroked="t" strokeweight=".705pt" strokecolor="#A9A9A9">
                <v:path arrowok="t"/>
              </v:shape>
            </v:group>
            <v:group style="position:absolute;left:3645;top:913;width:86;height:75" coordorigin="3645,913" coordsize="86,75">
              <v:shape style="position:absolute;left:3645;top:913;width:86;height:75" coordorigin="3645,913" coordsize="86,75" path="m3688,913l3731,987,3645,987,3688,913e" filled="f" stroked="t" strokeweight=".705pt" strokecolor="#A9A9A9">
                <v:path arrowok="t"/>
              </v:shape>
            </v:group>
            <v:group style="position:absolute;left:3877;top:1123;width:2;height:180" coordorigin="3877,1123" coordsize="2,180">
              <v:shape style="position:absolute;left:3877;top:1123;width:2;height:180" coordorigin="3877,1123" coordsize="0,180" path="m3877,1123l3877,1303e" filled="f" stroked="t" strokeweight="2.42pt" strokecolor="#D6D6D5">
                <v:path arrowok="t"/>
              </v:shape>
            </v:group>
            <v:group style="position:absolute;left:3854;top:1209;width:46;height:2" coordorigin="3854,1209" coordsize="46,2">
              <v:shape style="position:absolute;left:3854;top:1209;width:46;height:2" coordorigin="3854,1209" coordsize="46,0" path="m3854,1209l3900,1209e" filled="f" stroked="t" strokeweight="2.116pt" strokecolor="#000000">
                <v:path arrowok="t"/>
              </v:shape>
            </v:group>
            <v:group style="position:absolute;left:3877;top:1303;width:2;height:286" coordorigin="3877,1303" coordsize="2,286">
              <v:shape style="position:absolute;left:3877;top:1303;width:2;height:286" coordorigin="3877,1303" coordsize="0,286" path="m3877,1303l3877,1589e" filled="f" stroked="t" strokeweight="1.156pt" strokecolor="#A9A9A9">
                <v:path arrowok="t"/>
                <v:stroke dashstyle="dash"/>
              </v:shape>
            </v:group>
            <v:group style="position:absolute;left:3877;top:969;width:2;height:154" coordorigin="3877,969" coordsize="2,154">
              <v:shape style="position:absolute;left:3877;top:969;width:2;height:154" coordorigin="3877,969" coordsize="0,154" path="m3877,969l3877,1123e" filled="f" stroked="t" strokeweight="1.156pt" strokecolor="#A9A9A9">
                <v:path arrowok="t"/>
                <v:stroke dashstyle="dash"/>
              </v:shape>
            </v:group>
            <v:group style="position:absolute;left:3854;top:1123;width:46;height:180" coordorigin="3854,1123" coordsize="46,180">
              <v:shape style="position:absolute;left:3854;top:1123;width:46;height:180" coordorigin="3854,1123" coordsize="46,180" path="m3854,1303l3900,1303,3900,1123,3854,1123,3854,1303xe" filled="f" stroked="t" strokeweight=".752pt" strokecolor="#000000">
                <v:path arrowok="t"/>
              </v:shape>
            </v:group>
            <v:group style="position:absolute;left:3834;top:826;width:86;height:75" coordorigin="3834,826" coordsize="86,75">
              <v:shape style="position:absolute;left:3834;top:826;width:86;height:75" coordorigin="3834,826" coordsize="86,75" path="m3877,826l3920,900,3834,900,3877,826e" filled="f" stroked="t" strokeweight=".705pt" strokecolor="#A9A9A9">
                <v:path arrowok="t"/>
              </v:shape>
            </v:group>
            <v:group style="position:absolute;left:3834;top:879;width:86;height:74" coordorigin="3834,879" coordsize="86,74">
              <v:shape style="position:absolute;left:3834;top:879;width:86;height:74" coordorigin="3834,879" coordsize="86,74" path="m3877,879l3920,954,3834,954,3877,879e" filled="f" stroked="t" strokeweight=".705pt" strokecolor="#A9A9A9">
                <v:path arrowok="t"/>
              </v:shape>
            </v:group>
            <v:group style="position:absolute;left:4066;top:1097;width:2;height:179" coordorigin="4066,1097" coordsize="2,179">
              <v:shape style="position:absolute;left:4066;top:1097;width:2;height:179" coordorigin="4066,1097" coordsize="0,179" path="m4066,1097l4066,1276e" filled="f" stroked="t" strokeweight="1.878pt" strokecolor="#D6D6D5">
                <v:path arrowok="t"/>
              </v:shape>
            </v:group>
            <v:group style="position:absolute;left:4048;top:1188;width:36;height:2" coordorigin="4048,1188" coordsize="36,2">
              <v:shape style="position:absolute;left:4048;top:1188;width:36;height:2" coordorigin="4048,1188" coordsize="36,0" path="m4048,1188l4084,1188e" filled="f" stroked="t" strokeweight="2.116pt" strokecolor="#000000">
                <v:path arrowok="t"/>
              </v:shape>
            </v:group>
            <v:group style="position:absolute;left:4066;top:1276;width:2;height:231" coordorigin="4066,1276" coordsize="2,231">
              <v:shape style="position:absolute;left:4066;top:1276;width:2;height:231" coordorigin="4066,1276" coordsize="0,231" path="m4066,1276l4066,1506e" filled="f" stroked="t" strokeweight=".889pt" strokecolor="#A9A9A9">
                <v:path arrowok="t"/>
                <v:stroke dashstyle="dash"/>
              </v:shape>
            </v:group>
            <v:group style="position:absolute;left:4066;top:932;width:2;height:165" coordorigin="4066,932" coordsize="2,165">
              <v:shape style="position:absolute;left:4066;top:932;width:2;height:165" coordorigin="4066,932" coordsize="0,165" path="m4066,932l4066,1097e" filled="f" stroked="t" strokeweight=".889pt" strokecolor="#A9A9A9">
                <v:path arrowok="t"/>
                <v:stroke dashstyle="dash"/>
              </v:shape>
            </v:group>
            <v:group style="position:absolute;left:4048;top:1097;width:36;height:179" coordorigin="4048,1097" coordsize="36,179">
              <v:shape style="position:absolute;left:4048;top:1097;width:36;height:179" coordorigin="4048,1097" coordsize="36,179" path="m4048,1276l4084,1276,4084,1097,4048,1097,4048,1276xe" filled="f" stroked="t" strokeweight=".752pt" strokecolor="#000000">
                <v:path arrowok="t"/>
              </v:shape>
            </v:group>
            <v:group style="position:absolute;left:4243;top:1079;width:24;height:107" coordorigin="4243,1079" coordsize="24,107">
              <v:shape style="position:absolute;left:4243;top:1079;width:24;height:107" coordorigin="4243,1079" coordsize="24,107" path="m4243,1187l4267,1187,4267,1079,4243,1079,4243,1187xe" filled="t" fillcolor="#D6D6D5" stroked="f">
                <v:path arrowok="t"/>
                <v:fill/>
              </v:shape>
            </v:group>
            <v:group style="position:absolute;left:4244;top:1146;width:22;height:2" coordorigin="4244,1146" coordsize="22,2">
              <v:shape style="position:absolute;left:4244;top:1146;width:22;height:2" coordorigin="4244,1146" coordsize="22,0" path="m4244,1146l4266,1146e" filled="f" stroked="t" strokeweight="2.116pt" strokecolor="#000000">
                <v:path arrowok="t"/>
              </v:shape>
            </v:group>
            <v:group style="position:absolute;left:4255;top:1187;width:2;height:140" coordorigin="4255,1187" coordsize="2,140">
              <v:shape style="position:absolute;left:4255;top:1187;width:2;height:140" coordorigin="4255,1187" coordsize="0,140" path="m4255,1327l4255,1187e" filled="f" stroked="t" strokeweight=".705pt" strokecolor="#A9A9A9">
                <v:path arrowok="t"/>
                <v:stroke dashstyle="dash"/>
              </v:shape>
            </v:group>
            <v:group style="position:absolute;left:4255;top:1005;width:2;height:74" coordorigin="4255,1005" coordsize="2,74">
              <v:shape style="position:absolute;left:4255;top:1005;width:2;height:74" coordorigin="4255,1005" coordsize="0,74" path="m4255,1005l4255,1079e" filled="f" stroked="t" strokeweight=".705pt" strokecolor="#A9A9A9">
                <v:path arrowok="t"/>
                <v:stroke dashstyle="dash"/>
              </v:shape>
            </v:group>
            <v:group style="position:absolute;left:4249;top:1327;width:11;height:2" coordorigin="4249,1327" coordsize="11,2">
              <v:shape style="position:absolute;left:4249;top:1327;width:11;height:2" coordorigin="4249,1327" coordsize="11,0" path="m4249,1327l4260,1327e" filled="f" stroked="t" strokeweight=".705pt" strokecolor="#A9A9A9">
                <v:path arrowok="t"/>
              </v:shape>
            </v:group>
            <v:group style="position:absolute;left:4249;top:1005;width:11;height:2" coordorigin="4249,1005" coordsize="11,2">
              <v:shape style="position:absolute;left:4249;top:1005;width:11;height:2" coordorigin="4249,1005" coordsize="11,0" path="m4249,1005l4260,1005e" filled="f" stroked="t" strokeweight=".705pt" strokecolor="#A9A9A9">
                <v:path arrowok="t"/>
              </v:shape>
            </v:group>
            <v:group style="position:absolute;left:4235;top:1072;width:39;height:122" coordorigin="4235,1072" coordsize="39,122">
              <v:shape style="position:absolute;left:4235;top:1072;width:39;height:122" coordorigin="4235,1072" coordsize="39,122" path="m4235,1194l4274,1194,4274,1072,4235,1072,4235,1194xe" filled="t" fillcolor="#000000" stroked="f">
                <v:path arrowok="t"/>
                <v:fill/>
              </v:shape>
            </v:group>
            <v:group style="position:absolute;left:4212;top:912;width:86;height:75" coordorigin="4212,912" coordsize="86,75">
              <v:shape style="position:absolute;left:4212;top:912;width:86;height:75" coordorigin="4212,912" coordsize="86,75" path="m4255,912l4298,986,4212,986,4255,912e" filled="f" stroked="t" strokeweight=".705pt" strokecolor="#A9A9A9">
                <v:path arrowok="t"/>
              </v:shape>
            </v:group>
            <v:group style="position:absolute;left:4444;top:965;width:2;height:158" coordorigin="4444,965" coordsize="2,158">
              <v:shape style="position:absolute;left:4444;top:965;width:2;height:158" coordorigin="4444,965" coordsize="0,158" path="m4444,965l4444,1123e" filled="f" stroked="t" strokeweight=".425pt" strokecolor="#D6D6D5">
                <v:path arrowok="t"/>
              </v:shape>
            </v:group>
            <v:group style="position:absolute;left:4444;top:1013;width:2;height:42" coordorigin="4444,1013" coordsize="2,42">
              <v:shape style="position:absolute;left:4444;top:1013;width:2;height:42" coordorigin="4444,1013" coordsize="0,42" path="m4444,1013l4444,1055e" filled="f" stroked="t" strokeweight=".325pt" strokecolor="#000000">
                <v:path arrowok="t"/>
              </v:shape>
            </v:group>
            <v:group style="position:absolute;left:4444;top:1116;width:2;height:14" coordorigin="4444,1116" coordsize="2,14">
              <v:shape style="position:absolute;left:4444;top:1116;width:2;height:14" coordorigin="4444,1116" coordsize="0,14" path="m4444,1116l4444,1130e" filled="f" stroked="t" strokeweight=".168pt" strokecolor="#A9A9A9">
                <v:path arrowok="t"/>
                <v:stroke dashstyle="dash"/>
              </v:shape>
            </v:group>
            <v:group style="position:absolute;left:4444;top:958;width:2;height:14" coordorigin="4444,958" coordsize="2,14">
              <v:shape style="position:absolute;left:4444;top:958;width:2;height:14" coordorigin="4444,958" coordsize="0,14" path="m4444,958l4444,972e" filled="f" stroked="t" strokeweight=".168pt" strokecolor="#A9A9A9">
                <v:path arrowok="t"/>
                <v:stroke dashstyle="dash"/>
              </v:shape>
            </v:group>
            <v:group style="position:absolute;left:4444;top:958;width:2;height:173" coordorigin="4444,958" coordsize="2,173">
              <v:shape style="position:absolute;left:4444;top:958;width:2;height:173" coordorigin="4444,958" coordsize="0,173" path="m4444,958l4444,1130e" filled="f" stroked="t" strokeweight="1.177pt" strokecolor="#000000">
                <v:path arrowok="t"/>
              </v:shape>
            </v:group>
            <v:group style="position:absolute;left:4629;top:1148;width:8;height:81" coordorigin="4629,1148" coordsize="8,81">
              <v:shape style="position:absolute;left:4629;top:1148;width:8;height:81" coordorigin="4629,1148" coordsize="8,81" path="m4633,1148l4633,1229e" filled="f" stroked="t" strokeweight=".495pt" strokecolor="#D6D6D5">
                <v:path arrowok="t"/>
              </v:shape>
            </v:group>
            <v:group style="position:absolute;left:4633;top:1204;width:2;height:42" coordorigin="4633,1204" coordsize="2,42">
              <v:shape style="position:absolute;left:4633;top:1204;width:2;height:42" coordorigin="4633,1204" coordsize="0,42" path="m4633,1204l4633,1246e" filled="f" stroked="t" strokeweight=".395pt" strokecolor="#000000">
                <v:path arrowok="t"/>
              </v:shape>
            </v:group>
            <v:group style="position:absolute;left:4626;top:1232;width:14;height:2" coordorigin="4626,1232" coordsize="14,2">
              <v:shape style="position:absolute;left:4626;top:1232;width:14;height:2" coordorigin="4626,1232" coordsize="14,0" path="m4626,1232l4640,1232e" filled="f" stroked="t" strokeweight=".227pt" strokecolor="#A9A9A9">
                <v:path arrowok="t"/>
                <v:stroke dashstyle="dash"/>
              </v:shape>
            </v:group>
            <v:group style="position:absolute;left:4633;top:1087;width:2;height:61" coordorigin="4633,1087" coordsize="2,61">
              <v:shape style="position:absolute;left:4633;top:1087;width:2;height:61" coordorigin="4633,1087" coordsize="0,61" path="m4633,1087l4633,1148e" filled="f" stroked="t" strokeweight=".705pt" strokecolor="#A9A9A9">
                <v:path arrowok="t"/>
                <v:stroke dashstyle="dash"/>
              </v:shape>
            </v:group>
            <v:group style="position:absolute;left:4633;top:1227;width:2;height:14" coordorigin="4633,1227" coordsize="2,14">
              <v:shape style="position:absolute;left:4633;top:1227;width:2;height:14" coordorigin="4633,1227" coordsize="0,14" path="m4633,1227l4633,1241e" filled="f" stroked="t" strokeweight=".197pt" strokecolor="#A9A9A9">
                <v:path arrowok="t"/>
              </v:shape>
            </v:group>
            <v:group style="position:absolute;left:4633;top:1079;width:2;height:14" coordorigin="4633,1079" coordsize="2,14">
              <v:shape style="position:absolute;left:4633;top:1079;width:2;height:14" coordorigin="4633,1079" coordsize="0,14" path="m4633,1079l4633,1094e" filled="f" stroked="t" strokeweight=".197pt" strokecolor="#A9A9A9">
                <v:path arrowok="t"/>
              </v:shape>
            </v:group>
            <v:group style="position:absolute;left:4633;top:1140;width:2;height:96" coordorigin="4633,1140" coordsize="2,96">
              <v:shape style="position:absolute;left:4633;top:1140;width:2;height:96" coordorigin="4633,1140" coordsize="0,96" path="m4633,1140l4633,1237e" filled="f" stroked="t" strokeweight="1.247pt" strokecolor="#000000">
                <v:path arrowok="t"/>
              </v:shape>
            </v:group>
            <v:group style="position:absolute;left:4819;top:1124;width:5;height:2" coordorigin="4819,1124" coordsize="5,2">
              <v:shape style="position:absolute;left:4819;top:1124;width:5;height:2" coordorigin="4819,1124" coordsize="5,0" path="m4819,1124l4824,1124e" filled="t" fillcolor="#D6D6D5" stroked="f">
                <v:path arrowok="t"/>
                <v:fill/>
              </v:shape>
            </v:group>
            <v:group style="position:absolute;left:4822;top:1103;width:2;height:42" coordorigin="4822,1103" coordsize="2,42">
              <v:shape style="position:absolute;left:4822;top:1103;width:2;height:42" coordorigin="4822,1103" coordsize="0,42" path="m4822,1103l4822,1146e" filled="f" stroked="t" strokeweight=".227pt" strokecolor="#000000">
                <v:path arrowok="t"/>
              </v:shape>
            </v:group>
            <v:group style="position:absolute;left:4821;top:1117;width:2;height:14" coordorigin="4821,1117" coordsize="2,14">
              <v:shape style="position:absolute;left:4821;top:1117;width:2;height:14" coordorigin="4821,1117" coordsize="0,14" path="m4821,1117l4821,1132e" filled="f" stroked="t" strokeweight=".118pt" strokecolor="#A9A9A9">
                <v:path arrowok="t"/>
                <v:stroke dashstyle="dash"/>
              </v:shape>
            </v:group>
            <v:group style="position:absolute;left:4819;top:1124;width:5;height:2" coordorigin="4819,1124" coordsize="5,2">
              <v:shape style="position:absolute;left:4819;top:1124;width:5;height:2" coordorigin="4819,1124" coordsize="5,0" path="m4819,1124l4824,1124,4819,1124e" filled="f" stroked="t" strokeweight=".752pt" strokecolor="#000000">
                <v:path arrowok="t"/>
              </v:shape>
            </v:group>
            <v:group style="position:absolute;left:3905;top:2370;width:86;height:75" coordorigin="3905,2370" coordsize="86,75">
              <v:shape style="position:absolute;left:3905;top:2370;width:86;height:75" coordorigin="3905,2370" coordsize="86,75" path="m3948,2370l3992,2444,3905,2444,3948,2370e" filled="f" stroked="t" strokeweight=".705pt" strokecolor="#A9A9A9">
                <v:path arrowok="t"/>
              </v:shape>
            </v:group>
            <v:group style="position:absolute;left:3903;top:2545;width:91;height:90" coordorigin="3903,2545" coordsize="91,90">
              <v:shape style="position:absolute;left:3903;top:2545;width:91;height:90" coordorigin="3903,2545" coordsize="91,90" path="m3903,2590l3949,2545,3994,2590,3949,2635,3903,2590e" filled="f" stroked="t" strokeweight=".752pt" strokecolor="#000000">
                <v:path arrowok="t"/>
              </v:shape>
            </v:group>
            <v:group style="position:absolute;left:3759;top:2372;width:85;height:2" coordorigin="3759,2372" coordsize="85,2">
              <v:shape style="position:absolute;left:3759;top:2372;width:85;height:2" coordorigin="3759,2372" coordsize="85,0" path="m3759,2372l3845,2372e" filled="f" stroked="t" strokeweight="4.366pt" strokecolor="#D6D6D5">
                <v:path arrowok="t"/>
              </v:shape>
            </v:group>
            <v:group style="position:absolute;left:3759;top:2600;width:85;height:2" coordorigin="3759,2600" coordsize="85,2">
              <v:shape style="position:absolute;left:3759;top:2600;width:85;height:2" coordorigin="3759,2600" coordsize="85,0" path="m3759,2600l3845,2600e" filled="f" stroked="t" strokeweight="4.366pt" strokecolor="#60606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496643pt;margin-top:.209787pt;width:164.567449pt;height:142.708278pt;mso-position-horizontal-relative:page;mso-position-vertical-relative:paragraph;z-index:-4878" coordorigin="5330,4" coordsize="3291,2854">
            <v:group style="position:absolute;left:5514;top:2531;width:2;height:214" coordorigin="5514,2531" coordsize="2,214">
              <v:shape style="position:absolute;left:5514;top:2531;width:2;height:214" coordorigin="5514,2531" coordsize="0,214" path="m5514,2531l5514,2745e" filled="f" stroked="t" strokeweight="1.049pt" strokecolor="#606060">
                <v:path arrowok="t"/>
              </v:shape>
            </v:group>
            <v:group style="position:absolute;left:5514;top:2406;width:2;height:146" coordorigin="5514,2406" coordsize="2,146">
              <v:shape style="position:absolute;left:5514;top:2406;width:2;height:146" coordorigin="5514,2406" coordsize="0,146" path="m5514,2406l5514,2553e" filled="f" stroked="t" strokeweight=".948pt" strokecolor="#000000">
                <v:path arrowok="t"/>
              </v:shape>
            </v:group>
            <v:group style="position:absolute;left:5514;top:2738;width:2;height:15" coordorigin="5514,2738" coordsize="2,15">
              <v:shape style="position:absolute;left:5514;top:2738;width:2;height:15" coordorigin="5514,2738" coordsize="0,15" path="m5514,2738l5514,2753e" filled="f" stroked="t" strokeweight="0pt" strokecolor="#000000">
                <v:path arrowok="t"/>
                <v:stroke dashstyle="dash"/>
              </v:shape>
            </v:group>
            <v:group style="position:absolute;left:5509;top:2745;width:9;height:2" coordorigin="5509,2745" coordsize="9,2">
              <v:shape style="position:absolute;left:5509;top:2745;width:9;height:2" coordorigin="5509,2745" coordsize="9,0" path="m5509,2745l5519,2745e" filled="f" stroked="t" strokeweight=".752pt" strokecolor="#000000">
                <v:path arrowok="t"/>
              </v:shape>
            </v:group>
            <v:group style="position:absolute;left:5509;top:2406;width:9;height:2" coordorigin="5509,2406" coordsize="9,2">
              <v:shape style="position:absolute;left:5509;top:2406;width:9;height:2" coordorigin="5509,2406" coordsize="9,0" path="m5509,2406l5519,2406e" filled="f" stroked="t" strokeweight=".752pt" strokecolor="#000000">
                <v:path arrowok="t"/>
              </v:shape>
            </v:group>
            <v:group style="position:absolute;left:5514;top:2524;width:2;height:229" coordorigin="5514,2524" coordsize="2,229">
              <v:shape style="position:absolute;left:5514;top:2524;width:2;height:229" coordorigin="5514,2524" coordsize="0,229" path="m5514,2524l5514,2753e" filled="f" stroked="t" strokeweight="1.8pt" strokecolor="#000000">
                <v:path arrowok="t"/>
              </v:shape>
            </v:group>
            <v:group style="position:absolute;left:5469;top:1990;width:90;height:90" coordorigin="5469,1990" coordsize="90,90">
              <v:shape style="position:absolute;left:5469;top:1990;width:90;height:90" coordorigin="5469,1990" coordsize="90,90" path="m5469,2035l5514,1990,5559,2035,5514,2080,5469,2035e" filled="f" stroked="t" strokeweight=".752pt" strokecolor="#000000">
                <v:path arrowok="t"/>
              </v:shape>
            </v:group>
            <v:group style="position:absolute;left:5730;top:1706;width:2;height:203" coordorigin="5730,1706" coordsize="2,203">
              <v:shape style="position:absolute;left:5730;top:1706;width:2;height:203" coordorigin="5730,1706" coordsize="0,203" path="m5730,1706l5730,1910e" filled="f" stroked="t" strokeweight="2.786pt" strokecolor="#606060">
                <v:path arrowok="t"/>
              </v:shape>
            </v:group>
            <v:group style="position:absolute;left:5703;top:1765;width:54;height:2" coordorigin="5703,1765" coordsize="54,2">
              <v:shape style="position:absolute;left:5703;top:1765;width:54;height:2" coordorigin="5703,1765" coordsize="54,0" path="m5703,1765l5757,1765e" filled="f" stroked="t" strokeweight="2.116pt" strokecolor="#000000">
                <v:path arrowok="t"/>
              </v:shape>
            </v:group>
            <v:group style="position:absolute;left:5730;top:1571;width:2;height:135" coordorigin="5730,1571" coordsize="2,135">
              <v:shape style="position:absolute;left:5730;top:1571;width:2;height:135" coordorigin="5730,1571" coordsize="0,135" path="m5730,1571l5730,1706e" filled="f" stroked="t" strokeweight=".752pt" strokecolor="#000000">
                <v:path arrowok="t"/>
                <v:stroke dashstyle="dash"/>
              </v:shape>
            </v:group>
            <v:group style="position:absolute;left:5716;top:1571;width:27;height:2" coordorigin="5716,1571" coordsize="27,2">
              <v:shape style="position:absolute;left:5716;top:1571;width:27;height:2" coordorigin="5716,1571" coordsize="27,0" path="m5716,1571l5743,1571e" filled="f" stroked="t" strokeweight=".752pt" strokecolor="#000000">
                <v:path arrowok="t"/>
              </v:shape>
            </v:group>
            <v:group style="position:absolute;left:5703;top:1706;width:54;height:203" coordorigin="5703,1706" coordsize="54,203">
              <v:shape style="position:absolute;left:5703;top:1706;width:54;height:203" coordorigin="5703,1706" coordsize="54,203" path="m5703,1910l5757,1910,5757,1706,5703,1706,5703,1910xe" filled="f" stroked="t" strokeweight=".752pt" strokecolor="#000000">
                <v:path arrowok="t"/>
              </v:shape>
            </v:group>
            <v:group style="position:absolute;left:5685;top:1431;width:90;height:90" coordorigin="5685,1431" coordsize="90,90">
              <v:shape style="position:absolute;left:5685;top:1431;width:90;height:90" coordorigin="5685,1431" coordsize="90,90" path="m5685,1477l5730,1431,5775,1477,5730,1522,5685,1477e" filled="f" stroked="t" strokeweight=".752pt" strokecolor="#000000">
                <v:path arrowok="t"/>
              </v:shape>
            </v:group>
            <v:group style="position:absolute;left:5643;top:1685;width:2;height:246" coordorigin="5643,1685" coordsize="2,246">
              <v:shape style="position:absolute;left:5643;top:1685;width:2;height:246" coordorigin="5643,1685" coordsize="0,246" path="m5643,1685l5643,1931e" filled="f" stroked="t" strokeweight="1.047pt" strokecolor="#A9A9A9">
                <v:path arrowok="t"/>
                <v:stroke dashstyle="dash"/>
              </v:shape>
            </v:group>
            <v:group style="position:absolute;left:5643;top:1931;width:2;height:815" coordorigin="5643,1931" coordsize="2,815">
              <v:shape style="position:absolute;left:5643;top:1931;width:2;height:815" coordorigin="5643,1931" coordsize="0,815" path="m5643,1931l5643,2745e" filled="f" stroked="t" strokeweight="2.194pt" strokecolor="#D6D6D5">
                <v:path arrowok="t"/>
              </v:shape>
            </v:group>
            <v:group style="position:absolute;left:5623;top:2103;width:42;height:2" coordorigin="5623,2103" coordsize="42,2">
              <v:shape style="position:absolute;left:5623;top:2103;width:42;height:2" coordorigin="5623,2103" coordsize="42,0" path="m5623,2103l5664,2103e" filled="f" stroked="t" strokeweight="2.116pt" strokecolor="#000000">
                <v:path arrowok="t"/>
              </v:shape>
            </v:group>
            <v:group style="position:absolute;left:5623;top:1931;width:42;height:815" coordorigin="5623,1931" coordsize="42,815">
              <v:shape style="position:absolute;left:5623;top:1931;width:42;height:815" coordorigin="5623,1931" coordsize="42,815" path="m5623,2745l5664,2745,5664,1931,5623,1931,5623,2745xe" filled="f" stroked="t" strokeweight=".752pt" strokecolor="#000000">
                <v:path arrowok="t"/>
              </v:shape>
            </v:group>
            <v:group style="position:absolute;left:5859;top:1862;width:2;height:173" coordorigin="5859,1862" coordsize="2,173">
              <v:shape style="position:absolute;left:5859;top:1862;width:2;height:173" coordorigin="5859,1862" coordsize="0,173" path="m5859,1862l5859,2035e" filled="f" stroked="t" strokeweight="2.212pt" strokecolor="#D6D6D5">
                <v:path arrowok="t"/>
              </v:shape>
            </v:group>
            <v:group style="position:absolute;left:5838;top:1954;width:42;height:2" coordorigin="5838,1954" coordsize="42,2">
              <v:shape style="position:absolute;left:5838;top:1954;width:42;height:2" coordorigin="5838,1954" coordsize="42,0" path="m5838,1954l5880,1954e" filled="f" stroked="t" strokeweight="2.116pt" strokecolor="#000000">
                <v:path arrowok="t"/>
              </v:shape>
            </v:group>
            <v:group style="position:absolute;left:5859;top:1729;width:2;height:133" coordorigin="5859,1729" coordsize="2,133">
              <v:shape style="position:absolute;left:5859;top:1729;width:2;height:133" coordorigin="5859,1729" coordsize="0,133" path="m5859,1729l5859,1862e" filled="f" stroked="t" strokeweight="1.046pt" strokecolor="#A9A9A9">
                <v:path arrowok="t"/>
                <v:stroke dashstyle="dash"/>
              </v:shape>
            </v:group>
            <v:group style="position:absolute;left:5838;top:1862;width:42;height:173" coordorigin="5838,1862" coordsize="42,173">
              <v:shape style="position:absolute;left:5838;top:1862;width:42;height:173" coordorigin="5838,1862" coordsize="42,173" path="m5838,2035l5880,2035,5880,1862,5838,1862,5838,2035xe" filled="f" stroked="t" strokeweight=".752pt" strokecolor="#000000">
                <v:path arrowok="t"/>
              </v:shape>
            </v:group>
            <v:group style="position:absolute;left:5946;top:1571;width:2;height:158" coordorigin="5946,1571" coordsize="2,158">
              <v:shape style="position:absolute;left:5946;top:1571;width:2;height:158" coordorigin="5946,1571" coordsize="0,158" path="m5946,1571l5946,1728e" filled="f" stroked="t" strokeweight="2.687pt" strokecolor="#606060">
                <v:path arrowok="t"/>
              </v:shape>
            </v:group>
            <v:group style="position:absolute;left:5920;top:1644;width:52;height:2" coordorigin="5920,1644" coordsize="52,2">
              <v:shape style="position:absolute;left:5920;top:1644;width:52;height:2" coordorigin="5920,1644" coordsize="52,0" path="m5920,1644l5972,1644e" filled="f" stroked="t" strokeweight="2.116pt" strokecolor="#000000">
                <v:path arrowok="t"/>
              </v:shape>
            </v:group>
            <v:group style="position:absolute;left:5946;top:1430;width:2;height:141" coordorigin="5946,1430" coordsize="2,141">
              <v:shape style="position:absolute;left:5946;top:1430;width:2;height:141" coordorigin="5946,1430" coordsize="0,141" path="m5946,1430l5946,1571e" filled="f" stroked="t" strokeweight=".752pt" strokecolor="#000000">
                <v:path arrowok="t"/>
                <v:stroke dashstyle="dash"/>
              </v:shape>
            </v:group>
            <v:group style="position:absolute;left:5933;top:1430;width:26;height:2" coordorigin="5933,1430" coordsize="26,2">
              <v:shape style="position:absolute;left:5933;top:1430;width:26;height:2" coordorigin="5933,1430" coordsize="26,0" path="m5933,1430l5959,1430e" filled="f" stroked="t" strokeweight=".752pt" strokecolor="#000000">
                <v:path arrowok="t"/>
              </v:shape>
            </v:group>
            <v:group style="position:absolute;left:5920;top:1571;width:52;height:158" coordorigin="5920,1571" coordsize="52,158">
              <v:shape style="position:absolute;left:5920;top:1571;width:52;height:158" coordorigin="5920,1571" coordsize="52,158" path="m5920,1728l5972,1728,5972,1571,5920,1571,5920,1728xe" filled="f" stroked="t" strokeweight=".752pt" strokecolor="#000000">
                <v:path arrowok="t"/>
              </v:shape>
            </v:group>
            <v:group style="position:absolute;left:5900;top:1238;width:90;height:90" coordorigin="5900,1238" coordsize="90,90">
              <v:shape style="position:absolute;left:5900;top:1238;width:90;height:90" coordorigin="5900,1238" coordsize="90,90" path="m5900,1284l5946,1238,5991,1284,5946,1329,5900,1284e" filled="f" stroked="t" strokeweight=".752pt" strokecolor="#000000">
                <v:path arrowok="t"/>
              </v:shape>
            </v:group>
            <v:group style="position:absolute;left:5900;top:1364;width:90;height:90" coordorigin="5900,1364" coordsize="90,90">
              <v:shape style="position:absolute;left:5900;top:1364;width:90;height:90" coordorigin="5900,1364" coordsize="90,90" path="m5900,1409l5946,1364,5991,1409,5946,1454,5900,1409e" filled="f" stroked="t" strokeweight=".752pt" strokecolor="#000000">
                <v:path arrowok="t"/>
              </v:shape>
            </v:group>
            <v:group style="position:absolute;left:5900;top:1364;width:90;height:90" coordorigin="5900,1364" coordsize="90,90">
              <v:shape style="position:absolute;left:5900;top:1364;width:90;height:90" coordorigin="5900,1364" coordsize="90,90" path="m5900,1409l5946,1364,5991,1409,5946,1454,5900,1409e" filled="f" stroked="t" strokeweight=".752pt" strokecolor="#000000">
                <v:path arrowok="t"/>
              </v:shape>
            </v:group>
            <v:group style="position:absolute;left:5816;top:1482;width:86;height:75" coordorigin="5816,1482" coordsize="86,75">
              <v:shape style="position:absolute;left:5816;top:1482;width:86;height:75" coordorigin="5816,1482" coordsize="86,75" path="m5859,1482l5902,1557,5816,1557,5859,1482e" filled="f" stroked="t" strokeweight=".705pt" strokecolor="#A9A9A9">
                <v:path arrowok="t"/>
              </v:shape>
            </v:group>
            <v:group style="position:absolute;left:5816;top:1607;width:86;height:75" coordorigin="5816,1607" coordsize="86,75">
              <v:shape style="position:absolute;left:5816;top:1607;width:86;height:75" coordorigin="5816,1607" coordsize="86,75" path="m5859,1607l5902,1682,5816,1682,5859,1607e" filled="f" stroked="t" strokeweight=".705pt" strokecolor="#A9A9A9">
                <v:path arrowok="t"/>
              </v:shape>
            </v:group>
            <v:group style="position:absolute;left:5816;top:1646;width:86;height:75" coordorigin="5816,1646" coordsize="86,75">
              <v:shape style="position:absolute;left:5816;top:1646;width:86;height:75" coordorigin="5816,1646" coordsize="86,75" path="m5859,1646l5902,1721,5816,1721,5859,1646e" filled="f" stroked="t" strokeweight=".705pt" strokecolor="#A9A9A9">
                <v:path arrowok="t"/>
              </v:shape>
            </v:group>
            <v:group style="position:absolute;left:5816;top:1616;width:86;height:75" coordorigin="5816,1616" coordsize="86,75">
              <v:shape style="position:absolute;left:5816;top:1616;width:86;height:75" coordorigin="5816,1616" coordsize="86,75" path="m5859,1616l5902,1691,5816,1691,5859,1616e" filled="f" stroked="t" strokeweight=".705pt" strokecolor="#A9A9A9">
                <v:path arrowok="t"/>
              </v:shape>
            </v:group>
            <v:group style="position:absolute;left:5816;top:1636;width:86;height:75" coordorigin="5816,1636" coordsize="86,75">
              <v:shape style="position:absolute;left:5816;top:1636;width:86;height:75" coordorigin="5816,1636" coordsize="86,75" path="m5859,1636l5902,1710,5816,1710,5859,1636e" filled="f" stroked="t" strokeweight=".705pt" strokecolor="#A9A9A9">
                <v:path arrowok="t"/>
              </v:shape>
            </v:group>
            <v:group style="position:absolute;left:5816;top:1535;width:86;height:75" coordorigin="5816,1535" coordsize="86,75">
              <v:shape style="position:absolute;left:5816;top:1535;width:86;height:75" coordorigin="5816,1535" coordsize="86,75" path="m5859,1535l5902,1610,5816,1610,5859,1535e" filled="f" stroked="t" strokeweight=".705pt" strokecolor="#A9A9A9">
                <v:path arrowok="t"/>
              </v:shape>
            </v:group>
            <v:group style="position:absolute;left:5816;top:1598;width:86;height:75" coordorigin="5816,1598" coordsize="86,75">
              <v:shape style="position:absolute;left:5816;top:1598;width:86;height:75" coordorigin="5816,1598" coordsize="86,75" path="m5859,1598l5902,1673,5816,1673,5859,1598e" filled="f" stroked="t" strokeweight=".705pt" strokecolor="#A9A9A9">
                <v:path arrowok="t"/>
              </v:shape>
            </v:group>
            <v:group style="position:absolute;left:6162;top:1498;width:2;height:150" coordorigin="6162,1498" coordsize="2,150">
              <v:shape style="position:absolute;left:6162;top:1498;width:2;height:150" coordorigin="6162,1498" coordsize="0,150" path="m6162,1498l6162,1648e" filled="f" stroked="t" strokeweight="3.142pt" strokecolor="#606060">
                <v:path arrowok="t"/>
              </v:shape>
            </v:group>
            <v:group style="position:absolute;left:6131;top:1564;width:61;height:2" coordorigin="6131,1564" coordsize="61,2">
              <v:shape style="position:absolute;left:6131;top:1564;width:61;height:2" coordorigin="6131,1564" coordsize="61,0" path="m6131,1564l6192,1564e" filled="f" stroked="t" strokeweight="2.116pt" strokecolor="#000000">
                <v:path arrowok="t"/>
              </v:shape>
            </v:group>
            <v:group style="position:absolute;left:6162;top:1648;width:2;height:387" coordorigin="6162,1648" coordsize="2,387">
              <v:shape style="position:absolute;left:6162;top:1648;width:2;height:387" coordorigin="6162,1648" coordsize="0,387" path="m6162,2035l6162,1648e" filled="f" stroked="t" strokeweight=".752pt" strokecolor="#000000">
                <v:path arrowok="t"/>
                <v:stroke dashstyle="dash"/>
              </v:shape>
            </v:group>
            <v:group style="position:absolute;left:6146;top:2035;width:30;height:2" coordorigin="6146,2035" coordsize="30,2">
              <v:shape style="position:absolute;left:6146;top:2035;width:30;height:2" coordorigin="6146,2035" coordsize="30,0" path="m6146,2035l6177,2035e" filled="f" stroked="t" strokeweight=".752pt" strokecolor="#000000">
                <v:path arrowok="t"/>
              </v:shape>
            </v:group>
            <v:group style="position:absolute;left:6162;top:1385;width:2;height:112" coordorigin="6162,1385" coordsize="2,112">
              <v:shape style="position:absolute;left:6162;top:1385;width:2;height:112" coordorigin="6162,1385" coordsize="0,112" path="m6162,1385l6162,1498e" filled="f" stroked="t" strokeweight=".752pt" strokecolor="#000000">
                <v:path arrowok="t"/>
                <v:stroke dashstyle="dash"/>
              </v:shape>
            </v:group>
            <v:group style="position:absolute;left:6146;top:1385;width:30;height:2" coordorigin="6146,1385" coordsize="30,2">
              <v:shape style="position:absolute;left:6146;top:1385;width:30;height:2" coordorigin="6146,1385" coordsize="30,0" path="m6146,1385l6177,1385e" filled="f" stroked="t" strokeweight=".752pt" strokecolor="#000000">
                <v:path arrowok="t"/>
              </v:shape>
            </v:group>
            <v:group style="position:absolute;left:6131;top:1498;width:61;height:150" coordorigin="6131,1498" coordsize="61,150">
              <v:shape style="position:absolute;left:6131;top:1498;width:61;height:150" coordorigin="6131,1498" coordsize="61,150" path="m6131,1648l6192,1648,6192,1498,6131,1498,6131,1648xe" filled="f" stroked="t" strokeweight=".752pt" strokecolor="#000000">
                <v:path arrowok="t"/>
              </v:shape>
            </v:group>
            <v:group style="position:absolute;left:6116;top:1292;width:90;height:90" coordorigin="6116,1292" coordsize="90,90">
              <v:shape style="position:absolute;left:6116;top:1292;width:90;height:90" coordorigin="6116,1292" coordsize="90,90" path="m6116,1337l6162,1292,6207,1337,6162,1382,6116,1337e" filled="f" stroked="t" strokeweight=".752pt" strokecolor="#000000">
                <v:path arrowok="t"/>
              </v:shape>
            </v:group>
            <v:group style="position:absolute;left:6116;top:1288;width:90;height:91" coordorigin="6116,1288" coordsize="90,91">
              <v:shape style="position:absolute;left:6116;top:1288;width:90;height:91" coordorigin="6116,1288" coordsize="90,91" path="m6116,1334l6162,1288,6207,1334,6162,1379,6116,1334e" filled="f" stroked="t" strokeweight=".752pt" strokecolor="#000000">
                <v:path arrowok="t"/>
              </v:shape>
            </v:group>
            <v:group style="position:absolute;left:6075;top:1791;width:2;height:187" coordorigin="6075,1791" coordsize="2,187">
              <v:shape style="position:absolute;left:6075;top:1791;width:2;height:187" coordorigin="6075,1791" coordsize="0,187" path="m6075,1791l6075,1978e" filled="f" stroked="t" strokeweight="2.785pt" strokecolor="#D6D6D5">
                <v:path arrowok="t"/>
              </v:shape>
            </v:group>
            <v:group style="position:absolute;left:6048;top:1890;width:54;height:2" coordorigin="6048,1890" coordsize="54,2">
              <v:shape style="position:absolute;left:6048;top:1890;width:54;height:2" coordorigin="6048,1890" coordsize="54,0" path="m6048,1890l6102,1890e" filled="f" stroked="t" strokeweight="2.116pt" strokecolor="#000000">
                <v:path arrowok="t"/>
              </v:shape>
            </v:group>
            <v:group style="position:absolute;left:6116;top:2700;width:90;height:90" coordorigin="6116,2700" coordsize="90,90">
              <v:shape style="position:absolute;left:6116;top:2700;width:90;height:90" coordorigin="6116,2700" coordsize="90,90" path="m6116,2745l6162,2700,6207,2745,6162,2791,6116,2745e" filled="f" stroked="t" strokeweight=".752pt" strokecolor="#000000">
                <v:path arrowok="t"/>
              </v:shape>
            </v:group>
            <v:group style="position:absolute;left:5471;top:2850;width:3022;height:2" coordorigin="5471,2850" coordsize="3022,2">
              <v:shape style="position:absolute;left:5471;top:2850;width:3022;height:2" coordorigin="5471,2850" coordsize="3022,0" path="m5471,2850l8493,2850e" filled="f" stroked="t" strokeweight=".752pt" strokecolor="#000000">
                <v:path arrowok="t"/>
              </v:shape>
            </v:group>
            <v:group style="position:absolute;left:5471;top:2794;width:2;height:57" coordorigin="5471,2794" coordsize="2,57">
              <v:shape style="position:absolute;left:5471;top:2794;width:2;height:57" coordorigin="5471,2794" coordsize="0,57" path="m5471,2850l5471,2794e" filled="f" stroked="t" strokeweight=".752pt" strokecolor="#000000">
                <v:path arrowok="t"/>
              </v:shape>
            </v:group>
            <v:group style="position:absolute;left:5902;top:2794;width:2;height:57" coordorigin="5902,2794" coordsize="2,57">
              <v:shape style="position:absolute;left:5902;top:2794;width:2;height:57" coordorigin="5902,2794" coordsize="0,57" path="m5902,2850l5902,2794e" filled="f" stroked="t" strokeweight=".752pt" strokecolor="#000000">
                <v:path arrowok="t"/>
              </v:shape>
            </v:group>
            <v:group style="position:absolute;left:6334;top:2794;width:2;height:57" coordorigin="6334,2794" coordsize="2,57">
              <v:shape style="position:absolute;left:6334;top:2794;width:2;height:57" coordorigin="6334,2794" coordsize="0,57" path="m6334,2850l6334,2794e" filled="f" stroked="t" strokeweight=".752pt" strokecolor="#000000">
                <v:path arrowok="t"/>
              </v:shape>
            </v:group>
            <v:group style="position:absolute;left:6766;top:2794;width:2;height:57" coordorigin="6766,2794" coordsize="2,57">
              <v:shape style="position:absolute;left:6766;top:2794;width:2;height:57" coordorigin="6766,2794" coordsize="0,57" path="m6766,2850l6766,2794e" filled="f" stroked="t" strokeweight=".752pt" strokecolor="#000000">
                <v:path arrowok="t"/>
              </v:shape>
            </v:group>
            <v:group style="position:absolute;left:7198;top:2794;width:2;height:57" coordorigin="7198,2794" coordsize="2,57">
              <v:shape style="position:absolute;left:7198;top:2794;width:2;height:57" coordorigin="7198,2794" coordsize="0,57" path="m7198,2850l7198,2794e" filled="f" stroked="t" strokeweight=".752pt" strokecolor="#000000">
                <v:path arrowok="t"/>
              </v:shape>
            </v:group>
            <v:group style="position:absolute;left:7629;top:2794;width:2;height:57" coordorigin="7629,2794" coordsize="2,57">
              <v:shape style="position:absolute;left:7629;top:2794;width:2;height:57" coordorigin="7629,2794" coordsize="0,57" path="m7629,2850l7629,2794e" filled="f" stroked="t" strokeweight=".752pt" strokecolor="#000000">
                <v:path arrowok="t"/>
              </v:shape>
            </v:group>
            <v:group style="position:absolute;left:8061;top:2794;width:2;height:57" coordorigin="8061,2794" coordsize="2,57">
              <v:shape style="position:absolute;left:8061;top:2794;width:2;height:57" coordorigin="8061,2794" coordsize="0,57" path="m8061,2850l8061,2794e" filled="f" stroked="t" strokeweight=".752pt" strokecolor="#000000">
                <v:path arrowok="t"/>
              </v:shape>
            </v:group>
            <v:group style="position:absolute;left:8493;top:2794;width:2;height:57" coordorigin="8493,2794" coordsize="2,57">
              <v:shape style="position:absolute;left:8493;top:2794;width:2;height:57" coordorigin="8493,2794" coordsize="0,57" path="m8493,2850l8493,2794e" filled="f" stroked="t" strokeweight=".752pt" strokecolor="#000000">
                <v:path arrowok="t"/>
              </v:shape>
            </v:group>
            <v:group style="position:absolute;left:5463;top:2836;width:15;height:2" coordorigin="5463,2836" coordsize="15,2">
              <v:shape style="position:absolute;left:5463;top:2836;width:15;height:2" coordorigin="5463,2836" coordsize="15,0" path="m5463,2836l5478,2836e" filled="f" stroked="t" strokeweight="1.422pt" strokecolor="#000000">
                <v:path arrowok="t"/>
              </v:shape>
            </v:group>
            <v:group style="position:absolute;left:5679;top:2836;width:15;height:2" coordorigin="5679,2836" coordsize="15,2">
              <v:shape style="position:absolute;left:5679;top:2836;width:15;height:2" coordorigin="5679,2836" coordsize="15,0" path="m5679,2836l5694,2836e" filled="f" stroked="t" strokeweight="1.422pt" strokecolor="#000000">
                <v:path arrowok="t"/>
              </v:shape>
            </v:group>
            <v:group style="position:absolute;left:5895;top:2836;width:15;height:2" coordorigin="5895,2836" coordsize="15,2">
              <v:shape style="position:absolute;left:5895;top:2836;width:15;height:2" coordorigin="5895,2836" coordsize="15,0" path="m5895,2836l5910,2836e" filled="f" stroked="t" strokeweight="1.422pt" strokecolor="#000000">
                <v:path arrowok="t"/>
              </v:shape>
            </v:group>
            <v:group style="position:absolute;left:6111;top:2836;width:15;height:2" coordorigin="6111,2836" coordsize="15,2">
              <v:shape style="position:absolute;left:6111;top:2836;width:15;height:2" coordorigin="6111,2836" coordsize="15,0" path="m6111,2836l6126,2836e" filled="f" stroked="t" strokeweight="1.422pt" strokecolor="#000000">
                <v:path arrowok="t"/>
              </v:shape>
            </v:group>
            <v:group style="position:absolute;left:6327;top:2836;width:15;height:2" coordorigin="6327,2836" coordsize="15,2">
              <v:shape style="position:absolute;left:6327;top:2836;width:15;height:2" coordorigin="6327,2836" coordsize="15,0" path="m6327,2836l6342,2836e" filled="f" stroked="t" strokeweight="1.422pt" strokecolor="#000000">
                <v:path arrowok="t"/>
              </v:shape>
            </v:group>
            <v:group style="position:absolute;left:6543;top:2836;width:15;height:2" coordorigin="6543,2836" coordsize="15,2">
              <v:shape style="position:absolute;left:6543;top:2836;width:15;height:2" coordorigin="6543,2836" coordsize="15,0" path="m6543,2836l6558,2836e" filled="f" stroked="t" strokeweight="1.422pt" strokecolor="#000000">
                <v:path arrowok="t"/>
              </v:shape>
            </v:group>
            <v:group style="position:absolute;left:6758;top:2836;width:15;height:2" coordorigin="6758,2836" coordsize="15,2">
              <v:shape style="position:absolute;left:6758;top:2836;width:15;height:2" coordorigin="6758,2836" coordsize="15,0" path="m6758,2836l6773,2836e" filled="f" stroked="t" strokeweight="1.422pt" strokecolor="#000000">
                <v:path arrowok="t"/>
              </v:shape>
            </v:group>
            <v:group style="position:absolute;left:6974;top:2836;width:15;height:2" coordorigin="6974,2836" coordsize="15,2">
              <v:shape style="position:absolute;left:6974;top:2836;width:15;height:2" coordorigin="6974,2836" coordsize="15,0" path="m6974,2836l6989,2836e" filled="f" stroked="t" strokeweight="1.422pt" strokecolor="#000000">
                <v:path arrowok="t"/>
              </v:shape>
            </v:group>
            <v:group style="position:absolute;left:7190;top:2836;width:15;height:2" coordorigin="7190,2836" coordsize="15,2">
              <v:shape style="position:absolute;left:7190;top:2836;width:15;height:2" coordorigin="7190,2836" coordsize="15,0" path="m7190,2836l7205,2836e" filled="f" stroked="t" strokeweight="1.422pt" strokecolor="#000000">
                <v:path arrowok="t"/>
              </v:shape>
            </v:group>
            <v:group style="position:absolute;left:7406;top:2836;width:15;height:2" coordorigin="7406,2836" coordsize="15,2">
              <v:shape style="position:absolute;left:7406;top:2836;width:15;height:2" coordorigin="7406,2836" coordsize="15,0" path="m7406,2836l7421,2836e" filled="f" stroked="t" strokeweight="1.422pt" strokecolor="#000000">
                <v:path arrowok="t"/>
              </v:shape>
            </v:group>
            <v:group style="position:absolute;left:7622;top:2836;width:15;height:2" coordorigin="7622,2836" coordsize="15,2">
              <v:shape style="position:absolute;left:7622;top:2836;width:15;height:2" coordorigin="7622,2836" coordsize="15,0" path="m7622,2836l7637,2836e" filled="f" stroked="t" strokeweight="1.422pt" strokecolor="#000000">
                <v:path arrowok="t"/>
              </v:shape>
            </v:group>
            <v:group style="position:absolute;left:7838;top:2836;width:15;height:2" coordorigin="7838,2836" coordsize="15,2">
              <v:shape style="position:absolute;left:7838;top:2836;width:15;height:2" coordorigin="7838,2836" coordsize="15,0" path="m7838,2836l7853,2836e" filled="f" stroked="t" strokeweight="1.422pt" strokecolor="#000000">
                <v:path arrowok="t"/>
              </v:shape>
            </v:group>
            <v:group style="position:absolute;left:8054;top:2836;width:15;height:2" coordorigin="8054,2836" coordsize="15,2">
              <v:shape style="position:absolute;left:8054;top:2836;width:15;height:2" coordorigin="8054,2836" coordsize="15,0" path="m8054,2836l8069,2836e" filled="f" stroked="t" strokeweight="1.422pt" strokecolor="#000000">
                <v:path arrowok="t"/>
              </v:shape>
            </v:group>
            <v:group style="position:absolute;left:8269;top:2836;width:15;height:2" coordorigin="8269,2836" coordsize="15,2">
              <v:shape style="position:absolute;left:8269;top:2836;width:15;height:2" coordorigin="8269,2836" coordsize="15,0" path="m8269,2836l8285,2836e" filled="f" stroked="t" strokeweight="1.422pt" strokecolor="#000000">
                <v:path arrowok="t"/>
              </v:shape>
            </v:group>
            <v:group style="position:absolute;left:8485;top:2836;width:15;height:2" coordorigin="8485,2836" coordsize="15,2">
              <v:shape style="position:absolute;left:8485;top:2836;width:15;height:2" coordorigin="8485,2836" coordsize="15,0" path="m8485,2836l8500,2836e" filled="f" stroked="t" strokeweight="1.422pt" strokecolor="#000000">
                <v:path arrowok="t"/>
              </v:shape>
            </v:group>
            <v:group style="position:absolute;left:6116;top:2486;width:90;height:90" coordorigin="6116,2486" coordsize="90,90">
              <v:shape style="position:absolute;left:6116;top:2486;width:90;height:90" coordorigin="6116,2486" coordsize="90,90" path="m6116,2531l6162,2486,6207,2531,6162,2577,6116,2531e" filled="f" stroked="t" strokeweight=".752pt" strokecolor="#000000">
                <v:path arrowok="t"/>
              </v:shape>
            </v:group>
            <v:group style="position:absolute;left:6116;top:2486;width:90;height:90" coordorigin="6116,2486" coordsize="90,90">
              <v:shape style="position:absolute;left:6116;top:2486;width:90;height:90" coordorigin="6116,2486" coordsize="90,90" path="m6116,2531l6162,2486,6207,2531,6162,2577,6116,2531e" filled="f" stroked="t" strokeweight=".752pt" strokecolor="#000000">
                <v:path arrowok="t"/>
              </v:shape>
            </v:group>
            <v:group style="position:absolute;left:6075;top:1978;width:2;height:767" coordorigin="6075,1978" coordsize="2,767">
              <v:shape style="position:absolute;left:6075;top:1978;width:2;height:767" coordorigin="6075,1978" coordsize="0,767" path="m6075,2745l6075,1978e" filled="f" stroked="t" strokeweight=".705pt" strokecolor="#A9A9A9">
                <v:path arrowok="t"/>
                <v:stroke dashstyle="dash"/>
              </v:shape>
            </v:group>
            <v:group style="position:absolute;left:6075;top:1648;width:2;height:143" coordorigin="6075,1648" coordsize="2,143">
              <v:shape style="position:absolute;left:6075;top:1648;width:2;height:143" coordorigin="6075,1648" coordsize="0,143" path="m6075,1648l6075,1791e" filled="f" stroked="t" strokeweight=".705pt" strokecolor="#A9A9A9">
                <v:path arrowok="t"/>
                <v:stroke dashstyle="dash"/>
              </v:shape>
            </v:group>
            <v:group style="position:absolute;left:6062;top:2745;width:27;height:2" coordorigin="6062,2745" coordsize="27,2">
              <v:shape style="position:absolute;left:6062;top:2745;width:27;height:2" coordorigin="6062,2745" coordsize="27,0" path="m6062,2745l6089,2745e" filled="f" stroked="t" strokeweight=".705pt" strokecolor="#A9A9A9">
                <v:path arrowok="t"/>
              </v:shape>
            </v:group>
            <v:group style="position:absolute;left:6062;top:1648;width:27;height:2" coordorigin="6062,1648" coordsize="27,2">
              <v:shape style="position:absolute;left:6062;top:1648;width:27;height:2" coordorigin="6062,1648" coordsize="27,0" path="m6062,1648l6089,1648e" filled="f" stroked="t" strokeweight=".705pt" strokecolor="#A9A9A9">
                <v:path arrowok="t"/>
              </v:shape>
            </v:group>
            <v:group style="position:absolute;left:6048;top:1791;width:54;height:187" coordorigin="6048,1791" coordsize="54,187">
              <v:shape style="position:absolute;left:6048;top:1791;width:54;height:187" coordorigin="6048,1791" coordsize="54,187" path="m6048,1978l6102,1978,6102,1791,6048,1791,6048,1978xe" filled="f" stroked="t" strokeweight=".752pt" strokecolor="#000000">
                <v:path arrowok="t"/>
              </v:shape>
            </v:group>
            <v:group style="position:absolute;left:6032;top:1573;width:86;height:75" coordorigin="6032,1573" coordsize="86,75">
              <v:shape style="position:absolute;left:6032;top:1573;width:86;height:75" coordorigin="6032,1573" coordsize="86,75" path="m6075,1573l6118,1648,6032,1648,6075,1573e" filled="f" stroked="t" strokeweight=".705pt" strokecolor="#A9A9A9">
                <v:path arrowok="t"/>
              </v:shape>
            </v:group>
            <v:group style="position:absolute;left:6032;top:1470;width:86;height:75" coordorigin="6032,1470" coordsize="86,75">
              <v:shape style="position:absolute;left:6032;top:1470;width:86;height:75" coordorigin="6032,1470" coordsize="86,75" path="m6075,1470l6118,1545,6032,1545,6075,1470e" filled="f" stroked="t" strokeweight=".705pt" strokecolor="#A9A9A9">
                <v:path arrowok="t"/>
              </v:shape>
            </v:group>
            <v:group style="position:absolute;left:6032;top:1278;width:86;height:75" coordorigin="6032,1278" coordsize="86,75">
              <v:shape style="position:absolute;left:6032;top:1278;width:86;height:75" coordorigin="6032,1278" coordsize="86,75" path="m6075,1278l6118,1352,6032,1352,6075,1278e" filled="f" stroked="t" strokeweight=".705pt" strokecolor="#A9A9A9">
                <v:path arrowok="t"/>
              </v:shape>
            </v:group>
            <v:group style="position:absolute;left:6032;top:1417;width:86;height:75" coordorigin="6032,1417" coordsize="86,75">
              <v:shape style="position:absolute;left:6032;top:1417;width:86;height:75" coordorigin="6032,1417" coordsize="86,75" path="m6075,1417l6118,1492,6032,1492,6075,1417e" filled="f" stroked="t" strokeweight=".705pt" strokecolor="#A9A9A9">
                <v:path arrowok="t"/>
              </v:shape>
            </v:group>
            <v:group style="position:absolute;left:6032;top:1528;width:86;height:75" coordorigin="6032,1528" coordsize="86,75">
              <v:shape style="position:absolute;left:6032;top:1528;width:86;height:75" coordorigin="6032,1528" coordsize="86,75" path="m6075,1528l6118,1602,6032,1602,6075,1528e" filled="f" stroked="t" strokeweight=".705pt" strokecolor="#A9A9A9">
                <v:path arrowok="t"/>
              </v:shape>
            </v:group>
            <v:group style="position:absolute;left:6032;top:1256;width:86;height:75" coordorigin="6032,1256" coordsize="86,75">
              <v:shape style="position:absolute;left:6032;top:1256;width:86;height:75" coordorigin="6032,1256" coordsize="86,75" path="m6075,1256l6118,1331,6032,1331,6075,1256e" filled="f" stroked="t" strokeweight=".705pt" strokecolor="#A9A9A9">
                <v:path arrowok="t"/>
              </v:shape>
            </v:group>
            <v:group style="position:absolute;left:6032;top:1412;width:86;height:75" coordorigin="6032,1412" coordsize="86,75">
              <v:shape style="position:absolute;left:6032;top:1412;width:86;height:75" coordorigin="6032,1412" coordsize="86,75" path="m6075,1412l6118,1487,6032,1487,6075,1412e" filled="f" stroked="t" strokeweight=".705pt" strokecolor="#A9A9A9">
                <v:path arrowok="t"/>
              </v:shape>
            </v:group>
            <v:group style="position:absolute;left:6032;top:1040;width:86;height:75" coordorigin="6032,1040" coordsize="86,75">
              <v:shape style="position:absolute;left:6032;top:1040;width:86;height:75" coordorigin="6032,1040" coordsize="86,75" path="m6075,1040l6118,1114,6032,1114,6075,1040e" filled="f" stroked="t" strokeweight=".705pt" strokecolor="#A9A9A9">
                <v:path arrowok="t"/>
              </v:shape>
            </v:group>
            <v:group style="position:absolute;left:6032;top:886;width:86;height:75" coordorigin="6032,886" coordsize="86,75">
              <v:shape style="position:absolute;left:6032;top:886;width:86;height:75" coordorigin="6032,886" coordsize="86,75" path="m6075,886l6118,961,6032,961,6075,886e" filled="f" stroked="t" strokeweight=".705pt" strokecolor="#A9A9A9">
                <v:path arrowok="t"/>
              </v:shape>
            </v:group>
            <v:group style="position:absolute;left:6032;top:966;width:86;height:74" coordorigin="6032,966" coordsize="86,74">
              <v:shape style="position:absolute;left:6032;top:966;width:86;height:74" coordorigin="6032,966" coordsize="86,74" path="m6075,966l6118,1040,6032,1040,6075,966e" filled="f" stroked="t" strokeweight=".705pt" strokecolor="#A9A9A9">
                <v:path arrowok="t"/>
              </v:shape>
            </v:group>
            <v:group style="position:absolute;left:6032;top:1133;width:86;height:75" coordorigin="6032,1133" coordsize="86,75">
              <v:shape style="position:absolute;left:6032;top:1133;width:86;height:75" coordorigin="6032,1133" coordsize="86,75" path="m6075,1133l6118,1208,6032,1208,6075,1133e" filled="f" stroked="t" strokeweight=".705pt" strokecolor="#A9A9A9">
                <v:path arrowok="t"/>
              </v:shape>
            </v:group>
            <v:group style="position:absolute;left:6032;top:1557;width:86;height:75" coordorigin="6032,1557" coordsize="86,75">
              <v:shape style="position:absolute;left:6032;top:1557;width:86;height:75" coordorigin="6032,1557" coordsize="86,75" path="m6075,1557l6118,1632,6032,1632,6075,1557e" filled="f" stroked="t" strokeweight=".705pt" strokecolor="#A9A9A9">
                <v:path arrowok="t"/>
              </v:shape>
            </v:group>
            <v:group style="position:absolute;left:6032;top:1459;width:86;height:75" coordorigin="6032,1459" coordsize="86,75">
              <v:shape style="position:absolute;left:6032;top:1459;width:86;height:75" coordorigin="6032,1459" coordsize="86,75" path="m6075,1459l6118,1534,6032,1534,6075,1459e" filled="f" stroked="t" strokeweight=".705pt" strokecolor="#A9A9A9">
                <v:path arrowok="t"/>
              </v:shape>
            </v:group>
            <v:group style="position:absolute;left:6032;top:1164;width:86;height:75" coordorigin="6032,1164" coordsize="86,75">
              <v:shape style="position:absolute;left:6032;top:1164;width:86;height:75" coordorigin="6032,1164" coordsize="86,75" path="m6075,1164l6118,1239,6032,1239,6075,1164e" filled="f" stroked="t" strokeweight=".705pt" strokecolor="#A9A9A9">
                <v:path arrowok="t"/>
              </v:shape>
            </v:group>
            <v:group style="position:absolute;left:6032;top:1407;width:86;height:75" coordorigin="6032,1407" coordsize="86,75">
              <v:shape style="position:absolute;left:6032;top:1407;width:86;height:75" coordorigin="6032,1407" coordsize="86,75" path="m6075,1407l6118,1482,6032,1482,6075,1407e" filled="f" stroked="t" strokeweight=".705pt" strokecolor="#A9A9A9">
                <v:path arrowok="t"/>
              </v:shape>
            </v:group>
            <v:group style="position:absolute;left:6032;top:1158;width:86;height:75" coordorigin="6032,1158" coordsize="86,75">
              <v:shape style="position:absolute;left:6032;top:1158;width:86;height:75" coordorigin="6032,1158" coordsize="86,75" path="m6075,1158l6118,1232,6032,1232,6075,1158e" filled="f" stroked="t" strokeweight=".705pt" strokecolor="#A9A9A9">
                <v:path arrowok="t"/>
              </v:shape>
            </v:group>
            <v:group style="position:absolute;left:6377;top:1459;width:2;height:118" coordorigin="6377,1459" coordsize="2,118">
              <v:shape style="position:absolute;left:6377;top:1459;width:2;height:118" coordorigin="6377,1459" coordsize="0,118" path="m6377,1459l6377,1578e" filled="f" stroked="t" strokeweight="3.439pt" strokecolor="#606060">
                <v:path arrowok="t"/>
              </v:shape>
            </v:group>
            <v:group style="position:absolute;left:6344;top:1520;width:67;height:2" coordorigin="6344,1520" coordsize="67,2">
              <v:shape style="position:absolute;left:6344;top:1520;width:67;height:2" coordorigin="6344,1520" coordsize="67,0" path="m6344,1520l6411,1520e" filled="f" stroked="t" strokeweight="2.116pt" strokecolor="#000000">
                <v:path arrowok="t"/>
              </v:shape>
            </v:group>
            <v:group style="position:absolute;left:6377;top:1578;width:2;height:214" coordorigin="6377,1578" coordsize="2,214">
              <v:shape style="position:absolute;left:6377;top:1578;width:2;height:214" coordorigin="6377,1578" coordsize="0,214" path="m6377,1791l6377,1578e" filled="f" stroked="t" strokeweight=".752pt" strokecolor="#000000">
                <v:path arrowok="t"/>
                <v:stroke dashstyle="dash"/>
              </v:shape>
            </v:group>
            <v:group style="position:absolute;left:6361;top:1791;width:34;height:2" coordorigin="6361,1791" coordsize="34,2">
              <v:shape style="position:absolute;left:6361;top:1791;width:34;height:2" coordorigin="6361,1791" coordsize="34,0" path="m6361,1791l6394,1791e" filled="f" stroked="t" strokeweight=".752pt" strokecolor="#000000">
                <v:path arrowok="t"/>
              </v:shape>
            </v:group>
            <v:group style="position:absolute;left:6377;top:1357;width:2;height:103" coordorigin="6377,1357" coordsize="2,103">
              <v:shape style="position:absolute;left:6377;top:1357;width:2;height:103" coordorigin="6377,1357" coordsize="0,103" path="m6377,1357l6377,1459e" filled="f" stroked="t" strokeweight=".752pt" strokecolor="#000000">
                <v:path arrowok="t"/>
                <v:stroke dashstyle="dash"/>
              </v:shape>
            </v:group>
            <v:group style="position:absolute;left:6361;top:1357;width:34;height:2" coordorigin="6361,1357" coordsize="34,2">
              <v:shape style="position:absolute;left:6361;top:1357;width:34;height:2" coordorigin="6361,1357" coordsize="34,0" path="m6361,1357l6394,1357e" filled="f" stroked="t" strokeweight=".752pt" strokecolor="#000000">
                <v:path arrowok="t"/>
              </v:shape>
            </v:group>
            <v:group style="position:absolute;left:6344;top:1459;width:67;height:118" coordorigin="6344,1459" coordsize="67,118">
              <v:shape style="position:absolute;left:6344;top:1459;width:67;height:118" coordorigin="6344,1459" coordsize="67,118" path="m6344,1578l6411,1578,6411,1459,6344,1459,6344,1578xe" filled="f" stroked="t" strokeweight=".752pt" strokecolor="#000000">
                <v:path arrowok="t"/>
              </v:shape>
            </v:group>
            <v:group style="position:absolute;left:6291;top:1273;width:2;height:533" coordorigin="6291,1273" coordsize="2,533">
              <v:shape style="position:absolute;left:6291;top:1273;width:2;height:533" coordorigin="6291,1273" coordsize="0,533" path="m6291,1273l6291,1806e" filled="f" stroked="t" strokeweight="3.537pt" strokecolor="#D6D6D5">
                <v:path arrowok="t"/>
              </v:shape>
            </v:group>
            <v:group style="position:absolute;left:6257;top:1585;width:69;height:2" coordorigin="6257,1585" coordsize="69,2">
              <v:shape style="position:absolute;left:6257;top:1585;width:69;height:2" coordorigin="6257,1585" coordsize="69,0" path="m6257,1585l6325,1585e" filled="f" stroked="t" strokeweight="2.116pt" strokecolor="#000000">
                <v:path arrowok="t"/>
              </v:shape>
            </v:group>
            <v:group style="position:absolute;left:6332;top:1909;width:90;height:90" coordorigin="6332,1909" coordsize="90,90">
              <v:shape style="position:absolute;left:6332;top:1909;width:90;height:90" coordorigin="6332,1909" coordsize="90,90" path="m6332,1954l6377,1909,6423,1954,6377,1999,6332,1954e" filled="f" stroked="t" strokeweight=".752pt" strokecolor="#000000">
                <v:path arrowok="t"/>
              </v:shape>
            </v:group>
            <v:group style="position:absolute;left:6332;top:1933;width:90;height:90" coordorigin="6332,1933" coordsize="90,90">
              <v:shape style="position:absolute;left:6332;top:1933;width:90;height:90" coordorigin="6332,1933" coordsize="90,90" path="m6332,1978l6377,1933,6423,1978,6377,2024,6332,1978e" filled="f" stroked="t" strokeweight=".752pt" strokecolor="#000000">
                <v:path arrowok="t"/>
              </v:shape>
            </v:group>
            <v:group style="position:absolute;left:6291;top:1806;width:2;height:339" coordorigin="6291,1806" coordsize="2,339">
              <v:shape style="position:absolute;left:6291;top:1806;width:2;height:339" coordorigin="6291,1806" coordsize="0,339" path="m6291,2145l6291,1806e" filled="f" stroked="t" strokeweight=".705pt" strokecolor="#A9A9A9">
                <v:path arrowok="t"/>
                <v:stroke dashstyle="dash"/>
              </v:shape>
            </v:group>
            <v:group style="position:absolute;left:6291;top:1029;width:2;height:244" coordorigin="6291,1029" coordsize="2,244">
              <v:shape style="position:absolute;left:6291;top:1029;width:2;height:244" coordorigin="6291,1029" coordsize="0,244" path="m6291,1029l6291,1273e" filled="f" stroked="t" strokeweight=".705pt" strokecolor="#A9A9A9">
                <v:path arrowok="t"/>
                <v:stroke dashstyle="dash"/>
              </v:shape>
            </v:group>
            <v:group style="position:absolute;left:6274;top:2145;width:34;height:2" coordorigin="6274,2145" coordsize="34,2">
              <v:shape style="position:absolute;left:6274;top:2145;width:34;height:2" coordorigin="6274,2145" coordsize="34,0" path="m6274,2145l6308,2145e" filled="f" stroked="t" strokeweight=".705pt" strokecolor="#A9A9A9">
                <v:path arrowok="t"/>
              </v:shape>
            </v:group>
            <v:group style="position:absolute;left:6274;top:1029;width:34;height:2" coordorigin="6274,1029" coordsize="34,2">
              <v:shape style="position:absolute;left:6274;top:1029;width:34;height:2" coordorigin="6274,1029" coordsize="34,0" path="m6274,1029l6308,1029e" filled="f" stroked="t" strokeweight=".705pt" strokecolor="#A9A9A9">
                <v:path arrowok="t"/>
              </v:shape>
            </v:group>
            <v:group style="position:absolute;left:6257;top:1273;width:69;height:533" coordorigin="6257,1273" coordsize="69,533">
              <v:shape style="position:absolute;left:6257;top:1273;width:69;height:533" coordorigin="6257,1273" coordsize="69,533" path="m6257,1806l6325,1806,6325,1273,6257,1273,6257,1806xe" filled="f" stroked="t" strokeweight=".752pt" strokecolor="#000000">
                <v:path arrowok="t"/>
              </v:shape>
            </v:group>
            <v:group style="position:absolute;left:6248;top:974;width:86;height:75" coordorigin="6248,974" coordsize="86,75">
              <v:shape style="position:absolute;left:6248;top:974;width:86;height:75" coordorigin="6248,974" coordsize="86,75" path="m6291,974l6334,1048,6248,1048,6291,974e" filled="f" stroked="t" strokeweight=".705pt" strokecolor="#A9A9A9">
                <v:path arrowok="t"/>
              </v:shape>
            </v:group>
            <v:group style="position:absolute;left:6248;top:968;width:86;height:75" coordorigin="6248,968" coordsize="86,75">
              <v:shape style="position:absolute;left:6248;top:968;width:86;height:75" coordorigin="6248,968" coordsize="86,75" path="m6291,968l6334,1042,6248,1042,6291,968e" filled="f" stroked="t" strokeweight=".705pt" strokecolor="#A9A9A9">
                <v:path arrowok="t"/>
              </v:shape>
            </v:group>
            <v:group style="position:absolute;left:6248;top:960;width:86;height:75" coordorigin="6248,960" coordsize="86,75">
              <v:shape style="position:absolute;left:6248;top:960;width:86;height:75" coordorigin="6248,960" coordsize="86,75" path="m6291,960l6334,1035,6248,1035,6291,960e" filled="f" stroked="t" strokeweight=".705pt" strokecolor="#A9A9A9">
                <v:path arrowok="t"/>
              </v:shape>
            </v:group>
            <v:group style="position:absolute;left:6248;top:961;width:86;height:75" coordorigin="6248,961" coordsize="86,75">
              <v:shape style="position:absolute;left:6248;top:961;width:86;height:75" coordorigin="6248,961" coordsize="86,75" path="m6291,961l6334,1036,6248,1036,6291,961e" filled="f" stroked="t" strokeweight=".705pt" strokecolor="#A9A9A9">
                <v:path arrowok="t"/>
              </v:shape>
            </v:group>
            <v:group style="position:absolute;left:6248;top:847;width:86;height:75" coordorigin="6248,847" coordsize="86,75">
              <v:shape style="position:absolute;left:6248;top:847;width:86;height:75" coordorigin="6248,847" coordsize="86,75" path="m6291,847l6334,921,6248,921,6291,847e" filled="f" stroked="t" strokeweight=".705pt" strokecolor="#A9A9A9">
                <v:path arrowok="t"/>
              </v:shape>
            </v:group>
            <v:group style="position:absolute;left:6248;top:971;width:86;height:74" coordorigin="6248,971" coordsize="86,74">
              <v:shape style="position:absolute;left:6248;top:971;width:86;height:74" coordorigin="6248,971" coordsize="86,74" path="m6291,971l6334,1046,6248,1046,6291,971e" filled="f" stroked="t" strokeweight=".705pt" strokecolor="#A9A9A9">
                <v:path arrowok="t"/>
              </v:shape>
            </v:group>
            <v:group style="position:absolute;left:6248;top:881;width:86;height:75" coordorigin="6248,881" coordsize="86,75">
              <v:shape style="position:absolute;left:6248;top:881;width:86;height:75" coordorigin="6248,881" coordsize="86,75" path="m6291,881l6334,955,6248,955,6291,881e" filled="f" stroked="t" strokeweight=".705pt" strokecolor="#A9A9A9">
                <v:path arrowok="t"/>
              </v:shape>
            </v:group>
            <v:group style="position:absolute;left:6248;top:928;width:86;height:75" coordorigin="6248,928" coordsize="86,75">
              <v:shape style="position:absolute;left:6248;top:928;width:86;height:75" coordorigin="6248,928" coordsize="86,75" path="m6291,928l6334,1003,6248,1003,6291,928e" filled="f" stroked="t" strokeweight=".705pt" strokecolor="#A9A9A9">
                <v:path arrowok="t"/>
              </v:shape>
            </v:group>
            <v:group style="position:absolute;left:6556;top:1413;width:74;height:85" coordorigin="6556,1413" coordsize="74,85">
              <v:shape style="position:absolute;left:6556;top:1413;width:74;height:85" coordorigin="6556,1413" coordsize="74,85" path="m6556,1498l6630,1498,6630,1413,6556,1413,6556,1498xe" filled="t" fillcolor="#606060" stroked="f">
                <v:path arrowok="t"/>
                <v:fill/>
              </v:shape>
            </v:group>
            <v:group style="position:absolute;left:6557;top:1441;width:72;height:42" coordorigin="6557,1441" coordsize="72,42">
              <v:shape style="position:absolute;left:6557;top:1441;width:72;height:42" coordorigin="6557,1441" coordsize="72,42" path="m6557,1483l6629,1483,6629,1441,6557,1441,6557,1483xe" filled="t" fillcolor="#000000" stroked="f">
                <v:path arrowok="t"/>
                <v:fill/>
              </v:shape>
            </v:group>
            <v:group style="position:absolute;left:6593;top:1498;width:2;height:169" coordorigin="6593,1498" coordsize="2,169">
              <v:shape style="position:absolute;left:6593;top:1498;width:2;height:169" coordorigin="6593,1498" coordsize="0,169" path="m6593,1666l6593,1498e" filled="f" stroked="t" strokeweight=".752pt" strokecolor="#000000">
                <v:path arrowok="t"/>
                <v:stroke dashstyle="dash"/>
              </v:shape>
            </v:group>
            <v:group style="position:absolute;left:6593;top:1324;width:2;height:89" coordorigin="6593,1324" coordsize="2,89">
              <v:shape style="position:absolute;left:6593;top:1324;width:2;height:89" coordorigin="6593,1324" coordsize="0,89" path="m6593,1324l6593,1413e" filled="f" stroked="t" strokeweight=".752pt" strokecolor="#000000">
                <v:path arrowok="t"/>
                <v:stroke dashstyle="dash"/>
              </v:shape>
            </v:group>
            <v:group style="position:absolute;left:6575;top:1666;width:36;height:2" coordorigin="6575,1666" coordsize="36,2">
              <v:shape style="position:absolute;left:6575;top:1666;width:36;height:2" coordorigin="6575,1666" coordsize="36,0" path="m6575,1666l6611,1666e" filled="f" stroked="t" strokeweight=".752pt" strokecolor="#000000">
                <v:path arrowok="t"/>
              </v:shape>
            </v:group>
            <v:group style="position:absolute;left:6575;top:1324;width:36;height:2" coordorigin="6575,1324" coordsize="36,2">
              <v:shape style="position:absolute;left:6575;top:1324;width:36;height:2" coordorigin="6575,1324" coordsize="36,0" path="m6575,1324l6611,1324e" filled="f" stroked="t" strokeweight=".752pt" strokecolor="#000000">
                <v:path arrowok="t"/>
              </v:shape>
            </v:group>
            <v:group style="position:absolute;left:6557;top:1413;width:72;height:85" coordorigin="6557,1413" coordsize="72,85">
              <v:shape style="position:absolute;left:6557;top:1413;width:72;height:85" coordorigin="6557,1413" coordsize="72,85" path="m6557,1498l6629,1498,6629,1413,6557,1413,6557,1498xe" filled="f" stroked="t" strokeweight=".752pt" strokecolor="#000000">
                <v:path arrowok="t"/>
              </v:shape>
            </v:group>
            <v:group style="position:absolute;left:6548;top:1695;width:90;height:90" coordorigin="6548,1695" coordsize="90,90">
              <v:shape style="position:absolute;left:6548;top:1695;width:90;height:90" coordorigin="6548,1695" coordsize="90,90" path="m6548,1740l6593,1695,6639,1740,6593,1785,6548,1740e" filled="f" stroked="t" strokeweight=".752pt" strokecolor="#000000">
                <v:path arrowok="t"/>
              </v:shape>
            </v:group>
            <v:group style="position:absolute;left:6548;top:1270;width:90;height:90" coordorigin="6548,1270" coordsize="90,90">
              <v:shape style="position:absolute;left:6548;top:1270;width:90;height:90" coordorigin="6548,1270" coordsize="90,90" path="m6548,1315l6593,1270,6639,1315,6593,1360,6548,1315e" filled="f" stroked="t" strokeweight=".752pt" strokecolor="#000000">
                <v:path arrowok="t"/>
              </v:shape>
            </v:group>
            <v:group style="position:absolute;left:6548;top:1220;width:90;height:90" coordorigin="6548,1220" coordsize="90,90">
              <v:shape style="position:absolute;left:6548;top:1220;width:90;height:90" coordorigin="6548,1220" coordsize="90,90" path="m6548,1265l6593,1220,6639,1265,6593,1311,6548,1265e" filled="f" stroked="t" strokeweight=".752pt" strokecolor="#000000">
                <v:path arrowok="t"/>
              </v:shape>
            </v:group>
            <v:group style="position:absolute;left:6548;top:1267;width:90;height:90" coordorigin="6548,1267" coordsize="90,90">
              <v:shape style="position:absolute;left:6548;top:1267;width:90;height:90" coordorigin="6548,1267" coordsize="90,90" path="m6548,1312l6593,1267,6639,1312,6593,1357,6548,1312e" filled="f" stroked="t" strokeweight=".752pt" strokecolor="#000000">
                <v:path arrowok="t"/>
              </v:shape>
            </v:group>
            <v:group style="position:absolute;left:6507;top:1179;width:2;height:353" coordorigin="6507,1179" coordsize="2,353">
              <v:shape style="position:absolute;left:6507;top:1179;width:2;height:353" coordorigin="6507,1179" coordsize="0,353" path="m6507,1179l6507,1532e" filled="f" stroked="t" strokeweight="3.882pt" strokecolor="#D6D6D5">
                <v:path arrowok="t"/>
              </v:shape>
            </v:group>
            <v:group style="position:absolute;left:6469;top:1306;width:76;height:2" coordorigin="6469,1306" coordsize="76,2">
              <v:shape style="position:absolute;left:6469;top:1306;width:76;height:2" coordorigin="6469,1306" coordsize="76,0" path="m6469,1306l6545,1306e" filled="f" stroked="t" strokeweight="2.116pt" strokecolor="#000000">
                <v:path arrowok="t"/>
              </v:shape>
            </v:group>
            <v:group style="position:absolute;left:6507;top:1532;width:2;height:572" coordorigin="6507,1532" coordsize="2,572">
              <v:shape style="position:absolute;left:6507;top:1532;width:2;height:572" coordorigin="6507,1532" coordsize="0,572" path="m6507,2103l6507,1532e" filled="f" stroked="t" strokeweight=".705pt" strokecolor="#A9A9A9">
                <v:path arrowok="t"/>
                <v:stroke dashstyle="dash"/>
              </v:shape>
            </v:group>
            <v:group style="position:absolute;left:6507;top:968;width:2;height:211" coordorigin="6507,968" coordsize="2,211">
              <v:shape style="position:absolute;left:6507;top:968;width:2;height:211" coordorigin="6507,968" coordsize="0,211" path="m6507,968l6507,1179e" filled="f" stroked="t" strokeweight=".705pt" strokecolor="#A9A9A9">
                <v:path arrowok="t"/>
                <v:stroke dashstyle="dash"/>
              </v:shape>
            </v:group>
            <v:group style="position:absolute;left:6488;top:2103;width:38;height:2" coordorigin="6488,2103" coordsize="38,2">
              <v:shape style="position:absolute;left:6488;top:2103;width:38;height:2" coordorigin="6488,2103" coordsize="38,0" path="m6488,2103l6526,2103e" filled="f" stroked="t" strokeweight=".705pt" strokecolor="#A9A9A9">
                <v:path arrowok="t"/>
              </v:shape>
            </v:group>
            <v:group style="position:absolute;left:6488;top:968;width:38;height:2" coordorigin="6488,968" coordsize="38,2">
              <v:shape style="position:absolute;left:6488;top:968;width:38;height:2" coordorigin="6488,968" coordsize="38,0" path="m6488,968l6526,968e" filled="f" stroked="t" strokeweight=".705pt" strokecolor="#A9A9A9">
                <v:path arrowok="t"/>
              </v:shape>
            </v:group>
            <v:group style="position:absolute;left:6469;top:1179;width:76;height:353" coordorigin="6469,1179" coordsize="76,353">
              <v:shape style="position:absolute;left:6469;top:1179;width:76;height:353" coordorigin="6469,1179" coordsize="76,353" path="m6469,1532l6545,1532,6545,1179,6469,1179,6469,1532xe" filled="f" stroked="t" strokeweight=".752pt" strokecolor="#000000">
                <v:path arrowok="t"/>
              </v:shape>
            </v:group>
            <v:group style="position:absolute;left:6464;top:865;width:86;height:75" coordorigin="6464,865" coordsize="86,75">
              <v:shape style="position:absolute;left:6464;top:865;width:86;height:75" coordorigin="6464,865" coordsize="86,75" path="m6507,865l6550,939,6464,939,6507,865e" filled="f" stroked="t" strokeweight=".705pt" strokecolor="#A9A9A9">
                <v:path arrowok="t"/>
              </v:shape>
            </v:group>
            <v:group style="position:absolute;left:6464;top:887;width:86;height:75" coordorigin="6464,887" coordsize="86,75">
              <v:shape style="position:absolute;left:6464;top:887;width:86;height:75" coordorigin="6464,887" coordsize="86,75" path="m6507,887l6550,962,6464,962,6507,887e" filled="f" stroked="t" strokeweight=".705pt" strokecolor="#A9A9A9">
                <v:path arrowok="t"/>
              </v:shape>
            </v:group>
            <v:group style="position:absolute;left:6464;top:905;width:86;height:75" coordorigin="6464,905" coordsize="86,75">
              <v:shape style="position:absolute;left:6464;top:905;width:86;height:75" coordorigin="6464,905" coordsize="86,75" path="m6507,905l6550,980,6464,980,6507,905e" filled="f" stroked="t" strokeweight=".705pt" strokecolor="#A9A9A9">
                <v:path arrowok="t"/>
              </v:shape>
            </v:group>
            <v:group style="position:absolute;left:6464;top:878;width:86;height:75" coordorigin="6464,878" coordsize="86,75">
              <v:shape style="position:absolute;left:6464;top:878;width:86;height:75" coordorigin="6464,878" coordsize="86,75" path="m6507,878l6550,953,6464,953,6507,878e" filled="f" stroked="t" strokeweight=".705pt" strokecolor="#A9A9A9">
                <v:path arrowok="t"/>
              </v:shape>
            </v:group>
            <v:group style="position:absolute;left:6464;top:894;width:86;height:75" coordorigin="6464,894" coordsize="86,75">
              <v:shape style="position:absolute;left:6464;top:894;width:86;height:75" coordorigin="6464,894" coordsize="86,75" path="m6507,894l6550,969,6464,969,6507,894e" filled="f" stroked="t" strokeweight=".705pt" strokecolor="#A9A9A9">
                <v:path arrowok="t"/>
              </v:shape>
            </v:group>
            <v:group style="position:absolute;left:6809;top:1367;width:2;height:95" coordorigin="6809,1367" coordsize="2,95">
              <v:shape style="position:absolute;left:6809;top:1367;width:2;height:95" coordorigin="6809,1367" coordsize="0,95" path="m6809,1367l6809,1462e" filled="f" stroked="t" strokeweight="3.872pt" strokecolor="#606060">
                <v:path arrowok="t"/>
              </v:shape>
            </v:group>
            <v:group style="position:absolute;left:6771;top:1413;width:75;height:2" coordorigin="6771,1413" coordsize="75,2">
              <v:shape style="position:absolute;left:6771;top:1413;width:75;height:2" coordorigin="6771,1413" coordsize="75,0" path="m6771,1413l6847,1413e" filled="f" stroked="t" strokeweight="2.116pt" strokecolor="#000000">
                <v:path arrowok="t"/>
              </v:shape>
            </v:group>
            <v:group style="position:absolute;left:6809;top:1462;width:2;height:169" coordorigin="6809,1462" coordsize="2,169">
              <v:shape style="position:absolute;left:6809;top:1462;width:2;height:169" coordorigin="6809,1462" coordsize="0,169" path="m6809,1631l6809,1462e" filled="f" stroked="t" strokeweight=".752pt" strokecolor="#000000">
                <v:path arrowok="t"/>
                <v:stroke dashstyle="dash"/>
              </v:shape>
            </v:group>
            <v:group style="position:absolute;left:6809;top:1278;width:2;height:89" coordorigin="6809,1278" coordsize="2,89">
              <v:shape style="position:absolute;left:6809;top:1278;width:2;height:89" coordorigin="6809,1278" coordsize="0,89" path="m6809,1278l6809,1367e" filled="f" stroked="t" strokeweight=".752pt" strokecolor="#000000">
                <v:path arrowok="t"/>
                <v:stroke dashstyle="dash"/>
              </v:shape>
            </v:group>
            <v:group style="position:absolute;left:6790;top:1631;width:38;height:2" coordorigin="6790,1631" coordsize="38,2">
              <v:shape style="position:absolute;left:6790;top:1631;width:38;height:2" coordorigin="6790,1631" coordsize="38,0" path="m6790,1631l6828,1631e" filled="f" stroked="t" strokeweight=".752pt" strokecolor="#000000">
                <v:path arrowok="t"/>
              </v:shape>
            </v:group>
            <v:group style="position:absolute;left:6790;top:1278;width:38;height:2" coordorigin="6790,1278" coordsize="38,2">
              <v:shape style="position:absolute;left:6790;top:1278;width:38;height:2" coordorigin="6790,1278" coordsize="38,0" path="m6790,1278l6828,1278e" filled="f" stroked="t" strokeweight=".752pt" strokecolor="#000000">
                <v:path arrowok="t"/>
              </v:shape>
            </v:group>
            <v:group style="position:absolute;left:6771;top:1367;width:75;height:95" coordorigin="6771,1367" coordsize="75,95">
              <v:shape style="position:absolute;left:6771;top:1367;width:75;height:95" coordorigin="6771,1367" coordsize="75,95" path="m6771,1462l6847,1462,6847,1367,6771,1367,6771,1462xe" filled="f" stroked="t" strokeweight=".752pt" strokecolor="#000000">
                <v:path arrowok="t"/>
              </v:shape>
            </v:group>
            <v:group style="position:absolute;left:6764;top:1217;width:90;height:90" coordorigin="6764,1217" coordsize="90,90">
              <v:shape style="position:absolute;left:6764;top:1217;width:90;height:90" coordorigin="6764,1217" coordsize="90,90" path="m6764,1263l6809,1217,6854,1263,6809,1308,6764,1263e" filled="f" stroked="t" strokeweight=".752pt" strokecolor="#000000">
                <v:path arrowok="t"/>
              </v:shape>
            </v:group>
            <v:group style="position:absolute;left:6764;top:1146;width:90;height:90" coordorigin="6764,1146" coordsize="90,90">
              <v:shape style="position:absolute;left:6764;top:1146;width:90;height:90" coordorigin="6764,1146" coordsize="90,90" path="m6764,1191l6809,1146,6854,1191,6809,1236,6764,1191e" filled="f" stroked="t" strokeweight=".752pt" strokecolor="#000000">
                <v:path arrowok="t"/>
              </v:shape>
            </v:group>
            <v:group style="position:absolute;left:6764;top:1208;width:90;height:90" coordorigin="6764,1208" coordsize="90,90">
              <v:shape style="position:absolute;left:6764;top:1208;width:90;height:90" coordorigin="6764,1208" coordsize="90,90" path="m6764,1253l6809,1208,6854,1253,6809,1298,6764,1253e" filled="f" stroked="t" strokeweight=".752pt" strokecolor="#000000">
                <v:path arrowok="t"/>
              </v:shape>
            </v:group>
            <v:group style="position:absolute;left:6723;top:1100;width:2;height:224" coordorigin="6723,1100" coordsize="2,224">
              <v:shape style="position:absolute;left:6723;top:1100;width:2;height:224" coordorigin="6723,1100" coordsize="0,224" path="m6723,1100l6723,1324e" filled="f" stroked="t" strokeweight="3.615pt" strokecolor="#D6D6D5">
                <v:path arrowok="t"/>
              </v:shape>
            </v:group>
            <v:group style="position:absolute;left:6688;top:1193;width:70;height:2" coordorigin="6688,1193" coordsize="70,2">
              <v:shape style="position:absolute;left:6688;top:1193;width:70;height:2" coordorigin="6688,1193" coordsize="70,0" path="m6688,1193l6758,1193e" filled="f" stroked="t" strokeweight="2.116pt" strokecolor="#000000">
                <v:path arrowok="t"/>
              </v:shape>
            </v:group>
            <v:group style="position:absolute;left:6723;top:1324;width:2;height:585" coordorigin="6723,1324" coordsize="2,585">
              <v:shape style="position:absolute;left:6723;top:1324;width:2;height:585" coordorigin="6723,1324" coordsize="0,585" path="m6723,1910l6723,1324e" filled="f" stroked="t" strokeweight=".705pt" strokecolor="#A9A9A9">
                <v:path arrowok="t"/>
                <v:stroke dashstyle="dash"/>
              </v:shape>
            </v:group>
            <v:group style="position:absolute;left:6723;top:925;width:2;height:176" coordorigin="6723,925" coordsize="2,176">
              <v:shape style="position:absolute;left:6723;top:925;width:2;height:176" coordorigin="6723,925" coordsize="0,176" path="m6723,925l6723,1100e" filled="f" stroked="t" strokeweight=".705pt" strokecolor="#A9A9A9">
                <v:path arrowok="t"/>
                <v:stroke dashstyle="dash"/>
              </v:shape>
            </v:group>
            <v:group style="position:absolute;left:6705;top:1910;width:35;height:2" coordorigin="6705,1910" coordsize="35,2">
              <v:shape style="position:absolute;left:6705;top:1910;width:35;height:2" coordorigin="6705,1910" coordsize="35,0" path="m6705,1910l6740,1910e" filled="f" stroked="t" strokeweight=".705pt" strokecolor="#A9A9A9">
                <v:path arrowok="t"/>
              </v:shape>
            </v:group>
            <v:group style="position:absolute;left:6705;top:925;width:35;height:2" coordorigin="6705,925" coordsize="35,2">
              <v:shape style="position:absolute;left:6705;top:925;width:35;height:2" coordorigin="6705,925" coordsize="35,0" path="m6705,925l6740,925e" filled="f" stroked="t" strokeweight=".705pt" strokecolor="#A9A9A9">
                <v:path arrowok="t"/>
              </v:shape>
            </v:group>
            <v:group style="position:absolute;left:6688;top:1100;width:70;height:224" coordorigin="6688,1100" coordsize="70,224">
              <v:shape style="position:absolute;left:6688;top:1100;width:70;height:224" coordorigin="6688,1100" coordsize="70,224" path="m6688,1324l6758,1324,6758,1100,6688,1100,6688,1324xe" filled="f" stroked="t" strokeweight=".752pt" strokecolor="#000000">
                <v:path arrowok="t"/>
              </v:shape>
            </v:group>
            <v:group style="position:absolute;left:6680;top:873;width:86;height:75" coordorigin="6680,873" coordsize="86,75">
              <v:shape style="position:absolute;left:6680;top:873;width:86;height:75" coordorigin="6680,873" coordsize="86,75" path="m6723,873l6766,948,6680,948,6723,873e" filled="f" stroked="t" strokeweight=".705pt" strokecolor="#A9A9A9">
                <v:path arrowok="t"/>
              </v:shape>
            </v:group>
            <v:group style="position:absolute;left:6680;top:842;width:86;height:75" coordorigin="6680,842" coordsize="86,75">
              <v:shape style="position:absolute;left:6680;top:842;width:86;height:75" coordorigin="6680,842" coordsize="86,75" path="m6723,842l6766,917,6680,917,6723,842e" filled="f" stroked="t" strokeweight=".705pt" strokecolor="#A9A9A9">
                <v:path arrowok="t"/>
              </v:shape>
            </v:group>
            <v:group style="position:absolute;left:6680;top:825;width:86;height:74" coordorigin="6680,825" coordsize="86,74">
              <v:shape style="position:absolute;left:6680;top:825;width:86;height:74" coordorigin="6680,825" coordsize="86,74" path="m6723,825l6766,899,6680,899,6723,825e" filled="f" stroked="t" strokeweight=".705pt" strokecolor="#A9A9A9">
                <v:path arrowok="t"/>
              </v:shape>
            </v:group>
            <v:group style="position:absolute;left:6680;top:826;width:86;height:75" coordorigin="6680,826" coordsize="86,75">
              <v:shape style="position:absolute;left:6680;top:826;width:86;height:75" coordorigin="6680,826" coordsize="86,75" path="m6723,826l6766,900,6680,900,6723,826e" filled="f" stroked="t" strokeweight=".705pt" strokecolor="#A9A9A9">
                <v:path arrowok="t"/>
              </v:shape>
            </v:group>
            <v:group style="position:absolute;left:7025;top:1321;width:2;height:104" coordorigin="7025,1321" coordsize="2,104">
              <v:shape style="position:absolute;left:7025;top:1321;width:2;height:104" coordorigin="7025,1321" coordsize="0,104" path="m7025,1321l7025,1425e" filled="f" stroked="t" strokeweight="3.556pt" strokecolor="#606060">
                <v:path arrowok="t"/>
              </v:shape>
            </v:group>
            <v:group style="position:absolute;left:6990;top:1371;width:69;height:2" coordorigin="6990,1371" coordsize="69,2">
              <v:shape style="position:absolute;left:6990;top:1371;width:69;height:2" coordorigin="6990,1371" coordsize="69,0" path="m6990,1371l7060,1371e" filled="f" stroked="t" strokeweight="2.116pt" strokecolor="#000000">
                <v:path arrowok="t"/>
              </v:shape>
            </v:group>
            <v:group style="position:absolute;left:7025;top:1425;width:2;height:241" coordorigin="7025,1425" coordsize="2,241">
              <v:shape style="position:absolute;left:7025;top:1425;width:2;height:241" coordorigin="7025,1425" coordsize="0,241" path="m7025,1666l7025,1425e" filled="f" stroked="t" strokeweight=".752pt" strokecolor="#000000">
                <v:path arrowok="t"/>
                <v:stroke dashstyle="dash"/>
              </v:shape>
            </v:group>
            <v:group style="position:absolute;left:7025;top:1212;width:2;height:109" coordorigin="7025,1212" coordsize="2,109">
              <v:shape style="position:absolute;left:7025;top:1212;width:2;height:109" coordorigin="7025,1212" coordsize="0,109" path="m7025,1212l7025,1321e" filled="f" stroked="t" strokeweight=".752pt" strokecolor="#000000">
                <v:path arrowok="t"/>
                <v:stroke dashstyle="dash"/>
              </v:shape>
            </v:group>
            <v:group style="position:absolute;left:7008;top:1666;width:35;height:2" coordorigin="7008,1666" coordsize="35,2">
              <v:shape style="position:absolute;left:7008;top:1666;width:35;height:2" coordorigin="7008,1666" coordsize="35,0" path="m7008,1666l7042,1666e" filled="f" stroked="t" strokeweight=".752pt" strokecolor="#000000">
                <v:path arrowok="t"/>
              </v:shape>
            </v:group>
            <v:group style="position:absolute;left:7008;top:1212;width:35;height:2" coordorigin="7008,1212" coordsize="35,2">
              <v:shape style="position:absolute;left:7008;top:1212;width:35;height:2" coordorigin="7008,1212" coordsize="35,0" path="m7008,1212l7042,1212e" filled="f" stroked="t" strokeweight=".752pt" strokecolor="#000000">
                <v:path arrowok="t"/>
              </v:shape>
            </v:group>
            <v:group style="position:absolute;left:6990;top:1321;width:69;height:104" coordorigin="6990,1321" coordsize="69,104">
              <v:shape style="position:absolute;left:6990;top:1321;width:69;height:104" coordorigin="6990,1321" coordsize="69,104" path="m6990,1425l7060,1425,7060,1321,6990,1321,6990,1425xe" filled="f" stroked="t" strokeweight=".752pt" strokecolor="#000000">
                <v:path arrowok="t"/>
              </v:shape>
            </v:group>
            <v:group style="position:absolute;left:6980;top:1101;width:90;height:90" coordorigin="6980,1101" coordsize="90,90">
              <v:shape style="position:absolute;left:6980;top:1101;width:90;height:90" coordorigin="6980,1101" coordsize="90,90" path="m6980,1146l7025,1101,7070,1146,7025,1191,6980,1146e" filled="f" stroked="t" strokeweight=".752pt" strokecolor="#000000">
                <v:path arrowok="t"/>
              </v:shape>
            </v:group>
            <v:group style="position:absolute;left:6980;top:1126;width:90;height:90" coordorigin="6980,1126" coordsize="90,90">
              <v:shape style="position:absolute;left:6980;top:1126;width:90;height:90" coordorigin="6980,1126" coordsize="90,90" path="m6980,1171l7025,1126,7070,1171,7025,1217,6980,1171e" filled="f" stroked="t" strokeweight=".752pt" strokecolor="#000000">
                <v:path arrowok="t"/>
              </v:shape>
            </v:group>
            <v:group style="position:absolute;left:6980;top:1144;width:90;height:90" coordorigin="6980,1144" coordsize="90,90">
              <v:shape style="position:absolute;left:6980;top:1144;width:90;height:90" coordorigin="6980,1144" coordsize="90,90" path="m6980,1189l7025,1144,7070,1189,7025,1234,6980,1189e" filled="f" stroked="t" strokeweight=".752pt" strokecolor="#000000">
                <v:path arrowok="t"/>
              </v:shape>
            </v:group>
            <v:group style="position:absolute;left:6980;top:1105;width:90;height:90" coordorigin="6980,1105" coordsize="90,90">
              <v:shape style="position:absolute;left:6980;top:1105;width:90;height:90" coordorigin="6980,1105" coordsize="90,90" path="m6980,1150l7025,1105,7070,1150,7025,1195,6980,1150e" filled="f" stroked="t" strokeweight=".752pt" strokecolor="#000000">
                <v:path arrowok="t"/>
              </v:shape>
            </v:group>
            <v:group style="position:absolute;left:6980;top:1121;width:90;height:90" coordorigin="6980,1121" coordsize="90,90">
              <v:shape style="position:absolute;left:6980;top:1121;width:90;height:90" coordorigin="6980,1121" coordsize="90,90" path="m6980,1166l7025,1121,7070,1166,7025,1211,6980,1166e" filled="f" stroked="t" strokeweight=".752pt" strokecolor="#000000">
                <v:path arrowok="t"/>
              </v:shape>
            </v:group>
            <v:group style="position:absolute;left:6980;top:1156;width:90;height:90" coordorigin="6980,1156" coordsize="90,90">
              <v:shape style="position:absolute;left:6980;top:1156;width:90;height:90" coordorigin="6980,1156" coordsize="90,90" path="m6980,1201l7025,1156,7070,1201,7025,1246,6980,1201e" filled="f" stroked="t" strokeweight=".752pt" strokecolor="#000000">
                <v:path arrowok="t"/>
              </v:shape>
            </v:group>
            <v:group style="position:absolute;left:6980;top:1142;width:90;height:90" coordorigin="6980,1142" coordsize="90,90">
              <v:shape style="position:absolute;left:6980;top:1142;width:90;height:90" coordorigin="6980,1142" coordsize="90,90" path="m6980,1187l7025,1142,7070,1187,7025,1232,6980,1187e" filled="f" stroked="t" strokeweight=".752pt" strokecolor="#000000">
                <v:path arrowok="t"/>
              </v:shape>
            </v:group>
            <v:group style="position:absolute;left:6980;top:1013;width:90;height:90" coordorigin="6980,1013" coordsize="90,90">
              <v:shape style="position:absolute;left:6980;top:1013;width:90;height:90" coordorigin="6980,1013" coordsize="90,90" path="m6980,1058l7025,1013,7070,1058,7025,1103,6980,1058e" filled="f" stroked="t" strokeweight=".752pt" strokecolor="#000000">
                <v:path arrowok="t"/>
              </v:shape>
            </v:group>
            <v:group style="position:absolute;left:6980;top:1122;width:90;height:90" coordorigin="6980,1122" coordsize="90,90">
              <v:shape style="position:absolute;left:6980;top:1122;width:90;height:90" coordorigin="6980,1122" coordsize="90,90" path="m6980,1168l7025,1122,7070,1168,7025,1213,6980,1168e" filled="f" stroked="t" strokeweight=".752pt" strokecolor="#000000">
                <v:path arrowok="t"/>
              </v:shape>
            </v:group>
            <v:group style="position:absolute;left:6980;top:946;width:90;height:90" coordorigin="6980,946" coordsize="90,90">
              <v:shape style="position:absolute;left:6980;top:946;width:90;height:90" coordorigin="6980,946" coordsize="90,90" path="m6980,991l7025,946,7070,991,7025,1037,6980,991e" filled="f" stroked="t" strokeweight=".752pt" strokecolor="#000000">
                <v:path arrowok="t"/>
              </v:shape>
            </v:group>
            <v:group style="position:absolute;left:6980;top:1162;width:90;height:90" coordorigin="6980,1162" coordsize="90,90">
              <v:shape style="position:absolute;left:6980;top:1162;width:90;height:90" coordorigin="6980,1162" coordsize="90,90" path="m6980,1207l7025,1162,7070,1207,7025,1253,6980,1207e" filled="f" stroked="t" strokeweight=".752pt" strokecolor="#000000">
                <v:path arrowok="t"/>
              </v:shape>
            </v:group>
            <v:group style="position:absolute;left:6980;top:1150;width:90;height:90" coordorigin="6980,1150" coordsize="90,90">
              <v:shape style="position:absolute;left:6980;top:1150;width:90;height:90" coordorigin="6980,1150" coordsize="90,90" path="m6980,1195l7025,1150,7070,1195,7025,1240,6980,1195e" filled="f" stroked="t" strokeweight=".752pt" strokecolor="#000000">
                <v:path arrowok="t"/>
              </v:shape>
            </v:group>
            <v:group style="position:absolute;left:6980;top:947;width:90;height:90" coordorigin="6980,947" coordsize="90,90">
              <v:shape style="position:absolute;left:6980;top:947;width:90;height:90" coordorigin="6980,947" coordsize="90,90" path="m6980,992l7025,947,7070,992,7025,1038,6980,992e" filled="f" stroked="t" strokeweight=".752pt" strokecolor="#000000">
                <v:path arrowok="t"/>
              </v:shape>
            </v:group>
            <v:group style="position:absolute;left:6980;top:983;width:90;height:90" coordorigin="6980,983" coordsize="90,90">
              <v:shape style="position:absolute;left:6980;top:983;width:90;height:90" coordorigin="6980,983" coordsize="90,90" path="m6980,1028l7025,983,7070,1028,7025,1073,6980,1028e" filled="f" stroked="t" strokeweight=".752pt" strokecolor="#000000">
                <v:path arrowok="t"/>
              </v:shape>
            </v:group>
            <v:group style="position:absolute;left:6939;top:1133;width:2;height:159" coordorigin="6939,1133" coordsize="2,159">
              <v:shape style="position:absolute;left:6939;top:1133;width:2;height:159" coordorigin="6939,1133" coordsize="0,159" path="m6939,1133l6939,1292e" filled="f" stroked="t" strokeweight="2.490pt" strokecolor="#D6D6D5">
                <v:path arrowok="t"/>
              </v:shape>
            </v:group>
            <v:group style="position:absolute;left:6915;top:1212;width:48;height:2" coordorigin="6915,1212" coordsize="48,2">
              <v:shape style="position:absolute;left:6915;top:1212;width:48;height:2" coordorigin="6915,1212" coordsize="48,0" path="m6915,1212l6963,1212e" filled="f" stroked="t" strokeweight="2.116pt" strokecolor="#000000">
                <v:path arrowok="t"/>
              </v:shape>
            </v:group>
            <v:group style="position:absolute;left:6939;top:1292;width:2;height:298" coordorigin="6939,1292" coordsize="2,298">
              <v:shape style="position:absolute;left:6939;top:1292;width:2;height:298" coordorigin="6939,1292" coordsize="0,298" path="m6939,1292l6939,1589e" filled="f" stroked="t" strokeweight="1.195pt" strokecolor="#A9A9A9">
                <v:path arrowok="t"/>
                <v:stroke dashstyle="dash"/>
              </v:shape>
            </v:group>
            <v:group style="position:absolute;left:6939;top:1004;width:2;height:128" coordorigin="6939,1004" coordsize="2,128">
              <v:shape style="position:absolute;left:6939;top:1004;width:2;height:128" coordorigin="6939,1004" coordsize="0,128" path="m6939,1004l6939,1133e" filled="f" stroked="t" strokeweight="1.195pt" strokecolor="#A9A9A9">
                <v:path arrowok="t"/>
                <v:stroke dashstyle="dash"/>
              </v:shape>
            </v:group>
            <v:group style="position:absolute;left:6915;top:1133;width:48;height:159" coordorigin="6915,1133" coordsize="48,159">
              <v:shape style="position:absolute;left:6915;top:1133;width:48;height:159" coordorigin="6915,1133" coordsize="48,159" path="m6915,1292l6963,1292,6963,1133,6915,1133,6915,1292xe" filled="f" stroked="t" strokeweight=".752pt" strokecolor="#000000">
                <v:path arrowok="t"/>
              </v:shape>
            </v:group>
            <v:group style="position:absolute;left:6895;top:926;width:86;height:75" coordorigin="6895,926" coordsize="86,75">
              <v:shape style="position:absolute;left:6895;top:926;width:86;height:75" coordorigin="6895,926" coordsize="86,75" path="m6939,926l6982,1001,6895,1001,6939,926e" filled="f" stroked="t" strokeweight=".705pt" strokecolor="#A9A9A9">
                <v:path arrowok="t"/>
              </v:shape>
            </v:group>
            <v:group style="position:absolute;left:6895;top:891;width:86;height:74" coordorigin="6895,891" coordsize="86,74">
              <v:shape style="position:absolute;left:6895;top:891;width:86;height:74" coordorigin="6895,891" coordsize="86,74" path="m6939,891l6982,966,6895,966,6939,891e" filled="f" stroked="t" strokeweight=".705pt" strokecolor="#A9A9A9">
                <v:path arrowok="t"/>
              </v:shape>
            </v:group>
            <v:group style="position:absolute;left:6895;top:901;width:86;height:75" coordorigin="6895,901" coordsize="86,75">
              <v:shape style="position:absolute;left:6895;top:901;width:86;height:75" coordorigin="6895,901" coordsize="86,75" path="m6939,901l6982,976,6895,976,6939,901e" filled="f" stroked="t" strokeweight=".705pt" strokecolor="#A9A9A9">
                <v:path arrowok="t"/>
              </v:shape>
            </v:group>
            <v:group style="position:absolute;left:6895;top:934;width:86;height:75" coordorigin="6895,934" coordsize="86,75">
              <v:shape style="position:absolute;left:6895;top:934;width:86;height:75" coordorigin="6895,934" coordsize="86,75" path="m6939,934l6982,1009,6895,1009,6939,934e" filled="f" stroked="t" strokeweight=".705pt" strokecolor="#A9A9A9">
                <v:path arrowok="t"/>
              </v:shape>
            </v:group>
            <v:group style="position:absolute;left:7241;top:1209;width:2;height:147" coordorigin="7241,1209" coordsize="2,147">
              <v:shape style="position:absolute;left:7241;top:1209;width:2;height:147" coordorigin="7241,1209" coordsize="0,147" path="m7241,1209l7241,1357e" filled="f" stroked="t" strokeweight="3.093pt" strokecolor="#606060">
                <v:path arrowok="t"/>
              </v:shape>
            </v:group>
            <v:group style="position:absolute;left:7211;top:1300;width:60;height:2" coordorigin="7211,1300" coordsize="60,2">
              <v:shape style="position:absolute;left:7211;top:1300;width:60;height:2" coordorigin="7211,1300" coordsize="60,0" path="m7211,1300l7271,1300e" filled="f" stroked="t" strokeweight="2.116pt" strokecolor="#000000">
                <v:path arrowok="t"/>
              </v:shape>
            </v:group>
            <v:group style="position:absolute;left:7241;top:1357;width:2;height:130" coordorigin="7241,1357" coordsize="2,130">
              <v:shape style="position:absolute;left:7241;top:1357;width:2;height:130" coordorigin="7241,1357" coordsize="0,130" path="m7241,1487l7241,1357e" filled="f" stroked="t" strokeweight=".752pt" strokecolor="#000000">
                <v:path arrowok="t"/>
                <v:stroke dashstyle="dash"/>
              </v:shape>
            </v:group>
            <v:group style="position:absolute;left:7226;top:1487;width:30;height:2" coordorigin="7226,1487" coordsize="30,2">
              <v:shape style="position:absolute;left:7226;top:1487;width:30;height:2" coordorigin="7226,1487" coordsize="30,0" path="m7226,1487l7256,1487e" filled="f" stroked="t" strokeweight=".752pt" strokecolor="#000000">
                <v:path arrowok="t"/>
              </v:shape>
            </v:group>
            <v:group style="position:absolute;left:7241;top:1097;width:2;height:113" coordorigin="7241,1097" coordsize="2,113">
              <v:shape style="position:absolute;left:7241;top:1097;width:2;height:113" coordorigin="7241,1097" coordsize="0,113" path="m7241,1097l7241,1209e" filled="f" stroked="t" strokeweight=".752pt" strokecolor="#000000">
                <v:path arrowok="t"/>
                <v:stroke dashstyle="dash"/>
              </v:shape>
            </v:group>
            <v:group style="position:absolute;left:7226;top:1097;width:30;height:2" coordorigin="7226,1097" coordsize="30,2">
              <v:shape style="position:absolute;left:7226;top:1097;width:30;height:2" coordorigin="7226,1097" coordsize="30,0" path="m7226,1097l7256,1097e" filled="f" stroked="t" strokeweight=".752pt" strokecolor="#000000">
                <v:path arrowok="t"/>
              </v:shape>
            </v:group>
            <v:group style="position:absolute;left:7211;top:1209;width:60;height:147" coordorigin="7211,1209" coordsize="60,147">
              <v:shape style="position:absolute;left:7211;top:1209;width:60;height:147" coordorigin="7211,1209" coordsize="60,147" path="m7211,1357l7271,1357,7271,1209,7211,1209,7211,1357xe" filled="f" stroked="t" strokeweight=".752pt" strokecolor="#000000">
                <v:path arrowok="t"/>
              </v:shape>
            </v:group>
            <v:group style="position:absolute;left:7196;top:958;width:90;height:91" coordorigin="7196,958" coordsize="90,91">
              <v:shape style="position:absolute;left:7196;top:958;width:90;height:91" coordorigin="7196,958" coordsize="90,91" path="m7196,1003l7241,958,7286,1003,7241,1048,7196,1003e" filled="f" stroked="t" strokeweight=".752pt" strokecolor="#000000">
                <v:path arrowok="t"/>
              </v:shape>
            </v:group>
            <v:group style="position:absolute;left:7196;top:1006;width:90;height:90" coordorigin="7196,1006" coordsize="90,90">
              <v:shape style="position:absolute;left:7196;top:1006;width:90;height:90" coordorigin="7196,1006" coordsize="90,90" path="m7196,1051l7241,1006,7286,1051,7241,1097,7196,1051e" filled="f" stroked="t" strokeweight=".752pt" strokecolor="#000000">
                <v:path arrowok="t"/>
              </v:shape>
            </v:group>
            <v:group style="position:absolute;left:7196;top:975;width:90;height:90" coordorigin="7196,975" coordsize="90,90">
              <v:shape style="position:absolute;left:7196;top:975;width:90;height:90" coordorigin="7196,975" coordsize="90,90" path="m7196,1020l7241,975,7286,1020,7241,1065,7196,1020e" filled="f" stroked="t" strokeweight=".752pt" strokecolor="#000000">
                <v:path arrowok="t"/>
              </v:shape>
            </v:group>
            <v:group style="position:absolute;left:7196;top:1019;width:90;height:90" coordorigin="7196,1019" coordsize="90,90">
              <v:shape style="position:absolute;left:7196;top:1019;width:90;height:90" coordorigin="7196,1019" coordsize="90,90" path="m7196,1064l7241,1019,7286,1064,7241,1110,7196,1064e" filled="f" stroked="t" strokeweight=".752pt" strokecolor="#000000">
                <v:path arrowok="t"/>
              </v:shape>
            </v:group>
            <v:group style="position:absolute;left:7196;top:990;width:90;height:90" coordorigin="7196,990" coordsize="90,90">
              <v:shape style="position:absolute;left:7196;top:990;width:90;height:90" coordorigin="7196,990" coordsize="90,90" path="m7196,1035l7241,990,7286,1035,7241,1080,7196,1035e" filled="f" stroked="t" strokeweight=".752pt" strokecolor="#000000">
                <v:path arrowok="t"/>
              </v:shape>
            </v:group>
            <v:group style="position:absolute;left:7196;top:961;width:90;height:90" coordorigin="7196,961" coordsize="90,90">
              <v:shape style="position:absolute;left:7196;top:961;width:90;height:90" coordorigin="7196,961" coordsize="90,90" path="m7196,1006l7241,961,7286,1006,7241,1052,7196,1006e" filled="f" stroked="t" strokeweight=".752pt" strokecolor="#000000">
                <v:path arrowok="t"/>
              </v:shape>
            </v:group>
            <v:group style="position:absolute;left:7139;top:1123;width:30;height:172" coordorigin="7139,1123" coordsize="30,172">
              <v:shape style="position:absolute;left:7139;top:1123;width:30;height:172" coordorigin="7139,1123" coordsize="30,172" path="m7139,1295l7170,1295,7170,1123,7139,1123,7139,1295xe" filled="t" fillcolor="#D6D6D5" stroked="f">
                <v:path arrowok="t"/>
                <v:fill/>
              </v:shape>
            </v:group>
            <v:group style="position:absolute;left:7140;top:1229;width:28;height:2" coordorigin="7140,1229" coordsize="28,2">
              <v:shape style="position:absolute;left:7140;top:1229;width:28;height:2" coordorigin="7140,1229" coordsize="28,0" path="m7140,1229l7169,1229e" filled="f" stroked="t" strokeweight="2.116pt" strokecolor="#000000">
                <v:path arrowok="t"/>
              </v:shape>
            </v:group>
            <v:group style="position:absolute;left:7155;top:1295;width:2;height:214" coordorigin="7155,1295" coordsize="2,214">
              <v:shape style="position:absolute;left:7155;top:1295;width:2;height:214" coordorigin="7155,1295" coordsize="0,214" path="m7155,1509l7155,1295e" filled="f" stroked="t" strokeweight=".705pt" strokecolor="#A9A9A9">
                <v:path arrowok="t"/>
                <v:stroke dashstyle="dash"/>
              </v:shape>
            </v:group>
            <v:group style="position:absolute;left:7155;top:980;width:2;height:143" coordorigin="7155,980" coordsize="2,143">
              <v:shape style="position:absolute;left:7155;top:980;width:2;height:143" coordorigin="7155,980" coordsize="0,143" path="m7155,980l7155,1123e" filled="f" stroked="t" strokeweight=".705pt" strokecolor="#A9A9A9">
                <v:path arrowok="t"/>
                <v:stroke dashstyle="dash"/>
              </v:shape>
            </v:group>
            <v:group style="position:absolute;left:7147;top:1509;width:14;height:2" coordorigin="7147,1509" coordsize="14,2">
              <v:shape style="position:absolute;left:7147;top:1509;width:14;height:2" coordorigin="7147,1509" coordsize="14,0" path="m7147,1509l7162,1509e" filled="f" stroked="t" strokeweight=".705pt" strokecolor="#A9A9A9">
                <v:path arrowok="t"/>
              </v:shape>
            </v:group>
            <v:group style="position:absolute;left:7147;top:980;width:14;height:2" coordorigin="7147,980" coordsize="14,2">
              <v:shape style="position:absolute;left:7147;top:980;width:14;height:2" coordorigin="7147,980" coordsize="14,0" path="m7147,980l7162,980e" filled="f" stroked="t" strokeweight=".705pt" strokecolor="#A9A9A9">
                <v:path arrowok="t"/>
              </v:shape>
            </v:group>
            <v:group style="position:absolute;left:7132;top:1115;width:45;height:187" coordorigin="7132,1115" coordsize="45,187">
              <v:shape style="position:absolute;left:7132;top:1115;width:45;height:187" coordorigin="7132,1115" coordsize="45,187" path="m7132,1302l7177,1302,7177,1115,7132,1115,7132,1302xe" filled="t" fillcolor="#000000" stroked="f">
                <v:path arrowok="t"/>
                <v:fill/>
              </v:shape>
            </v:group>
            <v:group style="position:absolute;left:7196;top:765;width:90;height:90" coordorigin="7196,765" coordsize="90,90">
              <v:shape style="position:absolute;left:7196;top:765;width:90;height:90" coordorigin="7196,765" coordsize="90,90" path="m7196,811l7241,765,7286,811,7241,856,7196,811e" filled="f" stroked="t" strokeweight=".752pt" strokecolor="#000000">
                <v:path arrowok="t"/>
              </v:shape>
            </v:group>
            <v:group style="position:absolute;left:7196;top:700;width:90;height:90" coordorigin="7196,700" coordsize="90,90">
              <v:shape style="position:absolute;left:7196;top:700;width:90;height:90" coordorigin="7196,700" coordsize="90,90" path="m7196,745l7241,700,7286,745,7241,790,7196,745e" filled="f" stroked="t" strokeweight=".752pt" strokecolor="#000000">
                <v:path arrowok="t"/>
              </v:shape>
            </v:group>
            <v:group style="position:absolute;left:7111;top:851;width:86;height:74" coordorigin="7111,851" coordsize="86,74">
              <v:shape style="position:absolute;left:7111;top:851;width:86;height:74" coordorigin="7111,851" coordsize="86,74" path="m7155,851l7198,926,7111,926,7155,851e" filled="f" stroked="t" strokeweight=".705pt" strokecolor="#A9A9A9">
                <v:path arrowok="t"/>
              </v:shape>
            </v:group>
            <v:group style="position:absolute;left:7370;top:1145;width:2;height:107" coordorigin="7370,1145" coordsize="2,107">
              <v:shape style="position:absolute;left:7370;top:1145;width:2;height:107" coordorigin="7370,1145" coordsize="0,107" path="m7370,1145l7370,1253e" filled="f" stroked="t" strokeweight=".899pt" strokecolor="#D6D6D5">
                <v:path arrowok="t"/>
              </v:shape>
            </v:group>
            <v:group style="position:absolute;left:7370;top:1165;width:2;height:42" coordorigin="7370,1165" coordsize="2,42">
              <v:shape style="position:absolute;left:7370;top:1165;width:2;height:42" coordorigin="7370,1165" coordsize="0,42" path="m7370,1165l7370,1207e" filled="f" stroked="t" strokeweight=".799pt" strokecolor="#000000">
                <v:path arrowok="t"/>
              </v:shape>
            </v:group>
            <v:group style="position:absolute;left:7370;top:1253;width:2;height:53" coordorigin="7370,1253" coordsize="2,53">
              <v:shape style="position:absolute;left:7370;top:1253;width:2;height:53" coordorigin="7370,1253" coordsize="0,53" path="m7370,1306l7370,1253e" filled="f" stroked="t" strokeweight=".705pt" strokecolor="#A9A9A9">
                <v:path arrowok="t"/>
                <v:stroke dashstyle="dash"/>
              </v:shape>
            </v:group>
            <v:group style="position:absolute;left:7457;top:1032;width:2;height:287" coordorigin="7457,1032" coordsize="2,287">
              <v:shape style="position:absolute;left:7457;top:1032;width:2;height:287" coordorigin="7457,1032" coordsize="0,287" path="m7457,1032l7457,1320e" filled="f" stroked="t" strokeweight="2.58pt" strokecolor="#606060">
                <v:path arrowok="t"/>
              </v:shape>
            </v:group>
            <v:group style="position:absolute;left:7432;top:1273;width:50;height:2" coordorigin="7432,1273" coordsize="50,2">
              <v:shape style="position:absolute;left:7432;top:1273;width:50;height:2" coordorigin="7432,1273" coordsize="50,0" path="m7432,1273l7481,1273e" filled="f" stroked="t" strokeweight="2.116pt" strokecolor="#000000">
                <v:path arrowok="t"/>
              </v:shape>
            </v:group>
            <v:group style="position:absolute;left:7457;top:1320;width:2;height:131" coordorigin="7457,1320" coordsize="2,131">
              <v:shape style="position:absolute;left:7457;top:1320;width:2;height:131" coordorigin="7457,1320" coordsize="0,131" path="m7457,1320l7457,1451e" filled="f" stroked="t" strokeweight="1.235pt" strokecolor="#000000">
                <v:path arrowok="t"/>
                <v:stroke dashstyle="dash"/>
              </v:shape>
            </v:group>
            <v:group style="position:absolute;left:7457;top:899;width:2;height:133" coordorigin="7457,899" coordsize="2,133">
              <v:shape style="position:absolute;left:7457;top:899;width:2;height:133" coordorigin="7457,899" coordsize="0,133" path="m7457,899l7457,1032e" filled="f" stroked="t" strokeweight="1.235pt" strokecolor="#000000">
                <v:path arrowok="t"/>
                <v:stroke dashstyle="dash"/>
              </v:shape>
            </v:group>
            <v:group style="position:absolute;left:7432;top:1032;width:50;height:287" coordorigin="7432,1032" coordsize="50,287">
              <v:shape style="position:absolute;left:7432;top:1032;width:50;height:287" coordorigin="7432,1032" coordsize="50,287" path="m7432,1320l7481,1320,7481,1032,7432,1032,7432,1320xe" filled="f" stroked="t" strokeweight=".752pt" strokecolor="#000000">
                <v:path arrowok="t"/>
              </v:shape>
            </v:group>
            <v:group style="position:absolute;left:7363;top:1139;width:14;height:2" coordorigin="7363,1139" coordsize="14,2">
              <v:shape style="position:absolute;left:7363;top:1139;width:14;height:2" coordorigin="7363,1139" coordsize="14,0" path="m7363,1139l7378,1139e" filled="f" stroked="t" strokeweight=".641pt" strokecolor="#A9A9A9">
                <v:path arrowok="t"/>
                <v:stroke dashstyle="dash"/>
              </v:shape>
            </v:group>
            <v:group style="position:absolute;left:7366;top:1306;width:8;height:2" coordorigin="7366,1306" coordsize="8,2">
              <v:shape style="position:absolute;left:7366;top:1306;width:8;height:2" coordorigin="7366,1306" coordsize="8,0" path="m7366,1306l7374,1306e" filled="f" stroked="t" strokeweight=".705pt" strokecolor="#A9A9A9">
                <v:path arrowok="t"/>
              </v:shape>
            </v:group>
            <v:group style="position:absolute;left:7366;top:1133;width:8;height:2" coordorigin="7366,1133" coordsize="8,2">
              <v:shape style="position:absolute;left:7366;top:1133;width:8;height:2" coordorigin="7366,1133" coordsize="8,0" path="m7366,1133l7374,1133e" filled="f" stroked="t" strokeweight=".705pt" strokecolor="#A9A9A9">
                <v:path arrowok="t"/>
              </v:shape>
            </v:group>
            <v:group style="position:absolute;left:7370;top:1138;width:2;height:122" coordorigin="7370,1138" coordsize="2,122">
              <v:shape style="position:absolute;left:7370;top:1138;width:2;height:122" coordorigin="7370,1138" coordsize="0,122" path="m7370,1138l7370,1260e" filled="f" stroked="t" strokeweight="1.651pt" strokecolor="#000000">
                <v:path arrowok="t"/>
              </v:shape>
            </v:group>
            <v:group style="position:absolute;left:7327;top:916;width:86;height:74" coordorigin="7327,916" coordsize="86,74">
              <v:shape style="position:absolute;left:7327;top:916;width:86;height:74" coordorigin="7327,916" coordsize="86,74" path="m7370,916l7414,990,7327,990,7370,916e" filled="f" stroked="t" strokeweight=".705pt" strokecolor="#A9A9A9">
                <v:path arrowok="t"/>
              </v:shape>
            </v:group>
            <v:group style="position:absolute;left:7586;top:1076;width:2;height:127" coordorigin="7586,1076" coordsize="2,127">
              <v:shape style="position:absolute;left:7586;top:1076;width:2;height:127" coordorigin="7586,1076" coordsize="0,127" path="m7586,1076l7586,1203e" filled="f" stroked="t" strokeweight=".565pt" strokecolor="#D6D6D5">
                <v:path arrowok="t"/>
              </v:shape>
            </v:group>
            <v:group style="position:absolute;left:7586;top:1094;width:2;height:42" coordorigin="7586,1094" coordsize="2,42">
              <v:shape style="position:absolute;left:7586;top:1094;width:2;height:42" coordorigin="7586,1094" coordsize="0,42" path="m7586,1094l7586,1136e" filled="f" stroked="t" strokeweight=".465pt" strokecolor="#000000">
                <v:path arrowok="t"/>
              </v:shape>
            </v:group>
            <v:group style="position:absolute;left:7586;top:1203;width:2;height:131" coordorigin="7586,1203" coordsize="2,131">
              <v:shape style="position:absolute;left:7586;top:1203;width:2;height:131" coordorigin="7586,1203" coordsize="0,131" path="m7586,1203l7586,1334e" filled="f" stroked="t" strokeweight=".705pt" strokecolor="#A9A9A9">
                <v:path arrowok="t"/>
                <v:stroke dashstyle="dash"/>
              </v:shape>
            </v:group>
            <v:group style="position:absolute;left:7586;top:1034;width:2;height:42" coordorigin="7586,1034" coordsize="2,42">
              <v:shape style="position:absolute;left:7586;top:1034;width:2;height:42" coordorigin="7586,1034" coordsize="0,42" path="m7586,1034l7586,1076e" filled="f" stroked="t" strokeweight=".705pt" strokecolor="#A9A9A9">
                <v:path arrowok="t"/>
                <v:stroke dashstyle="dash"/>
              </v:shape>
            </v:group>
            <v:group style="position:absolute;left:7586;top:1068;width:2;height:142" coordorigin="7586,1068" coordsize="2,142">
              <v:shape style="position:absolute;left:7586;top:1068;width:2;height:142" coordorigin="7586,1068" coordsize="0,142" path="m7586,1068l7586,1211e" filled="f" stroked="t" strokeweight="1.317pt" strokecolor="#000000">
                <v:path arrowok="t"/>
              </v:shape>
            </v:group>
            <v:group style="position:absolute;left:7800;top:1081;width:5;height:2" coordorigin="7800,1081" coordsize="5,2">
              <v:shape style="position:absolute;left:7800;top:1081;width:5;height:2" coordorigin="7800,1081" coordsize="5,0" path="m7800,1081l7804,1081e" filled="t" fillcolor="#D6D6D5" stroked="f">
                <v:path arrowok="t"/>
                <v:fill/>
              </v:shape>
            </v:group>
            <v:group style="position:absolute;left:7802;top:1060;width:2;height:42" coordorigin="7802,1060" coordsize="2,42">
              <v:shape style="position:absolute;left:7802;top:1060;width:2;height:42" coordorigin="7802,1060" coordsize="0,42" path="m7802,1060l7802,1102e" filled="f" stroked="t" strokeweight=".228pt" strokecolor="#000000">
                <v:path arrowok="t"/>
              </v:shape>
            </v:group>
            <v:group style="position:absolute;left:7802;top:1074;width:2;height:14" coordorigin="7802,1074" coordsize="2,14">
              <v:shape style="position:absolute;left:7802;top:1074;width:2;height:14" coordorigin="7802,1074" coordsize="0,14" path="m7802,1074l7802,1088e" filled="f" stroked="t" strokeweight=".109pt" strokecolor="#A9A9A9">
                <v:path arrowok="t"/>
                <v:stroke dashstyle="dash"/>
              </v:shape>
            </v:group>
            <v:group style="position:absolute;left:7800;top:1081;width:5;height:2" coordorigin="7800,1081" coordsize="5,2">
              <v:shape style="position:absolute;left:7800;top:1081;width:5;height:2" coordorigin="7800,1081" coordsize="5,0" path="m7800,1081l7804,1081,7800,1081e" filled="f" stroked="t" strokeweight=".752pt" strokecolor="#000000">
                <v:path arrowok="t"/>
              </v:shape>
            </v:group>
            <v:group style="position:absolute;left:6764;top:1990;width:90;height:90" coordorigin="6764,1990" coordsize="90,90">
              <v:shape style="position:absolute;left:6764;top:1990;width:90;height:90" coordorigin="6764,1990" coordsize="90,90" path="m6764,2035l6809,1990,6854,2035,6809,2080,6764,2035e" filled="f" stroked="t" strokeweight=".752pt" strokecolor="#000000">
                <v:path arrowok="t"/>
              </v:shape>
            </v:group>
            <v:group style="position:absolute;left:7412;top:691;width:90;height:90" coordorigin="7412,691" coordsize="90,90">
              <v:shape style="position:absolute;left:7412;top:691;width:90;height:90" coordorigin="7412,691" coordsize="90,90" path="m7412,736l7457,691,7502,736,7457,781,7412,736e" filled="f" stroked="t" strokeweight=".752pt" strokecolor="#000000">
                <v:path arrowok="t"/>
              </v:shape>
            </v:group>
            <v:group style="position:absolute;left:7412;top:743;width:90;height:90" coordorigin="7412,743" coordsize="90,90">
              <v:shape style="position:absolute;left:7412;top:743;width:90;height:90" coordorigin="7412,743" coordsize="90,90" path="m7412,789l7457,743,7502,789,7457,834,7412,789e" filled="f" stroked="t" strokeweight=".752pt" strokecolor="#000000">
                <v:path arrowok="t"/>
              </v:shape>
            </v:group>
            <v:group style="position:absolute;left:7412;top:680;width:90;height:90" coordorigin="7412,680" coordsize="90,90">
              <v:shape style="position:absolute;left:7412;top:680;width:90;height:90" coordorigin="7412,680" coordsize="90,90" path="m7412,725l7457,680,7502,725,7457,770,7412,725e" filled="f" stroked="t" strokeweight=".752pt" strokecolor="#000000">
                <v:path arrowok="t"/>
              </v:shape>
            </v:group>
            <v:group style="position:absolute;left:7412;top:726;width:90;height:90" coordorigin="7412,726" coordsize="90,90">
              <v:shape style="position:absolute;left:7412;top:726;width:90;height:90" coordorigin="7412,726" coordsize="90,90" path="m7412,772l7457,726,7502,772,7457,817,7412,772e" filled="f" stroked="t" strokeweight=".752pt" strokecolor="#000000">
                <v:path arrowok="t"/>
              </v:shape>
            </v:group>
            <v:group style="position:absolute;left:7412;top:99;width:90;height:90" coordorigin="7412,99" coordsize="90,90">
              <v:shape style="position:absolute;left:7412;top:99;width:90;height:90" coordorigin="7412,99" coordsize="90,90" path="m7412,144l7457,99,7502,144,7457,190,7412,144e" filled="f" stroked="t" strokeweight=".752pt" strokecolor="#000000">
                <v:path arrowok="t"/>
              </v:shape>
            </v:group>
            <v:group style="position:absolute;left:7412;top:501;width:90;height:90" coordorigin="7412,501" coordsize="90,90">
              <v:shape style="position:absolute;left:7412;top:501;width:90;height:90" coordorigin="7412,501" coordsize="90,90" path="m7412,546l7457,501,7502,546,7457,591,7412,546e" filled="f" stroked="t" strokeweight=".752pt" strokecolor="#000000">
                <v:path arrowok="t"/>
              </v:shape>
            </v:group>
            <v:group style="position:absolute;left:7412;top:356;width:90;height:90" coordorigin="7412,356" coordsize="90,90">
              <v:shape style="position:absolute;left:7412;top:356;width:90;height:90" coordorigin="7412,356" coordsize="90,90" path="m7412,401l7457,356,7502,401,7457,447,7412,401e" filled="f" stroked="t" strokeweight=".752pt" strokecolor="#000000">
                <v:path arrowok="t"/>
              </v:shape>
            </v:group>
            <v:group style="position:absolute;left:7412;top:359;width:90;height:90" coordorigin="7412,359" coordsize="90,90">
              <v:shape style="position:absolute;left:7412;top:359;width:90;height:90" coordorigin="7412,359" coordsize="90,90" path="m7412,404l7457,359,7502,404,7457,449,7412,404e" filled="f" stroked="t" strokeweight=".752pt" strokecolor="#000000">
                <v:path arrowok="t"/>
              </v:shape>
            </v:group>
            <v:group style="position:absolute;left:7673;top:1035;width:2;height:268" coordorigin="7673,1035" coordsize="2,268">
              <v:shape style="position:absolute;left:7673;top:1035;width:2;height:268" coordorigin="7673,1035" coordsize="0,268" path="m7673,1035l7673,1303e" filled="f" stroked="t" strokeweight="2.341pt" strokecolor="#606060">
                <v:path arrowok="t"/>
              </v:shape>
            </v:group>
            <v:group style="position:absolute;left:7650;top:1221;width:45;height:2" coordorigin="7650,1221" coordsize="45,2">
              <v:shape style="position:absolute;left:7650;top:1221;width:45;height:2" coordorigin="7650,1221" coordsize="45,0" path="m7650,1221l7695,1221e" filled="f" stroked="t" strokeweight="2.116pt" strokecolor="#000000">
                <v:path arrowok="t"/>
              </v:shape>
            </v:group>
            <v:group style="position:absolute;left:7673;top:918;width:2;height:118" coordorigin="7673,918" coordsize="2,118">
              <v:shape style="position:absolute;left:7673;top:918;width:2;height:118" coordorigin="7673,918" coordsize="0,118" path="m7673,918l7673,1035e" filled="f" stroked="t" strokeweight="1.116pt" strokecolor="#000000">
                <v:path arrowok="t"/>
                <v:stroke dashstyle="dash"/>
              </v:shape>
            </v:group>
            <v:group style="position:absolute;left:7673;top:1303;width:2;height:185" coordorigin="7673,1303" coordsize="2,185">
              <v:shape style="position:absolute;left:7673;top:1303;width:2;height:185" coordorigin="7673,1303" coordsize="0,185" path="m7673,1303l7673,1488e" filled="f" stroked="t" strokeweight="1.116pt" strokecolor="#000000">
                <v:path arrowok="t"/>
                <v:stroke dashstyle="dash"/>
              </v:shape>
            </v:group>
            <v:group style="position:absolute;left:7650;top:1035;width:45;height:268" coordorigin="7650,1035" coordsize="45,268">
              <v:shape style="position:absolute;left:7650;top:1035;width:45;height:268" coordorigin="7650,1035" coordsize="45,268" path="m7650,1303l7695,1303,7695,1035,7650,1035,7650,1303xe" filled="f" stroked="t" strokeweight=".752pt" strokecolor="#000000">
                <v:path arrowok="t"/>
              </v:shape>
            </v:group>
            <v:group style="position:absolute;left:7627;top:265;width:90;height:90" coordorigin="7627,265" coordsize="90,90">
              <v:shape style="position:absolute;left:7627;top:265;width:90;height:90" coordorigin="7627,265" coordsize="90,90" path="m7627,310l7673,265,7718,310,7673,355,7627,310e" filled="f" stroked="t" strokeweight=".752pt" strokecolor="#000000">
                <v:path arrowok="t"/>
              </v:shape>
            </v:group>
            <v:group style="position:absolute;left:7627;top:321;width:90;height:90" coordorigin="7627,321" coordsize="90,90">
              <v:shape style="position:absolute;left:7627;top:321;width:90;height:90" coordorigin="7627,321" coordsize="90,90" path="m7627,367l7673,321,7718,367,7673,412,7627,367e" filled="f" stroked="t" strokeweight=".752pt" strokecolor="#000000">
                <v:path arrowok="t"/>
              </v:shape>
            </v:group>
            <v:group style="position:absolute;left:7627;top:413;width:90;height:90" coordorigin="7627,413" coordsize="90,90">
              <v:shape style="position:absolute;left:7627;top:413;width:90;height:90" coordorigin="7627,413" coordsize="90,90" path="m7627,459l7673,413,7718,459,7673,504,7627,459e" filled="f" stroked="t" strokeweight=".752pt" strokecolor="#000000">
                <v:path arrowok="t"/>
              </v:shape>
            </v:group>
            <v:group style="position:absolute;left:7627;top:289;width:90;height:90" coordorigin="7627,289" coordsize="90,90">
              <v:shape style="position:absolute;left:7627;top:289;width:90;height:90" coordorigin="7627,289" coordsize="90,90" path="m7627,334l7673,289,7718,334,7673,379,7627,334e" filled="f" stroked="t" strokeweight=".752pt" strokecolor="#000000">
                <v:path arrowok="t"/>
              </v:shape>
            </v:group>
            <v:group style="position:absolute;left:7627;top:267;width:90;height:90" coordorigin="7627,267" coordsize="90,90">
              <v:shape style="position:absolute;left:7627;top:267;width:90;height:90" coordorigin="7627,267" coordsize="90,90" path="m7627,312l7673,267,7718,312,7673,357,7627,312e" filled="f" stroked="t" strokeweight=".752pt" strokecolor="#000000">
                <v:path arrowok="t"/>
              </v:shape>
            </v:group>
            <v:group style="position:absolute;left:7627;top:328;width:90;height:90" coordorigin="7627,328" coordsize="90,90">
              <v:shape style="position:absolute;left:7627;top:328;width:90;height:90" coordorigin="7627,328" coordsize="90,90" path="m7627,373l7673,328,7718,373,7673,418,7627,373e" filled="f" stroked="t" strokeweight=".752pt" strokecolor="#000000">
                <v:path arrowok="t"/>
              </v:shape>
            </v:group>
            <v:group style="position:absolute;left:7627;top:675;width:90;height:90" coordorigin="7627,675" coordsize="90,90">
              <v:shape style="position:absolute;left:7627;top:675;width:90;height:90" coordorigin="7627,675" coordsize="90,90" path="m7627,721l7673,675,7718,721,7673,766,7627,721e" filled="f" stroked="t" strokeweight=".752pt" strokecolor="#000000">
                <v:path arrowok="t"/>
              </v:shape>
            </v:group>
            <v:group style="position:absolute;left:7627;top:678;width:90;height:91" coordorigin="7627,678" coordsize="90,91">
              <v:shape style="position:absolute;left:7627;top:678;width:90;height:91" coordorigin="7627,678" coordsize="90,91" path="m7627,724l7673,678,7718,724,7673,769,7627,724e" filled="f" stroked="t" strokeweight=".752pt" strokecolor="#000000">
                <v:path arrowok="t"/>
              </v:shape>
            </v:group>
            <v:group style="position:absolute;left:7872;top:998;width:33;height:258" coordorigin="7872,998" coordsize="33,258">
              <v:shape style="position:absolute;left:7872;top:998;width:33;height:258" coordorigin="7872,998" coordsize="33,258" path="m7872,1255l7905,1255,7905,998,7872,998,7872,1255xe" filled="t" fillcolor="#606060" stroked="f">
                <v:path arrowok="t"/>
                <v:fill/>
              </v:shape>
            </v:group>
            <v:group style="position:absolute;left:7873;top:1138;width:31;height:2" coordorigin="7873,1138" coordsize="31,2">
              <v:shape style="position:absolute;left:7873;top:1138;width:31;height:2" coordorigin="7873,1138" coordsize="31,0" path="m7873,1138l7904,1138e" filled="f" stroked="t" strokeweight="2.116pt" strokecolor="#000000">
                <v:path arrowok="t"/>
              </v:shape>
            </v:group>
            <v:group style="position:absolute;left:7889;top:1255;width:2;height:161" coordorigin="7889,1255" coordsize="2,161">
              <v:shape style="position:absolute;left:7889;top:1255;width:2;height:161" coordorigin="7889,1255" coordsize="0,161" path="m7889,1255l7889,1417e" filled="f" stroked="t" strokeweight=".77pt" strokecolor="#000000">
                <v:path arrowok="t"/>
                <v:stroke dashstyle="dash"/>
              </v:shape>
            </v:group>
            <v:group style="position:absolute;left:7889;top:871;width:2;height:127" coordorigin="7889,871" coordsize="2,127">
              <v:shape style="position:absolute;left:7889;top:871;width:2;height:127" coordorigin="7889,871" coordsize="0,127" path="m7889,871l7889,998e" filled="f" stroked="t" strokeweight=".77pt" strokecolor="#000000">
                <v:path arrowok="t"/>
                <v:stroke dashstyle="dash"/>
              </v:shape>
            </v:group>
            <v:group style="position:absolute;left:7865;top:990;width:48;height:273" coordorigin="7865,990" coordsize="48,273">
              <v:shape style="position:absolute;left:7865;top:990;width:48;height:273" coordorigin="7865,990" coordsize="48,273" path="m7865,1263l7912,1263,7912,990,7865,990,7865,1263xe" filled="t" fillcolor="#000000" stroked="f">
                <v:path arrowok="t"/>
                <v:fill/>
              </v:shape>
            </v:group>
            <v:group style="position:absolute;left:7843;top:98;width:90;height:90" coordorigin="7843,98" coordsize="90,90">
              <v:shape style="position:absolute;left:7843;top:98;width:90;height:90" coordorigin="7843,98" coordsize="90,90" path="m7843,143l7889,98,7934,143,7889,188,7843,143e" filled="f" stroked="t" strokeweight=".752pt" strokecolor="#000000">
                <v:path arrowok="t"/>
              </v:shape>
            </v:group>
            <v:group style="position:absolute;left:8093;top:899;width:23;height:214" coordorigin="8093,899" coordsize="23,214">
              <v:shape style="position:absolute;left:8093;top:899;width:23;height:214" coordorigin="8093,899" coordsize="23,214" path="m8093,1113l8116,1113,8116,899,8093,899,8093,1113xe" filled="t" fillcolor="#606060" stroked="f">
                <v:path arrowok="t"/>
                <v:fill/>
              </v:shape>
            </v:group>
            <v:group style="position:absolute;left:8104;top:982;width:2;height:42" coordorigin="8104,982" coordsize="2,42">
              <v:shape style="position:absolute;left:8104;top:982;width:2;height:42" coordorigin="8104,982" coordsize="0,42" path="m8104,982l8104,1024e" filled="f" stroked="t" strokeweight="1.056pt" strokecolor="#000000">
                <v:path arrowok="t"/>
              </v:shape>
            </v:group>
            <v:group style="position:absolute;left:8104;top:1113;width:2;height:123" coordorigin="8104,1113" coordsize="2,123">
              <v:shape style="position:absolute;left:8104;top:1113;width:2;height:123" coordorigin="8104,1113" coordsize="0,123" path="m8104,1236l8104,1113e" filled="f" stroked="t" strokeweight=".752pt" strokecolor="#000000">
                <v:path arrowok="t"/>
                <v:stroke dashstyle="dash"/>
              </v:shape>
            </v:group>
            <v:group style="position:absolute;left:8104;top:782;width:2;height:118" coordorigin="8104,782" coordsize="2,118">
              <v:shape style="position:absolute;left:8104;top:782;width:2;height:118" coordorigin="8104,782" coordsize="0,118" path="m8104,782l8104,899e" filled="f" stroked="t" strokeweight=".752pt" strokecolor="#000000">
                <v:path arrowok="t"/>
                <v:stroke dashstyle="dash"/>
              </v:shape>
            </v:group>
            <v:group style="position:absolute;left:8099;top:1236;width:10;height:2" coordorigin="8099,1236" coordsize="10,2">
              <v:shape style="position:absolute;left:8099;top:1236;width:10;height:2" coordorigin="8099,1236" coordsize="10,0" path="m8099,1236l8110,1236e" filled="f" stroked="t" strokeweight=".752pt" strokecolor="#000000">
                <v:path arrowok="t"/>
              </v:shape>
            </v:group>
            <v:group style="position:absolute;left:8099;top:782;width:10;height:2" coordorigin="8099,782" coordsize="10,2">
              <v:shape style="position:absolute;left:8099;top:782;width:10;height:2" coordorigin="8099,782" coordsize="10,0" path="m8099,782l8110,782e" filled="f" stroked="t" strokeweight=".752pt" strokecolor="#000000">
                <v:path arrowok="t"/>
              </v:shape>
            </v:group>
            <v:group style="position:absolute;left:8085;top:892;width:38;height:229" coordorigin="8085,892" coordsize="38,229">
              <v:shape style="position:absolute;left:8085;top:892;width:38;height:229" coordorigin="8085,892" coordsize="38,229" path="m8085,1121l8123,1121,8123,892,8085,892,8085,1121xe" filled="t" fillcolor="#000000" stroked="f">
                <v:path arrowok="t"/>
                <v:fill/>
              </v:shape>
            </v:group>
            <v:group style="position:absolute;left:8059;top:647;width:90;height:90" coordorigin="8059,647" coordsize="90,90">
              <v:shape style="position:absolute;left:8059;top:647;width:90;height:90" coordorigin="8059,647" coordsize="90,90" path="m8059,692l8104,647,8150,692,8104,737,8059,692e" filled="f" stroked="t" strokeweight=".752pt" strokecolor="#000000">
                <v:path arrowok="t"/>
              </v:shape>
            </v:group>
            <v:group style="position:absolute;left:8320;top:855;width:2;height:226" coordorigin="8320,855" coordsize="2,226">
              <v:shape style="position:absolute;left:8320;top:855;width:2;height:226" coordorigin="8320,855" coordsize="0,226" path="m8320,855l8320,1081e" filled="f" stroked="t" strokeweight=".761pt" strokecolor="#606060">
                <v:path arrowok="t"/>
              </v:shape>
            </v:group>
            <v:group style="position:absolute;left:8320;top:955;width:2;height:42" coordorigin="8320,955" coordsize="2,42">
              <v:shape style="position:absolute;left:8320;top:955;width:2;height:42" coordorigin="8320,955" coordsize="0,42" path="m8320,955l8320,997e" filled="f" stroked="t" strokeweight=".661pt" strokecolor="#000000">
                <v:path arrowok="t"/>
              </v:shape>
            </v:group>
            <v:group style="position:absolute;left:8320;top:848;width:2;height:15" coordorigin="8320,848" coordsize="2,15">
              <v:shape style="position:absolute;left:8320;top:848;width:2;height:15" coordorigin="8320,848" coordsize="0,15" path="m8320,848l8320,863e" filled="f" stroked="t" strokeweight=".326pt" strokecolor="#000000">
                <v:path arrowok="t"/>
                <v:stroke dashstyle="dash"/>
              </v:shape>
            </v:group>
            <v:group style="position:absolute;left:8320;top:1081;width:2;height:46" coordorigin="8320,1081" coordsize="2,46">
              <v:shape style="position:absolute;left:8320;top:1081;width:2;height:46" coordorigin="8320,1081" coordsize="0,46" path="m8320,1081l8320,1127e" filled="f" stroked="t" strokeweight=".752pt" strokecolor="#000000">
                <v:path arrowok="t"/>
                <v:stroke dashstyle="dash"/>
              </v:shape>
            </v:group>
            <v:group style="position:absolute;left:8320;top:848;width:2;height:241" coordorigin="8320,848" coordsize="2,241">
              <v:shape style="position:absolute;left:8320;top:848;width:2;height:241" coordorigin="8320,848" coordsize="0,241" path="m8320,848l8320,1088e" filled="f" stroked="t" strokeweight="1.513pt" strokecolor="#000000">
                <v:path arrowok="t"/>
              </v:shape>
            </v:group>
            <v:group style="position:absolute;left:8275;top:331;width:91;height:91" coordorigin="8275,331" coordsize="91,91">
              <v:shape style="position:absolute;left:8275;top:331;width:91;height:91" coordorigin="8275,331" coordsize="91,91" path="m8275,377l8320,331,8365,377,8320,422,8275,377e" filled="f" stroked="t" strokeweight=".752pt" strokecolor="#000000">
                <v:path arrowok="t"/>
              </v:shape>
            </v:group>
            <v:group style="position:absolute;left:8532;top:597;width:8;height:59" coordorigin="8532,597" coordsize="8,59">
              <v:shape style="position:absolute;left:8532;top:597;width:8;height:59" coordorigin="8532,597" coordsize="8,59" path="m8532,626l8540,626e" filled="f" stroked="t" strokeweight="3.042pt" strokecolor="#606060">
                <v:path arrowok="t"/>
              </v:shape>
            </v:group>
            <v:group style="position:absolute;left:8536;top:589;width:2;height:74" coordorigin="8536,589" coordsize="2,74">
              <v:shape style="position:absolute;left:8536;top:589;width:2;height:74" coordorigin="8536,589" coordsize="0,74" path="m8536,589l8536,663e" filled="f" stroked="t" strokeweight=".386pt" strokecolor="#000000">
                <v:path arrowok="t"/>
              </v:shape>
            </v:group>
            <v:group style="position:absolute;left:8532;top:597;width:8;height:59" coordorigin="8532,597" coordsize="8,59">
              <v:shape style="position:absolute;left:8532;top:597;width:8;height:59" coordorigin="8532,597" coordsize="8,59" path="m8525,626l8547,626e" filled="f" stroked="t" strokeweight="3.795pt" strokecolor="#000000">
                <v:path arrowok="t"/>
              </v:shape>
            </v:group>
            <v:group style="position:absolute;left:5350;top:117;width:2;height:2734" coordorigin="5350,117" coordsize="2,2734">
              <v:shape style="position:absolute;left:5350;top:117;width:2;height:2734" coordorigin="5350,117" coordsize="0,2734" path="m5350,117l5350,2851e" filled="f" stroked="t" strokeweight=".752pt" strokecolor="#000000">
                <v:path arrowok="t"/>
              </v:shape>
            </v:group>
            <v:group style="position:absolute;left:5350;top:1324;width:57;height:2" coordorigin="5350,1324" coordsize="57,2">
              <v:shape style="position:absolute;left:5350;top:1324;width:57;height:2" coordorigin="5350,1324" coordsize="57,0" path="m5350,1324l5407,1324e" filled="f" stroked="t" strokeweight=".752pt" strokecolor="#000000">
                <v:path arrowok="t"/>
              </v:shape>
            </v:group>
            <v:group style="position:absolute;left:5350;top:827;width:57;height:2" coordorigin="5350,827" coordsize="57,2">
              <v:shape style="position:absolute;left:5350;top:827;width:57;height:2" coordorigin="5350,827" coordsize="57,0" path="m5350,827l5407,827e" filled="f" stroked="t" strokeweight=".752pt" strokecolor="#000000">
                <v:path arrowok="t"/>
              </v:shape>
            </v:group>
            <v:group style="position:absolute;left:5350;top:614;width:57;height:2" coordorigin="5350,614" coordsize="57,2">
              <v:shape style="position:absolute;left:5350;top:614;width:57;height:2" coordorigin="5350,614" coordsize="57,0" path="m5350,614l5407,614e" filled="f" stroked="t" strokeweight=".752pt" strokecolor="#000000">
                <v:path arrowok="t"/>
              </v:shape>
            </v:group>
            <v:group style="position:absolute;left:5350;top:400;width:57;height:2" coordorigin="5350,400" coordsize="57,2">
              <v:shape style="position:absolute;left:5350;top:400;width:57;height:2" coordorigin="5350,400" coordsize="57,0" path="m5350,400l5407,400e" filled="f" stroked="t" strokeweight=".752pt" strokecolor="#000000">
                <v:path arrowok="t"/>
              </v:shape>
            </v:group>
            <v:group style="position:absolute;left:5350;top:117;width:57;height:2" coordorigin="5350,117" coordsize="57,2">
              <v:shape style="position:absolute;left:5350;top:117;width:57;height:2" coordorigin="5350,117" coordsize="57,0" path="m5350,117l5407,117e" filled="f" stroked="t" strokeweight=".752pt" strokecolor="#000000">
                <v:path arrowok="t"/>
              </v:shape>
            </v:group>
            <v:group style="position:absolute;left:5350;top:1110;width:28;height:2" coordorigin="5350,1110" coordsize="28,2">
              <v:shape style="position:absolute;left:5350;top:1110;width:28;height:2" coordorigin="5350,1110" coordsize="28,0" path="m5350,1110l5378,1110e" filled="f" stroked="t" strokeweight=".752pt" strokecolor="#000000">
                <v:path arrowok="t"/>
              </v:shape>
            </v:group>
            <v:group style="position:absolute;left:5350;top:985;width:28;height:2" coordorigin="5350,985" coordsize="28,2">
              <v:shape style="position:absolute;left:5350;top:985;width:28;height:2" coordorigin="5350,985" coordsize="28,0" path="m5350,985l5378,985e" filled="f" stroked="t" strokeweight=".752pt" strokecolor="#000000">
                <v:path arrowok="t"/>
              </v:shape>
            </v:group>
            <v:group style="position:absolute;left:5350;top:896;width:28;height:2" coordorigin="5350,896" coordsize="28,2">
              <v:shape style="position:absolute;left:5350;top:896;width:28;height:2" coordorigin="5350,896" coordsize="28,0" path="m5350,896l5378,896e" filled="f" stroked="t" strokeweight=".752pt" strokecolor="#000000">
                <v:path arrowok="t"/>
              </v:shape>
            </v:group>
            <v:group style="position:absolute;left:5350;top:771;width:28;height:2" coordorigin="5350,771" coordsize="28,2">
              <v:shape style="position:absolute;left:5350;top:771;width:28;height:2" coordorigin="5350,771" coordsize="28,0" path="m5350,771l5378,771e" filled="f" stroked="t" strokeweight=".752pt" strokecolor="#000000">
                <v:path arrowok="t"/>
              </v:shape>
            </v:group>
            <v:group style="position:absolute;left:5350;top:724;width:28;height:2" coordorigin="5350,724" coordsize="28,2">
              <v:shape style="position:absolute;left:5350;top:724;width:28;height:2" coordorigin="5350,724" coordsize="28,0" path="m5350,724l5378,724e" filled="f" stroked="t" strokeweight=".752pt" strokecolor="#000000">
                <v:path arrowok="t"/>
              </v:shape>
            </v:group>
            <v:group style="position:absolute;left:5350;top:682;width:28;height:2" coordorigin="5350,682" coordsize="28,2">
              <v:shape style="position:absolute;left:5350;top:682;width:28;height:2" coordorigin="5350,682" coordsize="28,0" path="m5350,682l5378,682e" filled="f" stroked="t" strokeweight=".752pt" strokecolor="#000000">
                <v:path arrowok="t"/>
              </v:shape>
            </v:group>
            <v:group style="position:absolute;left:5350;top:646;width:28;height:2" coordorigin="5350,646" coordsize="28,2">
              <v:shape style="position:absolute;left:5350;top:646;width:28;height:2" coordorigin="5350,646" coordsize="28,0" path="m5350,646l5378,646e" filled="f" stroked="t" strokeweight=".752pt" strokecolor="#000000">
                <v:path arrowok="t"/>
              </v:shape>
            </v:group>
            <v:group style="position:absolute;left:5350;top:584;width:28;height:2" coordorigin="5350,584" coordsize="28,2">
              <v:shape style="position:absolute;left:5350;top:584;width:28;height:2" coordorigin="5350,584" coordsize="28,0" path="m5350,584l5378,584e" filled="f" stroked="t" strokeweight=".752pt" strokecolor="#000000">
                <v:path arrowok="t"/>
              </v:shape>
            </v:group>
            <v:group style="position:absolute;left:5350;top:525;width:28;height:40" coordorigin="5350,525" coordsize="28,40">
              <v:shape style="position:absolute;left:5350;top:525;width:28;height:40" coordorigin="5350,525" coordsize="28,40" path="m5350,565l5378,565,5378,525,5350,525,5350,565xe" filled="t" fillcolor="#000000" stroked="f">
                <v:path arrowok="t"/>
                <v:fill/>
              </v:shape>
            </v:group>
            <v:group style="position:absolute;left:5350;top:502;width:28;height:15" coordorigin="5350,502" coordsize="28,15">
              <v:shape style="position:absolute;left:5350;top:502;width:28;height:15" coordorigin="5350,502" coordsize="28,15" path="m5350,517l5378,517,5378,502,5350,502,5350,517xe" filled="t" fillcolor="#000000" stroked="f">
                <v:path arrowok="t"/>
                <v:fill/>
              </v:shape>
            </v:group>
            <v:group style="position:absolute;left:5350;top:461;width:28;height:35" coordorigin="5350,461" coordsize="28,35">
              <v:shape style="position:absolute;left:5350;top:461;width:28;height:35" coordorigin="5350,461" coordsize="28,35" path="m5350,496l5378,496,5378,461,5350,461,5350,496xe" filled="t" fillcolor="#000000" stroked="f">
                <v:path arrowok="t"/>
                <v:fill/>
              </v:shape>
            </v:group>
            <v:group style="position:absolute;left:5350;top:425;width:28;height:33" coordorigin="5350,425" coordsize="28,33">
              <v:shape style="position:absolute;left:5350;top:425;width:28;height:33" coordorigin="5350,425" coordsize="28,33" path="m5350,457l5378,457,5378,425,5350,425,5350,457xe" filled="t" fillcolor="#000000" stroked="f">
                <v:path arrowok="t"/>
                <v:fill/>
              </v:shape>
            </v:group>
            <v:group style="position:absolute;left:5350;top:408;width:28;height:15" coordorigin="5350,408" coordsize="28,15">
              <v:shape style="position:absolute;left:5350;top:408;width:28;height:15" coordorigin="5350,408" coordsize="28,15" path="m5350,423l5378,423,5378,408,5350,408,5350,423xe" filled="t" fillcolor="#000000" stroked="f">
                <v:path arrowok="t"/>
                <v:fill/>
              </v:shape>
            </v:group>
            <v:group style="position:absolute;left:5350;top:363;width:28;height:29" coordorigin="5350,363" coordsize="28,29">
              <v:shape style="position:absolute;left:5350;top:363;width:28;height:29" coordorigin="5350,363" coordsize="28,29" path="m5350,392l5378,392,5378,363,5350,363,5350,392xe" filled="t" fillcolor="#000000" stroked="f">
                <v:path arrowok="t"/>
                <v:fill/>
              </v:shape>
            </v:group>
            <v:group style="position:absolute;left:5350;top:349;width:28;height:15" coordorigin="5350,349" coordsize="28,15">
              <v:shape style="position:absolute;left:5350;top:349;width:28;height:15" coordorigin="5350,349" coordsize="28,15" path="m5350,364l5378,364,5378,349,5350,349,5350,364xe" filled="t" fillcolor="#000000" stroked="f">
                <v:path arrowok="t"/>
                <v:fill/>
              </v:shape>
            </v:group>
            <v:group style="position:absolute;left:5350;top:323;width:28;height:28" coordorigin="5350,323" coordsize="28,28">
              <v:shape style="position:absolute;left:5350;top:323;width:28;height:28" coordorigin="5350,323" coordsize="28,28" path="m5350,351l5378,351,5378,323,5350,323,5350,351xe" filled="t" fillcolor="#000000" stroked="f">
                <v:path arrowok="t"/>
                <v:fill/>
              </v:shape>
            </v:group>
            <v:group style="position:absolute;left:5350;top:299;width:28;height:27" coordorigin="5350,299" coordsize="28,27">
              <v:shape style="position:absolute;left:5350;top:299;width:28;height:27" coordorigin="5350,299" coordsize="28,27" path="m5350,326l5378,326,5378,299,5350,299,5350,326xe" filled="t" fillcolor="#000000" stroked="f">
                <v:path arrowok="t"/>
                <v:fill/>
              </v:shape>
            </v:group>
            <v:group style="position:absolute;left:5350;top:288;width:28;height:15" coordorigin="5350,288" coordsize="28,15">
              <v:shape style="position:absolute;left:5350;top:288;width:28;height:15" coordorigin="5350,288" coordsize="28,15" path="m5350,303l5378,303,5378,288,5350,288,5350,303xe" filled="t" fillcolor="#000000" stroked="f">
                <v:path arrowok="t"/>
                <v:fill/>
              </v:shape>
            </v:group>
            <v:group style="position:absolute;left:5350;top:267;width:28;height:25" coordorigin="5350,267" coordsize="28,25">
              <v:shape style="position:absolute;left:5350;top:267;width:28;height:25" coordorigin="5350,267" coordsize="28,25" path="m5350,292l5378,292,5378,267,5350,267,5350,292xe" filled="t" fillcolor="#000000" stroked="f">
                <v:path arrowok="t"/>
                <v:fill/>
              </v:shape>
            </v:group>
            <v:group style="position:absolute;left:5350;top:238;width:28;height:34" coordorigin="5350,238" coordsize="28,34">
              <v:shape style="position:absolute;left:5350;top:238;width:28;height:34" coordorigin="5350,238" coordsize="28,34" path="m5350,272l5378,272,5378,238,5350,238,5350,272xe" filled="t" fillcolor="#000000" stroked="f">
                <v:path arrowok="t"/>
                <v:fill/>
              </v:shape>
            </v:group>
            <v:group style="position:absolute;left:5350;top:228;width:28;height:15" coordorigin="5350,228" coordsize="28,15">
              <v:shape style="position:absolute;left:5350;top:228;width:28;height:15" coordorigin="5350,228" coordsize="28,15" path="m5350,243l5378,243,5378,228,5350,228,5350,243xe" filled="t" fillcolor="#000000" stroked="f">
                <v:path arrowok="t"/>
                <v:fill/>
              </v:shape>
            </v:group>
            <v:group style="position:absolute;left:5350;top:202;width:28;height:32" coordorigin="5350,202" coordsize="28,32">
              <v:shape style="position:absolute;left:5350;top:202;width:28;height:32" coordorigin="5350,202" coordsize="28,32" path="m5350,235l5378,235,5378,202,5350,202,5350,235xe" filled="t" fillcolor="#000000" stroked="f">
                <v:path arrowok="t"/>
                <v:fill/>
              </v:shape>
            </v:group>
            <v:group style="position:absolute;left:5350;top:178;width:28;height:31" coordorigin="5350,178" coordsize="28,31">
              <v:shape style="position:absolute;left:5350;top:178;width:28;height:31" coordorigin="5350,178" coordsize="28,31" path="m5350,209l5378,209,5378,178,5350,178,5350,209xe" filled="t" fillcolor="#000000" stroked="f">
                <v:path arrowok="t"/>
                <v:fill/>
              </v:shape>
            </v:group>
            <v:group style="position:absolute;left:5350;top:163;width:28;height:22" coordorigin="5350,163" coordsize="28,22">
              <v:shape style="position:absolute;left:5350;top:163;width:28;height:22" coordorigin="5350,163" coordsize="28,22" path="m5350,186l5378,186,5378,163,5350,163,5350,186xe" filled="t" fillcolor="#000000" stroked="f">
                <v:path arrowok="t"/>
                <v:fill/>
              </v:shape>
            </v:group>
            <v:group style="position:absolute;left:5350;top:142;width:28;height:29" coordorigin="5350,142" coordsize="28,29">
              <v:shape style="position:absolute;left:5350;top:142;width:28;height:29" coordorigin="5350,142" coordsize="28,29" path="m5350,171l5378,171,5378,142,5350,142,5350,171xe" filled="t" fillcolor="#000000" stroked="f">
                <v:path arrowok="t"/>
                <v:fill/>
              </v:shape>
            </v:group>
            <v:group style="position:absolute;left:5350;top:122;width:28;height:28" coordorigin="5350,122" coordsize="28,28">
              <v:shape style="position:absolute;left:5350;top:122;width:28;height:28" coordorigin="5350,122" coordsize="28,28" path="m5350,150l5378,150,5378,122,5350,122,5350,150xe" filled="t" fillcolor="#000000" stroked="f">
                <v:path arrowok="t"/>
                <v:fill/>
              </v:shape>
            </v:group>
            <v:group style="position:absolute;left:5350;top:116;width:28;height:15" coordorigin="5350,116" coordsize="28,15">
              <v:shape style="position:absolute;left:5350;top:116;width:28;height:15" coordorigin="5350,116" coordsize="28,15" path="m5350,131l5378,131,5378,116,5350,116,5350,131xe" filled="t" fillcolor="#000000" stroked="f">
                <v:path arrowok="t"/>
                <v:fill/>
              </v:shape>
            </v:group>
            <v:group style="position:absolute;left:5385;top:2268;width:86;height:75" coordorigin="5385,2268" coordsize="86,75">
              <v:shape style="position:absolute;left:5385;top:2268;width:86;height:75" coordorigin="5385,2268" coordsize="86,75" path="m5428,2268l5471,2342,5385,2342,5428,2268e" filled="f" stroked="t" strokeweight=".705pt" strokecolor="#A9A9A9">
                <v:path arrowok="t"/>
              </v:shape>
            </v:group>
            <v:group style="position:absolute;left:5428;top:2531;width:2;height:214" coordorigin="5428,2531" coordsize="2,214">
              <v:shape style="position:absolute;left:5428;top:2531;width:2;height:214" coordorigin="5428,2531" coordsize="0,214" path="m5428,2531l5428,2745e" filled="f" stroked="t" strokeweight=".614pt" strokecolor="#D6D6D5">
                <v:path arrowok="t"/>
              </v:shape>
            </v:group>
            <v:group style="position:absolute;left:5428;top:2510;width:2;height:42" coordorigin="5428,2510" coordsize="2,42">
              <v:shape style="position:absolute;left:5428;top:2510;width:2;height:42" coordorigin="5428,2510" coordsize="0,42" path="m5428,2510l5428,2553e" filled="f" stroked="t" strokeweight=".514pt" strokecolor="#000000">
                <v:path arrowok="t"/>
              </v:shape>
            </v:group>
            <v:group style="position:absolute;left:5428;top:2738;width:2;height:14" coordorigin="5428,2738" coordsize="2,14">
              <v:shape style="position:absolute;left:5428;top:2738;width:2;height:14" coordorigin="5428,2738" coordsize="0,14" path="m5428,2738l5428,2752e" filled="f" stroked="t" strokeweight=".256pt" strokecolor="#A9A9A9">
                <v:path arrowok="t"/>
                <v:stroke dashstyle="dash"/>
              </v:shape>
            </v:group>
            <v:group style="position:absolute;left:5428;top:2524;width:2;height:14" coordorigin="5428,2524" coordsize="2,14">
              <v:shape style="position:absolute;left:5428;top:2524;width:2;height:14" coordorigin="5428,2524" coordsize="0,14" path="m5428,2524l5428,2539e" filled="f" stroked="t" strokeweight=".256pt" strokecolor="#A9A9A9">
                <v:path arrowok="t"/>
                <v:stroke dashstyle="dash"/>
              </v:shape>
            </v:group>
            <v:group style="position:absolute;left:5428;top:2524;width:2;height:229" coordorigin="5428,2524" coordsize="2,229">
              <v:shape style="position:absolute;left:5428;top:2524;width:2;height:229" coordorigin="5428,2524" coordsize="0,229" path="m5428,2524l5428,2753e" filled="f" stroked="t" strokeweight="1.365pt" strokecolor="#000000">
                <v:path arrowok="t"/>
              </v:shape>
            </v:group>
            <v:group style="position:absolute;left:5350;top:12;width:3264;height:2839" coordorigin="5350,12" coordsize="3264,2839">
              <v:shape style="position:absolute;left:5350;top:12;width:3264;height:2839" coordorigin="5350,12" coordsize="3264,2839" path="m5350,2850l8614,2850,8614,12,5350,12,5350,2850xe" filled="f" stroked="t" strokeweight=".75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>50</w:t>
      </w:r>
      <w:r>
        <w:rPr>
          <w:rFonts w:ascii="Arial" w:hAnsi="Arial" w:cs="Arial" w:eastAsia="Arial"/>
          <w:sz w:val="13"/>
          <w:szCs w:val="13"/>
          <w:spacing w:val="-35"/>
          <w:w w:val="100"/>
          <w:position w:val="8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A)</w:t>
      </w:r>
      <w:r>
        <w:rPr>
          <w:rFonts w:ascii="Arial" w:hAnsi="Arial" w:cs="Arial" w:eastAsia="Arial"/>
          <w:sz w:val="13"/>
          <w:szCs w:val="13"/>
          <w:spacing w:val="-3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  <w:position w:val="0"/>
        </w:rPr>
        <w:t>B)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53" w:after="0" w:line="240" w:lineRule="auto"/>
        <w:ind w:left="48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20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4" w:after="0" w:line="240" w:lineRule="auto"/>
        <w:ind w:left="486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4" w:after="0" w:line="147" w:lineRule="exact"/>
        <w:ind w:left="56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459595pt;margin-top:5.651269pt;width:17.563394pt;height:65.673147pt;mso-position-horizontal-relative:page;mso-position-vertical-relative:paragraph;z-index:-4874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-11" w:right="-31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Gonadosomatic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index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  <w:p>
                  <w:pPr>
                    <w:spacing w:before="30" w:after="0" w:line="240" w:lineRule="auto"/>
                    <w:ind w:left="338" w:right="289"/>
                    <w:jc w:val="center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(log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scale)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5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47" w:lineRule="exact"/>
        <w:ind w:left="56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3025" w:right="425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Males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1" w:after="0" w:line="147" w:lineRule="exact"/>
        <w:ind w:left="3027" w:right="4110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4"/>
          <w:w w:val="101"/>
        </w:rPr>
        <w:t>F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emales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147" w:lineRule="exact"/>
        <w:ind w:left="4412" w:right="-20"/>
        <w:jc w:val="left"/>
        <w:tabs>
          <w:tab w:pos="4840" w:val="left"/>
          <w:tab w:pos="5260" w:val="left"/>
          <w:tab w:pos="5700" w:val="left"/>
          <w:tab w:pos="6120" w:val="left"/>
          <w:tab w:pos="6520" w:val="left"/>
          <w:tab w:pos="6960" w:val="left"/>
          <w:tab w:pos="738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00219pt;margin-top:.791745pt;width:8.583500pt;height:13.16752pt;mso-position-horizontal-relative:page;mso-position-vertical-relative:paragraph;z-index:-4872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&lt;25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6.890251pt;margin-top:.798226pt;width:8.583500pt;height:20.488475pt;mso-position-horizontal-relative:page;mso-position-vertical-relative:paragraph;z-index:-4870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30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34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5.778313pt;margin-top:.798226pt;width:8.583500pt;height:20.488475pt;mso-position-horizontal-relative:page;mso-position-vertical-relative:paragraph;z-index:-4868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40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44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4.659790pt;margin-top:.798226pt;width:8.583500pt;height:20.488475pt;mso-position-horizontal-relative:page;mso-position-vertical-relative:paragraph;z-index:-4866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50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54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3.547852pt;margin-top:.798226pt;width:8.583500pt;height:20.488475pt;mso-position-horizontal-relative:page;mso-position-vertical-relative:paragraph;z-index:-4864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60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64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2.442505pt;margin-top:.798226pt;width:8.583500pt;height:20.488475pt;mso-position-horizontal-relative:page;mso-position-vertical-relative:paragraph;z-index:-4862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70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74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323975pt;margin-top:.798226pt;width:8.583500pt;height:20.488475pt;mso-position-horizontal-relative:page;mso-position-vertical-relative:paragraph;z-index:-4860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80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84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218628pt;margin-top:.798226pt;width:8.583500pt;height:20.488475pt;mso-position-horizontal-relative:page;mso-position-vertical-relative:paragraph;z-index:-4858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90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94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9.106689pt;margin-top:.797325pt;width:8.583500pt;height:16.828949pt;mso-position-horizontal-relative:page;mso-position-vertical-relative:paragraph;z-index:-4856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&gt;100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4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6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8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12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14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44" w:after="0" w:line="147" w:lineRule="exact"/>
        <w:ind w:left="1717" w:right="-6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Length</w:t>
      </w:r>
      <w:r>
        <w:rPr>
          <w:rFonts w:ascii="Arial" w:hAnsi="Arial" w:cs="Arial" w:eastAsia="Arial"/>
          <w:sz w:val="13"/>
          <w:szCs w:val="13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interval</w:t>
      </w:r>
      <w:r>
        <w:rPr>
          <w:rFonts w:ascii="Arial" w:hAnsi="Arial" w:cs="Arial" w:eastAsia="Arial"/>
          <w:sz w:val="13"/>
          <w:szCs w:val="13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(cm)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4" w:after="0" w:line="147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Age</w:t>
      </w:r>
      <w:r>
        <w:rPr>
          <w:rFonts w:ascii="Arial" w:hAnsi="Arial" w:cs="Arial" w:eastAsia="Arial"/>
          <w:sz w:val="13"/>
          <w:szCs w:val="13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(years)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2881" w:space="2725"/>
            <w:col w:w="2114"/>
          </w:cols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50" w:lineRule="auto"/>
        <w:ind w:left="126" w:right="60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3.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onadosom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index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black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line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median,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upper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qua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bars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upper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cluding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outliers)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iangle/diamonds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outlier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outliers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defined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alues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1.5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times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ger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qua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width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z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sample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oader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ger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sample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z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e).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-axis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alues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log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scal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20" w:right="900"/>
        </w:sectPr>
      </w:pPr>
      <w:rPr/>
    </w:p>
    <w:p>
      <w:pPr>
        <w:spacing w:before="44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1.0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216793pt;margin-top:1.908153pt;width:8.583500pt;height:57.251796pt;mso-position-horizontal-relative:page;mso-position-vertical-relative:paragraph;z-index:-4875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Proportion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females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0.7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0.6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0.5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0.4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0.3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47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1"/>
        </w:rPr>
        <w:t>0.0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tabs>
          <w:tab w:pos="362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85.5494pt;margin-top:-5.885188pt;width:163.94pt;height:138.422pt;mso-position-horizontal-relative:page;mso-position-vertical-relative:paragraph;z-index:-4877" coordorigin="1711,-118" coordsize="3279,2768">
            <v:group style="position:absolute;left:1719;top:-110;width:3264;height:2753" coordorigin="1719,-110" coordsize="3264,2753">
              <v:shape style="position:absolute;left:1719;top:-110;width:3264;height:2753" coordorigin="1719,-110" coordsize="3264,2753" path="m1719,2643l4982,2643,4982,-110,1719,-110,1719,2643xe" filled="f" stroked="t" strokeweight=".752pt" strokecolor="#000000">
                <v:path arrowok="t"/>
              </v:shape>
            </v:group>
            <v:group style="position:absolute;left:1719;top:1266;width:3264;height:2" coordorigin="1719,1266" coordsize="3264,2">
              <v:shape style="position:absolute;left:1719;top:1266;width:3264;height:2" coordorigin="1719,1266" coordsize="3264,0" path="m1719,1266l4982,1266e" filled="f" stroked="t" strokeweight=".705pt" strokecolor="#A9A9A9">
                <v:path arrowok="t"/>
                <v:stroke dashstyle="dash"/>
              </v:shape>
            </v:group>
            <v:group style="position:absolute;left:1839;top:2588;width:2;height:55" coordorigin="1839,2588" coordsize="2,55">
              <v:shape style="position:absolute;left:1839;top:2588;width:2;height:55" coordorigin="1839,2588" coordsize="0,55" path="m1839,2643l1839,2588e" filled="f" stroked="t" strokeweight=".752pt" strokecolor="#000000">
                <v:path arrowok="t"/>
              </v:shape>
            </v:group>
            <v:group style="position:absolute;left:2195;top:2588;width:2;height:55" coordorigin="2195,2588" coordsize="2,55">
              <v:shape style="position:absolute;left:2195;top:2588;width:2;height:55" coordorigin="2195,2588" coordsize="0,55" path="m2195,2643l2195,2588e" filled="f" stroked="t" strokeweight=".752pt" strokecolor="#000000">
                <v:path arrowok="t"/>
              </v:shape>
            </v:group>
            <v:group style="position:absolute;left:2550;top:2588;width:2;height:55" coordorigin="2550,2588" coordsize="2,55">
              <v:shape style="position:absolute;left:2550;top:2588;width:2;height:55" coordorigin="2550,2588" coordsize="0,55" path="m2550,2643l2550,2588e" filled="f" stroked="t" strokeweight=".752pt" strokecolor="#000000">
                <v:path arrowok="t"/>
              </v:shape>
            </v:group>
            <v:group style="position:absolute;left:2906;top:2588;width:2;height:55" coordorigin="2906,2588" coordsize="2,55">
              <v:shape style="position:absolute;left:2906;top:2588;width:2;height:55" coordorigin="2906,2588" coordsize="0,55" path="m2906,2643l2906,2588e" filled="f" stroked="t" strokeweight=".752pt" strokecolor="#000000">
                <v:path arrowok="t"/>
              </v:shape>
            </v:group>
            <v:group style="position:absolute;left:3262;top:2588;width:2;height:55" coordorigin="3262,2588" coordsize="2,55">
              <v:shape style="position:absolute;left:3262;top:2588;width:2;height:55" coordorigin="3262,2588" coordsize="0,55" path="m3262,2643l3262,2588e" filled="f" stroked="t" strokeweight=".752pt" strokecolor="#000000">
                <v:path arrowok="t"/>
              </v:shape>
            </v:group>
            <v:group style="position:absolute;left:3617;top:2588;width:2;height:55" coordorigin="3617,2588" coordsize="2,55">
              <v:shape style="position:absolute;left:3617;top:2588;width:2;height:55" coordorigin="3617,2588" coordsize="0,55" path="m3617,2643l3617,2588e" filled="f" stroked="t" strokeweight=".752pt" strokecolor="#000000">
                <v:path arrowok="t"/>
              </v:shape>
            </v:group>
            <v:group style="position:absolute;left:3973;top:2588;width:2;height:55" coordorigin="3973,2588" coordsize="2,55">
              <v:shape style="position:absolute;left:3973;top:2588;width:2;height:55" coordorigin="3973,2588" coordsize="0,55" path="m3973,2643l3973,2588e" filled="f" stroked="t" strokeweight=".752pt" strokecolor="#000000">
                <v:path arrowok="t"/>
              </v:shape>
            </v:group>
            <v:group style="position:absolute;left:4328;top:2588;width:2;height:55" coordorigin="4328,2588" coordsize="2,55">
              <v:shape style="position:absolute;left:4328;top:2588;width:2;height:55" coordorigin="4328,2588" coordsize="0,55" path="m4328,2643l4328,2588e" filled="f" stroked="t" strokeweight=".752pt" strokecolor="#000000">
                <v:path arrowok="t"/>
              </v:shape>
            </v:group>
            <v:group style="position:absolute;left:4684;top:2588;width:2;height:55" coordorigin="4684,2588" coordsize="2,55">
              <v:shape style="position:absolute;left:4684;top:2588;width:2;height:55" coordorigin="4684,2588" coordsize="0,55" path="m4684,2643l4684,2588e" filled="f" stroked="t" strokeweight=".752pt" strokecolor="#000000">
                <v:path arrowok="t"/>
              </v:shape>
            </v:group>
            <v:group style="position:absolute;left:1832;top:2629;width:15;height:2" coordorigin="1832,2629" coordsize="15,2">
              <v:shape style="position:absolute;left:1832;top:2629;width:15;height:2" coordorigin="1832,2629" coordsize="15,0" path="m1832,2629l1847,2629e" filled="f" stroked="t" strokeweight="1.372pt" strokecolor="#000000">
                <v:path arrowok="t"/>
              </v:shape>
            </v:group>
            <v:group style="position:absolute;left:2010;top:2629;width:15;height:2" coordorigin="2010,2629" coordsize="15,2">
              <v:shape style="position:absolute;left:2010;top:2629;width:15;height:2" coordorigin="2010,2629" coordsize="15,0" path="m2010,2629l2025,2629e" filled="f" stroked="t" strokeweight="1.372pt" strokecolor="#000000">
                <v:path arrowok="t"/>
              </v:shape>
            </v:group>
            <v:group style="position:absolute;left:2187;top:2629;width:15;height:2" coordorigin="2187,2629" coordsize="15,2">
              <v:shape style="position:absolute;left:2187;top:2629;width:15;height:2" coordorigin="2187,2629" coordsize="15,0" path="m2187,2629l2202,2629e" filled="f" stroked="t" strokeweight="1.372pt" strokecolor="#000000">
                <v:path arrowok="t"/>
              </v:shape>
            </v:group>
            <v:group style="position:absolute;left:2365;top:2629;width:15;height:2" coordorigin="2365,2629" coordsize="15,2">
              <v:shape style="position:absolute;left:2365;top:2629;width:15;height:2" coordorigin="2365,2629" coordsize="15,0" path="m2365,2629l2380,2629e" filled="f" stroked="t" strokeweight="1.372pt" strokecolor="#000000">
                <v:path arrowok="t"/>
              </v:shape>
            </v:group>
            <v:group style="position:absolute;left:2543;top:2629;width:15;height:2" coordorigin="2543,2629" coordsize="15,2">
              <v:shape style="position:absolute;left:2543;top:2629;width:15;height:2" coordorigin="2543,2629" coordsize="15,0" path="m2543,2629l2558,2629e" filled="f" stroked="t" strokeweight="1.372pt" strokecolor="#000000">
                <v:path arrowok="t"/>
              </v:shape>
            </v:group>
            <v:group style="position:absolute;left:2721;top:2629;width:15;height:2" coordorigin="2721,2629" coordsize="15,2">
              <v:shape style="position:absolute;left:2721;top:2629;width:15;height:2" coordorigin="2721,2629" coordsize="15,0" path="m2721,2629l2736,2629e" filled="f" stroked="t" strokeweight="1.372pt" strokecolor="#000000">
                <v:path arrowok="t"/>
              </v:shape>
            </v:group>
            <v:group style="position:absolute;left:2899;top:2629;width:15;height:2" coordorigin="2899,2629" coordsize="15,2">
              <v:shape style="position:absolute;left:2899;top:2629;width:15;height:2" coordorigin="2899,2629" coordsize="15,0" path="m2899,2629l2914,2629e" filled="f" stroked="t" strokeweight="1.372pt" strokecolor="#000000">
                <v:path arrowok="t"/>
              </v:shape>
            </v:group>
            <v:group style="position:absolute;left:3076;top:2629;width:15;height:2" coordorigin="3076,2629" coordsize="15,2">
              <v:shape style="position:absolute;left:3076;top:2629;width:15;height:2" coordorigin="3076,2629" coordsize="15,0" path="m3076,2629l3091,2629e" filled="f" stroked="t" strokeweight="1.372pt" strokecolor="#000000">
                <v:path arrowok="t"/>
              </v:shape>
            </v:group>
            <v:group style="position:absolute;left:3254;top:2629;width:15;height:2" coordorigin="3254,2629" coordsize="15,2">
              <v:shape style="position:absolute;left:3254;top:2629;width:15;height:2" coordorigin="3254,2629" coordsize="15,0" path="m3254,2629l3269,2629e" filled="f" stroked="t" strokeweight="1.372pt" strokecolor="#000000">
                <v:path arrowok="t"/>
              </v:shape>
            </v:group>
            <v:group style="position:absolute;left:3432;top:2629;width:15;height:2" coordorigin="3432,2629" coordsize="15,2">
              <v:shape style="position:absolute;left:3432;top:2629;width:15;height:2" coordorigin="3432,2629" coordsize="15,0" path="m3432,2629l3447,2629e" filled="f" stroked="t" strokeweight="1.372pt" strokecolor="#000000">
                <v:path arrowok="t"/>
              </v:shape>
            </v:group>
            <v:group style="position:absolute;left:3610;top:2629;width:15;height:2" coordorigin="3610,2629" coordsize="15,2">
              <v:shape style="position:absolute;left:3610;top:2629;width:15;height:2" coordorigin="3610,2629" coordsize="15,0" path="m3610,2629l3625,2629e" filled="f" stroked="t" strokeweight="1.372pt" strokecolor="#000000">
                <v:path arrowok="t"/>
              </v:shape>
            </v:group>
            <v:group style="position:absolute;left:3787;top:2629;width:15;height:2" coordorigin="3787,2629" coordsize="15,2">
              <v:shape style="position:absolute;left:3787;top:2629;width:15;height:2" coordorigin="3787,2629" coordsize="15,0" path="m3787,2629l3802,2629e" filled="f" stroked="t" strokeweight="1.372pt" strokecolor="#000000">
                <v:path arrowok="t"/>
              </v:shape>
            </v:group>
            <v:group style="position:absolute;left:3965;top:2629;width:15;height:2" coordorigin="3965,2629" coordsize="15,2">
              <v:shape style="position:absolute;left:3965;top:2629;width:15;height:2" coordorigin="3965,2629" coordsize="15,0" path="m3965,2629l3980,2629e" filled="f" stroked="t" strokeweight="1.372pt" strokecolor="#000000">
                <v:path arrowok="t"/>
              </v:shape>
            </v:group>
            <v:group style="position:absolute;left:4143;top:2629;width:15;height:2" coordorigin="4143,2629" coordsize="15,2">
              <v:shape style="position:absolute;left:4143;top:2629;width:15;height:2" coordorigin="4143,2629" coordsize="15,0" path="m4143,2629l4158,2629e" filled="f" stroked="t" strokeweight="1.372pt" strokecolor="#000000">
                <v:path arrowok="t"/>
              </v:shape>
            </v:group>
            <v:group style="position:absolute;left:4321;top:2629;width:15;height:2" coordorigin="4321,2629" coordsize="15,2">
              <v:shape style="position:absolute;left:4321;top:2629;width:15;height:2" coordorigin="4321,2629" coordsize="15,0" path="m4321,2629l4336,2629e" filled="f" stroked="t" strokeweight="1.372pt" strokecolor="#000000">
                <v:path arrowok="t"/>
              </v:shape>
            </v:group>
            <v:group style="position:absolute;left:4498;top:2629;width:15;height:2" coordorigin="4498,2629" coordsize="15,2">
              <v:shape style="position:absolute;left:4498;top:2629;width:15;height:2" coordorigin="4498,2629" coordsize="15,0" path="m4498,2629l4513,2629e" filled="f" stroked="t" strokeweight="1.372pt" strokecolor="#000000">
                <v:path arrowok="t"/>
              </v:shape>
            </v:group>
            <v:group style="position:absolute;left:4676;top:2629;width:15;height:2" coordorigin="4676,2629" coordsize="15,2">
              <v:shape style="position:absolute;left:4676;top:2629;width:15;height:2" coordorigin="4676,2629" coordsize="15,0" path="m4676,2629l4691,2629e" filled="f" stroked="t" strokeweight="1.372pt" strokecolor="#000000">
                <v:path arrowok="t"/>
              </v:shape>
            </v:group>
            <v:group style="position:absolute;left:4854;top:2629;width:15;height:2" coordorigin="4854,2629" coordsize="15,2">
              <v:shape style="position:absolute;left:4854;top:2629;width:15;height:2" coordorigin="4854,2629" coordsize="15,0" path="m4854,2629l4869,2629e" filled="f" stroked="t" strokeweight="1.372pt" strokecolor="#000000">
                <v:path arrowok="t"/>
              </v:shape>
            </v:group>
            <v:group style="position:absolute;left:1719;top:-8;width:2;height:2550" coordorigin="1719,-8" coordsize="2,2550">
              <v:shape style="position:absolute;left:1719;top:-8;width:2;height:2550" coordorigin="1719,-8" coordsize="0,2550" path="m1719,2541l1719,-8e" filled="f" stroked="t" strokeweight=".752pt" strokecolor="#000000">
                <v:path arrowok="t"/>
              </v:shape>
            </v:group>
            <v:group style="position:absolute;left:1719;top:2541;width:55;height:2" coordorigin="1719,2541" coordsize="55,2">
              <v:shape style="position:absolute;left:1719;top:2541;width:55;height:2" coordorigin="1719,2541" coordsize="55,0" path="m1719,2541l1774,2541e" filled="f" stroked="t" strokeweight=".752pt" strokecolor="#000000">
                <v:path arrowok="t"/>
              </v:shape>
            </v:group>
            <v:group style="position:absolute;left:1719;top:2286;width:55;height:2" coordorigin="1719,2286" coordsize="55,2">
              <v:shape style="position:absolute;left:1719;top:2286;width:55;height:2" coordorigin="1719,2286" coordsize="55,0" path="m1719,2286l1774,2286e" filled="f" stroked="t" strokeweight=".752pt" strokecolor="#000000">
                <v:path arrowok="t"/>
              </v:shape>
            </v:group>
            <v:group style="position:absolute;left:1719;top:2031;width:55;height:2" coordorigin="1719,2031" coordsize="55,2">
              <v:shape style="position:absolute;left:1719;top:2031;width:55;height:2" coordorigin="1719,2031" coordsize="55,0" path="m1719,2031l1774,2031e" filled="f" stroked="t" strokeweight=".752pt" strokecolor="#000000">
                <v:path arrowok="t"/>
              </v:shape>
            </v:group>
            <v:group style="position:absolute;left:1719;top:1776;width:55;height:2" coordorigin="1719,1776" coordsize="55,2">
              <v:shape style="position:absolute;left:1719;top:1776;width:55;height:2" coordorigin="1719,1776" coordsize="55,0" path="m1719,1776l1774,1776e" filled="f" stroked="t" strokeweight=".752pt" strokecolor="#000000">
                <v:path arrowok="t"/>
              </v:shape>
            </v:group>
            <v:group style="position:absolute;left:1719;top:1521;width:55;height:2" coordorigin="1719,1521" coordsize="55,2">
              <v:shape style="position:absolute;left:1719;top:1521;width:55;height:2" coordorigin="1719,1521" coordsize="55,0" path="m1719,1521l1774,1521e" filled="f" stroked="t" strokeweight=".752pt" strokecolor="#000000">
                <v:path arrowok="t"/>
              </v:shape>
            </v:group>
            <v:group style="position:absolute;left:1719;top:1266;width:55;height:2" coordorigin="1719,1266" coordsize="55,2">
              <v:shape style="position:absolute;left:1719;top:1266;width:55;height:2" coordorigin="1719,1266" coordsize="55,0" path="m1719,1266l1774,1266e" filled="f" stroked="t" strokeweight=".752pt" strokecolor="#000000">
                <v:path arrowok="t"/>
              </v:shape>
            </v:group>
            <v:group style="position:absolute;left:1719;top:1012;width:55;height:2" coordorigin="1719,1012" coordsize="55,2">
              <v:shape style="position:absolute;left:1719;top:1012;width:55;height:2" coordorigin="1719,1012" coordsize="55,0" path="m1719,1012l1774,1012e" filled="f" stroked="t" strokeweight=".752pt" strokecolor="#000000">
                <v:path arrowok="t"/>
              </v:shape>
            </v:group>
            <v:group style="position:absolute;left:1719;top:757;width:55;height:2" coordorigin="1719,757" coordsize="55,2">
              <v:shape style="position:absolute;left:1719;top:757;width:55;height:2" coordorigin="1719,757" coordsize="55,0" path="m1719,757l1774,757e" filled="f" stroked="t" strokeweight=".752pt" strokecolor="#000000">
                <v:path arrowok="t"/>
              </v:shape>
            </v:group>
            <v:group style="position:absolute;left:1719;top:502;width:55;height:2" coordorigin="1719,502" coordsize="55,2">
              <v:shape style="position:absolute;left:1719;top:502;width:55;height:2" coordorigin="1719,502" coordsize="55,0" path="m1719,502l1774,502e" filled="f" stroked="t" strokeweight=".752pt" strokecolor="#000000">
                <v:path arrowok="t"/>
              </v:shape>
            </v:group>
            <v:group style="position:absolute;left:1719;top:247;width:55;height:2" coordorigin="1719,247" coordsize="55,2">
              <v:shape style="position:absolute;left:1719;top:247;width:55;height:2" coordorigin="1719,247" coordsize="55,0" path="m1719,247l1774,247e" filled="f" stroked="t" strokeweight=".752pt" strokecolor="#000000">
                <v:path arrowok="t"/>
              </v:shape>
            </v:group>
            <v:group style="position:absolute;left:1719;top:-8;width:55;height:2" coordorigin="1719,-8" coordsize="55,2">
              <v:shape style="position:absolute;left:1719;top:-8;width:55;height:2" coordorigin="1719,-8" coordsize="55,0" path="m1719,-8l1774,-8e" filled="f" stroked="t" strokeweight=".752pt" strokecolor="#000000">
                <v:path arrowok="t"/>
              </v:shape>
            </v:group>
            <v:group style="position:absolute;left:2630;top:1291;width:18;height:27" coordorigin="2630,1291" coordsize="18,27">
              <v:shape style="position:absolute;left:2630;top:1291;width:18;height:27" coordorigin="2630,1291" coordsize="18,27" path="m2630,1291l2649,1318e" filled="f" stroked="t" strokeweight=".705pt" strokecolor="#A9A9A9">
                <v:path arrowok="t"/>
              </v:shape>
            </v:group>
            <v:group style="position:absolute;left:3173;top:626;width:2;height:416" coordorigin="3173,626" coordsize="2,416">
              <v:shape style="position:absolute;left:3173;top:626;width:2;height:416" coordorigin="3173,626" coordsize="0,416" path="m3173,626l3173,1042e" filled="f" stroked="t" strokeweight="5.343pt" strokecolor="#A9A9A9">
                <v:path arrowok="t"/>
              </v:shape>
            </v:group>
            <v:group style="position:absolute;left:3705;top:103;width:2;height:2" coordorigin="3705,103" coordsize="2,2">
              <v:shape style="position:absolute;left:3705;top:103;width:2;height:2" coordorigin="3705,103" coordsize="2,2" path="m3705,105l3707,103e" filled="f" stroked="t" strokeweight=".705pt" strokecolor="#A9A9A9">
                <v:path arrowok="t"/>
              </v:shape>
            </v:group>
            <v:group style="position:absolute;left:1782;top:1288;width:115;height:100" coordorigin="1782,1288" coordsize="115,100">
              <v:shape style="position:absolute;left:1782;top:1288;width:115;height:100" coordorigin="1782,1288" coordsize="115,100" path="m1839,1388l1897,1288,1782,1288,1839,1388e" filled="f" stroked="t" strokeweight=".705pt" strokecolor="#A9A9A9">
                <v:path arrowok="t"/>
              </v:shape>
            </v:group>
            <v:group style="position:absolute;left:1960;top:1258;width:115;height:100" coordorigin="1960,1258" coordsize="115,100">
              <v:shape style="position:absolute;left:1960;top:1258;width:115;height:100" coordorigin="1960,1258" coordsize="115,100" path="m2017,1357l2075,1258,1960,1258,2017,1357e" filled="f" stroked="t" strokeweight=".705pt" strokecolor="#A9A9A9">
                <v:path arrowok="t"/>
              </v:shape>
            </v:group>
            <v:group style="position:absolute;left:2137;top:1226;width:115;height:100" coordorigin="2137,1226" coordsize="115,100">
              <v:shape style="position:absolute;left:2137;top:1226;width:115;height:100" coordorigin="2137,1226" coordsize="115,100" path="m2195,1326l2252,1226,2137,1226,2195,1326e" filled="f" stroked="t" strokeweight=".705pt" strokecolor="#A9A9A9">
                <v:path arrowok="t"/>
              </v:shape>
            </v:group>
            <v:group style="position:absolute;left:2315;top:1245;width:115;height:100" coordorigin="2315,1245" coordsize="115,100">
              <v:shape style="position:absolute;left:2315;top:1245;width:115;height:100" coordorigin="2315,1245" coordsize="115,100" path="m2373,1345l2430,1245,2315,1245,2373,1345e" filled="f" stroked="t" strokeweight=".705pt" strokecolor="#A9A9A9">
                <v:path arrowok="t"/>
              </v:shape>
            </v:group>
            <v:group style="position:absolute;left:2493;top:1140;width:115;height:100" coordorigin="2493,1140" coordsize="115,100">
              <v:shape style="position:absolute;left:2493;top:1140;width:115;height:100" coordorigin="2493,1140" coordsize="115,100" path="m2550,1240l2608,1140,2493,1140,2550,1240e" filled="f" stroked="t" strokeweight=".705pt" strokecolor="#A9A9A9">
                <v:path arrowok="t"/>
              </v:shape>
            </v:group>
            <v:group style="position:absolute;left:2671;top:1403;width:115;height:100" coordorigin="2671,1403" coordsize="115,100">
              <v:shape style="position:absolute;left:2671;top:1403;width:115;height:100" coordorigin="2671,1403" coordsize="115,100" path="m2728,1502l2786,1403,2671,1403,2728,1502e" filled="f" stroked="t" strokeweight=".705pt" strokecolor="#A9A9A9">
                <v:path arrowok="t"/>
              </v:shape>
            </v:group>
            <v:group style="position:absolute;left:2849;top:1298;width:115;height:100" coordorigin="2849,1298" coordsize="115,100">
              <v:shape style="position:absolute;left:2849;top:1298;width:115;height:100" coordorigin="2849,1298" coordsize="115,100" path="m2906,1397l2963,1298,2849,1298,2906,1397e" filled="f" stroked="t" strokeweight=".705pt" strokecolor="#A9A9A9">
                <v:path arrowok="t"/>
              </v:shape>
            </v:group>
            <v:group style="position:absolute;left:3026;top:1147;width:115;height:100" coordorigin="3026,1147" coordsize="115,100">
              <v:shape style="position:absolute;left:3026;top:1147;width:115;height:100" coordorigin="3026,1147" coordsize="115,100" path="m3084,1246l3141,1147,3026,1147,3084,1246e" filled="f" stroked="t" strokeweight=".705pt" strokecolor="#A9A9A9">
                <v:path arrowok="t"/>
              </v:shape>
            </v:group>
            <v:group style="position:absolute;left:3204;top:455;width:115;height:100" coordorigin="3204,455" coordsize="115,100">
              <v:shape style="position:absolute;left:3204;top:455;width:115;height:100" coordorigin="3204,455" coordsize="115,100" path="m3262,555l3319,455,3204,455,3262,555e" filled="f" stroked="t" strokeweight=".705pt" strokecolor="#A9A9A9">
                <v:path arrowok="t"/>
              </v:shape>
            </v:group>
            <v:group style="position:absolute;left:3382;top:660;width:115;height:100" coordorigin="3382,660" coordsize="115,100">
              <v:shape style="position:absolute;left:3382;top:660;width:115;height:100" coordorigin="3382,660" coordsize="115,100" path="m3439,759l3497,660,3382,660,3439,759e" filled="f" stroked="t" strokeweight=".705pt" strokecolor="#A9A9A9">
                <v:path arrowok="t"/>
              </v:shape>
            </v:group>
            <v:group style="position:absolute;left:3560;top:183;width:115;height:100" coordorigin="3560,183" coordsize="115,100">
              <v:shape style="position:absolute;left:3560;top:183;width:115;height:100" coordorigin="3560,183" coordsize="115,100" path="m3617,283l3675,183,3560,183,3617,283e" filled="f" stroked="t" strokeweight=".705pt" strokecolor="#A9A9A9">
                <v:path arrowok="t"/>
              </v:shape>
            </v:group>
            <v:group style="position:absolute;left:3737;top:-41;width:115;height:100" coordorigin="3737,-41" coordsize="115,100">
              <v:shape style="position:absolute;left:3737;top:-41;width:115;height:100" coordorigin="3737,-41" coordsize="115,100" path="m3795,58l3852,-41,3737,-41,3795,58e" filled="f" stroked="t" strokeweight=".705pt" strokecolor="#A9A9A9">
                <v:path arrowok="t"/>
              </v:shape>
            </v:group>
            <v:group style="position:absolute;left:3915;top:80;width:115;height:100" coordorigin="3915,80" coordsize="115,100">
              <v:shape style="position:absolute;left:3915;top:80;width:115;height:100" coordorigin="3915,80" coordsize="115,100" path="m3973,180l4030,80,3915,80,3973,180e" filled="f" stroked="t" strokeweight=".705pt" strokecolor="#A9A9A9">
                <v:path arrowok="t"/>
              </v:shape>
            </v:group>
            <v:group style="position:absolute;left:4093;top:171;width:115;height:100" coordorigin="4093,171" coordsize="115,100">
              <v:shape style="position:absolute;left:4093;top:171;width:115;height:100" coordorigin="4093,171" coordsize="115,100" path="m4150,271l4208,171,4093,171,4150,271e" filled="f" stroked="t" strokeweight=".705pt" strokecolor="#A9A9A9">
                <v:path arrowok="t"/>
              </v:shape>
            </v:group>
            <v:group style="position:absolute;left:4271;top:-41;width:115;height:100" coordorigin="4271,-41" coordsize="115,100">
              <v:shape style="position:absolute;left:4271;top:-41;width:115;height:100" coordorigin="4271,-41" coordsize="115,100" path="m4328,58l4386,-41,4271,-41,4328,58e" filled="f" stroked="t" strokeweight=".705pt" strokecolor="#A9A9A9">
                <v:path arrowok="t"/>
              </v:shape>
            </v:group>
            <v:group style="position:absolute;left:4448;top:-41;width:115;height:100" coordorigin="4448,-41" coordsize="115,100">
              <v:shape style="position:absolute;left:4448;top:-41;width:115;height:100" coordorigin="4448,-41" coordsize="115,100" path="m4506,58l4563,-41,4448,-41,4506,58e" filled="f" stroked="t" strokeweight=".705pt" strokecolor="#A9A9A9">
                <v:path arrowok="t"/>
              </v:shape>
            </v:group>
            <v:group style="position:absolute;left:4626;top:-41;width:115;height:100" coordorigin="4626,-41" coordsize="115,100">
              <v:shape style="position:absolute;left:4626;top:-41;width:115;height:100" coordorigin="4626,-41" coordsize="115,100" path="m4684,58l4741,-41,4626,-41,4684,58e" filled="f" stroked="t" strokeweight=".705pt" strokecolor="#A9A9A9">
                <v:path arrowok="t"/>
              </v:shape>
            </v:group>
            <v:group style="position:absolute;left:4804;top:-41;width:115;height:100" coordorigin="4804,-41" coordsize="115,100">
              <v:shape style="position:absolute;left:4804;top:-41;width:115;height:100" coordorigin="4804,-41" coordsize="115,100" path="m4861,58l4919,-41,4804,-41,4861,58e" filled="f" stroked="t" strokeweight=".705pt" strokecolor="#A9A9A9">
                <v:path arrowok="t"/>
              </v:shape>
            </v:group>
            <v:group style="position:absolute;left:2992;top:1600;width:6;height:8" coordorigin="2992,1600" coordsize="6,8">
              <v:shape style="position:absolute;left:2992;top:1600;width:6;height:8" coordorigin="2992,1600" coordsize="6,8" path="m2992,1608l2998,1600e" filled="f" stroked="t" strokeweight=".705pt" strokecolor="#A9A9A9">
                <v:path arrowok="t"/>
              </v:shape>
            </v:group>
            <v:group style="position:absolute;left:3173;top:1220;width:2;height:137" coordorigin="3173,1220" coordsize="2,137">
              <v:shape style="position:absolute;left:3173;top:1220;width:2;height:137" coordorigin="3173,1220" coordsize="0,137" path="m3173,1220l3173,1357e" filled="f" stroked="t" strokeweight="3.072pt" strokecolor="#A9A9A9">
                <v:path arrowok="t"/>
              </v:shape>
            </v:group>
            <v:group style="position:absolute;left:3328;top:879;width:45;height:86" coordorigin="3328,879" coordsize="45,86">
              <v:shape style="position:absolute;left:3328;top:879;width:45;height:86" coordorigin="3328,879" coordsize="45,86" path="m3328,965l3373,879e" filled="f" stroked="t" strokeweight=".705pt" strokecolor="#A9A9A9">
                <v:path arrowok="t"/>
              </v:shape>
            </v:group>
            <v:group style="position:absolute;left:3528;top:261;width:2;height:355" coordorigin="3528,261" coordsize="2,355">
              <v:shape style="position:absolute;left:3528;top:261;width:2;height:355" coordorigin="3528,261" coordsize="0,355" path="m3528,261l3528,616e" filled="f" stroked="t" strokeweight="5.017pt" strokecolor="#A9A9A9">
                <v:path arrowok="t"/>
              </v:shape>
            </v:group>
            <v:group style="position:absolute;left:1782;top:1336;width:115;height:100" coordorigin="1782,1336" coordsize="115,100">
              <v:shape style="position:absolute;left:1782;top:1336;width:115;height:100" coordorigin="1782,1336" coordsize="115,100" path="m1839,1336l1897,1435,1782,1435,1839,1336e" filled="f" stroked="t" strokeweight=".705pt" strokecolor="#A9A9A9">
                <v:path arrowok="t"/>
              </v:shape>
            </v:group>
            <v:group style="position:absolute;left:1960;top:1498;width:115;height:100" coordorigin="1960,1498" coordsize="115,100">
              <v:shape style="position:absolute;left:1960;top:1498;width:115;height:100" coordorigin="1960,1498" coordsize="115,100" path="m2017,1498l2075,1598,1960,1598,2017,1498e" filled="f" stroked="t" strokeweight=".705pt" strokecolor="#A9A9A9">
                <v:path arrowok="t"/>
              </v:shape>
            </v:group>
            <v:group style="position:absolute;left:2137;top:1409;width:115;height:100" coordorigin="2137,1409" coordsize="115,100">
              <v:shape style="position:absolute;left:2137;top:1409;width:115;height:100" coordorigin="2137,1409" coordsize="115,100" path="m2195,1409l2252,1508,2137,1508,2195,1409e" filled="f" stroked="t" strokeweight=".705pt" strokecolor="#A9A9A9">
                <v:path arrowok="t"/>
              </v:shape>
            </v:group>
            <v:group style="position:absolute;left:2315;top:1615;width:115;height:100" coordorigin="2315,1615" coordsize="115,100">
              <v:shape style="position:absolute;left:2315;top:1615;width:115;height:100" coordorigin="2315,1615" coordsize="115,100" path="m2373,1615l2430,1715,2315,1715,2373,1615e" filled="f" stroked="t" strokeweight=".705pt" strokecolor="#A9A9A9">
                <v:path arrowok="t"/>
              </v:shape>
            </v:group>
            <v:group style="position:absolute;left:2493;top:1568;width:115;height:99" coordorigin="2493,1568" coordsize="115,99">
              <v:shape style="position:absolute;left:2493;top:1568;width:115;height:99" coordorigin="2493,1568" coordsize="115,99" path="m2550,1568l2608,1667,2493,1667,2550,1568e" filled="f" stroked="t" strokeweight=".705pt" strokecolor="#A9A9A9">
                <v:path arrowok="t"/>
              </v:shape>
            </v:group>
            <v:group style="position:absolute;left:2671;top:1669;width:115;height:100" coordorigin="2671,1669" coordsize="115,100">
              <v:shape style="position:absolute;left:2671;top:1669;width:115;height:100" coordorigin="2671,1669" coordsize="115,100" path="m2728,1669l2786,1769,2671,1769,2728,1669e" filled="f" stroked="t" strokeweight=".705pt" strokecolor="#A9A9A9">
                <v:path arrowok="t"/>
              </v:shape>
            </v:group>
            <v:group style="position:absolute;left:2849;top:1656;width:115;height:100" coordorigin="2849,1656" coordsize="115,100">
              <v:shape style="position:absolute;left:2849;top:1656;width:115;height:100" coordorigin="2849,1656" coordsize="115,100" path="m2906,1656l2963,1755,2849,1755,2906,1656e" filled="f" stroked="t" strokeweight=".705pt" strokecolor="#A9A9A9">
                <v:path arrowok="t"/>
              </v:shape>
            </v:group>
            <v:group style="position:absolute;left:3026;top:1420;width:115;height:100" coordorigin="3026,1420" coordsize="115,100">
              <v:shape style="position:absolute;left:3026;top:1420;width:115;height:100" coordorigin="3026,1420" coordsize="115,100" path="m3084,1420l3141,1520,3026,1520,3084,1420e" filled="f" stroked="t" strokeweight=".705pt" strokecolor="#A9A9A9">
                <v:path arrowok="t"/>
              </v:shape>
            </v:group>
            <v:group style="position:absolute;left:3204;top:1024;width:115;height:100" coordorigin="3204,1024" coordsize="115,100">
              <v:shape style="position:absolute;left:3204;top:1024;width:115;height:100" coordorigin="3204,1024" coordsize="115,100" path="m3262,1024l3319,1124,3204,1124,3262,1024e" filled="f" stroked="t" strokeweight=".705pt" strokecolor="#A9A9A9">
                <v:path arrowok="t"/>
              </v:shape>
            </v:group>
            <v:group style="position:absolute;left:3382;top:687;width:115;height:100" coordorigin="3382,687" coordsize="115,100">
              <v:shape style="position:absolute;left:3382;top:687;width:115;height:100" coordorigin="3382,687" coordsize="115,100" path="m3439,687l3497,786,3382,786,3439,687e" filled="f" stroked="t" strokeweight=".705pt" strokecolor="#A9A9A9">
                <v:path arrowok="t"/>
              </v:shape>
            </v:group>
            <v:group style="position:absolute;left:3560;top:58;width:115;height:100" coordorigin="3560,58" coordsize="115,100">
              <v:shape style="position:absolute;left:3560;top:58;width:115;height:100" coordorigin="3560,58" coordsize="115,100" path="m3617,58l3675,157,3560,157,3617,58e" filled="f" stroked="t" strokeweight=".705pt" strokecolor="#A9A9A9">
                <v:path arrowok="t"/>
              </v:shape>
            </v:group>
            <v:group style="position:absolute;left:3737;top:-19;width:115;height:100" coordorigin="3737,-19" coordsize="115,100">
              <v:shape style="position:absolute;left:3737;top:-19;width:115;height:100" coordorigin="3737,-19" coordsize="115,100" path="m3795,-19l3852,80,3737,80,3795,-19e" filled="f" stroked="t" strokeweight=".705pt" strokecolor="#A9A9A9">
                <v:path arrowok="t"/>
              </v:shape>
            </v:group>
            <v:group style="position:absolute;left:3915;top:-75;width:115;height:100" coordorigin="3915,-75" coordsize="115,100">
              <v:shape style="position:absolute;left:3915;top:-75;width:115;height:100" coordorigin="3915,-75" coordsize="115,100" path="m3973,-75l4030,25,3915,25,3973,-75e" filled="f" stroked="t" strokeweight=".705pt" strokecolor="#A9A9A9">
                <v:path arrowok="t"/>
              </v:shape>
            </v:group>
            <v:group style="position:absolute;left:4093;top:-75;width:115;height:100" coordorigin="4093,-75" coordsize="115,100">
              <v:shape style="position:absolute;left:4093;top:-75;width:115;height:100" coordorigin="4093,-75" coordsize="115,100" path="m4150,-75l4208,25,4093,25,4150,-75e" filled="f" stroked="t" strokeweight=".705pt" strokecolor="#A9A9A9">
                <v:path arrowok="t"/>
              </v:shape>
            </v:group>
            <v:group style="position:absolute;left:4271;top:41;width:115;height:100" coordorigin="4271,41" coordsize="115,100">
              <v:shape style="position:absolute;left:4271;top:41;width:115;height:100" coordorigin="4271,41" coordsize="115,100" path="m4328,41l4386,141,4271,141,4328,41e" filled="f" stroked="t" strokeweight=".705pt" strokecolor="#A9A9A9">
                <v:path arrowok="t"/>
              </v:shape>
            </v:group>
            <v:group style="position:absolute;left:4448;top:-75;width:115;height:100" coordorigin="4448,-75" coordsize="115,100">
              <v:shape style="position:absolute;left:4448;top:-75;width:115;height:100" coordorigin="4448,-75" coordsize="115,100" path="m4506,-75l4563,25,4448,25,4506,-75e" filled="f" stroked="t" strokeweight=".705pt" strokecolor="#A9A9A9">
                <v:path arrowok="t"/>
              </v:shape>
            </v:group>
            <v:group style="position:absolute;left:4626;top:-75;width:115;height:100" coordorigin="4626,-75" coordsize="115,100">
              <v:shape style="position:absolute;left:4626;top:-75;width:115;height:100" coordorigin="4626,-75" coordsize="115,100" path="m4684,-75l4741,25,4626,25,4684,-75e" filled="f" stroked="t" strokeweight=".705pt" strokecolor="#A9A9A9">
                <v:path arrowok="t"/>
              </v:shape>
            </v:group>
            <v:group style="position:absolute;left:4804;top:-75;width:115;height:100" coordorigin="4804,-75" coordsize="115,100">
              <v:shape style="position:absolute;left:4804;top:-75;width:115;height:100" coordorigin="4804,-75" coordsize="115,100" path="m4861,-75l4919,25,4804,25,4861,-75e" filled="f" stroked="t" strokeweight=".705pt" strokecolor="#A9A9A9">
                <v:path arrowok="t"/>
              </v:shape>
            </v:group>
            <v:group style="position:absolute;left:2280;top:1381;width:8;height:11" coordorigin="2280,1381" coordsize="8,11">
              <v:shape style="position:absolute;left:2280;top:1381;width:8;height:11" coordorigin="2280,1381" coordsize="8,11" path="m2280,1381l2288,1391e" filled="f" stroked="t" strokeweight=".705pt" strokecolor="#A9A9A9">
                <v:path arrowok="t"/>
              </v:shape>
            </v:group>
            <v:group style="position:absolute;left:2622;top:1770;width:35;height:61" coordorigin="2622,1770" coordsize="35,61">
              <v:shape style="position:absolute;left:2622;top:1770;width:35;height:61" coordorigin="2622,1770" coordsize="35,61" path="m2622,1770l2657,1831e" filled="f" stroked="t" strokeweight=".705pt" strokecolor="#A9A9A9">
                <v:path arrowok="t"/>
              </v:shape>
            </v:group>
            <v:group style="position:absolute;left:3173;top:1874;width:2;height:109" coordorigin="3173,1874" coordsize="2,109">
              <v:shape style="position:absolute;left:3173;top:1874;width:2;height:109" coordorigin="3173,1874" coordsize="0,109" path="m3173,1874l3173,1982e" filled="f" stroked="t" strokeweight="2.647pt" strokecolor="#A9A9A9">
                <v:path arrowok="t"/>
              </v:shape>
            </v:group>
            <v:group style="position:absolute;left:3520;top:1465;width:16;height:24" coordorigin="3520,1465" coordsize="16,24">
              <v:shape style="position:absolute;left:3520;top:1465;width:16;height:24" coordorigin="3520,1465" coordsize="16,24" path="m3520,1488l3536,1465e" filled="f" stroked="t" strokeweight=".705pt" strokecolor="#A9A9A9">
                <v:path arrowok="t"/>
              </v:shape>
            </v:group>
            <v:group style="position:absolute;left:3706;top:467;width:2;height:740" coordorigin="3706,467" coordsize="2,740">
              <v:shape style="position:absolute;left:3706;top:467;width:2;height:740" coordorigin="3706,467" coordsize="0,740" path="m3706,467l3706,1208e" filled="f" stroked="t" strokeweight="6.449pt" strokecolor="#A9A9A9">
                <v:path arrowok="t"/>
              </v:shape>
            </v:group>
            <v:group style="position:absolute;left:1779;top:994;width:121;height:121" coordorigin="1779,994" coordsize="121,121">
              <v:shape style="position:absolute;left:1779;top:994;width:121;height:121" coordorigin="1779,994" coordsize="121,121" path="m1779,1054l1839,994,1900,1054,1839,1114,1779,1054e" filled="f" stroked="t" strokeweight=".705pt" strokecolor="#A9A9A9">
                <v:path arrowok="t"/>
              </v:shape>
            </v:group>
            <v:group style="position:absolute;left:1957;top:1024;width:121;height:121" coordorigin="1957,1024" coordsize="121,121">
              <v:shape style="position:absolute;left:1957;top:1024;width:121;height:121" coordorigin="1957,1024" coordsize="121,121" path="m1957,1084l2017,1024,2078,1084,2017,1145,1957,1084e" filled="f" stroked="t" strokeweight=".705pt" strokecolor="#A9A9A9">
                <v:path arrowok="t"/>
              </v:shape>
            </v:group>
            <v:group style="position:absolute;left:2135;top:1206;width:121;height:121" coordorigin="2135,1206" coordsize="121,121">
              <v:shape style="position:absolute;left:2135;top:1206;width:121;height:121" coordorigin="2135,1206" coordsize="121,121" path="m2135,1266l2195,1206,2255,1266,2195,1327,2135,1266e" filled="f" stroked="t" strokeweight=".705pt" strokecolor="#A9A9A9">
                <v:path arrowok="t"/>
              </v:shape>
            </v:group>
            <v:group style="position:absolute;left:2312;top:1445;width:121;height:121" coordorigin="2312,1445" coordsize="121,121">
              <v:shape style="position:absolute;left:2312;top:1445;width:121;height:121" coordorigin="2312,1445" coordsize="121,121" path="m2312,1506l2373,1445,2433,1506,2373,1566,2312,1506e" filled="f" stroked="t" strokeweight=".705pt" strokecolor="#A9A9A9">
                <v:path arrowok="t"/>
              </v:shape>
            </v:group>
            <v:group style="position:absolute;left:2490;top:1587;width:121;height:121" coordorigin="2490,1587" coordsize="121,121">
              <v:shape style="position:absolute;left:2490;top:1587;width:121;height:121" coordorigin="2490,1587" coordsize="121,121" path="m2490,1647l2550,1587,2611,1647,2550,1708,2490,1647e" filled="f" stroked="t" strokeweight=".705pt" strokecolor="#A9A9A9">
                <v:path arrowok="t"/>
              </v:shape>
            </v:group>
            <v:group style="position:absolute;left:2668;top:1894;width:121;height:121" coordorigin="2668,1894" coordsize="121,121">
              <v:shape style="position:absolute;left:2668;top:1894;width:121;height:121" coordorigin="2668,1894" coordsize="121,121" path="m2668,1955l2728,1894,2789,1955,2728,2015,2668,1955e" filled="f" stroked="t" strokeweight=".705pt" strokecolor="#A9A9A9">
                <v:path arrowok="t"/>
              </v:shape>
            </v:group>
            <v:group style="position:absolute;left:2846;top:1958;width:121;height:121" coordorigin="2846,1958" coordsize="121,121">
              <v:shape style="position:absolute;left:2846;top:1958;width:121;height:121" coordorigin="2846,1958" coordsize="121,121" path="m2846,2018l2906,1958,2966,2018,2906,2079,2846,2018e" filled="f" stroked="t" strokeweight=".705pt" strokecolor="#A9A9A9">
                <v:path arrowok="t"/>
              </v:shape>
            </v:group>
            <v:group style="position:absolute;left:3023;top:2050;width:121;height:121" coordorigin="3023,2050" coordsize="121,121">
              <v:shape style="position:absolute;left:3023;top:2050;width:121;height:121" coordorigin="3023,2050" coordsize="121,121" path="m3023,2110l3084,2050,3144,2110,3084,2170,3023,2110e" filled="f" stroked="t" strokeweight=".705pt" strokecolor="#A9A9A9">
                <v:path arrowok="t"/>
              </v:shape>
            </v:group>
            <v:group style="position:absolute;left:3201;top:1686;width:121;height:121" coordorigin="3201,1686" coordsize="121,121">
              <v:shape style="position:absolute;left:3201;top:1686;width:121;height:121" coordorigin="3201,1686" coordsize="121,121" path="m3201,1746l3262,1686,3322,1746,3262,1806,3201,1746e" filled="f" stroked="t" strokeweight=".705pt" strokecolor="#A9A9A9">
                <v:path arrowok="t"/>
              </v:shape>
            </v:group>
            <v:group style="position:absolute;left:3379;top:1545;width:121;height:121" coordorigin="3379,1545" coordsize="121,121">
              <v:shape style="position:absolute;left:3379;top:1545;width:121;height:121" coordorigin="3379,1545" coordsize="121,121" path="m3379,1605l3439,1545,3500,1605,3439,1666,3379,1605e" filled="f" stroked="t" strokeweight=".705pt" strokecolor="#A9A9A9">
                <v:path arrowok="t"/>
              </v:shape>
            </v:group>
            <v:group style="position:absolute;left:3557;top:1288;width:121;height:121" coordorigin="3557,1288" coordsize="121,121">
              <v:shape style="position:absolute;left:3557;top:1288;width:121;height:121" coordorigin="3557,1288" coordsize="121,121" path="m3557,1348l3617,1288,3677,1348,3617,1408,3557,1348e" filled="f" stroked="t" strokeweight=".705pt" strokecolor="#A9A9A9">
                <v:path arrowok="t"/>
              </v:shape>
            </v:group>
            <v:group style="position:absolute;left:3734;top:267;width:121;height:121" coordorigin="3734,267" coordsize="121,121">
              <v:shape style="position:absolute;left:3734;top:267;width:121;height:121" coordorigin="3734,267" coordsize="121,121" path="m3734,327l3795,267,3855,327,3795,388,3734,327e" filled="f" stroked="t" strokeweight=".705pt" strokecolor="#A9A9A9">
                <v:path arrowok="t"/>
              </v:shape>
            </v:group>
            <v:group style="position:absolute;left:3912;top:86;width:121;height:121" coordorigin="3912,86" coordsize="121,121">
              <v:shape style="position:absolute;left:3912;top:86;width:121;height:121" coordorigin="3912,86" coordsize="121,121" path="m3912,146l3973,86,4033,146,3973,207,3912,146e" filled="f" stroked="t" strokeweight=".705pt" strokecolor="#A9A9A9">
                <v:path arrowok="t"/>
              </v:shape>
            </v:group>
            <v:group style="position:absolute;left:4090;top:-69;width:121;height:121" coordorigin="4090,-69" coordsize="121,121">
              <v:shape style="position:absolute;left:4090;top:-69;width:121;height:121" coordorigin="4090,-69" coordsize="121,121" path="m4090,-8l4150,-69,4211,-8,4150,52,4090,-8e" filled="f" stroked="t" strokeweight=".705pt" strokecolor="#A9A9A9">
                <v:path arrowok="t"/>
              </v:shape>
            </v:group>
            <v:group style="position:absolute;left:4268;top:23;width:121;height:121" coordorigin="4268,23" coordsize="121,121">
              <v:shape style="position:absolute;left:4268;top:23;width:121;height:121" coordorigin="4268,23" coordsize="121,121" path="m4268,83l4328,23,4389,83,4328,143,4268,83e" filled="f" stroked="t" strokeweight=".705pt" strokecolor="#A9A9A9">
                <v:path arrowok="t"/>
              </v:shape>
            </v:group>
            <v:group style="position:absolute;left:4446;top:-69;width:121;height:121" coordorigin="4446,-69" coordsize="121,121">
              <v:shape style="position:absolute;left:4446;top:-69;width:121;height:121" coordorigin="4446,-69" coordsize="121,121" path="m4446,-8l4506,-69,4566,-8,4506,52,4446,-8e" filled="f" stroked="t" strokeweight=".705pt" strokecolor="#A9A9A9">
                <v:path arrowok="t"/>
              </v:shape>
            </v:group>
            <v:group style="position:absolute;left:4623;top:-69;width:121;height:121" coordorigin="4623,-69" coordsize="121,121">
              <v:shape style="position:absolute;left:4623;top:-69;width:121;height:121" coordorigin="4623,-69" coordsize="121,121" path="m4623,-8l4684,-69,4744,-8,4684,52,4623,-8e" filled="f" stroked="t" strokeweight=".705pt" strokecolor="#A9A9A9">
                <v:path arrowok="t"/>
              </v:shape>
            </v:group>
            <v:group style="position:absolute;left:4801;top:-69;width:121;height:121" coordorigin="4801,-69" coordsize="121,121">
              <v:shape style="position:absolute;left:4801;top:-69;width:121;height:121" coordorigin="4801,-69" coordsize="121,121" path="m4801,-8l4861,-69,4922,-8,4861,52,4801,-8e" filled="f" stroked="t" strokeweight=".705pt" strokecolor="#A9A9A9">
                <v:path arrowok="t"/>
              </v:shape>
            </v:group>
            <v:group style="position:absolute;left:3204;top:455;width:115;height:100" coordorigin="3204,455" coordsize="115,100">
              <v:shape style="position:absolute;left:3204;top:455;width:115;height:100" coordorigin="3204,455" coordsize="115,100" path="m3262,555l3319,455,3204,455,3262,555e" filled="f" stroked="t" strokeweight="1.768pt" strokecolor="#A9A9A9">
                <v:path arrowok="t"/>
              </v:shape>
            </v:group>
            <v:group style="position:absolute;left:3382;top:660;width:115;height:100" coordorigin="3382,660" coordsize="115,100">
              <v:shape style="position:absolute;left:3382;top:660;width:115;height:100" coordorigin="3382,660" coordsize="115,100" path="m3439,759l3497,660,3382,660,3439,759e" filled="f" stroked="t" strokeweight="1.768pt" strokecolor="#A9A9A9">
                <v:path arrowok="t"/>
              </v:shape>
            </v:group>
            <v:group style="position:absolute;left:3560;top:183;width:115;height:100" coordorigin="3560,183" coordsize="115,100">
              <v:shape style="position:absolute;left:3560;top:183;width:115;height:100" coordorigin="3560,183" coordsize="115,100" path="m3617,283l3675,183,3560,183,3617,283e" filled="f" stroked="t" strokeweight="1.768pt" strokecolor="#A9A9A9">
                <v:path arrowok="t"/>
              </v:shape>
            </v:group>
            <v:group style="position:absolute;left:3737;top:-41;width:115;height:100" coordorigin="3737,-41" coordsize="115,100">
              <v:shape style="position:absolute;left:3737;top:-41;width:115;height:100" coordorigin="3737,-41" coordsize="115,100" path="m3795,58l3852,-41,3737,-41,3795,58e" filled="f" stroked="t" strokeweight="1.768pt" strokecolor="#A9A9A9">
                <v:path arrowok="t"/>
              </v:shape>
            </v:group>
            <v:group style="position:absolute;left:3915;top:80;width:115;height:100" coordorigin="3915,80" coordsize="115,100">
              <v:shape style="position:absolute;left:3915;top:80;width:115;height:100" coordorigin="3915,80" coordsize="115,100" path="m3973,180l4030,80,3915,80,3973,180e" filled="f" stroked="t" strokeweight="1.768pt" strokecolor="#A9A9A9">
                <v:path arrowok="t"/>
              </v:shape>
            </v:group>
            <v:group style="position:absolute;left:4093;top:171;width:115;height:100" coordorigin="4093,171" coordsize="115,100">
              <v:shape style="position:absolute;left:4093;top:171;width:115;height:100" coordorigin="4093,171" coordsize="115,100" path="m4150,271l4208,171,4093,171,4150,271e" filled="f" stroked="t" strokeweight="1.768pt" strokecolor="#A9A9A9">
                <v:path arrowok="t"/>
              </v:shape>
            </v:group>
            <v:group style="position:absolute;left:4271;top:-41;width:115;height:100" coordorigin="4271,-41" coordsize="115,100">
              <v:shape style="position:absolute;left:4271;top:-41;width:115;height:100" coordorigin="4271,-41" coordsize="115,100" path="m4328,58l4386,-41,4271,-41,4328,58e" filled="f" stroked="t" strokeweight="1.768pt" strokecolor="#A9A9A9">
                <v:path arrowok="t"/>
              </v:shape>
            </v:group>
            <v:group style="position:absolute;left:2315;top:1615;width:115;height:100" coordorigin="2315,1615" coordsize="115,100">
              <v:shape style="position:absolute;left:2315;top:1615;width:115;height:100" coordorigin="2315,1615" coordsize="115,100" path="m2373,1615l2430,1715,2315,1715,2373,1615e" filled="f" stroked="t" strokeweight="1.768pt" strokecolor="#A9A9A9">
                <v:path arrowok="t"/>
              </v:shape>
            </v:group>
            <v:group style="position:absolute;left:2493;top:1568;width:115;height:99" coordorigin="2493,1568" coordsize="115,99">
              <v:shape style="position:absolute;left:2493;top:1568;width:115;height:99" coordorigin="2493,1568" coordsize="115,99" path="m2550,1568l2608,1667,2493,1667,2550,1568e" filled="f" stroked="t" strokeweight="1.768pt" strokecolor="#A9A9A9">
                <v:path arrowok="t"/>
              </v:shape>
            </v:group>
            <v:group style="position:absolute;left:2671;top:1669;width:115;height:100" coordorigin="2671,1669" coordsize="115,100">
              <v:shape style="position:absolute;left:2671;top:1669;width:115;height:100" coordorigin="2671,1669" coordsize="115,100" path="m2728,1669l2786,1769,2671,1769,2728,1669e" filled="f" stroked="t" strokeweight="1.768pt" strokecolor="#A9A9A9">
                <v:path arrowok="t"/>
              </v:shape>
            </v:group>
            <v:group style="position:absolute;left:2849;top:1656;width:115;height:100" coordorigin="2849,1656" coordsize="115,100">
              <v:shape style="position:absolute;left:2849;top:1656;width:115;height:100" coordorigin="2849,1656" coordsize="115,100" path="m2906,1656l2963,1755,2849,1755,2906,1656e" filled="f" stroked="t" strokeweight="1.768pt" strokecolor="#A9A9A9">
                <v:path arrowok="t"/>
              </v:shape>
            </v:group>
            <v:group style="position:absolute;left:3026;top:1420;width:115;height:100" coordorigin="3026,1420" coordsize="115,100">
              <v:shape style="position:absolute;left:3026;top:1420;width:115;height:100" coordorigin="3026,1420" coordsize="115,100" path="m3084,1420l3141,1520,3026,1520,3084,1420e" filled="f" stroked="t" strokeweight="1.768pt" strokecolor="#A9A9A9">
                <v:path arrowok="t"/>
              </v:shape>
            </v:group>
            <v:group style="position:absolute;left:3382;top:687;width:115;height:100" coordorigin="3382,687" coordsize="115,100">
              <v:shape style="position:absolute;left:3382;top:687;width:115;height:100" coordorigin="3382,687" coordsize="115,100" path="m3439,687l3497,786,3382,786,3439,687e" filled="f" stroked="t" strokeweight="1.768pt" strokecolor="#A9A9A9">
                <v:path arrowok="t"/>
              </v:shape>
            </v:group>
            <v:group style="position:absolute;left:3560;top:58;width:115;height:100" coordorigin="3560,58" coordsize="115,100">
              <v:shape style="position:absolute;left:3560;top:58;width:115;height:100" coordorigin="3560,58" coordsize="115,100" path="m3617,58l3675,157,3560,157,3617,58e" filled="f" stroked="t" strokeweight="1.768pt" strokecolor="#A9A9A9">
                <v:path arrowok="t"/>
              </v:shape>
            </v:group>
            <v:group style="position:absolute;left:3737;top:-19;width:115;height:100" coordorigin="3737,-19" coordsize="115,100">
              <v:shape style="position:absolute;left:3737;top:-19;width:115;height:100" coordorigin="3737,-19" coordsize="115,100" path="m3795,-19l3852,80,3737,80,3795,-19e" filled="f" stroked="t" strokeweight="1.768pt" strokecolor="#A9A9A9">
                <v:path arrowok="t"/>
              </v:shape>
            </v:group>
            <v:group style="position:absolute;left:3915;top:-75;width:115;height:100" coordorigin="3915,-75" coordsize="115,100">
              <v:shape style="position:absolute;left:3915;top:-75;width:115;height:100" coordorigin="3915,-75" coordsize="115,100" path="m3973,-75l4030,25,3915,25,3973,-75e" filled="f" stroked="t" strokeweight="1.768pt" strokecolor="#A9A9A9">
                <v:path arrowok="t"/>
              </v:shape>
            </v:group>
            <v:group style="position:absolute;left:4093;top:-75;width:115;height:100" coordorigin="4093,-75" coordsize="115,100">
              <v:shape style="position:absolute;left:4093;top:-75;width:115;height:100" coordorigin="4093,-75" coordsize="115,100" path="m4150,-75l4208,25,4093,25,4150,-75e" filled="f" stroked="t" strokeweight="1.768pt" strokecolor="#A9A9A9">
                <v:path arrowok="t"/>
              </v:shape>
            </v:group>
            <v:group style="position:absolute;left:4271;top:41;width:115;height:100" coordorigin="4271,41" coordsize="115,100">
              <v:shape style="position:absolute;left:4271;top:41;width:115;height:100" coordorigin="4271,41" coordsize="115,100" path="m4328,41l4386,141,4271,141,4328,41e" filled="f" stroked="t" strokeweight="1.768pt" strokecolor="#A9A9A9">
                <v:path arrowok="t"/>
              </v:shape>
            </v:group>
            <v:group style="position:absolute;left:4448;top:-75;width:115;height:100" coordorigin="4448,-75" coordsize="115,100">
              <v:shape style="position:absolute;left:4448;top:-75;width:115;height:100" coordorigin="4448,-75" coordsize="115,100" path="m4506,-75l4563,25,4448,25,4506,-75e" filled="f" stroked="t" strokeweight="1.768pt" strokecolor="#A9A9A9">
                <v:path arrowok="t"/>
              </v:shape>
            </v:group>
            <v:group style="position:absolute;left:4804;top:-75;width:115;height:100" coordorigin="4804,-75" coordsize="115,100">
              <v:shape style="position:absolute;left:4804;top:-75;width:115;height:100" coordorigin="4804,-75" coordsize="115,100" path="m4861,-75l4919,25,4804,25,4861,-75e" filled="f" stroked="t" strokeweight="1.768pt" strokecolor="#A9A9A9">
                <v:path arrowok="t"/>
              </v:shape>
            </v:group>
            <v:group style="position:absolute;left:2490;top:1587;width:121;height:121" coordorigin="2490,1587" coordsize="121,121">
              <v:shape style="position:absolute;left:2490;top:1587;width:121;height:121" coordorigin="2490,1587" coordsize="121,121" path="m2490,1647l2550,1587,2611,1647,2550,1708,2490,1647e" filled="f" stroked="t" strokeweight="1.768pt" strokecolor="#A9A9A9">
                <v:path arrowok="t"/>
              </v:shape>
            </v:group>
            <v:group style="position:absolute;left:2668;top:1894;width:121;height:121" coordorigin="2668,1894" coordsize="121,121">
              <v:shape style="position:absolute;left:2668;top:1894;width:121;height:121" coordorigin="2668,1894" coordsize="121,121" path="m2668,1955l2728,1894,2789,1955,2728,2015,2668,1955e" filled="f" stroked="t" strokeweight="1.768pt" strokecolor="#A9A9A9">
                <v:path arrowok="t"/>
              </v:shape>
            </v:group>
            <v:group style="position:absolute;left:2846;top:1958;width:121;height:121" coordorigin="2846,1958" coordsize="121,121">
              <v:shape style="position:absolute;left:2846;top:1958;width:121;height:121" coordorigin="2846,1958" coordsize="121,121" path="m2846,2018l2906,1958,2966,2018,2906,2079,2846,2018e" filled="f" stroked="t" strokeweight="1.768pt" strokecolor="#A9A9A9">
                <v:path arrowok="t"/>
              </v:shape>
            </v:group>
            <v:group style="position:absolute;left:3023;top:2050;width:121;height:121" coordorigin="3023,2050" coordsize="121,121">
              <v:shape style="position:absolute;left:3023;top:2050;width:121;height:121" coordorigin="3023,2050" coordsize="121,121" path="m3023,2110l3084,2050,3144,2110,3084,2170,3023,2110e" filled="f" stroked="t" strokeweight="1.768pt" strokecolor="#A9A9A9">
                <v:path arrowok="t"/>
              </v:shape>
            </v:group>
            <v:group style="position:absolute;left:3201;top:1686;width:121;height:121" coordorigin="3201,1686" coordsize="121,121">
              <v:shape style="position:absolute;left:3201;top:1686;width:121;height:121" coordorigin="3201,1686" coordsize="121,121" path="m3201,1746l3262,1686,3322,1746,3262,1806,3201,1746e" filled="f" stroked="t" strokeweight="1.768pt" strokecolor="#A9A9A9">
                <v:path arrowok="t"/>
              </v:shape>
            </v:group>
            <v:group style="position:absolute;left:3379;top:1545;width:121;height:121" coordorigin="3379,1545" coordsize="121,121">
              <v:shape style="position:absolute;left:3379;top:1545;width:121;height:121" coordorigin="3379,1545" coordsize="121,121" path="m3379,1605l3439,1545,3500,1605,3439,1666,3379,1605e" filled="f" stroked="t" strokeweight="1.768pt" strokecolor="#A9A9A9">
                <v:path arrowok="t"/>
              </v:shape>
            </v:group>
            <v:group style="position:absolute;left:3734;top:267;width:121;height:121" coordorigin="3734,267" coordsize="121,121">
              <v:shape style="position:absolute;left:3734;top:267;width:121;height:121" coordorigin="3734,267" coordsize="121,121" path="m3734,327l3795,267,3855,327,3795,388,3734,327e" filled="f" stroked="t" strokeweight="1.768pt" strokecolor="#A9A9A9">
                <v:path arrowok="t"/>
              </v:shape>
            </v:group>
            <v:group style="position:absolute;left:3912;top:86;width:121;height:121" coordorigin="3912,86" coordsize="121,121">
              <v:shape style="position:absolute;left:3912;top:86;width:121;height:121" coordorigin="3912,86" coordsize="121,121" path="m3912,146l3973,86,4033,146,3973,207,3912,146e" filled="f" stroked="t" strokeweight="1.768pt" strokecolor="#A9A9A9">
                <v:path arrowok="t"/>
              </v:shape>
            </v:group>
            <v:group style="position:absolute;left:4090;top:-69;width:121;height:121" coordorigin="4090,-69" coordsize="121,121">
              <v:shape style="position:absolute;left:4090;top:-69;width:121;height:121" coordorigin="4090,-69" coordsize="121,121" path="m4090,-8l4150,-69,4211,-8,4150,52,4090,-8e" filled="f" stroked="t" strokeweight="1.768pt" strokecolor="#A9A9A9">
                <v:path arrowok="t"/>
              </v:shape>
            </v:group>
            <v:group style="position:absolute;left:4268;top:23;width:121;height:121" coordorigin="4268,23" coordsize="121,121">
              <v:shape style="position:absolute;left:4268;top:23;width:121;height:121" coordorigin="4268,23" coordsize="121,121" path="m4268,83l4328,23,4389,83,4328,143,4268,83e" filled="f" stroked="t" strokeweight="1.768pt" strokecolor="#A9A9A9">
                <v:path arrowok="t"/>
              </v:shape>
            </v:group>
            <v:group style="position:absolute;left:4446;top:-69;width:121;height:121" coordorigin="4446,-69" coordsize="121,121">
              <v:shape style="position:absolute;left:4446;top:-69;width:121;height:121" coordorigin="4446,-69" coordsize="121,121" path="m4446,-8l4506,-69,4566,-8,4506,52,4446,-8e" filled="f" stroked="t" strokeweight="1.768pt" strokecolor="#A9A9A9">
                <v:path arrowok="t"/>
              </v:shape>
            </v:group>
            <v:group style="position:absolute;left:4623;top:-69;width:121;height:121" coordorigin="4623,-69" coordsize="121,121">
              <v:shape style="position:absolute;left:4623;top:-69;width:121;height:121" coordorigin="4623,-69" coordsize="121,121" path="m4623,-8l4684,-69,4744,-8,4684,52,4623,-8e" filled="f" stroked="t" strokeweight="1.768pt" strokecolor="#A9A9A9">
                <v:path arrowok="t"/>
              </v:shape>
            </v:group>
            <v:group style="position:absolute;left:4801;top:-69;width:121;height:121" coordorigin="4801,-69" coordsize="121,121">
              <v:shape style="position:absolute;left:4801;top:-69;width:121;height:121" coordorigin="4801,-69" coordsize="121,121" path="m4801,-8l4861,-69,4922,-8,4861,52,4801,-8e" filled="f" stroked="t" strokeweight="1.768pt" strokecolor="#A9A9A9">
                <v:path arrowok="t"/>
              </v:shape>
            </v:group>
            <v:group style="position:absolute;left:2632;top:1536;width:15;height:22" coordorigin="2632,1536" coordsize="15,22">
              <v:shape style="position:absolute;left:2632;top:1536;width:15;height:22" coordorigin="2632,1536" coordsize="15,22" path="m2632,1536l2647,1558e" filled="f" stroked="t" strokeweight=".752pt" strokecolor="#000000">
                <v:path arrowok="t"/>
              </v:shape>
            </v:group>
            <v:group style="position:absolute;left:3173;top:1296;width:2;height:170" coordorigin="3173,1296" coordsize="2,170">
              <v:shape style="position:absolute;left:3173;top:1296;width:2;height:170" coordorigin="3173,1296" coordsize="0,170" path="m3173,1296l3173,1466e" filled="f" stroked="t" strokeweight="3.486pt" strokecolor="#000000">
                <v:path arrowok="t"/>
              </v:shape>
            </v:group>
            <v:group style="position:absolute;left:3528;top:638;width:2;height:314" coordorigin="3528,638" coordsize="2,314">
              <v:shape style="position:absolute;left:3528;top:638;width:2;height:314" coordorigin="3528,638" coordsize="0,314" path="m3528,638l3528,952e" filled="f" stroked="t" strokeweight="4.76pt" strokecolor="#000000">
                <v:path arrowok="t"/>
              </v:shape>
            </v:group>
            <v:group style="position:absolute;left:3706;top:272;width:2;height:103" coordorigin="3706,272" coordsize="2,103">
              <v:shape style="position:absolute;left:3706;top:272;width:2;height:103" coordorigin="3706,272" coordsize="0,103" path="m3706,272l3706,374e" filled="f" stroked="t" strokeweight="2.548pt" strokecolor="#000000">
                <v:path arrowok="t"/>
              </v:shape>
            </v:group>
            <v:group style="position:absolute;left:1797;top:1300;width:85;height:85" coordorigin="1797,1300" coordsize="85,85">
              <v:shape style="position:absolute;left:1797;top:1300;width:85;height:85" coordorigin="1797,1300" coordsize="85,85" path="m1797,1386l1882,1300e" filled="f" stroked="t" strokeweight=".752pt" strokecolor="#000000">
                <v:path arrowok="t"/>
              </v:shape>
            </v:group>
            <v:group style="position:absolute;left:1797;top:1300;width:85;height:85" coordorigin="1797,1300" coordsize="85,85">
              <v:shape style="position:absolute;left:1797;top:1300;width:85;height:85" coordorigin="1797,1300" coordsize="85,85" path="m1797,1300l1882,1386e" filled="f" stroked="t" strokeweight=".752pt" strokecolor="#000000">
                <v:path arrowok="t"/>
              </v:shape>
            </v:group>
            <v:group style="position:absolute;left:1974;top:1300;width:85;height:85" coordorigin="1974,1300" coordsize="85,85">
              <v:shape style="position:absolute;left:1974;top:1300;width:85;height:85" coordorigin="1974,1300" coordsize="85,85" path="m1974,1386l2060,1300e" filled="f" stroked="t" strokeweight=".752pt" strokecolor="#000000">
                <v:path arrowok="t"/>
              </v:shape>
            </v:group>
            <v:group style="position:absolute;left:1974;top:1300;width:85;height:85" coordorigin="1974,1300" coordsize="85,85">
              <v:shape style="position:absolute;left:1974;top:1300;width:85;height:85" coordorigin="1974,1300" coordsize="85,85" path="m1974,1300l2060,1386e" filled="f" stroked="t" strokeweight=".752pt" strokecolor="#000000">
                <v:path arrowok="t"/>
              </v:shape>
            </v:group>
            <v:group style="position:absolute;left:2152;top:1275;width:85;height:85" coordorigin="2152,1275" coordsize="85,85">
              <v:shape style="position:absolute;left:2152;top:1275;width:85;height:85" coordorigin="2152,1275" coordsize="85,85" path="m2152,1360l2238,1275e" filled="f" stroked="t" strokeweight=".752pt" strokecolor="#000000">
                <v:path arrowok="t"/>
              </v:shape>
            </v:group>
            <v:group style="position:absolute;left:2152;top:1275;width:85;height:85" coordorigin="2152,1275" coordsize="85,85">
              <v:shape style="position:absolute;left:2152;top:1275;width:85;height:85" coordorigin="2152,1275" coordsize="85,85" path="m2152,1275l2238,1360e" filled="f" stroked="t" strokeweight=".752pt" strokecolor="#000000">
                <v:path arrowok="t"/>
              </v:shape>
            </v:group>
            <v:group style="position:absolute;left:2330;top:1351;width:85;height:85" coordorigin="2330,1351" coordsize="85,85">
              <v:shape style="position:absolute;left:2330;top:1351;width:85;height:85" coordorigin="2330,1351" coordsize="85,85" path="m2330,1437l2415,1351e" filled="f" stroked="t" strokeweight=".752pt" strokecolor="#000000">
                <v:path arrowok="t"/>
              </v:shape>
            </v:group>
            <v:group style="position:absolute;left:2330;top:1351;width:85;height:85" coordorigin="2330,1351" coordsize="85,85">
              <v:shape style="position:absolute;left:2330;top:1351;width:85;height:85" coordorigin="2330,1351" coordsize="85,85" path="m2330,1351l2415,1437e" filled="f" stroked="t" strokeweight=".752pt" strokecolor="#000000">
                <v:path arrowok="t"/>
              </v:shape>
            </v:group>
            <v:group style="position:absolute;left:2508;top:1377;width:85;height:85" coordorigin="2508,1377" coordsize="85,85">
              <v:shape style="position:absolute;left:2508;top:1377;width:85;height:85" coordorigin="2508,1377" coordsize="85,85" path="m2508,1462l2593,1377e" filled="f" stroked="t" strokeweight=".752pt" strokecolor="#000000">
                <v:path arrowok="t"/>
              </v:shape>
            </v:group>
            <v:group style="position:absolute;left:2508;top:1377;width:85;height:85" coordorigin="2508,1377" coordsize="85,85">
              <v:shape style="position:absolute;left:2508;top:1377;width:85;height:85" coordorigin="2508,1377" coordsize="85,85" path="m2508,1377l2593,1462e" filled="f" stroked="t" strokeweight=".752pt" strokecolor="#000000">
                <v:path arrowok="t"/>
              </v:shape>
            </v:group>
            <v:group style="position:absolute;left:2685;top:1632;width:85;height:85" coordorigin="2685,1632" coordsize="85,85">
              <v:shape style="position:absolute;left:2685;top:1632;width:85;height:85" coordorigin="2685,1632" coordsize="85,85" path="m2685,1717l2771,1632e" filled="f" stroked="t" strokeweight=".752pt" strokecolor="#000000">
                <v:path arrowok="t"/>
              </v:shape>
            </v:group>
            <v:group style="position:absolute;left:2685;top:1632;width:85;height:85" coordorigin="2685,1632" coordsize="85,85">
              <v:shape style="position:absolute;left:2685;top:1632;width:85;height:85" coordorigin="2685,1632" coordsize="85,85" path="m2685,1632l2771,1717e" filled="f" stroked="t" strokeweight=".752pt" strokecolor="#000000">
                <v:path arrowok="t"/>
              </v:shape>
            </v:group>
            <v:group style="position:absolute;left:2863;top:1632;width:85;height:85" coordorigin="2863,1632" coordsize="85,85">
              <v:shape style="position:absolute;left:2863;top:1632;width:85;height:85" coordorigin="2863,1632" coordsize="85,85" path="m2863,1717l2949,1632e" filled="f" stroked="t" strokeweight=".752pt" strokecolor="#000000">
                <v:path arrowok="t"/>
              </v:shape>
            </v:group>
            <v:group style="position:absolute;left:2863;top:1632;width:85;height:85" coordorigin="2863,1632" coordsize="85,85">
              <v:shape style="position:absolute;left:2863;top:1632;width:85;height:85" coordorigin="2863,1632" coordsize="85,85" path="m2863,1632l2949,1717e" filled="f" stroked="t" strokeweight=".752pt" strokecolor="#000000">
                <v:path arrowok="t"/>
              </v:shape>
            </v:group>
            <v:group style="position:absolute;left:3041;top:1555;width:85;height:85" coordorigin="3041,1555" coordsize="85,85">
              <v:shape style="position:absolute;left:3041;top:1555;width:85;height:85" coordorigin="3041,1555" coordsize="85,85" path="m3041,1641l3127,1555e" filled="f" stroked="t" strokeweight=".752pt" strokecolor="#000000">
                <v:path arrowok="t"/>
              </v:shape>
            </v:group>
            <v:group style="position:absolute;left:3041;top:1555;width:85;height:85" coordorigin="3041,1555" coordsize="85,85">
              <v:shape style="position:absolute;left:3041;top:1555;width:85;height:85" coordorigin="3041,1555" coordsize="85,85" path="m3041,1555l3127,1641e" filled="f" stroked="t" strokeweight=".752pt" strokecolor="#000000">
                <v:path arrowok="t"/>
              </v:shape>
            </v:group>
            <v:group style="position:absolute;left:3219;top:1122;width:85;height:85" coordorigin="3219,1122" coordsize="85,85">
              <v:shape style="position:absolute;left:3219;top:1122;width:85;height:85" coordorigin="3219,1122" coordsize="85,85" path="m3219,1207l3304,1122e" filled="f" stroked="t" strokeweight=".752pt" strokecolor="#000000">
                <v:path arrowok="t"/>
              </v:shape>
            </v:group>
            <v:group style="position:absolute;left:3219;top:1122;width:85;height:85" coordorigin="3219,1122" coordsize="85,85">
              <v:shape style="position:absolute;left:3219;top:1122;width:85;height:85" coordorigin="3219,1122" coordsize="85,85" path="m3219,1122l3304,1207e" filled="f" stroked="t" strokeweight=".752pt" strokecolor="#000000">
                <v:path arrowok="t"/>
              </v:shape>
            </v:group>
            <v:group style="position:absolute;left:3397;top:1045;width:85;height:85" coordorigin="3397,1045" coordsize="85,85">
              <v:shape style="position:absolute;left:3397;top:1045;width:85;height:85" coordorigin="3397,1045" coordsize="85,85" path="m3397,1131l3482,1045e" filled="f" stroked="t" strokeweight=".752pt" strokecolor="#000000">
                <v:path arrowok="t"/>
              </v:shape>
            </v:group>
            <v:group style="position:absolute;left:3397;top:1045;width:85;height:85" coordorigin="3397,1045" coordsize="85,85">
              <v:shape style="position:absolute;left:3397;top:1045;width:85;height:85" coordorigin="3397,1045" coordsize="85,85" path="m3397,1045l3482,1131e" filled="f" stroked="t" strokeweight=".752pt" strokecolor="#000000">
                <v:path arrowok="t"/>
              </v:shape>
            </v:group>
            <v:group style="position:absolute;left:3574;top:459;width:85;height:85" coordorigin="3574,459" coordsize="85,85">
              <v:shape style="position:absolute;left:3574;top:459;width:85;height:85" coordorigin="3574,459" coordsize="85,85" path="m3574,544l3660,459e" filled="f" stroked="t" strokeweight=".752pt" strokecolor="#000000">
                <v:path arrowok="t"/>
              </v:shape>
            </v:group>
            <v:group style="position:absolute;left:3574;top:459;width:85;height:85" coordorigin="3574,459" coordsize="85,85">
              <v:shape style="position:absolute;left:3574;top:459;width:85;height:85" coordorigin="3574,459" coordsize="85,85" path="m3574,459l3660,544e" filled="f" stroked="t" strokeweight=".752pt" strokecolor="#000000">
                <v:path arrowok="t"/>
              </v:shape>
            </v:group>
            <v:group style="position:absolute;left:3752;top:102;width:85;height:85" coordorigin="3752,102" coordsize="85,85">
              <v:shape style="position:absolute;left:3752;top:102;width:85;height:85" coordorigin="3752,102" coordsize="85,85" path="m3752,187l3838,102e" filled="f" stroked="t" strokeweight=".752pt" strokecolor="#000000">
                <v:path arrowok="t"/>
              </v:shape>
            </v:group>
            <v:group style="position:absolute;left:3752;top:102;width:85;height:85" coordorigin="3752,102" coordsize="85,85">
              <v:shape style="position:absolute;left:3752;top:102;width:85;height:85" coordorigin="3752,102" coordsize="85,85" path="m3752,102l3838,187e" filled="f" stroked="t" strokeweight=".752pt" strokecolor="#000000">
                <v:path arrowok="t"/>
              </v:shape>
            </v:group>
            <v:group style="position:absolute;left:3930;top:26;width:85;height:85" coordorigin="3930,26" coordsize="85,85">
              <v:shape style="position:absolute;left:3930;top:26;width:85;height:85" coordorigin="3930,26" coordsize="85,85" path="m3930,111l4015,26e" filled="f" stroked="t" strokeweight=".752pt" strokecolor="#000000">
                <v:path arrowok="t"/>
              </v:shape>
            </v:group>
            <v:group style="position:absolute;left:3930;top:26;width:85;height:85" coordorigin="3930,26" coordsize="85,85">
              <v:shape style="position:absolute;left:3930;top:26;width:85;height:85" coordorigin="3930,26" coordsize="85,85" path="m3930,26l4015,111e" filled="f" stroked="t" strokeweight=".752pt" strokecolor="#000000">
                <v:path arrowok="t"/>
              </v:shape>
            </v:group>
            <v:group style="position:absolute;left:4108;top:-25;width:85;height:85" coordorigin="4108,-25" coordsize="85,85">
              <v:shape style="position:absolute;left:4108;top:-25;width:85;height:85" coordorigin="4108,-25" coordsize="85,85" path="m4108,60l4193,-25e" filled="f" stroked="t" strokeweight=".752pt" strokecolor="#000000">
                <v:path arrowok="t"/>
              </v:shape>
            </v:group>
            <v:group style="position:absolute;left:4108;top:-25;width:85;height:85" coordorigin="4108,-25" coordsize="85,85">
              <v:shape style="position:absolute;left:4108;top:-25;width:85;height:85" coordorigin="4108,-25" coordsize="85,85" path="m4108,-25l4193,60e" filled="f" stroked="t" strokeweight=".752pt" strokecolor="#000000">
                <v:path arrowok="t"/>
              </v:shape>
            </v:group>
            <v:group style="position:absolute;left:4285;top:26;width:85;height:85" coordorigin="4285,26" coordsize="85,85">
              <v:shape style="position:absolute;left:4285;top:26;width:85;height:85" coordorigin="4285,26" coordsize="85,85" path="m4285,111l4371,26e" filled="f" stroked="t" strokeweight=".752pt" strokecolor="#000000">
                <v:path arrowok="t"/>
              </v:shape>
            </v:group>
            <v:group style="position:absolute;left:4285;top:26;width:85;height:85" coordorigin="4285,26" coordsize="85,85">
              <v:shape style="position:absolute;left:4285;top:26;width:85;height:85" coordorigin="4285,26" coordsize="85,85" path="m4285,26l4371,111e" filled="f" stroked="t" strokeweight=".752pt" strokecolor="#000000">
                <v:path arrowok="t"/>
              </v:shape>
            </v:group>
            <v:group style="position:absolute;left:4463;top:-51;width:85;height:85" coordorigin="4463,-51" coordsize="85,85">
              <v:shape style="position:absolute;left:4463;top:-51;width:85;height:85" coordorigin="4463,-51" coordsize="85,85" path="m4463,34l4549,-51e" filled="f" stroked="t" strokeweight=".752pt" strokecolor="#000000">
                <v:path arrowok="t"/>
              </v:shape>
            </v:group>
            <v:group style="position:absolute;left:4463;top:-51;width:85;height:85" coordorigin="4463,-51" coordsize="85,85">
              <v:shape style="position:absolute;left:4463;top:-51;width:85;height:85" coordorigin="4463,-51" coordsize="85,85" path="m4463,-51l4549,34e" filled="f" stroked="t" strokeweight=".752pt" strokecolor="#000000">
                <v:path arrowok="t"/>
              </v:shape>
            </v:group>
            <v:group style="position:absolute;left:4641;top:-51;width:85;height:85" coordorigin="4641,-51" coordsize="85,85">
              <v:shape style="position:absolute;left:4641;top:-51;width:85;height:85" coordorigin="4641,-51" coordsize="85,85" path="m4641,34l4726,-51e" filled="f" stroked="t" strokeweight=".752pt" strokecolor="#000000">
                <v:path arrowok="t"/>
              </v:shape>
            </v:group>
            <v:group style="position:absolute;left:4641;top:-51;width:85;height:85" coordorigin="4641,-51" coordsize="85,85">
              <v:shape style="position:absolute;left:4641;top:-51;width:85;height:85" coordorigin="4641,-51" coordsize="85,85" path="m4641,-51l4726,34e" filled="f" stroked="t" strokeweight=".752pt" strokecolor="#000000">
                <v:path arrowok="t"/>
              </v:shape>
            </v:group>
            <v:group style="position:absolute;left:4819;top:-51;width:85;height:85" coordorigin="4819,-51" coordsize="85,85">
              <v:shape style="position:absolute;left:4819;top:-51;width:85;height:85" coordorigin="4819,-51" coordsize="85,85" path="m4819,34l4904,-51e" filled="f" stroked="t" strokeweight=".752pt" strokecolor="#000000">
                <v:path arrowok="t"/>
              </v:shape>
            </v:group>
            <v:group style="position:absolute;left:4819;top:-51;width:85;height:85" coordorigin="4819,-51" coordsize="85,85">
              <v:shape style="position:absolute;left:4819;top:-51;width:85;height:85" coordorigin="4819,-51" coordsize="85,85" path="m4819,-51l4904,34e" filled="f" stroked="t" strokeweight=".752pt" strokecolor="#000000">
                <v:path arrowok="t"/>
              </v:shape>
            </v:group>
            <v:group style="position:absolute;left:2508;top:1377;width:85;height:85" coordorigin="2508,1377" coordsize="85,85">
              <v:shape style="position:absolute;left:2508;top:1377;width:85;height:85" coordorigin="2508,1377" coordsize="85,85" path="m2508,1462l2593,1377e" filled="f" stroked="t" strokeweight="1.768pt" strokecolor="#000000">
                <v:path arrowok="t"/>
              </v:shape>
            </v:group>
            <v:group style="position:absolute;left:2508;top:1377;width:85;height:85" coordorigin="2508,1377" coordsize="85,85">
              <v:shape style="position:absolute;left:2508;top:1377;width:85;height:85" coordorigin="2508,1377" coordsize="85,85" path="m2508,1377l2593,1462e" filled="f" stroked="t" strokeweight="1.768pt" strokecolor="#000000">
                <v:path arrowok="t"/>
              </v:shape>
            </v:group>
            <v:group style="position:absolute;left:2685;top:1632;width:85;height:85" coordorigin="2685,1632" coordsize="85,85">
              <v:shape style="position:absolute;left:2685;top:1632;width:85;height:85" coordorigin="2685,1632" coordsize="85,85" path="m2685,1717l2771,1632e" filled="f" stroked="t" strokeweight="1.768pt" strokecolor="#000000">
                <v:path arrowok="t"/>
              </v:shape>
            </v:group>
            <v:group style="position:absolute;left:2685;top:1632;width:85;height:85" coordorigin="2685,1632" coordsize="85,85">
              <v:shape style="position:absolute;left:2685;top:1632;width:85;height:85" coordorigin="2685,1632" coordsize="85,85" path="m2685,1632l2771,1717e" filled="f" stroked="t" strokeweight="1.768pt" strokecolor="#000000">
                <v:path arrowok="t"/>
              </v:shape>
            </v:group>
            <v:group style="position:absolute;left:2863;top:1632;width:85;height:85" coordorigin="2863,1632" coordsize="85,85">
              <v:shape style="position:absolute;left:2863;top:1632;width:85;height:85" coordorigin="2863,1632" coordsize="85,85" path="m2863,1717l2949,1632e" filled="f" stroked="t" strokeweight="1.768pt" strokecolor="#000000">
                <v:path arrowok="t"/>
              </v:shape>
            </v:group>
            <v:group style="position:absolute;left:2863;top:1632;width:85;height:85" coordorigin="2863,1632" coordsize="85,85">
              <v:shape style="position:absolute;left:2863;top:1632;width:85;height:85" coordorigin="2863,1632" coordsize="85,85" path="m2863,1632l2949,1717e" filled="f" stroked="t" strokeweight="1.768pt" strokecolor="#000000">
                <v:path arrowok="t"/>
              </v:shape>
            </v:group>
            <v:group style="position:absolute;left:3041;top:1555;width:85;height:85" coordorigin="3041,1555" coordsize="85,85">
              <v:shape style="position:absolute;left:3041;top:1555;width:85;height:85" coordorigin="3041,1555" coordsize="85,85" path="m3041,1641l3127,1555e" filled="f" stroked="t" strokeweight="1.768pt" strokecolor="#000000">
                <v:path arrowok="t"/>
              </v:shape>
            </v:group>
            <v:group style="position:absolute;left:3041;top:1555;width:85;height:85" coordorigin="3041,1555" coordsize="85,85">
              <v:shape style="position:absolute;left:3041;top:1555;width:85;height:85" coordorigin="3041,1555" coordsize="85,85" path="m3041,1555l3127,1641e" filled="f" stroked="t" strokeweight="1.768pt" strokecolor="#000000">
                <v:path arrowok="t"/>
              </v:shape>
            </v:group>
            <v:group style="position:absolute;left:3574;top:459;width:85;height:85" coordorigin="3574,459" coordsize="85,85">
              <v:shape style="position:absolute;left:3574;top:459;width:85;height:85" coordorigin="3574,459" coordsize="85,85" path="m3574,544l3660,459e" filled="f" stroked="t" strokeweight="1.768pt" strokecolor="#000000">
                <v:path arrowok="t"/>
              </v:shape>
            </v:group>
            <v:group style="position:absolute;left:3574;top:459;width:85;height:85" coordorigin="3574,459" coordsize="85,85">
              <v:shape style="position:absolute;left:3574;top:459;width:85;height:85" coordorigin="3574,459" coordsize="85,85" path="m3574,459l3660,544e" filled="f" stroked="t" strokeweight="1.768pt" strokecolor="#000000">
                <v:path arrowok="t"/>
              </v:shape>
            </v:group>
            <v:group style="position:absolute;left:3752;top:102;width:85;height:85" coordorigin="3752,102" coordsize="85,85">
              <v:shape style="position:absolute;left:3752;top:102;width:85;height:85" coordorigin="3752,102" coordsize="85,85" path="m3752,187l3838,102e" filled="f" stroked="t" strokeweight="1.768pt" strokecolor="#000000">
                <v:path arrowok="t"/>
              </v:shape>
            </v:group>
            <v:group style="position:absolute;left:3752;top:102;width:85;height:85" coordorigin="3752,102" coordsize="85,85">
              <v:shape style="position:absolute;left:3752;top:102;width:85;height:85" coordorigin="3752,102" coordsize="85,85" path="m3752,102l3838,187e" filled="f" stroked="t" strokeweight="1.768pt" strokecolor="#000000">
                <v:path arrowok="t"/>
              </v:shape>
            </v:group>
            <v:group style="position:absolute;left:3930;top:26;width:85;height:85" coordorigin="3930,26" coordsize="85,85">
              <v:shape style="position:absolute;left:3930;top:26;width:85;height:85" coordorigin="3930,26" coordsize="85,85" path="m3930,111l4015,26e" filled="f" stroked="t" strokeweight="1.768pt" strokecolor="#000000">
                <v:path arrowok="t"/>
              </v:shape>
            </v:group>
            <v:group style="position:absolute;left:3930;top:26;width:85;height:85" coordorigin="3930,26" coordsize="85,85">
              <v:shape style="position:absolute;left:3930;top:26;width:85;height:85" coordorigin="3930,26" coordsize="85,85" path="m3930,26l4015,111e" filled="f" stroked="t" strokeweight="1.768pt" strokecolor="#000000">
                <v:path arrowok="t"/>
              </v:shape>
            </v:group>
            <v:group style="position:absolute;left:4108;top:-25;width:85;height:85" coordorigin="4108,-25" coordsize="85,85">
              <v:shape style="position:absolute;left:4108;top:-25;width:85;height:85" coordorigin="4108,-25" coordsize="85,85" path="m4108,60l4193,-25e" filled="f" stroked="t" strokeweight="1.768pt" strokecolor="#000000">
                <v:path arrowok="t"/>
              </v:shape>
            </v:group>
            <v:group style="position:absolute;left:4108;top:-25;width:85;height:85" coordorigin="4108,-25" coordsize="85,85">
              <v:shape style="position:absolute;left:4108;top:-25;width:85;height:85" coordorigin="4108,-25" coordsize="85,85" path="m4108,-25l4193,60e" filled="f" stroked="t" strokeweight="1.768pt" strokecolor="#000000">
                <v:path arrowok="t"/>
              </v:shape>
            </v:group>
            <v:group style="position:absolute;left:4285;top:26;width:85;height:85" coordorigin="4285,26" coordsize="85,85">
              <v:shape style="position:absolute;left:4285;top:26;width:85;height:85" coordorigin="4285,26" coordsize="85,85" path="m4285,111l4371,26e" filled="f" stroked="t" strokeweight="1.768pt" strokecolor="#000000">
                <v:path arrowok="t"/>
              </v:shape>
            </v:group>
            <v:group style="position:absolute;left:4285;top:26;width:85;height:85" coordorigin="4285,26" coordsize="85,85">
              <v:shape style="position:absolute;left:4285;top:26;width:85;height:85" coordorigin="4285,26" coordsize="85,85" path="m4285,26l4371,111e" filled="f" stroked="t" strokeweight="1.768pt" strokecolor="#000000">
                <v:path arrowok="t"/>
              </v:shape>
            </v:group>
            <v:group style="position:absolute;left:4463;top:-51;width:85;height:85" coordorigin="4463,-51" coordsize="85,85">
              <v:shape style="position:absolute;left:4463;top:-51;width:85;height:85" coordorigin="4463,-51" coordsize="85,85" path="m4463,34l4549,-51e" filled="f" stroked="t" strokeweight="1.768pt" strokecolor="#000000">
                <v:path arrowok="t"/>
              </v:shape>
            </v:group>
            <v:group style="position:absolute;left:4463;top:-51;width:85;height:85" coordorigin="4463,-51" coordsize="85,85">
              <v:shape style="position:absolute;left:4463;top:-51;width:85;height:85" coordorigin="4463,-51" coordsize="85,85" path="m4463,-51l4549,34e" filled="f" stroked="t" strokeweight="1.768pt" strokecolor="#000000">
                <v:path arrowok="t"/>
              </v:shape>
            </v:group>
            <v:group style="position:absolute;left:4641;top:-51;width:85;height:85" coordorigin="4641,-51" coordsize="85,85">
              <v:shape style="position:absolute;left:4641;top:-51;width:85;height:85" coordorigin="4641,-51" coordsize="85,85" path="m4641,34l4726,-51e" filled="f" stroked="t" strokeweight="1.768pt" strokecolor="#000000">
                <v:path arrowok="t"/>
              </v:shape>
            </v:group>
            <v:group style="position:absolute;left:4641;top:-51;width:85;height:85" coordorigin="4641,-51" coordsize="85,85">
              <v:shape style="position:absolute;left:4641;top:-51;width:85;height:85" coordorigin="4641,-51" coordsize="85,85" path="m4641,-51l4726,34e" filled="f" stroked="t" strokeweight="1.768pt" strokecolor="#000000">
                <v:path arrowok="t"/>
              </v:shape>
            </v:group>
            <v:group style="position:absolute;left:4819;top:-51;width:85;height:85" coordorigin="4819,-51" coordsize="85,85">
              <v:shape style="position:absolute;left:4819;top:-51;width:85;height:85" coordorigin="4819,-51" coordsize="85,85" path="m4819,34l4904,-51e" filled="f" stroked="t" strokeweight="1.768pt" strokecolor="#000000">
                <v:path arrowok="t"/>
              </v:shape>
            </v:group>
            <v:group style="position:absolute;left:4819;top:-51;width:85;height:85" coordorigin="4819,-51" coordsize="85,85">
              <v:shape style="position:absolute;left:4819;top:-51;width:85;height:85" coordorigin="4819,-51" coordsize="85,85" path="m4819,-51l4904,34e" filled="f" stroked="t" strokeweight="1.768pt" strokecolor="#000000">
                <v:path arrowok="t"/>
              </v:shape>
            </v:group>
            <v:group style="position:absolute;left:4107;top:1929;width:64;height:64" coordorigin="4107,1929" coordsize="64,64">
              <v:shape style="position:absolute;left:4107;top:1929;width:64;height:64" coordorigin="4107,1929" coordsize="64,64" path="m4107,1993l4171,1929e" filled="f" stroked="t" strokeweight=".752pt" strokecolor="#000000">
                <v:path arrowok="t"/>
              </v:shape>
            </v:group>
            <v:group style="position:absolute;left:4107;top:1929;width:64;height:64" coordorigin="4107,1929" coordsize="64,64">
              <v:shape style="position:absolute;left:4107;top:1929;width:64;height:64" coordorigin="4107,1929" coordsize="64,64" path="m4107,1929l4171,1993e" filled="f" stroked="t" strokeweight=".752pt" strokecolor="#000000">
                <v:path arrowok="t"/>
              </v:shape>
            </v:group>
            <v:group style="position:absolute;left:4095;top:2106;width:86;height:75" coordorigin="4095,2106" coordsize="86,75">
              <v:shape style="position:absolute;left:4095;top:2106;width:86;height:75" coordorigin="4095,2106" coordsize="86,75" path="m4139,2181l4182,2106,4095,2106,4139,2181e" filled="f" stroked="t" strokeweight=".705pt" strokecolor="#A9A9A9">
                <v:path arrowok="t"/>
              </v:shape>
            </v:group>
            <v:group style="position:absolute;left:4095;top:2252;width:86;height:75" coordorigin="4095,2252" coordsize="86,75">
              <v:shape style="position:absolute;left:4095;top:2252;width:86;height:75" coordorigin="4095,2252" coordsize="86,75" path="m4139,2252l4182,2327,4095,2327,4139,2252e" filled="f" stroked="t" strokeweight=".705pt" strokecolor="#A9A9A9">
                <v:path arrowok="t"/>
              </v:shape>
            </v:group>
            <v:group style="position:absolute;left:4093;top:2427;width:91;height:90" coordorigin="4093,2427" coordsize="91,90">
              <v:shape style="position:absolute;left:4093;top:2427;width:91;height:90" coordorigin="4093,2427" coordsize="91,90" path="m4093,2473l4139,2427,4184,2473,4139,2518,4093,2473e" filled="f" stroked="t" strokeweight=".705pt" strokecolor="#A9A9A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7.224701pt;margin-top:-5.885188pt;width:163.9502pt;height:138.422pt;mso-position-horizontal-relative:page;mso-position-vertical-relative:paragraph;z-index:-4876" coordorigin="5344,-118" coordsize="3279,2768">
            <v:group style="position:absolute;left:5352;top:-110;width:3264;height:2753" coordorigin="5352,-110" coordsize="3264,2753">
              <v:shape style="position:absolute;left:5352;top:-110;width:3264;height:2753" coordorigin="5352,-110" coordsize="3264,2753" path="m5352,2643l8616,2643,8616,-110,5352,-110,5352,2643xe" filled="f" stroked="t" strokeweight=".752pt" strokecolor="#000000">
                <v:path arrowok="t"/>
              </v:shape>
            </v:group>
            <v:group style="position:absolute;left:6937;top:1266;width:1679;height:2" coordorigin="6937,1266" coordsize="1679,2">
              <v:shape style="position:absolute;left:6937;top:1266;width:1679;height:2" coordorigin="6937,1266" coordsize="1679,0" path="m6937,1266l8616,1266e" filled="f" stroked="t" strokeweight=".705pt" strokecolor="#A9A9A9">
                <v:path arrowok="t"/>
                <v:stroke dashstyle="dash"/>
              </v:shape>
            </v:group>
            <v:group style="position:absolute;left:5857;top:1266;width:958;height:2" coordorigin="5857,1266" coordsize="958,2">
              <v:shape style="position:absolute;left:5857;top:1266;width:958;height:2" coordorigin="5857,1266" coordsize="958,0" path="m5857,1266l6816,1266e" filled="f" stroked="t" strokeweight=".705pt" strokecolor="#A9A9A9">
                <v:path arrowok="t"/>
                <v:stroke dashstyle="dash"/>
              </v:shape>
            </v:group>
            <v:group style="position:absolute;left:5352;top:1266;width:384;height:2" coordorigin="5352,1266" coordsize="384,2">
              <v:shape style="position:absolute;left:5352;top:1266;width:384;height:2" coordorigin="5352,1266" coordsize="384,0" path="m5352,1266l5736,1266e" filled="f" stroked="t" strokeweight=".705pt" strokecolor="#A9A9A9">
                <v:path arrowok="t"/>
                <v:stroke dashstyle="dash"/>
              </v:shape>
            </v:group>
            <v:group style="position:absolute;left:5473;top:2588;width:2;height:55" coordorigin="5473,2588" coordsize="2,55">
              <v:shape style="position:absolute;left:5473;top:2588;width:2;height:55" coordorigin="5473,2588" coordsize="0,55" path="m5473,2643l5473,2588e" filled="f" stroked="t" strokeweight=".752pt" strokecolor="#000000">
                <v:path arrowok="t"/>
              </v:shape>
            </v:group>
            <v:group style="position:absolute;left:5905;top:2588;width:2;height:55" coordorigin="5905,2588" coordsize="2,55">
              <v:shape style="position:absolute;left:5905;top:2588;width:2;height:55" coordorigin="5905,2588" coordsize="0,55" path="m5905,2643l5905,2588e" filled="f" stroked="t" strokeweight=".752pt" strokecolor="#000000">
                <v:path arrowok="t"/>
              </v:shape>
            </v:group>
            <v:group style="position:absolute;left:6336;top:2588;width:2;height:55" coordorigin="6336,2588" coordsize="2,55">
              <v:shape style="position:absolute;left:6336;top:2588;width:2;height:55" coordorigin="6336,2588" coordsize="0,55" path="m6336,2643l6336,2588e" filled="f" stroked="t" strokeweight=".752pt" strokecolor="#000000">
                <v:path arrowok="t"/>
              </v:shape>
            </v:group>
            <v:group style="position:absolute;left:6768;top:2588;width:2;height:55" coordorigin="6768,2588" coordsize="2,55">
              <v:shape style="position:absolute;left:6768;top:2588;width:2;height:55" coordorigin="6768,2588" coordsize="0,55" path="m6768,2643l6768,2588e" filled="f" stroked="t" strokeweight=".752pt" strokecolor="#000000">
                <v:path arrowok="t"/>
              </v:shape>
            </v:group>
            <v:group style="position:absolute;left:7200;top:2588;width:2;height:55" coordorigin="7200,2588" coordsize="2,55">
              <v:shape style="position:absolute;left:7200;top:2588;width:2;height:55" coordorigin="7200,2588" coordsize="0,55" path="m7200,2643l7200,2588e" filled="f" stroked="t" strokeweight=".752pt" strokecolor="#000000">
                <v:path arrowok="t"/>
              </v:shape>
            </v:group>
            <v:group style="position:absolute;left:7632;top:2588;width:2;height:55" coordorigin="7632,2588" coordsize="2,55">
              <v:shape style="position:absolute;left:7632;top:2588;width:2;height:55" coordorigin="7632,2588" coordsize="0,55" path="m7632,2643l7632,2588e" filled="f" stroked="t" strokeweight=".752pt" strokecolor="#000000">
                <v:path arrowok="t"/>
              </v:shape>
            </v:group>
            <v:group style="position:absolute;left:8063;top:2588;width:2;height:55" coordorigin="8063,2588" coordsize="2,55">
              <v:shape style="position:absolute;left:8063;top:2588;width:2;height:55" coordorigin="8063,2588" coordsize="0,55" path="m8063,2643l8063,2588e" filled="f" stroked="t" strokeweight=".752pt" strokecolor="#000000">
                <v:path arrowok="t"/>
              </v:shape>
            </v:group>
            <v:group style="position:absolute;left:8495;top:2588;width:2;height:55" coordorigin="8495,2588" coordsize="2,55">
              <v:shape style="position:absolute;left:8495;top:2588;width:2;height:55" coordorigin="8495,2588" coordsize="0,55" path="m8495,2643l8495,2588e" filled="f" stroked="t" strokeweight=".752pt" strokecolor="#000000">
                <v:path arrowok="t"/>
              </v:shape>
            </v:group>
            <v:group style="position:absolute;left:5466;top:2629;width:15;height:2" coordorigin="5466,2629" coordsize="15,2">
              <v:shape style="position:absolute;left:5466;top:2629;width:15;height:2" coordorigin="5466,2629" coordsize="15,0" path="m5466,2629l5481,2629e" filled="f" stroked="t" strokeweight="1.372pt" strokecolor="#000000">
                <v:path arrowok="t"/>
              </v:shape>
            </v:group>
            <v:group style="position:absolute;left:5681;top:2629;width:15;height:2" coordorigin="5681,2629" coordsize="15,2">
              <v:shape style="position:absolute;left:5681;top:2629;width:15;height:2" coordorigin="5681,2629" coordsize="15,0" path="m5681,2629l5696,2629e" filled="f" stroked="t" strokeweight="1.372pt" strokecolor="#000000">
                <v:path arrowok="t"/>
              </v:shape>
            </v:group>
            <v:group style="position:absolute;left:5897;top:2629;width:15;height:2" coordorigin="5897,2629" coordsize="15,2">
              <v:shape style="position:absolute;left:5897;top:2629;width:15;height:2" coordorigin="5897,2629" coordsize="15,0" path="m5897,2629l5912,2629e" filled="f" stroked="t" strokeweight="1.372pt" strokecolor="#000000">
                <v:path arrowok="t"/>
              </v:shape>
            </v:group>
            <v:group style="position:absolute;left:6113;top:2629;width:15;height:2" coordorigin="6113,2629" coordsize="15,2">
              <v:shape style="position:absolute;left:6113;top:2629;width:15;height:2" coordorigin="6113,2629" coordsize="15,0" path="m6113,2629l6128,2629e" filled="f" stroked="t" strokeweight="1.372pt" strokecolor="#000000">
                <v:path arrowok="t"/>
              </v:shape>
            </v:group>
            <v:group style="position:absolute;left:6329;top:2629;width:15;height:2" coordorigin="6329,2629" coordsize="15,2">
              <v:shape style="position:absolute;left:6329;top:2629;width:15;height:2" coordorigin="6329,2629" coordsize="15,0" path="m6329,2629l6344,2629e" filled="f" stroked="t" strokeweight="1.372pt" strokecolor="#000000">
                <v:path arrowok="t"/>
              </v:shape>
            </v:group>
            <v:group style="position:absolute;left:6545;top:2629;width:15;height:2" coordorigin="6545,2629" coordsize="15,2">
              <v:shape style="position:absolute;left:6545;top:2629;width:15;height:2" coordorigin="6545,2629" coordsize="15,0" path="m6545,2629l6560,2629e" filled="f" stroked="t" strokeweight="1.372pt" strokecolor="#000000">
                <v:path arrowok="t"/>
              </v:shape>
            </v:group>
            <v:group style="position:absolute;left:6761;top:2629;width:15;height:2" coordorigin="6761,2629" coordsize="15,2">
              <v:shape style="position:absolute;left:6761;top:2629;width:15;height:2" coordorigin="6761,2629" coordsize="15,0" path="m6761,2629l6776,2629e" filled="f" stroked="t" strokeweight="1.372pt" strokecolor="#000000">
                <v:path arrowok="t"/>
              </v:shape>
            </v:group>
            <v:group style="position:absolute;left:6976;top:2629;width:15;height:2" coordorigin="6976,2629" coordsize="15,2">
              <v:shape style="position:absolute;left:6976;top:2629;width:15;height:2" coordorigin="6976,2629" coordsize="15,0" path="m6976,2629l6992,2629e" filled="f" stroked="t" strokeweight="1.372pt" strokecolor="#000000">
                <v:path arrowok="t"/>
              </v:shape>
            </v:group>
            <v:group style="position:absolute;left:7192;top:2629;width:15;height:2" coordorigin="7192,2629" coordsize="15,2">
              <v:shape style="position:absolute;left:7192;top:2629;width:15;height:2" coordorigin="7192,2629" coordsize="15,0" path="m7192,2629l7207,2629e" filled="f" stroked="t" strokeweight="1.372pt" strokecolor="#000000">
                <v:path arrowok="t"/>
              </v:shape>
            </v:group>
            <v:group style="position:absolute;left:7408;top:2629;width:15;height:2" coordorigin="7408,2629" coordsize="15,2">
              <v:shape style="position:absolute;left:7408;top:2629;width:15;height:2" coordorigin="7408,2629" coordsize="15,0" path="m7408,2629l7423,2629e" filled="f" stroked="t" strokeweight="1.372pt" strokecolor="#000000">
                <v:path arrowok="t"/>
              </v:shape>
            </v:group>
            <v:group style="position:absolute;left:7624;top:2629;width:15;height:2" coordorigin="7624,2629" coordsize="15,2">
              <v:shape style="position:absolute;left:7624;top:2629;width:15;height:2" coordorigin="7624,2629" coordsize="15,0" path="m7624,2629l7639,2629e" filled="f" stroked="t" strokeweight="1.372pt" strokecolor="#000000">
                <v:path arrowok="t"/>
              </v:shape>
            </v:group>
            <v:group style="position:absolute;left:7840;top:2629;width:15;height:2" coordorigin="7840,2629" coordsize="15,2">
              <v:shape style="position:absolute;left:7840;top:2629;width:15;height:2" coordorigin="7840,2629" coordsize="15,0" path="m7840,2629l7855,2629e" filled="f" stroked="t" strokeweight="1.372pt" strokecolor="#000000">
                <v:path arrowok="t"/>
              </v:shape>
            </v:group>
            <v:group style="position:absolute;left:8056;top:2629;width:15;height:2" coordorigin="8056,2629" coordsize="15,2">
              <v:shape style="position:absolute;left:8056;top:2629;width:15;height:2" coordorigin="8056,2629" coordsize="15,0" path="m8056,2629l8071,2629e" filled="f" stroked="t" strokeweight="1.372pt" strokecolor="#000000">
                <v:path arrowok="t"/>
              </v:shape>
            </v:group>
            <v:group style="position:absolute;left:8272;top:2629;width:15;height:2" coordorigin="8272,2629" coordsize="15,2">
              <v:shape style="position:absolute;left:8272;top:2629;width:15;height:2" coordorigin="8272,2629" coordsize="15,0" path="m8272,2629l8287,2629e" filled="f" stroked="t" strokeweight="1.372pt" strokecolor="#000000">
                <v:path arrowok="t"/>
              </v:shape>
            </v:group>
            <v:group style="position:absolute;left:8488;top:2629;width:15;height:2" coordorigin="8488,2629" coordsize="15,2">
              <v:shape style="position:absolute;left:8488;top:2629;width:15;height:2" coordorigin="8488,2629" coordsize="15,0" path="m8488,2629l8503,2629e" filled="f" stroked="t" strokeweight="1.372pt" strokecolor="#000000">
                <v:path arrowok="t"/>
              </v:shape>
            </v:group>
            <v:group style="position:absolute;left:5352;top:-8;width:2;height:2550" coordorigin="5352,-8" coordsize="2,2550">
              <v:shape style="position:absolute;left:5352;top:-8;width:2;height:2550" coordorigin="5352,-8" coordsize="0,2550" path="m5352,2541l5352,-8e" filled="f" stroked="t" strokeweight=".752pt" strokecolor="#000000">
                <v:path arrowok="t"/>
              </v:shape>
            </v:group>
            <v:group style="position:absolute;left:5352;top:2541;width:55;height:2" coordorigin="5352,2541" coordsize="55,2">
              <v:shape style="position:absolute;left:5352;top:2541;width:55;height:2" coordorigin="5352,2541" coordsize="55,0" path="m5352,2541l5407,2541e" filled="f" stroked="t" strokeweight=".752pt" strokecolor="#000000">
                <v:path arrowok="t"/>
              </v:shape>
            </v:group>
            <v:group style="position:absolute;left:5352;top:2286;width:55;height:2" coordorigin="5352,2286" coordsize="55,2">
              <v:shape style="position:absolute;left:5352;top:2286;width:55;height:2" coordorigin="5352,2286" coordsize="55,0" path="m5352,2286l5407,2286e" filled="f" stroked="t" strokeweight=".752pt" strokecolor="#000000">
                <v:path arrowok="t"/>
              </v:shape>
            </v:group>
            <v:group style="position:absolute;left:5352;top:2031;width:55;height:2" coordorigin="5352,2031" coordsize="55,2">
              <v:shape style="position:absolute;left:5352;top:2031;width:55;height:2" coordorigin="5352,2031" coordsize="55,0" path="m5352,2031l5407,2031e" filled="f" stroked="t" strokeweight=".752pt" strokecolor="#000000">
                <v:path arrowok="t"/>
              </v:shape>
            </v:group>
            <v:group style="position:absolute;left:5352;top:1776;width:55;height:2" coordorigin="5352,1776" coordsize="55,2">
              <v:shape style="position:absolute;left:5352;top:1776;width:55;height:2" coordorigin="5352,1776" coordsize="55,0" path="m5352,1776l5407,1776e" filled="f" stroked="t" strokeweight=".752pt" strokecolor="#000000">
                <v:path arrowok="t"/>
              </v:shape>
            </v:group>
            <v:group style="position:absolute;left:5352;top:1521;width:55;height:2" coordorigin="5352,1521" coordsize="55,2">
              <v:shape style="position:absolute;left:5352;top:1521;width:55;height:2" coordorigin="5352,1521" coordsize="55,0" path="m5352,1521l5407,1521e" filled="f" stroked="t" strokeweight=".752pt" strokecolor="#000000">
                <v:path arrowok="t"/>
              </v:shape>
            </v:group>
            <v:group style="position:absolute;left:5352;top:1266;width:55;height:2" coordorigin="5352,1266" coordsize="55,2">
              <v:shape style="position:absolute;left:5352;top:1266;width:55;height:2" coordorigin="5352,1266" coordsize="55,0" path="m5352,1266l5407,1266e" filled="f" stroked="t" strokeweight=".752pt" strokecolor="#000000">
                <v:path arrowok="t"/>
              </v:shape>
            </v:group>
            <v:group style="position:absolute;left:5352;top:1012;width:55;height:2" coordorigin="5352,1012" coordsize="55,2">
              <v:shape style="position:absolute;left:5352;top:1012;width:55;height:2" coordorigin="5352,1012" coordsize="55,0" path="m5352,1012l5407,1012e" filled="f" stroked="t" strokeweight=".752pt" strokecolor="#000000">
                <v:path arrowok="t"/>
              </v:shape>
            </v:group>
            <v:group style="position:absolute;left:5352;top:757;width:55;height:2" coordorigin="5352,757" coordsize="55,2">
              <v:shape style="position:absolute;left:5352;top:757;width:55;height:2" coordorigin="5352,757" coordsize="55,0" path="m5352,757l5407,757e" filled="f" stroked="t" strokeweight=".752pt" strokecolor="#000000">
                <v:path arrowok="t"/>
              </v:shape>
            </v:group>
            <v:group style="position:absolute;left:5352;top:502;width:55;height:2" coordorigin="5352,502" coordsize="55,2">
              <v:shape style="position:absolute;left:5352;top:502;width:55;height:2" coordorigin="5352,502" coordsize="55,0" path="m5352,502l5407,502e" filled="f" stroked="t" strokeweight=".752pt" strokecolor="#000000">
                <v:path arrowok="t"/>
              </v:shape>
            </v:group>
            <v:group style="position:absolute;left:5352;top:247;width:55;height:2" coordorigin="5352,247" coordsize="55,2">
              <v:shape style="position:absolute;left:5352;top:247;width:55;height:2" coordorigin="5352,247" coordsize="55,0" path="m5352,247l5407,247e" filled="f" stroked="t" strokeweight=".752pt" strokecolor="#000000">
                <v:path arrowok="t"/>
              </v:shape>
            </v:group>
            <v:group style="position:absolute;left:5352;top:-8;width:55;height:2" coordorigin="5352,-8" coordsize="55,2">
              <v:shape style="position:absolute;left:5352;top:-8;width:55;height:2" coordorigin="5352,-8" coordsize="55,0" path="m5352,-8l5407,-8e" filled="f" stroked="t" strokeweight=".752pt" strokecolor="#000000">
                <v:path arrowok="t"/>
              </v:shape>
            </v:group>
            <v:group style="position:absolute;left:5581;top:1244;width:2;height:248" coordorigin="5581,1244" coordsize="2,248">
              <v:shape style="position:absolute;left:5581;top:1244;width:2;height:248" coordorigin="5581,1244" coordsize="0,248" path="m5581,1244l5581,1493e" filled="f" stroked="t" strokeweight="5.253pt" strokecolor="#A9A9A9">
                <v:path arrowok="t"/>
              </v:shape>
            </v:group>
            <v:group style="position:absolute;left:6656;top:1160;width:9;height:9" coordorigin="6656,1160" coordsize="9,9">
              <v:shape style="position:absolute;left:6656;top:1160;width:9;height:9" coordorigin="6656,1160" coordsize="9,9" path="m6656,1169l6665,1160e" filled="f" stroked="t" strokeweight=".705pt" strokecolor="#A9A9A9">
                <v:path arrowok="t"/>
              </v:shape>
            </v:group>
            <v:group style="position:absolute;left:6838;top:804;width:76;height:135" coordorigin="6838,804" coordsize="76,135">
              <v:shape style="position:absolute;left:6838;top:804;width:76;height:135" coordorigin="6838,804" coordsize="76,135" path="m6838,939l6914,804e" filled="f" stroked="t" strokeweight=".705pt" strokecolor="#A9A9A9">
                <v:path arrowok="t"/>
              </v:shape>
            </v:group>
            <v:group style="position:absolute;left:7092;top:202;width:2;height:650" coordorigin="7092,202" coordsize="2,650">
              <v:shape style="position:absolute;left:7092;top:202;width:2;height:650" coordorigin="7092,202" coordsize="0,650" path="m7092,202l7092,852e" filled="f" stroked="t" strokeweight="6.063pt" strokecolor="#A9A9A9">
                <v:path arrowok="t"/>
              </v:shape>
            </v:group>
            <v:group style="position:absolute;left:7513;top:95;width:21;height:22" coordorigin="7513,95" coordsize="21,22">
              <v:shape style="position:absolute;left:7513;top:95;width:21;height:22" coordorigin="7513,95" coordsize="21,22" path="m7513,118l7534,95e" filled="f" stroked="t" strokeweight=".705pt" strokecolor="#A9A9A9">
                <v:path arrowok="t"/>
              </v:shape>
            </v:group>
            <v:group style="position:absolute;left:5416;top:1590;width:115;height:100" coordorigin="5416,1590" coordsize="115,100">
              <v:shape style="position:absolute;left:5416;top:1590;width:115;height:100" coordorigin="5416,1590" coordsize="115,100" path="m5473,1690l5530,1590,5416,1590,5473,1690e" filled="f" stroked="t" strokeweight=".705pt" strokecolor="#A9A9A9">
                <v:path arrowok="t"/>
              </v:shape>
            </v:group>
            <v:group style="position:absolute;left:5631;top:1080;width:115;height:100" coordorigin="5631,1080" coordsize="115,100">
              <v:shape style="position:absolute;left:5631;top:1080;width:115;height:100" coordorigin="5631,1080" coordsize="115,100" path="m5689,1180l5746,1080,5631,1080,5689,1180e" filled="f" stroked="t" strokeweight=".705pt" strokecolor="#A9A9A9">
                <v:path arrowok="t"/>
              </v:shape>
            </v:group>
            <v:group style="position:absolute;left:5847;top:1233;width:115;height:99" coordorigin="5847,1233" coordsize="115,99">
              <v:shape style="position:absolute;left:5847;top:1233;width:115;height:99" coordorigin="5847,1233" coordsize="115,99" path="m5905,1333l5962,1233,5847,1233,5905,1333e" filled="f" stroked="t" strokeweight=".705pt" strokecolor="#A9A9A9">
                <v:path arrowok="t"/>
              </v:shape>
            </v:group>
            <v:group style="position:absolute;left:6063;top:1259;width:115;height:99" coordorigin="6063,1259" coordsize="115,99">
              <v:shape style="position:absolute;left:6063;top:1259;width:115;height:99" coordorigin="6063,1259" coordsize="115,99" path="m6121,1358l6178,1259,6063,1259,6121,1358e" filled="f" stroked="t" strokeweight=".705pt" strokecolor="#A9A9A9">
                <v:path arrowok="t"/>
              </v:shape>
            </v:group>
            <v:group style="position:absolute;left:6279;top:1259;width:115;height:99" coordorigin="6279,1259" coordsize="115,99">
              <v:shape style="position:absolute;left:6279;top:1259;width:115;height:99" coordorigin="6279,1259" coordsize="115,99" path="m6336,1358l6394,1259,6279,1259,6336,1358e" filled="f" stroked="t" strokeweight=".705pt" strokecolor="#A9A9A9">
                <v:path arrowok="t"/>
              </v:shape>
            </v:group>
            <v:group style="position:absolute;left:6495;top:1233;width:115;height:99" coordorigin="6495,1233" coordsize="115,99">
              <v:shape style="position:absolute;left:6495;top:1233;width:115;height:99" coordorigin="6495,1233" coordsize="115,99" path="m6552,1333l6610,1233,6495,1233,6552,1333e" filled="f" stroked="t" strokeweight=".705pt" strokecolor="#A9A9A9">
                <v:path arrowok="t"/>
              </v:shape>
            </v:group>
            <v:group style="position:absolute;left:6711;top:1029;width:115;height:100" coordorigin="6711,1029" coordsize="115,100">
              <v:shape style="position:absolute;left:6711;top:1029;width:115;height:100" coordorigin="6711,1029" coordsize="115,100" path="m6768,1129l6826,1029,6711,1029,6768,1129e" filled="f" stroked="t" strokeweight=".705pt" strokecolor="#A9A9A9">
                <v:path arrowok="t"/>
              </v:shape>
            </v:group>
            <v:group style="position:absolute;left:6927;top:647;width:115;height:99" coordorigin="6927,647" coordsize="115,99">
              <v:shape style="position:absolute;left:6927;top:647;width:115;height:99" coordorigin="6927,647" coordsize="115,99" path="m6984,746l7041,647,6927,647,6984,746e" filled="f" stroked="t" strokeweight=".705pt" strokecolor="#A9A9A9">
                <v:path arrowok="t"/>
              </v:shape>
            </v:group>
            <v:group style="position:absolute;left:7142;top:35;width:115;height:99" coordorigin="7142,35" coordsize="115,99">
              <v:shape style="position:absolute;left:7142;top:35;width:115;height:99" coordorigin="7142,35" coordsize="115,99" path="m7200,135l7257,35,7142,35,7200,135e" filled="f" stroked="t" strokeweight=".705pt" strokecolor="#A9A9A9">
                <v:path arrowok="t"/>
              </v:shape>
            </v:group>
            <v:group style="position:absolute;left:7358;top:188;width:115;height:100" coordorigin="7358,188" coordsize="115,100">
              <v:shape style="position:absolute;left:7358;top:188;width:115;height:100" coordorigin="7358,188" coordsize="115,100" path="m7416,288l7473,188,7358,188,7416,288e" filled="f" stroked="t" strokeweight=".705pt" strokecolor="#A9A9A9">
                <v:path arrowok="t"/>
              </v:shape>
            </v:group>
            <v:group style="position:absolute;left:7574;top:-41;width:115;height:100" coordorigin="7574,-41" coordsize="115,100">
              <v:shape style="position:absolute;left:7574;top:-41;width:115;height:100" coordorigin="7574,-41" coordsize="115,100" path="m7632,58l7689,-41,7574,-41,7632,58e" filled="f" stroked="t" strokeweight=".705pt" strokecolor="#A9A9A9">
                <v:path arrowok="t"/>
              </v:shape>
            </v:group>
            <v:group style="position:absolute;left:7790;top:-41;width:115;height:100" coordorigin="7790,-41" coordsize="115,100">
              <v:shape style="position:absolute;left:7790;top:-41;width:115;height:100" coordorigin="7790,-41" coordsize="115,100" path="m7847,58l7905,-41,7790,-41,7847,58e" filled="f" stroked="t" strokeweight=".705pt" strokecolor="#A9A9A9">
                <v:path arrowok="t"/>
              </v:shape>
            </v:group>
            <v:group style="position:absolute;left:8006;top:-41;width:115;height:100" coordorigin="8006,-41" coordsize="115,100">
              <v:shape style="position:absolute;left:8006;top:-41;width:115;height:100" coordorigin="8006,-41" coordsize="115,100" path="m8063,58l8121,-41,8006,-41,8063,58e" filled="f" stroked="t" strokeweight=".705pt" strokecolor="#A9A9A9">
                <v:path arrowok="t"/>
              </v:shape>
            </v:group>
            <v:group style="position:absolute;left:8222;top:-41;width:115;height:100" coordorigin="8222,-41" coordsize="115,100">
              <v:shape style="position:absolute;left:8222;top:-41;width:115;height:100" coordorigin="8222,-41" coordsize="115,100" path="m8279,58l8337,-41,8222,-41,8279,58e" filled="f" stroked="t" strokeweight=".705pt" strokecolor="#A9A9A9">
                <v:path arrowok="t"/>
              </v:shape>
            </v:group>
            <v:group style="position:absolute;left:6876;top:1120;width:2;height:344" coordorigin="6876,1120" coordsize="2,344">
              <v:shape style="position:absolute;left:6876;top:1120;width:2;height:344" coordorigin="6876,1120" coordsize="0,344" path="m6876,1120l6876,1464e" filled="f" stroked="t" strokeweight="6.062pt" strokecolor="#A9A9A9">
                <v:path arrowok="t"/>
              </v:shape>
            </v:group>
            <v:group style="position:absolute;left:7277;top:162;width:61;height:93" coordorigin="7277,162" coordsize="61,93">
              <v:shape style="position:absolute;left:7277;top:162;width:61;height:93" coordorigin="7277,162" coordsize="61,93" path="m7277,255l7338,162e" filled="f" stroked="t" strokeweight=".705pt" strokecolor="#A9A9A9">
                <v:path arrowok="t"/>
              </v:shape>
            </v:group>
            <v:group style="position:absolute;left:5416;top:1302;width:115;height:100" coordorigin="5416,1302" coordsize="115,100">
              <v:shape style="position:absolute;left:5416;top:1302;width:115;height:100" coordorigin="5416,1302" coordsize="115,100" path="m5473,1302l5530,1402,5416,1402,5473,1302e" filled="f" stroked="t" strokeweight=".705pt" strokecolor="#A9A9A9">
                <v:path arrowok="t"/>
              </v:shape>
            </v:group>
            <v:group style="position:absolute;left:5631;top:1328;width:115;height:100" coordorigin="5631,1328" coordsize="115,100">
              <v:shape style="position:absolute;left:5631;top:1328;width:115;height:100" coordorigin="5631,1328" coordsize="115,100" path="m5689,1328l5746,1427,5631,1427,5689,1328e" filled="f" stroked="t" strokeweight=".705pt" strokecolor="#A9A9A9">
                <v:path arrowok="t"/>
              </v:shape>
            </v:group>
            <v:group style="position:absolute;left:5847;top:1353;width:115;height:100" coordorigin="5847,1353" coordsize="115,100">
              <v:shape style="position:absolute;left:5847;top:1353;width:115;height:100" coordorigin="5847,1353" coordsize="115,100" path="m5905,1353l5962,1453,5847,1453,5905,1353e" filled="f" stroked="t" strokeweight=".705pt" strokecolor="#A9A9A9">
                <v:path arrowok="t"/>
              </v:shape>
            </v:group>
            <v:group style="position:absolute;left:6063;top:1379;width:115;height:100" coordorigin="6063,1379" coordsize="115,100">
              <v:shape style="position:absolute;left:6063;top:1379;width:115;height:100" coordorigin="6063,1379" coordsize="115,100" path="m6121,1379l6178,1478,6063,1478,6121,1379e" filled="f" stroked="t" strokeweight=".705pt" strokecolor="#A9A9A9">
                <v:path arrowok="t"/>
              </v:shape>
            </v:group>
            <v:group style="position:absolute;left:6279;top:1557;width:115;height:100" coordorigin="6279,1557" coordsize="115,100">
              <v:shape style="position:absolute;left:6279;top:1557;width:115;height:100" coordorigin="6279,1557" coordsize="115,100" path="m6336,1557l6394,1657,6279,1657,6336,1557e" filled="f" stroked="t" strokeweight=".705pt" strokecolor="#A9A9A9">
                <v:path arrowok="t"/>
              </v:shape>
            </v:group>
            <v:group style="position:absolute;left:6495;top:1608;width:115;height:100" coordorigin="6495,1608" coordsize="115,100">
              <v:shape style="position:absolute;left:6495;top:1608;width:115;height:100" coordorigin="6495,1608" coordsize="115,100" path="m6552,1608l6610,1708,6495,1708,6552,1608e" filled="f" stroked="t" strokeweight=".705pt" strokecolor="#A9A9A9">
                <v:path arrowok="t"/>
              </v:shape>
            </v:group>
            <v:group style="position:absolute;left:6711;top:1532;width:115;height:100" coordorigin="6711,1532" coordsize="115,100">
              <v:shape style="position:absolute;left:6711;top:1532;width:115;height:100" coordorigin="6711,1532" coordsize="115,100" path="m6768,1532l6826,1631,6711,1631,6768,1532e" filled="f" stroked="t" strokeweight=".705pt" strokecolor="#A9A9A9">
                <v:path arrowok="t"/>
              </v:shape>
            </v:group>
            <v:group style="position:absolute;left:6927;top:920;width:115;height:100" coordorigin="6927,920" coordsize="115,100">
              <v:shape style="position:absolute;left:6927;top:920;width:115;height:100" coordorigin="6927,920" coordsize="115,100" path="m6984,920l7041,1019,6927,1019,6984,920e" filled="f" stroked="t" strokeweight=".705pt" strokecolor="#A9A9A9">
                <v:path arrowok="t"/>
              </v:shape>
            </v:group>
            <v:group style="position:absolute;left:7142;top:308;width:115;height:100" coordorigin="7142,308" coordsize="115,100">
              <v:shape style="position:absolute;left:7142;top:308;width:115;height:100" coordorigin="7142,308" coordsize="115,100" path="m7200,308l7257,407,7142,407,7200,308e" filled="f" stroked="t" strokeweight=".705pt" strokecolor="#A9A9A9">
                <v:path arrowok="t"/>
              </v:shape>
            </v:group>
            <v:group style="position:absolute;left:7358;top:-23;width:115;height:99" coordorigin="7358,-23" coordsize="115,99">
              <v:shape style="position:absolute;left:7358;top:-23;width:115;height:99" coordorigin="7358,-23" coordsize="115,99" path="m7416,-23l7473,76,7358,76,7416,-23e" filled="f" stroked="t" strokeweight=".705pt" strokecolor="#A9A9A9">
                <v:path arrowok="t"/>
              </v:shape>
            </v:group>
            <v:group style="position:absolute;left:7574;top:27;width:115;height:100" coordorigin="7574,27" coordsize="115,100">
              <v:shape style="position:absolute;left:7574;top:27;width:115;height:100" coordorigin="7574,27" coordsize="115,100" path="m7632,27l7689,127,7574,127,7632,27e" filled="f" stroked="t" strokeweight=".705pt" strokecolor="#A9A9A9">
                <v:path arrowok="t"/>
              </v:shape>
            </v:group>
            <v:group style="position:absolute;left:7790;top:-75;width:115;height:100" coordorigin="7790,-75" coordsize="115,100">
              <v:shape style="position:absolute;left:7790;top:-75;width:115;height:100" coordorigin="7790,-75" coordsize="115,100" path="m7847,-75l7905,25,7790,25,7847,-75e" filled="f" stroked="t" strokeweight=".705pt" strokecolor="#A9A9A9">
                <v:path arrowok="t"/>
              </v:shape>
            </v:group>
            <v:group style="position:absolute;left:8006;top:-75;width:115;height:100" coordorigin="8006,-75" coordsize="115,100">
              <v:shape style="position:absolute;left:8006;top:-75;width:115;height:100" coordorigin="8006,-75" coordsize="115,100" path="m8063,-75l8121,25,8006,25,8063,-75e" filled="f" stroked="t" strokeweight=".705pt" strokecolor="#A9A9A9">
                <v:path arrowok="t"/>
              </v:shape>
            </v:group>
            <v:group style="position:absolute;left:8222;top:-75;width:115;height:100" coordorigin="8222,-75" coordsize="115,100">
              <v:shape style="position:absolute;left:8222;top:-75;width:115;height:100" coordorigin="8222,-75" coordsize="115,100" path="m8279,-75l8337,25,8222,25,8279,-75e" filled="f" stroked="t" strokeweight=".705pt" strokecolor="#A9A9A9">
                <v:path arrowok="t"/>
              </v:shape>
            </v:group>
            <v:group style="position:absolute;left:8438;top:-75;width:115;height:100" coordorigin="8438,-75" coordsize="115,100">
              <v:shape style="position:absolute;left:8438;top:-75;width:115;height:100" coordorigin="8438,-75" coordsize="115,100" path="m8495,-75l8553,25,8438,25,8495,-75e" filled="f" stroked="t" strokeweight=".705pt" strokecolor="#A9A9A9">
                <v:path arrowok="t"/>
              </v:shape>
            </v:group>
            <v:group style="position:absolute;left:5581;top:130;width:2;height:641" coordorigin="5581,130" coordsize="2,641">
              <v:shape style="position:absolute;left:5581;top:130;width:2;height:641" coordorigin="5581,130" coordsize="0,641" path="m5581,130l5581,771e" filled="f" stroked="t" strokeweight="7.544pt" strokecolor="#A9A9A9">
                <v:path arrowok="t"/>
              </v:shape>
            </v:group>
            <v:group style="position:absolute;left:5797;top:1044;width:2;height:344" coordorigin="5797,1044" coordsize="2,344">
              <v:shape style="position:absolute;left:5797;top:1044;width:2;height:344" coordorigin="5797,1044" coordsize="0,344" path="m5797,1044l5797,1387e" filled="f" stroked="t" strokeweight="6.062pt" strokecolor="#A9A9A9">
                <v:path arrowok="t"/>
              </v:shape>
            </v:group>
            <v:group style="position:absolute;left:6207;top:1660;width:42;height:55" coordorigin="6207,1660" coordsize="42,55">
              <v:shape style="position:absolute;left:6207;top:1660;width:42;height:55" coordorigin="6207,1660" coordsize="42,55" path="m6207,1660l6250,1715e" filled="f" stroked="t" strokeweight=".705pt" strokecolor="#A9A9A9">
                <v:path arrowok="t"/>
              </v:shape>
            </v:group>
            <v:group style="position:absolute;left:6838;top:1696;width:76;height:135" coordorigin="6838,1696" coordsize="76,135">
              <v:shape style="position:absolute;left:6838;top:1696;width:76;height:135" coordorigin="6838,1696" coordsize="76,135" path="m6838,1831l6914,1696e" filled="f" stroked="t" strokeweight=".705pt" strokecolor="#A9A9A9">
                <v:path arrowok="t"/>
              </v:shape>
            </v:group>
            <v:group style="position:absolute;left:7058;top:1337;width:69;height:114" coordorigin="7058,1337" coordsize="69,114">
              <v:shape style="position:absolute;left:7058;top:1337;width:69;height:114" coordorigin="7058,1337" coordsize="69,114" path="m7058,1451l7126,1337e" filled="f" stroked="t" strokeweight=".705pt" strokecolor="#A9A9A9">
                <v:path arrowok="t"/>
              </v:shape>
            </v:group>
            <v:group style="position:absolute;left:7308;top:638;width:2;height:442" coordorigin="7308,638" coordsize="2,442">
              <v:shape style="position:absolute;left:7308;top:638;width:2;height:442" coordorigin="7308,638" coordsize="0,442" path="m7308,638l7308,1079e" filled="f" stroked="t" strokeweight="6.676pt" strokecolor="#A9A9A9">
                <v:path arrowok="t"/>
              </v:shape>
            </v:group>
            <v:group style="position:absolute;left:7489;top:266;width:69;height:114" coordorigin="7489,266" coordsize="69,114">
              <v:shape style="position:absolute;left:7489;top:266;width:69;height:114" coordorigin="7489,266" coordsize="69,114" path="m7489,380l7558,266e" filled="f" stroked="t" strokeweight=".705pt" strokecolor="#A9A9A9">
                <v:path arrowok="t"/>
              </v:shape>
            </v:group>
            <v:group style="position:absolute;left:5413;top:-69;width:121;height:121" coordorigin="5413,-69" coordsize="121,121">
              <v:shape style="position:absolute;left:5413;top:-69;width:121;height:121" coordorigin="5413,-69" coordsize="121,121" path="m5413,-8l5473,-69,5533,-8,5473,52,5413,-8e" filled="f" stroked="t" strokeweight=".705pt" strokecolor="#A9A9A9">
                <v:path arrowok="t"/>
              </v:shape>
            </v:group>
            <v:group style="position:absolute;left:5629;top:849;width:121;height:121" coordorigin="5629,849" coordsize="121,121">
              <v:shape style="position:absolute;left:5629;top:849;width:121;height:121" coordorigin="5629,849" coordsize="121,121" path="m5629,910l5689,849,5749,910,5689,970,5629,910e" filled="f" stroked="t" strokeweight=".705pt" strokecolor="#A9A9A9">
                <v:path arrowok="t"/>
              </v:shape>
            </v:group>
            <v:group style="position:absolute;left:5844;top:1461;width:121;height:121" coordorigin="5844,1461" coordsize="121,121">
              <v:shape style="position:absolute;left:5844;top:1461;width:121;height:121" coordorigin="5844,1461" coordsize="121,121" path="m5844,1521l5905,1461,5965,1521,5905,1582,5844,1521e" filled="f" stroked="t" strokeweight=".705pt" strokecolor="#A9A9A9">
                <v:path arrowok="t"/>
              </v:shape>
            </v:group>
            <v:group style="position:absolute;left:6060;top:1487;width:121;height:121" coordorigin="6060,1487" coordsize="121,121">
              <v:shape style="position:absolute;left:6060;top:1487;width:121;height:121" coordorigin="6060,1487" coordsize="121,121" path="m6060,1547l6120,1487,6181,1547,6120,1607,6060,1547e" filled="f" stroked="t" strokeweight=".705pt" strokecolor="#A9A9A9">
                <v:path arrowok="t"/>
              </v:shape>
            </v:group>
            <v:group style="position:absolute;left:6276;top:1767;width:121;height:121" coordorigin="6276,1767" coordsize="121,121">
              <v:shape style="position:absolute;left:6276;top:1767;width:121;height:121" coordorigin="6276,1767" coordsize="121,121" path="m6276,1827l6336,1767,6397,1827,6336,1888,6276,1827e" filled="f" stroked="t" strokeweight=".705pt" strokecolor="#A9A9A9">
                <v:path arrowok="t"/>
              </v:shape>
            </v:group>
            <v:group style="position:absolute;left:6492;top:1767;width:121;height:121" coordorigin="6492,1767" coordsize="121,121">
              <v:shape style="position:absolute;left:6492;top:1767;width:121;height:121" coordorigin="6492,1767" coordsize="121,121" path="m6492,1827l6552,1767,6613,1827,6552,1888,6492,1827e" filled="f" stroked="t" strokeweight=".705pt" strokecolor="#A9A9A9">
                <v:path arrowok="t"/>
              </v:shape>
            </v:group>
            <v:group style="position:absolute;left:6708;top:1894;width:121;height:121" coordorigin="6708,1894" coordsize="121,121">
              <v:shape style="position:absolute;left:6708;top:1894;width:121;height:121" coordorigin="6708,1894" coordsize="121,121" path="m6708,1955l6768,1894,6829,1955,6768,2015,6708,1955e" filled="f" stroked="t" strokeweight=".705pt" strokecolor="#A9A9A9">
                <v:path arrowok="t"/>
              </v:shape>
            </v:group>
            <v:group style="position:absolute;left:6924;top:1512;width:121;height:121" coordorigin="6924,1512" coordsize="121,121">
              <v:shape style="position:absolute;left:6924;top:1512;width:121;height:121" coordorigin="6924,1512" coordsize="121,121" path="m6924,1572l6984,1512,7044,1572,6984,1633,6924,1572e" filled="f" stroked="t" strokeweight=".705pt" strokecolor="#A9A9A9">
                <v:path arrowok="t"/>
              </v:shape>
            </v:group>
            <v:group style="position:absolute;left:7140;top:1155;width:121;height:121" coordorigin="7140,1155" coordsize="121,121">
              <v:shape style="position:absolute;left:7140;top:1155;width:121;height:121" coordorigin="7140,1155" coordsize="121,121" path="m7140,1215l7200,1155,7260,1215,7200,1276,7140,1215e" filled="f" stroked="t" strokeweight=".705pt" strokecolor="#A9A9A9">
                <v:path arrowok="t"/>
              </v:shape>
            </v:group>
            <v:group style="position:absolute;left:7355;top:441;width:121;height:120" coordorigin="7355,441" coordsize="121,120">
              <v:shape style="position:absolute;left:7355;top:441;width:121;height:120" coordorigin="7355,441" coordsize="121,120" path="m7355,502l7416,441,7476,502,7416,562,7355,502e" filled="f" stroked="t" strokeweight=".705pt" strokecolor="#A9A9A9">
                <v:path arrowok="t"/>
              </v:shape>
            </v:group>
            <v:group style="position:absolute;left:7571;top:84;width:121;height:121" coordorigin="7571,84" coordsize="121,121">
              <v:shape style="position:absolute;left:7571;top:84;width:121;height:121" coordorigin="7571,84" coordsize="121,121" path="m7571,145l7632,84,7692,145,7632,205,7571,145e" filled="f" stroked="t" strokeweight=".705pt" strokecolor="#A9A9A9">
                <v:path arrowok="t"/>
              </v:shape>
            </v:group>
            <v:group style="position:absolute;left:7787;top:84;width:121;height:121" coordorigin="7787,84" coordsize="121,121">
              <v:shape style="position:absolute;left:7787;top:84;width:121;height:121" coordorigin="7787,84" coordsize="121,121" path="m7787,145l7847,84,7908,145,7847,205,7787,145e" filled="f" stroked="t" strokeweight=".705pt" strokecolor="#A9A9A9">
                <v:path arrowok="t"/>
              </v:shape>
            </v:group>
            <v:group style="position:absolute;left:8003;top:-69;width:121;height:121" coordorigin="8003,-69" coordsize="121,121">
              <v:shape style="position:absolute;left:8003;top:-69;width:121;height:121" coordorigin="8003,-69" coordsize="121,121" path="m8003,-8l8063,-69,8124,-8,8063,52,8003,-8e" filled="f" stroked="t" strokeweight=".705pt" strokecolor="#A9A9A9">
                <v:path arrowok="t"/>
              </v:shape>
            </v:group>
            <v:group style="position:absolute;left:8219;top:-69;width:120;height:121" coordorigin="8219,-69" coordsize="120,121">
              <v:shape style="position:absolute;left:8219;top:-69;width:120;height:121" coordorigin="8219,-69" coordsize="120,121" path="m8219,-8l8279,-69,8339,-8,8279,52,8219,-8e" filled="f" stroked="t" strokeweight=".705pt" strokecolor="#A9A9A9">
                <v:path arrowok="t"/>
              </v:shape>
            </v:group>
            <v:group style="position:absolute;left:8435;top:-69;width:121;height:121" coordorigin="8435,-69" coordsize="121,121">
              <v:shape style="position:absolute;left:8435;top:-69;width:121;height:121" coordorigin="8435,-69" coordsize="121,121" path="m8435,-8l8495,-69,8555,-8,8495,52,8435,-8e" filled="f" stroked="t" strokeweight=".705pt" strokecolor="#A9A9A9">
                <v:path arrowok="t"/>
              </v:shape>
            </v:group>
            <v:group style="position:absolute;left:6711;top:1029;width:115;height:100" coordorigin="6711,1029" coordsize="115,100">
              <v:shape style="position:absolute;left:6711;top:1029;width:115;height:100" coordorigin="6711,1029" coordsize="115,100" path="m6768,1129l6826,1029,6711,1029,6768,1129e" filled="f" stroked="t" strokeweight="1.768pt" strokecolor="#A9A9A9">
                <v:path arrowok="t"/>
              </v:shape>
            </v:group>
            <v:group style="position:absolute;left:6927;top:647;width:115;height:99" coordorigin="6927,647" coordsize="115,99">
              <v:shape style="position:absolute;left:6927;top:647;width:115;height:99" coordorigin="6927,647" coordsize="115,99" path="m6984,746l7041,647,6927,647,6984,746e" filled="f" stroked="t" strokeweight="1.768pt" strokecolor="#A9A9A9">
                <v:path arrowok="t"/>
              </v:shape>
            </v:group>
            <v:group style="position:absolute;left:7142;top:35;width:115;height:99" coordorigin="7142,35" coordsize="115,99">
              <v:shape style="position:absolute;left:7142;top:35;width:115;height:99" coordorigin="7142,35" coordsize="115,99" path="m7200,135l7257,35,7142,35,7200,135e" filled="f" stroked="t" strokeweight="1.768pt" strokecolor="#A9A9A9">
                <v:path arrowok="t"/>
              </v:shape>
            </v:group>
            <v:group style="position:absolute;left:7358;top:188;width:115;height:100" coordorigin="7358,188" coordsize="115,100">
              <v:shape style="position:absolute;left:7358;top:188;width:115;height:100" coordorigin="7358,188" coordsize="115,100" path="m7416,288l7473,188,7358,188,7416,288e" filled="f" stroked="t" strokeweight="1.768pt" strokecolor="#A9A9A9">
                <v:path arrowok="t"/>
              </v:shape>
            </v:group>
            <v:group style="position:absolute;left:7574;top:-41;width:115;height:100" coordorigin="7574,-41" coordsize="115,100">
              <v:shape style="position:absolute;left:7574;top:-41;width:115;height:100" coordorigin="7574,-41" coordsize="115,100" path="m7632,58l7689,-41,7574,-41,7632,58e" filled="f" stroked="t" strokeweight="1.768pt" strokecolor="#A9A9A9">
                <v:path arrowok="t"/>
              </v:shape>
            </v:group>
            <v:group style="position:absolute;left:7790;top:-41;width:115;height:100" coordorigin="7790,-41" coordsize="115,100">
              <v:shape style="position:absolute;left:7790;top:-41;width:115;height:100" coordorigin="7790,-41" coordsize="115,100" path="m7847,58l7905,-41,7790,-41,7847,58e" filled="f" stroked="t" strokeweight="1.768pt" strokecolor="#A9A9A9">
                <v:path arrowok="t"/>
              </v:shape>
            </v:group>
            <v:group style="position:absolute;left:6279;top:1557;width:115;height:100" coordorigin="6279,1557" coordsize="115,100">
              <v:shape style="position:absolute;left:6279;top:1557;width:115;height:100" coordorigin="6279,1557" coordsize="115,100" path="m6336,1557l6394,1657,6279,1657,6336,1557e" filled="f" stroked="t" strokeweight="1.768pt" strokecolor="#A9A9A9">
                <v:path arrowok="t"/>
              </v:shape>
            </v:group>
            <v:group style="position:absolute;left:6495;top:1608;width:115;height:100" coordorigin="6495,1608" coordsize="115,100">
              <v:shape style="position:absolute;left:6495;top:1608;width:115;height:100" coordorigin="6495,1608" coordsize="115,100" path="m6552,1608l6610,1708,6495,1708,6552,1608e" filled="f" stroked="t" strokeweight="1.768pt" strokecolor="#A9A9A9">
                <v:path arrowok="t"/>
              </v:shape>
            </v:group>
            <v:group style="position:absolute;left:6711;top:1532;width:115;height:100" coordorigin="6711,1532" coordsize="115,100">
              <v:shape style="position:absolute;left:6711;top:1532;width:115;height:100" coordorigin="6711,1532" coordsize="115,100" path="m6768,1532l6826,1631,6711,1631,6768,1532e" filled="f" stroked="t" strokeweight="1.768pt" strokecolor="#A9A9A9">
                <v:path arrowok="t"/>
              </v:shape>
            </v:group>
            <v:group style="position:absolute;left:6927;top:920;width:115;height:100" coordorigin="6927,920" coordsize="115,100">
              <v:shape style="position:absolute;left:6927;top:920;width:115;height:100" coordorigin="6927,920" coordsize="115,100" path="m6984,920l7041,1019,6927,1019,6984,920e" filled="f" stroked="t" strokeweight="1.768pt" strokecolor="#A9A9A9">
                <v:path arrowok="t"/>
              </v:shape>
            </v:group>
            <v:group style="position:absolute;left:7142;top:308;width:115;height:100" coordorigin="7142,308" coordsize="115,100">
              <v:shape style="position:absolute;left:7142;top:308;width:115;height:100" coordorigin="7142,308" coordsize="115,100" path="m7200,308l7257,407,7142,407,7200,308e" filled="f" stroked="t" strokeweight="1.768pt" strokecolor="#A9A9A9">
                <v:path arrowok="t"/>
              </v:shape>
            </v:group>
            <v:group style="position:absolute;left:7358;top:-23;width:115;height:99" coordorigin="7358,-23" coordsize="115,99">
              <v:shape style="position:absolute;left:7358;top:-23;width:115;height:99" coordorigin="7358,-23" coordsize="115,99" path="m7416,-23l7473,76,7358,76,7416,-23e" filled="f" stroked="t" strokeweight="1.768pt" strokecolor="#A9A9A9">
                <v:path arrowok="t"/>
              </v:shape>
            </v:group>
            <v:group style="position:absolute;left:7574;top:27;width:115;height:100" coordorigin="7574,27" coordsize="115,100">
              <v:shape style="position:absolute;left:7574;top:27;width:115;height:100" coordorigin="7574,27" coordsize="115,100" path="m7632,27l7689,127,7574,127,7632,27e" filled="f" stroked="t" strokeweight="1.768pt" strokecolor="#A9A9A9">
                <v:path arrowok="t"/>
              </v:shape>
            </v:group>
            <v:group style="position:absolute;left:7790;top:-75;width:115;height:100" coordorigin="7790,-75" coordsize="115,100">
              <v:shape style="position:absolute;left:7790;top:-75;width:115;height:100" coordorigin="7790,-75" coordsize="115,100" path="m7847,-75l7905,25,7790,25,7847,-75e" filled="f" stroked="t" strokeweight="1.768pt" strokecolor="#A9A9A9">
                <v:path arrowok="t"/>
              </v:shape>
            </v:group>
            <v:group style="position:absolute;left:8006;top:-75;width:115;height:100" coordorigin="8006,-75" coordsize="115,100">
              <v:shape style="position:absolute;left:8006;top:-75;width:115;height:100" coordorigin="8006,-75" coordsize="115,100" path="m8063,-75l8121,25,8006,25,8063,-75e" filled="f" stroked="t" strokeweight="1.768pt" strokecolor="#A9A9A9">
                <v:path arrowok="t"/>
              </v:shape>
            </v:group>
            <v:group style="position:absolute;left:6276;top:1767;width:121;height:121" coordorigin="6276,1767" coordsize="121,121">
              <v:shape style="position:absolute;left:6276;top:1767;width:121;height:121" coordorigin="6276,1767" coordsize="121,121" path="m6276,1827l6336,1767,6397,1827,6336,1888,6276,1827e" filled="f" stroked="t" strokeweight="1.768pt" strokecolor="#A9A9A9">
                <v:path arrowok="t"/>
              </v:shape>
            </v:group>
            <v:group style="position:absolute;left:6492;top:1767;width:121;height:121" coordorigin="6492,1767" coordsize="121,121">
              <v:shape style="position:absolute;left:6492;top:1767;width:121;height:121" coordorigin="6492,1767" coordsize="121,121" path="m6492,1827l6552,1767,6613,1827,6552,1888,6492,1827e" filled="f" stroked="t" strokeweight="1.768pt" strokecolor="#A9A9A9">
                <v:path arrowok="t"/>
              </v:shape>
            </v:group>
            <v:group style="position:absolute;left:6708;top:1894;width:121;height:121" coordorigin="6708,1894" coordsize="121,121">
              <v:shape style="position:absolute;left:6708;top:1894;width:121;height:121" coordorigin="6708,1894" coordsize="121,121" path="m6708,1955l6768,1894,6829,1955,6768,2015,6708,1955e" filled="f" stroked="t" strokeweight="1.768pt" strokecolor="#A9A9A9">
                <v:path arrowok="t"/>
              </v:shape>
            </v:group>
            <v:group style="position:absolute;left:6924;top:1512;width:121;height:121" coordorigin="6924,1512" coordsize="121,121">
              <v:shape style="position:absolute;left:6924;top:1512;width:121;height:121" coordorigin="6924,1512" coordsize="121,121" path="m6924,1572l6984,1512,7044,1572,6984,1633,6924,1572e" filled="f" stroked="t" strokeweight="1.768pt" strokecolor="#A9A9A9">
                <v:path arrowok="t"/>
              </v:shape>
            </v:group>
            <v:group style="position:absolute;left:7355;top:441;width:121;height:120" coordorigin="7355,441" coordsize="121,120">
              <v:shape style="position:absolute;left:7355;top:441;width:121;height:120" coordorigin="7355,441" coordsize="121,120" path="m7355,502l7416,441,7476,502,7416,562,7355,502e" filled="f" stroked="t" strokeweight="1.768pt" strokecolor="#A9A9A9">
                <v:path arrowok="t"/>
              </v:shape>
            </v:group>
            <v:group style="position:absolute;left:7571;top:84;width:121;height:121" coordorigin="7571,84" coordsize="121,121">
              <v:shape style="position:absolute;left:7571;top:84;width:121;height:121" coordorigin="7571,84" coordsize="121,121" path="m7571,145l7632,84,7692,145,7632,205,7571,145e" filled="f" stroked="t" strokeweight="1.768pt" strokecolor="#A9A9A9">
                <v:path arrowok="t"/>
              </v:shape>
            </v:group>
            <v:group style="position:absolute;left:7787;top:84;width:121;height:121" coordorigin="7787,84" coordsize="121,121">
              <v:shape style="position:absolute;left:7787;top:84;width:121;height:121" coordorigin="7787,84" coordsize="121,121" path="m7787,145l7847,84,7908,145,7847,205,7787,145e" filled="f" stroked="t" strokeweight="1.768pt" strokecolor="#A9A9A9">
                <v:path arrowok="t"/>
              </v:shape>
            </v:group>
            <v:group style="position:absolute;left:8003;top:-69;width:121;height:121" coordorigin="8003,-69" coordsize="121,121">
              <v:shape style="position:absolute;left:8003;top:-69;width:121;height:121" coordorigin="8003,-69" coordsize="121,121" path="m8003,-8l8063,-69,8124,-8,8063,52,8003,-8e" filled="f" stroked="t" strokeweight="1.768pt" strokecolor="#A9A9A9">
                <v:path arrowok="t"/>
              </v:shape>
            </v:group>
            <v:group style="position:absolute;left:8219;top:-69;width:120;height:121" coordorigin="8219,-69" coordsize="120,121">
              <v:shape style="position:absolute;left:8219;top:-69;width:120;height:121" coordorigin="8219,-69" coordsize="120,121" path="m8219,-8l8279,-69,8339,-8,8279,52,8219,-8e" filled="f" stroked="t" strokeweight="1.768pt" strokecolor="#A9A9A9">
                <v:path arrowok="t"/>
              </v:shape>
            </v:group>
            <v:group style="position:absolute;left:5577;top:1317;width:8;height:8" coordorigin="5577,1317" coordsize="8,8">
              <v:shape style="position:absolute;left:5577;top:1317;width:8;height:8" coordorigin="5577,1317" coordsize="8,8" path="m5577,1325l5585,1317e" filled="f" stroked="t" strokeweight=".752pt" strokecolor="#000000">
                <v:path arrowok="t"/>
              </v:shape>
            </v:group>
            <v:group style="position:absolute;left:6834;top:1245;width:83;height:158" coordorigin="6834,1245" coordsize="83,158">
              <v:shape style="position:absolute;left:6834;top:1245;width:83;height:158" coordorigin="6834,1245" coordsize="83,158" path="m6834,1403l6918,1245e" filled="f" stroked="t" strokeweight=".752pt" strokecolor="#000000">
                <v:path arrowok="t"/>
              </v:shape>
            </v:group>
            <v:group style="position:absolute;left:7092;top:729;width:2;height:259" coordorigin="7092,729" coordsize="2,259">
              <v:shape style="position:absolute;left:7092;top:729;width:2;height:259" coordorigin="7092,729" coordsize="0,259" path="m7092,729l7092,988e" filled="f" stroked="t" strokeweight="5.363pt" strokecolor="#000000">
                <v:path arrowok="t"/>
              </v:shape>
            </v:group>
            <v:group style="position:absolute;left:7270;top:343;width:75;height:131" coordorigin="7270,343" coordsize="75,131">
              <v:shape style="position:absolute;left:7270;top:343;width:75;height:131" coordorigin="7270,343" coordsize="75,131" path="m7270,474l7345,343e" filled="f" stroked="t" strokeweight=".752pt" strokecolor="#000000">
                <v:path arrowok="t"/>
              </v:shape>
            </v:group>
            <v:group style="position:absolute;left:5430;top:1379;width:85;height:85" coordorigin="5430,1379" coordsize="85,85">
              <v:shape style="position:absolute;left:5430;top:1379;width:85;height:85" coordorigin="5430,1379" coordsize="85,85" path="m5430,1465l5516,1379e" filled="f" stroked="t" strokeweight=".752pt" strokecolor="#000000">
                <v:path arrowok="t"/>
              </v:shape>
            </v:group>
            <v:group style="position:absolute;left:5430;top:1379;width:85;height:85" coordorigin="5430,1379" coordsize="85,85">
              <v:shape style="position:absolute;left:5430;top:1379;width:85;height:85" coordorigin="5430,1379" coordsize="85,85" path="m5430,1379l5516,1465e" filled="f" stroked="t" strokeweight=".752pt" strokecolor="#000000">
                <v:path arrowok="t"/>
              </v:shape>
            </v:group>
            <v:group style="position:absolute;left:5646;top:1177;width:85;height:85" coordorigin="5646,1177" coordsize="85,85">
              <v:shape style="position:absolute;left:5646;top:1177;width:85;height:85" coordorigin="5646,1177" coordsize="85,85" path="m5646,1262l5732,1177e" filled="f" stroked="t" strokeweight=".752pt" strokecolor="#000000">
                <v:path arrowok="t"/>
              </v:shape>
            </v:group>
            <v:group style="position:absolute;left:5646;top:1177;width:85;height:85" coordorigin="5646,1177" coordsize="85,85">
              <v:shape style="position:absolute;left:5646;top:1177;width:85;height:85" coordorigin="5646,1177" coordsize="85,85" path="m5646,1177l5732,1262e" filled="f" stroked="t" strokeweight=".752pt" strokecolor="#000000">
                <v:path arrowok="t"/>
              </v:shape>
            </v:group>
            <v:group style="position:absolute;left:5862;top:1285;width:85;height:85" coordorigin="5862,1285" coordsize="85,85">
              <v:shape style="position:absolute;left:5862;top:1285;width:85;height:85" coordorigin="5862,1285" coordsize="85,85" path="m5862,1370l5947,1285e" filled="f" stroked="t" strokeweight=".752pt" strokecolor="#000000">
                <v:path arrowok="t"/>
              </v:shape>
            </v:group>
            <v:group style="position:absolute;left:5862;top:1285;width:85;height:85" coordorigin="5862,1285" coordsize="85,85">
              <v:shape style="position:absolute;left:5862;top:1285;width:85;height:85" coordorigin="5862,1285" coordsize="85,85" path="m5862,1285l5947,1370e" filled="f" stroked="t" strokeweight=".752pt" strokecolor="#000000">
                <v:path arrowok="t"/>
              </v:shape>
            </v:group>
            <v:group style="position:absolute;left:6078;top:1309;width:85;height:85" coordorigin="6078,1309" coordsize="85,85">
              <v:shape style="position:absolute;left:6078;top:1309;width:85;height:85" coordorigin="6078,1309" coordsize="85,85" path="m6078,1395l6163,1309e" filled="f" stroked="t" strokeweight=".752pt" strokecolor="#000000">
                <v:path arrowok="t"/>
              </v:shape>
            </v:group>
            <v:group style="position:absolute;left:6078;top:1309;width:85;height:85" coordorigin="6078,1309" coordsize="85,85">
              <v:shape style="position:absolute;left:6078;top:1309;width:85;height:85" coordorigin="6078,1309" coordsize="85,85" path="m6078,1309l6163,1395e" filled="f" stroked="t" strokeweight=".752pt" strokecolor="#000000">
                <v:path arrowok="t"/>
              </v:shape>
            </v:group>
            <v:group style="position:absolute;left:6294;top:1407;width:85;height:85" coordorigin="6294,1407" coordsize="85,85">
              <v:shape style="position:absolute;left:6294;top:1407;width:85;height:85" coordorigin="6294,1407" coordsize="85,85" path="m6294,1492l6379,1407e" filled="f" stroked="t" strokeweight=".752pt" strokecolor="#000000">
                <v:path arrowok="t"/>
              </v:shape>
            </v:group>
            <v:group style="position:absolute;left:6294;top:1407;width:85;height:85" coordorigin="6294,1407" coordsize="85,85">
              <v:shape style="position:absolute;left:6294;top:1407;width:85;height:85" coordorigin="6294,1407" coordsize="85,85" path="m6294,1407l6379,1492e" filled="f" stroked="t" strokeweight=".752pt" strokecolor="#000000">
                <v:path arrowok="t"/>
              </v:shape>
            </v:group>
            <v:group style="position:absolute;left:6510;top:1494;width:85;height:85" coordorigin="6510,1494" coordsize="85,85">
              <v:shape style="position:absolute;left:6510;top:1494;width:85;height:85" coordorigin="6510,1494" coordsize="85,85" path="m6510,1579l6595,1494e" filled="f" stroked="t" strokeweight=".752pt" strokecolor="#000000">
                <v:path arrowok="t"/>
              </v:shape>
            </v:group>
            <v:group style="position:absolute;left:6510;top:1494;width:85;height:85" coordorigin="6510,1494" coordsize="85,85">
              <v:shape style="position:absolute;left:6510;top:1494;width:85;height:85" coordorigin="6510,1494" coordsize="85,85" path="m6510,1494l6595,1579e" filled="f" stroked="t" strokeweight=".752pt" strokecolor="#000000">
                <v:path arrowok="t"/>
              </v:shape>
            </v:group>
            <v:group style="position:absolute;left:6725;top:1486;width:85;height:85" coordorigin="6725,1486" coordsize="85,85">
              <v:shape style="position:absolute;left:6725;top:1486;width:85;height:85" coordorigin="6725,1486" coordsize="85,85" path="m6725,1571l6811,1486e" filled="f" stroked="t" strokeweight=".752pt" strokecolor="#000000">
                <v:path arrowok="t"/>
              </v:shape>
            </v:group>
            <v:group style="position:absolute;left:6725;top:1486;width:85;height:85" coordorigin="6725,1486" coordsize="85,85">
              <v:shape style="position:absolute;left:6725;top:1486;width:85;height:85" coordorigin="6725,1486" coordsize="85,85" path="m6725,1486l6811,1571e" filled="f" stroked="t" strokeweight=".752pt" strokecolor="#000000">
                <v:path arrowok="t"/>
              </v:shape>
            </v:group>
            <v:group style="position:absolute;left:6941;top:1077;width:85;height:85" coordorigin="6941,1077" coordsize="85,85">
              <v:shape style="position:absolute;left:6941;top:1077;width:85;height:85" coordorigin="6941,1077" coordsize="85,85" path="m6941,1162l7027,1077e" filled="f" stroked="t" strokeweight=".752pt" strokecolor="#000000">
                <v:path arrowok="t"/>
              </v:shape>
            </v:group>
            <v:group style="position:absolute;left:6941;top:1077;width:85;height:85" coordorigin="6941,1077" coordsize="85,85">
              <v:shape style="position:absolute;left:6941;top:1077;width:85;height:85" coordorigin="6941,1077" coordsize="85,85" path="m6941,1077l7027,1162e" filled="f" stroked="t" strokeweight=".752pt" strokecolor="#000000">
                <v:path arrowok="t"/>
              </v:shape>
            </v:group>
            <v:group style="position:absolute;left:7157;top:555;width:85;height:85" coordorigin="7157,555" coordsize="85,85">
              <v:shape style="position:absolute;left:7157;top:555;width:85;height:85" coordorigin="7157,555" coordsize="85,85" path="m7157,640l7243,555e" filled="f" stroked="t" strokeweight=".752pt" strokecolor="#000000">
                <v:path arrowok="t"/>
              </v:shape>
            </v:group>
            <v:group style="position:absolute;left:7157;top:555;width:85;height:85" coordorigin="7157,555" coordsize="85,85">
              <v:shape style="position:absolute;left:7157;top:555;width:85;height:85" coordorigin="7157,555" coordsize="85,85" path="m7157,555l7243,640e" filled="f" stroked="t" strokeweight=".752pt" strokecolor="#000000">
                <v:path arrowok="t"/>
              </v:shape>
            </v:group>
            <v:group style="position:absolute;left:7373;top:177;width:85;height:85" coordorigin="7373,177" coordsize="85,85">
              <v:shape style="position:absolute;left:7373;top:177;width:85;height:85" coordorigin="7373,177" coordsize="85,85" path="m7373,262l7458,177e" filled="f" stroked="t" strokeweight=".752pt" strokecolor="#000000">
                <v:path arrowok="t"/>
              </v:shape>
            </v:group>
            <v:group style="position:absolute;left:7373;top:177;width:85;height:85" coordorigin="7373,177" coordsize="85,85">
              <v:shape style="position:absolute;left:7373;top:177;width:85;height:85" coordorigin="7373,177" coordsize="85,85" path="m7373,177l7458,262e" filled="f" stroked="t" strokeweight=".752pt" strokecolor="#000000">
                <v:path arrowok="t"/>
              </v:shape>
            </v:group>
            <v:group style="position:absolute;left:7589;top:52;width:85;height:85" coordorigin="7589,52" coordsize="85,85">
              <v:shape style="position:absolute;left:7589;top:52;width:85;height:85" coordorigin="7589,52" coordsize="85,85" path="m7589,137l7674,52e" filled="f" stroked="t" strokeweight=".752pt" strokecolor="#000000">
                <v:path arrowok="t"/>
              </v:shape>
            </v:group>
            <v:group style="position:absolute;left:7589;top:52;width:85;height:85" coordorigin="7589,52" coordsize="85,85">
              <v:shape style="position:absolute;left:7589;top:52;width:85;height:85" coordorigin="7589,52" coordsize="85,85" path="m7589,52l7674,137e" filled="f" stroked="t" strokeweight=".752pt" strokecolor="#000000">
                <v:path arrowok="t"/>
              </v:shape>
            </v:group>
            <v:group style="position:absolute;left:7805;top:6;width:85;height:85" coordorigin="7805,6" coordsize="85,85">
              <v:shape style="position:absolute;left:7805;top:6;width:85;height:85" coordorigin="7805,6" coordsize="85,85" path="m7805,91l7890,6e" filled="f" stroked="t" strokeweight=".752pt" strokecolor="#000000">
                <v:path arrowok="t"/>
              </v:shape>
            </v:group>
            <v:group style="position:absolute;left:7805;top:6;width:85;height:85" coordorigin="7805,6" coordsize="85,85">
              <v:shape style="position:absolute;left:7805;top:6;width:85;height:85" coordorigin="7805,6" coordsize="85,85" path="m7805,6l7890,91e" filled="f" stroked="t" strokeweight=".752pt" strokecolor="#000000">
                <v:path arrowok="t"/>
              </v:shape>
            </v:group>
            <v:group style="position:absolute;left:8021;top:-51;width:85;height:85" coordorigin="8021,-51" coordsize="85,85">
              <v:shape style="position:absolute;left:8021;top:-51;width:85;height:85" coordorigin="8021,-51" coordsize="85,85" path="m8021,34l8106,-51e" filled="f" stroked="t" strokeweight=".752pt" strokecolor="#000000">
                <v:path arrowok="t"/>
              </v:shape>
            </v:group>
            <v:group style="position:absolute;left:8021;top:-51;width:85;height:85" coordorigin="8021,-51" coordsize="85,85">
              <v:shape style="position:absolute;left:8021;top:-51;width:85;height:85" coordorigin="8021,-51" coordsize="85,85" path="m8021,-51l8106,34e" filled="f" stroked="t" strokeweight=".752pt" strokecolor="#000000">
                <v:path arrowok="t"/>
              </v:shape>
            </v:group>
            <v:group style="position:absolute;left:8237;top:-51;width:85;height:85" coordorigin="8237,-51" coordsize="85,85">
              <v:shape style="position:absolute;left:8237;top:-51;width:85;height:85" coordorigin="8237,-51" coordsize="85,85" path="m8237,34l8322,-51e" filled="f" stroked="t" strokeweight=".752pt" strokecolor="#000000">
                <v:path arrowok="t"/>
              </v:shape>
            </v:group>
            <v:group style="position:absolute;left:8237;top:-51;width:85;height:85" coordorigin="8237,-51" coordsize="85,85">
              <v:shape style="position:absolute;left:8237;top:-51;width:85;height:85" coordorigin="8237,-51" coordsize="85,85" path="m8237,-51l8322,34e" filled="f" stroked="t" strokeweight=".752pt" strokecolor="#000000">
                <v:path arrowok="t"/>
              </v:shape>
            </v:group>
            <v:group style="position:absolute;left:8452;top:-51;width:85;height:85" coordorigin="8452,-51" coordsize="85,85">
              <v:shape style="position:absolute;left:8452;top:-51;width:85;height:85" coordorigin="8452,-51" coordsize="85,85" path="m8452,34l8538,-51e" filled="f" stroked="t" strokeweight=".752pt" strokecolor="#000000">
                <v:path arrowok="t"/>
              </v:shape>
            </v:group>
            <v:group style="position:absolute;left:8452;top:-51;width:85;height:85" coordorigin="8452,-51" coordsize="85,85">
              <v:shape style="position:absolute;left:8452;top:-51;width:85;height:85" coordorigin="8452,-51" coordsize="85,85" path="m8452,-51l8538,34e" filled="f" stroked="t" strokeweight=".752pt" strokecolor="#000000">
                <v:path arrowok="t"/>
              </v:shape>
            </v:group>
            <v:group style="position:absolute;left:6294;top:1407;width:85;height:85" coordorigin="6294,1407" coordsize="85,85">
              <v:shape style="position:absolute;left:6294;top:1407;width:85;height:85" coordorigin="6294,1407" coordsize="85,85" path="m6294,1492l6379,1407e" filled="f" stroked="t" strokeweight="1.768pt" strokecolor="#000000">
                <v:path arrowok="t"/>
              </v:shape>
            </v:group>
            <v:group style="position:absolute;left:6294;top:1407;width:85;height:85" coordorigin="6294,1407" coordsize="85,85">
              <v:shape style="position:absolute;left:6294;top:1407;width:85;height:85" coordorigin="6294,1407" coordsize="85,85" path="m6294,1407l6379,1492e" filled="f" stroked="t" strokeweight="1.768pt" strokecolor="#000000">
                <v:path arrowok="t"/>
              </v:shape>
            </v:group>
            <v:group style="position:absolute;left:6510;top:1494;width:85;height:85" coordorigin="6510,1494" coordsize="85,85">
              <v:shape style="position:absolute;left:6510;top:1494;width:85;height:85" coordorigin="6510,1494" coordsize="85,85" path="m6510,1579l6595,1494e" filled="f" stroked="t" strokeweight="1.768pt" strokecolor="#000000">
                <v:path arrowok="t"/>
              </v:shape>
            </v:group>
            <v:group style="position:absolute;left:6510;top:1494;width:85;height:85" coordorigin="6510,1494" coordsize="85,85">
              <v:shape style="position:absolute;left:6510;top:1494;width:85;height:85" coordorigin="6510,1494" coordsize="85,85" path="m6510,1494l6595,1579e" filled="f" stroked="t" strokeweight="1.768pt" strokecolor="#000000">
                <v:path arrowok="t"/>
              </v:shape>
            </v:group>
            <v:group style="position:absolute;left:6725;top:1486;width:85;height:85" coordorigin="6725,1486" coordsize="85,85">
              <v:shape style="position:absolute;left:6725;top:1486;width:85;height:85" coordorigin="6725,1486" coordsize="85,85" path="m6725,1571l6811,1486e" filled="f" stroked="t" strokeweight="1.768pt" strokecolor="#000000">
                <v:path arrowok="t"/>
              </v:shape>
            </v:group>
            <v:group style="position:absolute;left:6725;top:1486;width:85;height:85" coordorigin="6725,1486" coordsize="85,85">
              <v:shape style="position:absolute;left:6725;top:1486;width:85;height:85" coordorigin="6725,1486" coordsize="85,85" path="m6725,1486l6811,1571e" filled="f" stroked="t" strokeweight="1.768pt" strokecolor="#000000">
                <v:path arrowok="t"/>
              </v:shape>
            </v:group>
            <v:group style="position:absolute;left:7157;top:555;width:85;height:85" coordorigin="7157,555" coordsize="85,85">
              <v:shape style="position:absolute;left:7157;top:555;width:85;height:85" coordorigin="7157,555" coordsize="85,85" path="m7157,640l7243,555e" filled="f" stroked="t" strokeweight="1.768pt" strokecolor="#000000">
                <v:path arrowok="t"/>
              </v:shape>
            </v:group>
            <v:group style="position:absolute;left:7157;top:555;width:85;height:85" coordorigin="7157,555" coordsize="85,85">
              <v:shape style="position:absolute;left:7157;top:555;width:85;height:85" coordorigin="7157,555" coordsize="85,85" path="m7157,555l7243,640e" filled="f" stroked="t" strokeweight="1.768pt" strokecolor="#000000">
                <v:path arrowok="t"/>
              </v:shape>
            </v:group>
            <v:group style="position:absolute;left:7373;top:177;width:85;height:85" coordorigin="7373,177" coordsize="85,85">
              <v:shape style="position:absolute;left:7373;top:177;width:85;height:85" coordorigin="7373,177" coordsize="85,85" path="m7373,262l7458,177e" filled="f" stroked="t" strokeweight="1.768pt" strokecolor="#000000">
                <v:path arrowok="t"/>
              </v:shape>
            </v:group>
            <v:group style="position:absolute;left:7373;top:177;width:85;height:85" coordorigin="7373,177" coordsize="85,85">
              <v:shape style="position:absolute;left:7373;top:177;width:85;height:85" coordorigin="7373,177" coordsize="85,85" path="m7373,177l7458,262e" filled="f" stroked="t" strokeweight="1.768pt" strokecolor="#000000">
                <v:path arrowok="t"/>
              </v:shape>
            </v:group>
            <v:group style="position:absolute;left:7589;top:52;width:85;height:85" coordorigin="7589,52" coordsize="85,85">
              <v:shape style="position:absolute;left:7589;top:52;width:85;height:85" coordorigin="7589,52" coordsize="85,85" path="m7589,137l7674,52e" filled="f" stroked="t" strokeweight="1.768pt" strokecolor="#000000">
                <v:path arrowok="t"/>
              </v:shape>
            </v:group>
            <v:group style="position:absolute;left:7589;top:52;width:85;height:85" coordorigin="7589,52" coordsize="85,85">
              <v:shape style="position:absolute;left:7589;top:52;width:85;height:85" coordorigin="7589,52" coordsize="85,85" path="m7589,52l7674,137e" filled="f" stroked="t" strokeweight="1.768pt" strokecolor="#000000">
                <v:path arrowok="t"/>
              </v:shape>
            </v:group>
            <v:group style="position:absolute;left:7805;top:6;width:85;height:85" coordorigin="7805,6" coordsize="85,85">
              <v:shape style="position:absolute;left:7805;top:6;width:85;height:85" coordorigin="7805,6" coordsize="85,85" path="m7805,91l7890,6e" filled="f" stroked="t" strokeweight="1.768pt" strokecolor="#000000">
                <v:path arrowok="t"/>
              </v:shape>
            </v:group>
            <v:group style="position:absolute;left:7805;top:6;width:85;height:85" coordorigin="7805,6" coordsize="85,85">
              <v:shape style="position:absolute;left:7805;top:6;width:85;height:85" coordorigin="7805,6" coordsize="85,85" path="m7805,6l7890,91e" filled="f" stroked="t" strokeweight="1.768pt" strokecolor="#000000">
                <v:path arrowok="t"/>
              </v:shape>
            </v:group>
            <v:group style="position:absolute;left:8021;top:-51;width:85;height:85" coordorigin="8021,-51" coordsize="85,85">
              <v:shape style="position:absolute;left:8021;top:-51;width:85;height:85" coordorigin="8021,-51" coordsize="85,85" path="m8021,34l8106,-51e" filled="f" stroked="t" strokeweight="1.768pt" strokecolor="#000000">
                <v:path arrowok="t"/>
              </v:shape>
            </v:group>
            <v:group style="position:absolute;left:8021;top:-51;width:85;height:85" coordorigin="8021,-51" coordsize="85,85">
              <v:shape style="position:absolute;left:8021;top:-51;width:85;height:85" coordorigin="8021,-51" coordsize="85,85" path="m8021,-51l8106,34e" filled="f" stroked="t" strokeweight="1.768pt" strokecolor="#000000">
                <v:path arrowok="t"/>
              </v:shape>
            </v:group>
            <v:group style="position:absolute;left:8237;top:-51;width:85;height:85" coordorigin="8237,-51" coordsize="85,85">
              <v:shape style="position:absolute;left:8237;top:-51;width:85;height:85" coordorigin="8237,-51" coordsize="85,85" path="m8237,34l8322,-51e" filled="f" stroked="t" strokeweight="1.768pt" strokecolor="#000000">
                <v:path arrowok="t"/>
              </v:shape>
            </v:group>
            <v:group style="position:absolute;left:8237;top:-51;width:85;height:85" coordorigin="8237,-51" coordsize="85,85">
              <v:shape style="position:absolute;left:8237;top:-51;width:85;height:85" coordorigin="8237,-51" coordsize="85,85" path="m8237,-51l8322,34e" filled="f" stroked="t" strokeweight="1.76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A)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B)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16" w:right="399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all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data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1" w:after="0" w:line="240" w:lineRule="auto"/>
        <w:ind w:left="2316" w:right="394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&lt;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200</w:t>
      </w:r>
      <w:r>
        <w:rPr>
          <w:rFonts w:ascii="Arial" w:hAnsi="Arial" w:cs="Arial" w:eastAsia="Arial"/>
          <w:sz w:val="13"/>
          <w:szCs w:val="13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1" w:after="0" w:line="240" w:lineRule="auto"/>
        <w:ind w:left="2316" w:right="3759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200−400</w:t>
      </w:r>
      <w:r>
        <w:rPr>
          <w:rFonts w:ascii="Arial" w:hAnsi="Arial" w:cs="Arial" w:eastAsia="Arial"/>
          <w:sz w:val="13"/>
          <w:szCs w:val="13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1" w:after="0" w:line="240" w:lineRule="auto"/>
        <w:ind w:left="2316" w:right="394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&gt;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400</w:t>
      </w:r>
      <w:r>
        <w:rPr>
          <w:rFonts w:ascii="Arial" w:hAnsi="Arial" w:cs="Arial" w:eastAsia="Arial"/>
          <w:sz w:val="13"/>
          <w:szCs w:val="13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center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633" w:space="268"/>
            <w:col w:w="6819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4415" w:right="-20"/>
        <w:jc w:val="left"/>
        <w:tabs>
          <w:tab w:pos="4840" w:val="left"/>
          <w:tab w:pos="5260" w:val="left"/>
          <w:tab w:pos="5700" w:val="left"/>
          <w:tab w:pos="6140" w:val="left"/>
          <w:tab w:pos="6520" w:val="left"/>
          <w:tab w:pos="6960" w:val="left"/>
          <w:tab w:pos="738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112991pt;margin-top:-2.209350pt;width:8.583500pt;height:13.16752pt;mso-position-horizontal-relative:page;mso-position-vertical-relative:paragraph;z-index:-4873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&lt;40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901611pt;margin-top:-2.202869pt;width:8.583500pt;height:20.488475pt;mso-position-horizontal-relative:page;mso-position-vertical-relative:paragraph;z-index:-4871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45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49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677063pt;margin-top:-2.202869pt;width:8.583500pt;height:20.488475pt;mso-position-horizontal-relative:page;mso-position-vertical-relative:paragraph;z-index:-4869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55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59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1.452515pt;margin-top:-2.202869pt;width:8.583500pt;height:20.488475pt;mso-position-horizontal-relative:page;mso-position-vertical-relative:paragraph;z-index:-4867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65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69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9.227966pt;margin-top:-2.202869pt;width:8.583500pt;height:20.488475pt;mso-position-horizontal-relative:page;mso-position-vertical-relative:paragraph;z-index:-4865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75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79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003418pt;margin-top:-2.202869pt;width:8.583500pt;height:20.488475pt;mso-position-horizontal-relative:page;mso-position-vertical-relative:paragraph;z-index:-4863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85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89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778854pt;margin-top:-2.202869pt;width:8.583500pt;height:20.488475pt;mso-position-horizontal-relative:page;mso-position-vertical-relative:paragraph;z-index:-4861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95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99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554306pt;margin-top:-2.197289pt;width:8.583500pt;height:27.81033pt;mso-position-horizontal-relative:page;mso-position-vertical-relative:paragraph;z-index:-4859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105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109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0.336349pt;margin-top:-2.197289pt;width:8.583500pt;height:27.81033pt;mso-position-horizontal-relative:page;mso-position-vertical-relative:paragraph;z-index:-4857" type="#_x0000_t202" filled="f" stroked="f">
            <v:textbox inset="0,0,0,0" style="layout-flow:vertical;mso-layout-flow-alt:bottom-to-top">
              <w:txbxContent>
                <w:p>
                  <w:pPr>
                    <w:spacing w:before="4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115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−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1"/>
                    </w:rPr>
                    <w:t>120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4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6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8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10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12</w:t>
      </w:r>
      <w:r>
        <w:rPr>
          <w:rFonts w:ascii="Arial" w:hAnsi="Arial" w:cs="Arial" w:eastAsia="Arial"/>
          <w:sz w:val="13"/>
          <w:szCs w:val="13"/>
          <w:spacing w:val="-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14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20" w:right="900"/>
        </w:sectPr>
      </w:pPr>
      <w:rPr/>
    </w:p>
    <w:p>
      <w:pPr>
        <w:spacing w:before="44" w:after="0" w:line="147" w:lineRule="exact"/>
        <w:ind w:left="1719" w:right="-6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Length</w:t>
      </w:r>
      <w:r>
        <w:rPr>
          <w:rFonts w:ascii="Arial" w:hAnsi="Arial" w:cs="Arial" w:eastAsia="Arial"/>
          <w:sz w:val="13"/>
          <w:szCs w:val="13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interval</w:t>
      </w:r>
      <w:r>
        <w:rPr>
          <w:rFonts w:ascii="Arial" w:hAnsi="Arial" w:cs="Arial" w:eastAsia="Arial"/>
          <w:sz w:val="13"/>
          <w:szCs w:val="13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(cm)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4" w:after="0" w:line="147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Age</w:t>
      </w:r>
      <w:r>
        <w:rPr>
          <w:rFonts w:ascii="Arial" w:hAnsi="Arial" w:cs="Arial" w:eastAsia="Arial"/>
          <w:sz w:val="13"/>
          <w:szCs w:val="13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1"/>
        </w:rPr>
        <w:t>(years)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2883" w:space="2725"/>
            <w:col w:w="211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109" w:right="76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4.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3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opo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caug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esea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omme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cial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(black)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depths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200–400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&gt;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400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ey)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old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poi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opo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tions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nifica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tly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dif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0.5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0.05)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ho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z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line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equal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opo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tions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460"/>
          <w:pgSz w:w="9640" w:h="1334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1" w:lineRule="exact"/>
        <w:ind w:left="171" w:right="-64"/>
        <w:jc w:val="left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64"/>
        <w:jc w:val="left"/>
        <w:tabs>
          <w:tab w:pos="1300" w:val="left"/>
        </w:tabs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  <w:tab/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&lt;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200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Minion Pro" w:hAnsi="Minion Pro" w:cs="Minion Pro" w:eastAsia="Minion Pro"/>
          <w:sz w:val="16"/>
          <w:szCs w:val="16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200–400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right="-20"/>
        <w:jc w:val="left"/>
        <w:tabs>
          <w:tab w:pos="1140" w:val="left"/>
        </w:tabs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m</w:t>
        <w:tab/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400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y–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v–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460"/>
          <w:cols w:num="3" w:equalWidth="0">
            <w:col w:w="623" w:space="251"/>
            <w:col w:w="2267" w:space="171"/>
            <w:col w:w="4948"/>
          </w:cols>
        </w:sectPr>
      </w:pPr>
      <w:rPr/>
    </w:p>
    <w:p>
      <w:pPr>
        <w:spacing w:before="69" w:after="0" w:line="240" w:lineRule="auto"/>
        <w:ind w:left="100" w:right="74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i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t.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i/>
        </w:rPr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</w:rPr>
      </w:r>
    </w:p>
    <w:p>
      <w:pPr>
        <w:spacing w:before="68" w:after="0" w:line="240" w:lineRule="auto"/>
        <w:ind w:left="171" w:right="19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&lt;40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274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307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184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1" w:right="19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40–44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1" w:right="192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45–49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1" w:right="347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50–54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184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1" w:right="282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55–59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263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162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2" w:right="217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60–64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334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2" w:right="217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65–69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328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2" w:right="217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70–74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273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2" w:right="192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75–79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162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2" w:right="191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80–84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2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85–89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3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90–94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3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95–99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3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100–104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3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105–109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3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110–114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3" w:right="21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115–120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00" w:right="74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&gt;120</w:t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</w:rPr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</w:rPr>
      </w:r>
    </w:p>
    <w:p>
      <w:pPr>
        <w:spacing w:before="68" w:after="0" w:line="240" w:lineRule="auto"/>
        <w:ind w:left="100" w:right="74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  <w:t>To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2159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2193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954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817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833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376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543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1002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3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869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1157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3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1324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</w:rPr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04" w:right="635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1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able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3.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Number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(F)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(M)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ell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alues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associ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equal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numbers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(binominal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dist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ibution,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-tailed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est)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each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&gt;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0.05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(non-si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nifica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t),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*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0.05,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**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0.01,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***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0.001.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460"/>
        </w:sectPr>
      </w:pPr>
      <w:rPr/>
    </w:p>
    <w:p>
      <w:pPr>
        <w:spacing w:before="19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(55–75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4–6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85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n.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107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142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(200–400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auto"/>
        <w:ind w:right="-20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um­siz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right="609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Spawning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season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nd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spawning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ea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17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3),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91" w:lineRule="exact"/>
        <w:ind w:right="-20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–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7" w:lineRule="auto"/>
        <w:ind w:right="60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14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10)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5" w:lineRule="exact"/>
        <w:ind w:right="-20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0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460"/>
          <w:cols w:num="2" w:equalWidth="0">
            <w:col w:w="3616" w:space="453"/>
            <w:col w:w="4191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400"/>
          <w:pgSz w:w="9640" w:h="1334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1" w:lineRule="exact"/>
        <w:ind w:left="184" w:right="-64"/>
        <w:jc w:val="left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"/>
          <w:w w:val="100"/>
        </w:rPr>
        <w:t>g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64"/>
        <w:jc w:val="left"/>
        <w:tabs>
          <w:tab w:pos="1320" w:val="left"/>
        </w:tabs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  <w:tab/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&lt;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200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Minion Pro" w:hAnsi="Minion Pro" w:cs="Minion Pro" w:eastAsia="Minion Pro"/>
          <w:sz w:val="16"/>
          <w:szCs w:val="16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200–400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right="-64"/>
        <w:jc w:val="left"/>
        <w:tabs>
          <w:tab w:pos="1200" w:val="left"/>
        </w:tabs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m</w:t>
        <w:tab/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400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Minion Pro" w:hAnsi="Minion Pro" w:cs="Minion Pro" w:eastAsia="Minion Pro"/>
          <w:sz w:val="16"/>
          <w:szCs w:val="16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y–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right="-20"/>
        <w:jc w:val="left"/>
        <w:tabs>
          <w:tab w:pos="1200" w:val="left"/>
        </w:tabs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Oc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t</w:t>
        <w:tab/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v–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w w:val="10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20" w:right="400"/>
          <w:cols w:num="4" w:equalWidth="0">
            <w:col w:w="434" w:space="384"/>
            <w:col w:w="2301" w:space="216"/>
            <w:col w:w="2176" w:space="193"/>
            <w:col w:w="2516"/>
          </w:cols>
        </w:sectPr>
      </w:pPr>
      <w:rPr/>
    </w:p>
    <w:p>
      <w:pPr>
        <w:spacing w:before="69" w:after="0" w:line="240" w:lineRule="auto"/>
        <w:ind w:left="114" w:right="6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g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u w:val="single" w:color="231F20"/>
        </w:rPr>
        <w:t>ro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u w:val="single" w:color="231F20"/>
        </w:rPr>
        <w:t>u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s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5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F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3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M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p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i/>
          <w:u w:val="single" w:color="231F2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i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i/>
        </w:rPr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</w:rPr>
      </w:r>
    </w:p>
    <w:p>
      <w:pPr>
        <w:spacing w:before="68" w:after="0" w:line="240" w:lineRule="auto"/>
        <w:ind w:left="183" w:right="175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3" w:right="175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3" w:right="175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2" w:right="330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2" w:right="331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280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374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199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167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207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2" w:right="202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268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169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2" w:right="202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222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336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1" w:right="177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1" w:right="20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1" w:right="20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0" w:right="20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97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15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58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0" w:right="20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44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80" w:right="204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18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79" w:right="333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30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w w:val="100"/>
        </w:rPr>
        <w:t>*</w:t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  <w:w w:val="100"/>
        </w:rPr>
      </w:r>
    </w:p>
    <w:p>
      <w:pPr>
        <w:spacing w:before="68" w:after="0" w:line="240" w:lineRule="auto"/>
        <w:ind w:left="114" w:right="6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9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9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9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</w:rPr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</w:rPr>
      </w:r>
    </w:p>
    <w:p>
      <w:pPr>
        <w:spacing w:before="68" w:after="0" w:line="240" w:lineRule="auto"/>
        <w:ind w:left="114" w:right="66"/>
        <w:jc w:val="both"/>
        <w:rPr>
          <w:rFonts w:ascii="Minion Pro" w:hAnsi="Minion Pro" w:cs="Minion Pro" w:eastAsia="Minion Pro"/>
          <w:sz w:val="16"/>
          <w:szCs w:val="16"/>
        </w:rPr>
      </w:pPr>
      <w:rPr/>
      <w:r>
        <w:rPr>
          <w:rFonts w:ascii="Minion Pro" w:hAnsi="Minion Pro" w:cs="Minion Pro" w:eastAsia="Minion Pro"/>
          <w:sz w:val="16"/>
          <w:szCs w:val="16"/>
          <w:color w:val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  <w:t>To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2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t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  <w:t>a</w:t>
      </w:r>
      <w:r>
        <w:rPr>
          <w:rFonts w:ascii="Minion Pro" w:hAnsi="Minion Pro" w:cs="Minion Pro" w:eastAsia="Minion Pro"/>
          <w:sz w:val="16"/>
          <w:szCs w:val="16"/>
          <w:color w:val="231F20"/>
          <w:spacing w:val="1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l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1802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1793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7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852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723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653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654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297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416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***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830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15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734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8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8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*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6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6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972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-4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1059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12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n.s.</w:t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16"/>
          <w:szCs w:val="16"/>
          <w:color w:val="231F20"/>
          <w:spacing w:val="0"/>
          <w:u w:val="single" w:color="231F20"/>
        </w:rPr>
        <w:t> 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  <w:u w:val="single" w:color="231F20"/>
        </w:rPr>
        <w:t> </w:t>
      </w:r>
      <w:r>
        <w:rPr>
          <w:rFonts w:ascii="Minion Pro" w:hAnsi="Minion Pro" w:cs="Minion Pro" w:eastAsia="Minion Pro"/>
          <w:sz w:val="16"/>
          <w:szCs w:val="16"/>
          <w:color w:val="231F20"/>
          <w:spacing w:val="4"/>
        </w:rPr>
      </w:r>
      <w:r>
        <w:rPr>
          <w:rFonts w:ascii="Minion Pro" w:hAnsi="Minion Pro" w:cs="Minion Pro" w:eastAsia="Minion Pro"/>
          <w:sz w:val="16"/>
          <w:szCs w:val="16"/>
          <w:color w:val="000000"/>
          <w:spacing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09" w:right="577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1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able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4.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Number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(F)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(M)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ell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alues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associ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with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equal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numbers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(binominal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dist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ibution,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-tailed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est)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each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age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15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&gt;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0.05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(non-si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nifica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t),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*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0.05,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**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0.01,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***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–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b/>
          <w:bCs/>
          <w:i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b/>
          <w:bCs/>
          <w:i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0.001.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20" w:right="400"/>
        </w:sectPr>
      </w:pPr>
      <w:rPr/>
    </w:p>
    <w:p>
      <w:pPr>
        <w:spacing w:before="19" w:after="0" w:line="247" w:lineRule="auto"/>
        <w:ind w:left="114" w:right="-55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14" w:right="-58" w:firstLine="300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hic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bu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6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14" w:right="-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9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ado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y–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ou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„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“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out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200–40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(de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out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200–80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(Fig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(Fig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6B)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but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auto"/>
        <w:ind w:right="5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rom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right="196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(30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size).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2685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  <w:i/>
        </w:rPr>
        <w:t>l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y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life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 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his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  <w:i/>
        </w:rPr>
        <w:t>t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o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4"/>
          <w:w w:val="100"/>
          <w:b/>
          <w:bCs/>
          <w:i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  <w:i/>
        </w:rPr>
        <w:t>y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7" w:lineRule="auto"/>
        <w:ind w:right="5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20–45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2003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0.7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82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12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400"/>
          <w:cols w:num="2" w:equalWidth="0">
            <w:col w:w="3632" w:space="451"/>
            <w:col w:w="413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00" w:lineRule="exact"/>
        <w:ind w:left="4069" w:right="65" w:firstLine="-3530"/>
        <w:jc w:val="both"/>
        <w:tabs>
          <w:tab w:pos="4060" w:val="left"/>
        </w:tabs>
        <w:rPr>
          <w:rFonts w:ascii="Myriad Pro" w:hAnsi="Myriad Pro" w:cs="Myriad Pro" w:eastAsia="Myriad Pro"/>
          <w:sz w:val="16"/>
          <w:szCs w:val="16"/>
        </w:rPr>
      </w:pPr>
      <w:rPr/>
      <w:r>
        <w:rPr/>
        <w:pict>
          <v:group style="position:absolute;margin-left:83.079254pt;margin-top:2.735317pt;width:144.077548pt;height:153.229288pt;mso-position-horizontal-relative:page;mso-position-vertical-relative:paragraph;z-index:-4855" coordorigin="1662,55" coordsize="2882,3065">
            <v:group style="position:absolute;left:1816;top:1055;width:36;height:441" coordorigin="1816,1055" coordsize="36,441">
              <v:shape style="position:absolute;left:1816;top:1055;width:36;height:441" coordorigin="1816,1055" coordsize="36,441" path="m1816,1496l1852,1496,1852,1055,1816,1055,1816,1496xe" filled="t" fillcolor="#606060" stroked="f">
                <v:path arrowok="t"/>
                <v:fill/>
              </v:shape>
            </v:group>
            <v:group style="position:absolute;left:1817;top:1462;width:34;height:2" coordorigin="1817,1462" coordsize="34,2">
              <v:shape style="position:absolute;left:1817;top:1462;width:34;height:2" coordorigin="1817,1462" coordsize="34,0" path="m1817,1462l1851,1462e" filled="f" stroked="t" strokeweight="2.025pt" strokecolor="#000000">
                <v:path arrowok="t"/>
              </v:shape>
            </v:group>
            <v:group style="position:absolute;left:1834;top:1496;width:2;height:71" coordorigin="1834,1496" coordsize="2,71">
              <v:shape style="position:absolute;left:1834;top:1496;width:2;height:71" coordorigin="1834,1496" coordsize="0,71" path="m1834,1496l1834,1567e" filled="f" stroked="t" strokeweight=".841pt" strokecolor="#000000">
                <v:path arrowok="t"/>
                <v:stroke dashstyle="dash"/>
              </v:shape>
            </v:group>
            <v:group style="position:absolute;left:1834;top:832;width:2;height:223" coordorigin="1834,832" coordsize="2,223">
              <v:shape style="position:absolute;left:1834;top:832;width:2;height:223" coordorigin="1834,832" coordsize="0,223" path="m1834,832l1834,1055e" filled="f" stroked="t" strokeweight=".841pt" strokecolor="#000000">
                <v:path arrowok="t"/>
                <v:stroke dashstyle="dash"/>
              </v:shape>
            </v:group>
            <v:group style="position:absolute;left:1809;top:1047;width:50;height:456" coordorigin="1809,1047" coordsize="50,456">
              <v:shape style="position:absolute;left:1809;top:1047;width:50;height:456" coordorigin="1809,1047" coordsize="50,456" path="m1809,1503l1859,1503,1859,1047,1809,1047,1809,1503xe" filled="t" fillcolor="#000000" stroked="f">
                <v:path arrowok="t"/>
                <v:fill/>
              </v:shape>
            </v:group>
            <v:group style="position:absolute;left:1786;top:745;width:95;height:95" coordorigin="1786,745" coordsize="95,95">
              <v:shape style="position:absolute;left:1786;top:745;width:95;height:95" coordorigin="1786,745" coordsize="95,95" path="m1786,792l1834,745,1882,792,1834,840,1786,792e" filled="f" stroked="t" strokeweight=".72pt" strokecolor="#000000">
                <v:path arrowok="t"/>
              </v:shape>
            </v:group>
            <v:group style="position:absolute;left:1786;top:335;width:95;height:95" coordorigin="1786,335" coordsize="95,95">
              <v:shape style="position:absolute;left:1786;top:335;width:95;height:95" coordorigin="1786,335" coordsize="95,95" path="m1786,382l1834,335,1882,382,1834,430,1786,382e" filled="f" stroked="t" strokeweight=".72pt" strokecolor="#000000">
                <v:path arrowok="t"/>
              </v:shape>
            </v:group>
            <v:group style="position:absolute;left:1786;top:396;width:95;height:95" coordorigin="1786,396" coordsize="95,95">
              <v:shape style="position:absolute;left:1786;top:396;width:95;height:95" coordorigin="1786,396" coordsize="95,95" path="m1786,443l1834,396,1882,443,1834,491,1786,443e" filled="f" stroked="t" strokeweight=".72pt" strokecolor="#000000">
                <v:path arrowok="t"/>
              </v:shape>
            </v:group>
            <v:group style="position:absolute;left:1680;top:175;width:2;height:2937" coordorigin="1680,175" coordsize="2,2937">
              <v:shape style="position:absolute;left:1680;top:175;width:2;height:2937" coordorigin="1680,175" coordsize="0,2937" path="m1680,175l1680,3112e" filled="f" stroked="t" strokeweight=".72pt" strokecolor="#000000">
                <v:path arrowok="t"/>
              </v:shape>
            </v:group>
            <v:group style="position:absolute;left:1680;top:1472;width:57;height:2" coordorigin="1680,1472" coordsize="57,2">
              <v:shape style="position:absolute;left:1680;top:1472;width:57;height:2" coordorigin="1680,1472" coordsize="57,0" path="m1680,1472l1737,1472e" filled="f" stroked="t" strokeweight=".72pt" strokecolor="#000000">
                <v:path arrowok="t"/>
              </v:shape>
            </v:group>
            <v:group style="position:absolute;left:1680;top:1242;width:57;height:2" coordorigin="1680,1242" coordsize="57,2">
              <v:shape style="position:absolute;left:1680;top:1242;width:57;height:2" coordorigin="1680,1242" coordsize="57,0" path="m1680,1242l1737,1242e" filled="f" stroked="t" strokeweight=".72pt" strokecolor="#000000">
                <v:path arrowok="t"/>
              </v:shape>
            </v:group>
            <v:group style="position:absolute;left:1680;top:938;width:57;height:2" coordorigin="1680,938" coordsize="57,2">
              <v:shape style="position:absolute;left:1680;top:938;width:57;height:2" coordorigin="1680,938" coordsize="57,0" path="m1680,938l1737,938e" filled="f" stroked="t" strokeweight=".72pt" strokecolor="#000000">
                <v:path arrowok="t"/>
              </v:shape>
            </v:group>
            <v:group style="position:absolute;left:1680;top:708;width:57;height:2" coordorigin="1680,708" coordsize="57,2">
              <v:shape style="position:absolute;left:1680;top:708;width:57;height:2" coordorigin="1680,708" coordsize="57,0" path="m1680,708l1737,708e" filled="f" stroked="t" strokeweight=".72pt" strokecolor="#000000">
                <v:path arrowok="t"/>
              </v:shape>
            </v:group>
            <v:group style="position:absolute;left:1680;top:479;width:57;height:2" coordorigin="1680,479" coordsize="57,2">
              <v:shape style="position:absolute;left:1680;top:479;width:57;height:2" coordorigin="1680,479" coordsize="57,0" path="m1680,479l1737,479e" filled="f" stroked="t" strokeweight=".72pt" strokecolor="#000000">
                <v:path arrowok="t"/>
              </v:shape>
            </v:group>
            <v:group style="position:absolute;left:1680;top:175;width:57;height:2" coordorigin="1680,175" coordsize="57,2">
              <v:shape style="position:absolute;left:1680;top:175;width:57;height:2" coordorigin="1680,175" coordsize="57,0" path="m1680,175l1737,175e" filled="f" stroked="t" strokeweight=".72pt" strokecolor="#000000">
                <v:path arrowok="t"/>
              </v:shape>
            </v:group>
            <v:group style="position:absolute;left:1680;top:1108;width:28;height:2" coordorigin="1680,1108" coordsize="28,2">
              <v:shape style="position:absolute;left:1680;top:1108;width:28;height:2" coordorigin="1680,1108" coordsize="28,0" path="m1680,1108l1709,1108e" filled="f" stroked="t" strokeweight=".72pt" strokecolor="#000000">
                <v:path arrowok="t"/>
              </v:shape>
            </v:group>
            <v:group style="position:absolute;left:1680;top:1012;width:28;height:2" coordorigin="1680,1012" coordsize="28,2">
              <v:shape style="position:absolute;left:1680;top:1012;width:28;height:2" coordorigin="1680,1012" coordsize="28,0" path="m1680,1012l1709,1012e" filled="f" stroked="t" strokeweight=".72pt" strokecolor="#000000">
                <v:path arrowok="t"/>
              </v:shape>
            </v:group>
            <v:group style="position:absolute;left:1680;top:878;width:28;height:2" coordorigin="1680,878" coordsize="28,2">
              <v:shape style="position:absolute;left:1680;top:878;width:28;height:2" coordorigin="1680,878" coordsize="28,0" path="m1680,878l1709,878e" filled="f" stroked="t" strokeweight=".72pt" strokecolor="#000000">
                <v:path arrowok="t"/>
              </v:shape>
            </v:group>
            <v:group style="position:absolute;left:1680;top:827;width:28;height:2" coordorigin="1680,827" coordsize="28,2">
              <v:shape style="position:absolute;left:1680;top:827;width:28;height:2" coordorigin="1680,827" coordsize="28,0" path="m1680,827l1709,827e" filled="f" stroked="t" strokeweight=".72pt" strokecolor="#000000">
                <v:path arrowok="t"/>
              </v:shape>
            </v:group>
            <v:group style="position:absolute;left:1680;top:782;width:28;height:2" coordorigin="1680,782" coordsize="28,2">
              <v:shape style="position:absolute;left:1680;top:782;width:28;height:2" coordorigin="1680,782" coordsize="28,0" path="m1680,782l1709,782e" filled="f" stroked="t" strokeweight=".72pt" strokecolor="#000000">
                <v:path arrowok="t"/>
              </v:shape>
            </v:group>
            <v:group style="position:absolute;left:1680;top:743;width:28;height:2" coordorigin="1680,743" coordsize="28,2">
              <v:shape style="position:absolute;left:1680;top:743;width:28;height:2" coordorigin="1680,743" coordsize="28,0" path="m1680,743l1709,743e" filled="f" stroked="t" strokeweight=".72pt" strokecolor="#000000">
                <v:path arrowok="t"/>
              </v:shape>
            </v:group>
            <v:group style="position:absolute;left:1680;top:677;width:28;height:2" coordorigin="1680,677" coordsize="28,2">
              <v:shape style="position:absolute;left:1680;top:677;width:28;height:2" coordorigin="1680,677" coordsize="28,0" path="m1680,677l1709,677e" filled="f" stroked="t" strokeweight=".72pt" strokecolor="#000000">
                <v:path arrowok="t"/>
              </v:shape>
            </v:group>
            <v:group style="position:absolute;left:1680;top:648;width:28;height:2" coordorigin="1680,648" coordsize="28,2">
              <v:shape style="position:absolute;left:1680;top:648;width:28;height:2" coordorigin="1680,648" coordsize="28,0" path="m1680,648l1709,648e" filled="f" stroked="t" strokeweight=".72pt" strokecolor="#000000">
                <v:path arrowok="t"/>
              </v:shape>
            </v:group>
            <v:group style="position:absolute;left:1680;top:621;width:28;height:2" coordorigin="1680,621" coordsize="28,2">
              <v:shape style="position:absolute;left:1680;top:621;width:28;height:2" coordorigin="1680,621" coordsize="28,0" path="m1680,621l1709,621e" filled="f" stroked="t" strokeweight=".72pt" strokecolor="#000000">
                <v:path arrowok="t"/>
              </v:shape>
            </v:group>
            <v:group style="position:absolute;left:1680;top:567;width:28;height:37" coordorigin="1680,567" coordsize="28,37">
              <v:shape style="position:absolute;left:1680;top:567;width:28;height:37" coordorigin="1680,567" coordsize="28,37" path="m1680,604l1709,604,1709,567,1680,567,1680,604xe" filled="t" fillcolor="#000000" stroked="f">
                <v:path arrowok="t"/>
                <v:fill/>
              </v:shape>
            </v:group>
            <v:group style="position:absolute;left:1680;top:545;width:28;height:14" coordorigin="1680,545" coordsize="28,14">
              <v:shape style="position:absolute;left:1680;top:545;width:28;height:14" coordorigin="1680,545" coordsize="28,14" path="m1680,560l1709,560,1709,545,1680,545,1680,560xe" filled="t" fillcolor="#000000" stroked="f">
                <v:path arrowok="t"/>
                <v:fill/>
              </v:shape>
            </v:group>
            <v:group style="position:absolute;left:1680;top:506;width:28;height:33" coordorigin="1680,506" coordsize="28,33">
              <v:shape style="position:absolute;left:1680;top:506;width:28;height:33" coordorigin="1680,506" coordsize="28,33" path="m1680,540l1709,540,1709,506,1680,506,1680,540xe" filled="t" fillcolor="#000000" stroked="f">
                <v:path arrowok="t"/>
                <v:fill/>
              </v:shape>
            </v:group>
            <v:group style="position:absolute;left:1680;top:488;width:28;height:14" coordorigin="1680,488" coordsize="28,14">
              <v:shape style="position:absolute;left:1680;top:488;width:28;height:14" coordorigin="1680,488" coordsize="28,14" path="m1680,503l1709,503,1709,488,1680,488,1680,503xe" filled="t" fillcolor="#000000" stroked="f">
                <v:path arrowok="t"/>
                <v:fill/>
              </v:shape>
            </v:group>
            <v:group style="position:absolute;left:1680;top:440;width:28;height:30" coordorigin="1680,440" coordsize="28,30">
              <v:shape style="position:absolute;left:1680;top:440;width:28;height:30" coordorigin="1680,440" coordsize="28,30" path="m1680,470l1709,470,1709,440,1680,440,1680,470xe" filled="t" fillcolor="#000000" stroked="f">
                <v:path arrowok="t"/>
                <v:fill/>
              </v:shape>
            </v:group>
            <v:group style="position:absolute;left:1680;top:425;width:28;height:14" coordorigin="1680,425" coordsize="28,14">
              <v:shape style="position:absolute;left:1680;top:425;width:28;height:14" coordorigin="1680,425" coordsize="28,14" path="m1680,440l1709,440,1709,425,1680,425,1680,440xe" filled="t" fillcolor="#000000" stroked="f">
                <v:path arrowok="t"/>
                <v:fill/>
              </v:shape>
            </v:group>
            <v:group style="position:absolute;left:1680;top:398;width:28;height:28" coordorigin="1680,398" coordsize="28,28">
              <v:shape style="position:absolute;left:1680;top:398;width:28;height:28" coordorigin="1680,398" coordsize="28,28" path="m1680,425l1709,425,1709,398,1680,398,1680,425xe" filled="t" fillcolor="#000000" stroked="f">
                <v:path arrowok="t"/>
                <v:fill/>
              </v:shape>
            </v:group>
            <v:group style="position:absolute;left:1680;top:372;width:28;height:27" coordorigin="1680,372" coordsize="28,27">
              <v:shape style="position:absolute;left:1680;top:372;width:28;height:27" coordorigin="1680,372" coordsize="28,27" path="m1680,399l1709,399,1709,372,1680,372,1680,399xe" filled="t" fillcolor="#000000" stroked="f">
                <v:path arrowok="t"/>
                <v:fill/>
              </v:shape>
            </v:group>
            <v:group style="position:absolute;left:1680;top:360;width:28;height:14" coordorigin="1680,360" coordsize="28,14">
              <v:shape style="position:absolute;left:1680;top:360;width:28;height:14" coordorigin="1680,360" coordsize="28,14" path="m1680,374l1709,374,1709,360,1680,360,1680,374xe" filled="t" fillcolor="#000000" stroked="f">
                <v:path arrowok="t"/>
                <v:fill/>
              </v:shape>
            </v:group>
            <v:group style="position:absolute;left:1680;top:337;width:28;height:26" coordorigin="1680,337" coordsize="28,26">
              <v:shape style="position:absolute;left:1680;top:337;width:28;height:26" coordorigin="1680,337" coordsize="28,26" path="m1680,363l1709,363,1709,337,1680,337,1680,363xe" filled="t" fillcolor="#000000" stroked="f">
                <v:path arrowok="t"/>
                <v:fill/>
              </v:shape>
            </v:group>
            <v:group style="position:absolute;left:1680;top:316;width:28;height:25" coordorigin="1680,316" coordsize="28,25">
              <v:shape style="position:absolute;left:1680;top:316;width:28;height:25" coordorigin="1680,316" coordsize="28,25" path="m1680,341l1709,341,1709,316,1680,316,1680,341xe" filled="t" fillcolor="#000000" stroked="f">
                <v:path arrowok="t"/>
                <v:fill/>
              </v:shape>
            </v:group>
            <v:group style="position:absolute;left:1680;top:296;width:28;height:24" coordorigin="1680,296" coordsize="28,24">
              <v:shape style="position:absolute;left:1680;top:296;width:28;height:24" coordorigin="1680,296" coordsize="28,24" path="m1680,320l1709,320,1709,296,1680,296,1680,320xe" filled="t" fillcolor="#000000" stroked="f">
                <v:path arrowok="t"/>
                <v:fill/>
              </v:shape>
            </v:group>
            <v:group style="position:absolute;left:1680;top:268;width:29;height:33" coordorigin="1680,268" coordsize="29,33">
              <v:shape style="position:absolute;left:1680;top:268;width:29;height:33" coordorigin="1680,268" coordsize="29,33" path="m1680,300l1709,300,1709,268,1680,268,1680,300xe" filled="t" fillcolor="#000000" stroked="f">
                <v:path arrowok="t"/>
                <v:fill/>
              </v:shape>
            </v:group>
            <v:group style="position:absolute;left:1680;top:242;width:29;height:31" coordorigin="1680,242" coordsize="29,31">
              <v:shape style="position:absolute;left:1680;top:242;width:29;height:31" coordorigin="1680,242" coordsize="29,31" path="m1680,273l1709,273,1709,242,1680,242,1680,273xe" filled="t" fillcolor="#000000" stroked="f">
                <v:path arrowok="t"/>
                <v:fill/>
              </v:shape>
            </v:group>
            <v:group style="position:absolute;left:1680;top:233;width:28;height:14" coordorigin="1680,233" coordsize="28,14">
              <v:shape style="position:absolute;left:1680;top:233;width:28;height:14" coordorigin="1680,233" coordsize="28,14" path="m1680,248l1709,248,1709,233,1680,233,1680,248xe" filled="t" fillcolor="#000000" stroked="f">
                <v:path arrowok="t"/>
                <v:fill/>
              </v:shape>
            </v:group>
            <v:group style="position:absolute;left:1680;top:210;width:29;height:30" coordorigin="1680,210" coordsize="29,30">
              <v:shape style="position:absolute;left:1680;top:210;width:29;height:30" coordorigin="1680,210" coordsize="29,30" path="m1680,240l1709,240,1709,210,1680,210,1680,240xe" filled="t" fillcolor="#000000" stroked="f">
                <v:path arrowok="t"/>
                <v:fill/>
              </v:shape>
            </v:group>
            <v:group style="position:absolute;left:1680;top:188;width:29;height:29" coordorigin="1680,188" coordsize="29,29">
              <v:shape style="position:absolute;left:1680;top:188;width:29;height:29" coordorigin="1680,188" coordsize="29,29" path="m1680,217l1709,217,1709,188,1680,188,1680,217xe" filled="t" fillcolor="#000000" stroked="f">
                <v:path arrowok="t"/>
                <v:fill/>
              </v:shape>
            </v:group>
            <v:group style="position:absolute;left:1680;top:174;width:28;height:21" coordorigin="1680,174" coordsize="28,21">
              <v:shape style="position:absolute;left:1680;top:174;width:28;height:21" coordorigin="1680,174" coordsize="28,21" path="m1680,196l1709,196,1709,174,1680,174,1680,196xe" filled="t" fillcolor="#000000" stroked="f">
                <v:path arrowok="t"/>
                <v:fill/>
              </v:shape>
            </v:group>
            <v:group style="position:absolute;left:2074;top:1352;width:2;height:130" coordorigin="2074,1352" coordsize="2,130">
              <v:shape style="position:absolute;left:2074;top:1352;width:2;height:130" coordorigin="2074,1352" coordsize="0,130" path="m2074,1352l2074,1482e" filled="f" stroked="t" strokeweight="3.387pt" strokecolor="#606060">
                <v:path arrowok="t"/>
              </v:shape>
            </v:group>
            <v:group style="position:absolute;left:2042;top:1425;width:66;height:2" coordorigin="2042,1425" coordsize="66,2">
              <v:shape style="position:absolute;left:2042;top:1425;width:66;height:2" coordorigin="2042,1425" coordsize="66,0" path="m2042,1425l2107,1425e" filled="f" stroked="t" strokeweight="2.025pt" strokecolor="#000000">
                <v:path arrowok="t"/>
              </v:shape>
            </v:group>
            <v:group style="position:absolute;left:2074;top:1482;width:2;height:81" coordorigin="2074,1482" coordsize="2,81">
              <v:shape style="position:absolute;left:2074;top:1482;width:2;height:81" coordorigin="2074,1482" coordsize="0,81" path="m2074,1563l2074,1482e" filled="f" stroked="t" strokeweight=".72pt" strokecolor="#000000">
                <v:path arrowok="t"/>
                <v:stroke dashstyle="dash"/>
              </v:shape>
            </v:group>
            <v:group style="position:absolute;left:2074;top:1237;width:2;height:115" coordorigin="2074,1237" coordsize="2,115">
              <v:shape style="position:absolute;left:2074;top:1237;width:2;height:115" coordorigin="2074,1237" coordsize="0,115" path="m2074,1237l2074,1352e" filled="f" stroked="t" strokeweight=".72pt" strokecolor="#000000">
                <v:path arrowok="t"/>
                <v:stroke dashstyle="dash"/>
              </v:shape>
            </v:group>
            <v:group style="position:absolute;left:2058;top:1563;width:33;height:2" coordorigin="2058,1563" coordsize="33,2">
              <v:shape style="position:absolute;left:2058;top:1563;width:33;height:2" coordorigin="2058,1563" coordsize="33,0" path="m2058,1563l2091,1563e" filled="f" stroked="t" strokeweight=".72pt" strokecolor="#000000">
                <v:path arrowok="t"/>
              </v:shape>
            </v:group>
            <v:group style="position:absolute;left:2058;top:1237;width:33;height:2" coordorigin="2058,1237" coordsize="33,2">
              <v:shape style="position:absolute;left:2058;top:1237;width:33;height:2" coordorigin="2058,1237" coordsize="33,0" path="m2058,1237l2091,1237e" filled="f" stroked="t" strokeweight=".72pt" strokecolor="#000000">
                <v:path arrowok="t"/>
              </v:shape>
            </v:group>
            <v:group style="position:absolute;left:2042;top:1352;width:66;height:130" coordorigin="2042,1352" coordsize="66,130">
              <v:shape style="position:absolute;left:2042;top:1352;width:66;height:130" coordorigin="2042,1352" coordsize="66,130" path="m2042,1482l2107,1482,2107,1352,2042,1352,2042,1482xe" filled="f" stroked="t" strokeweight=".72pt" strokecolor="#000000">
                <v:path arrowok="t"/>
              </v:shape>
            </v:group>
            <v:group style="position:absolute;left:2027;top:873;width:95;height:95" coordorigin="2027,873" coordsize="95,95">
              <v:shape style="position:absolute;left:2027;top:873;width:95;height:95" coordorigin="2027,873" coordsize="95,95" path="m2027,920l2074,873,2122,920,2074,968,2027,920e" filled="f" stroked="t" strokeweight=".72pt" strokecolor="#000000">
                <v:path arrowok="t"/>
              </v:shape>
            </v:group>
            <v:group style="position:absolute;left:2027;top:780;width:95;height:95" coordorigin="2027,780" coordsize="95,95">
              <v:shape style="position:absolute;left:2027;top:780;width:95;height:95" coordorigin="2027,780" coordsize="95,95" path="m2027,828l2074,780,2122,828,2074,876,2027,828e" filled="f" stroked="t" strokeweight=".72pt" strokecolor="#000000">
                <v:path arrowok="t"/>
              </v:shape>
            </v:group>
            <v:group style="position:absolute;left:2027;top:831;width:95;height:95" coordorigin="2027,831" coordsize="95,95">
              <v:shape style="position:absolute;left:2027;top:831;width:95;height:95" coordorigin="2027,831" coordsize="95,95" path="m2027,878l2074,831,2122,878,2074,926,2027,878e" filled="f" stroked="t" strokeweight=".72pt" strokecolor="#000000">
                <v:path arrowok="t"/>
              </v:shape>
            </v:group>
            <v:group style="position:absolute;left:2027;top:999;width:95;height:95" coordorigin="2027,999" coordsize="95,95">
              <v:shape style="position:absolute;left:2027;top:999;width:95;height:95" coordorigin="2027,999" coordsize="95,95" path="m2027,1047l2074,999,2122,1047,2074,1095,2027,1047e" filled="f" stroked="t" strokeweight=".72pt" strokecolor="#000000">
                <v:path arrowok="t"/>
              </v:shape>
            </v:group>
            <v:group style="position:absolute;left:2027;top:776;width:95;height:95" coordorigin="2027,776" coordsize="95,95">
              <v:shape style="position:absolute;left:2027;top:776;width:95;height:95" coordorigin="2027,776" coordsize="95,95" path="m2027,823l2074,776,2122,823,2074,871,2027,823e" filled="f" stroked="t" strokeweight=".72pt" strokecolor="#000000">
                <v:path arrowok="t"/>
              </v:shape>
            </v:group>
            <v:group style="position:absolute;left:2027;top:1117;width:95;height:95" coordorigin="2027,1117" coordsize="95,95">
              <v:shape style="position:absolute;left:2027;top:1117;width:95;height:95" coordorigin="2027,1117" coordsize="95,95" path="m2027,1164l2074,1117,2122,1164,2074,1212,2027,1164e" filled="f" stroked="t" strokeweight=".72pt" strokecolor="#000000">
                <v:path arrowok="t"/>
              </v:shape>
            </v:group>
            <v:group style="position:absolute;left:2027;top:841;width:95;height:95" coordorigin="2027,841" coordsize="95,95">
              <v:shape style="position:absolute;left:2027;top:841;width:95;height:95" coordorigin="2027,841" coordsize="95,95" path="m2027,889l2074,841,2122,889,2074,937,2027,889e" filled="f" stroked="t" strokeweight=".72pt" strokecolor="#000000">
                <v:path arrowok="t"/>
              </v:shape>
            </v:group>
            <v:group style="position:absolute;left:2027;top:706;width:95;height:95" coordorigin="2027,706" coordsize="95,95">
              <v:shape style="position:absolute;left:2027;top:706;width:95;height:95" coordorigin="2027,706" coordsize="95,95" path="m2027,754l2074,706,2122,754,2074,802,2027,754e" filled="f" stroked="t" strokeweight=".72pt" strokecolor="#000000">
                <v:path arrowok="t"/>
              </v:shape>
            </v:group>
            <v:group style="position:absolute;left:2027;top:494;width:95;height:95" coordorigin="2027,494" coordsize="95,95">
              <v:shape style="position:absolute;left:2027;top:494;width:95;height:95" coordorigin="2027,494" coordsize="95,95" path="m2027,542l2074,494,2122,542,2074,590,2027,542e" filled="f" stroked="t" strokeweight=".72pt" strokecolor="#000000">
                <v:path arrowok="t"/>
              </v:shape>
            </v:group>
            <v:group style="position:absolute;left:2027;top:361;width:95;height:95" coordorigin="2027,361" coordsize="95,95">
              <v:shape style="position:absolute;left:2027;top:361;width:95;height:95" coordorigin="2027,361" coordsize="95,95" path="m2027,408l2074,361,2122,408,2074,456,2027,408e" filled="f" stroked="t" strokeweight=".72pt" strokecolor="#000000">
                <v:path arrowok="t"/>
              </v:shape>
            </v:group>
            <v:group style="position:absolute;left:2027;top:627;width:95;height:95" coordorigin="2027,627" coordsize="95,95">
              <v:shape style="position:absolute;left:2027;top:627;width:95;height:95" coordorigin="2027,627" coordsize="95,95" path="m2027,675l2074,627,2122,675,2074,723,2027,675e" filled="f" stroked="t" strokeweight=".72pt" strokecolor="#000000">
                <v:path arrowok="t"/>
              </v:shape>
            </v:group>
            <v:group style="position:absolute;left:2027;top:157;width:95;height:95" coordorigin="2027,157" coordsize="95,95">
              <v:shape style="position:absolute;left:2027;top:157;width:95;height:95" coordorigin="2027,157" coordsize="95,95" path="m2027,205l2074,157,2122,205,2074,252,2027,205e" filled="f" stroked="t" strokeweight=".72pt" strokecolor="#000000">
                <v:path arrowok="t"/>
              </v:shape>
            </v:group>
            <v:group style="position:absolute;left:2027;top:155;width:95;height:95" coordorigin="2027,155" coordsize="95,95">
              <v:shape style="position:absolute;left:2027;top:155;width:95;height:95" coordorigin="2027,155" coordsize="95,95" path="m2027,203l2074,155,2122,203,2074,251,2027,203e" filled="f" stroked="t" strokeweight=".72pt" strokecolor="#000000">
                <v:path arrowok="t"/>
              </v:shape>
            </v:group>
            <v:group style="position:absolute;left:2297;top:1017;width:36;height:463" coordorigin="2297,1017" coordsize="36,463">
              <v:shape style="position:absolute;left:2297;top:1017;width:36;height:463" coordorigin="2297,1017" coordsize="36,463" path="m2297,1480l2333,1480,2333,1017,2297,1017,2297,1480xe" filled="t" fillcolor="#606060" stroked="f">
                <v:path arrowok="t"/>
                <v:fill/>
              </v:shape>
            </v:group>
            <v:group style="position:absolute;left:2298;top:1412;width:34;height:2" coordorigin="2298,1412" coordsize="34,2">
              <v:shape style="position:absolute;left:2298;top:1412;width:34;height:2" coordorigin="2298,1412" coordsize="34,0" path="m2298,1412l2332,1412e" filled="f" stroked="t" strokeweight="2.025pt" strokecolor="#000000">
                <v:path arrowok="t"/>
              </v:shape>
            </v:group>
            <v:group style="position:absolute;left:2315;top:1480;width:2;height:46" coordorigin="2315,1480" coordsize="2,46">
              <v:shape style="position:absolute;left:2315;top:1480;width:2;height:46" coordorigin="2315,1480" coordsize="0,46" path="m2315,1480l2315,1527e" filled="f" stroked="t" strokeweight=".852pt" strokecolor="#000000">
                <v:path arrowok="t"/>
                <v:stroke dashstyle="dash"/>
              </v:shape>
            </v:group>
            <v:group style="position:absolute;left:2315;top:898;width:2;height:119" coordorigin="2315,898" coordsize="2,119">
              <v:shape style="position:absolute;left:2315;top:898;width:2;height:119" coordorigin="2315,898" coordsize="0,119" path="m2315,898l2315,1017e" filled="f" stroked="t" strokeweight=".852pt" strokecolor="#000000">
                <v:path arrowok="t"/>
                <v:stroke dashstyle="dash"/>
              </v:shape>
            </v:group>
            <v:group style="position:absolute;left:2290;top:1010;width:51;height:478" coordorigin="2290,1010" coordsize="51,478">
              <v:shape style="position:absolute;left:2290;top:1010;width:51;height:478" coordorigin="2290,1010" coordsize="51,478" path="m2290,1487l2340,1487,2340,1010,2290,1010,2290,1487xe" filled="t" fillcolor="#000000" stroked="f">
                <v:path arrowok="t"/>
                <v:fill/>
              </v:shape>
            </v:group>
            <v:group style="position:absolute;left:2267;top:588;width:95;height:95" coordorigin="2267,588" coordsize="95,95">
              <v:shape style="position:absolute;left:2267;top:588;width:95;height:95" coordorigin="2267,588" coordsize="95,95" path="m2267,636l2315,588,2363,636,2315,684,2267,636e" filled="f" stroked="t" strokeweight=".72pt" strokecolor="#000000">
                <v:path arrowok="t"/>
              </v:shape>
            </v:group>
            <v:group style="position:absolute;left:2267;top:433;width:95;height:95" coordorigin="2267,433" coordsize="95,95">
              <v:shape style="position:absolute;left:2267;top:433;width:95;height:95" coordorigin="2267,433" coordsize="95,95" path="m2267,480l2315,433,2363,480,2315,528,2267,480e" filled="f" stroked="t" strokeweight=".72pt" strokecolor="#000000">
                <v:path arrowok="t"/>
              </v:shape>
            </v:group>
            <v:group style="position:absolute;left:2267;top:667;width:95;height:95" coordorigin="2267,667" coordsize="95,95">
              <v:shape style="position:absolute;left:2267;top:667;width:95;height:95" coordorigin="2267,667" coordsize="95,95" path="m2267,715l2315,667,2363,715,2315,762,2267,715e" filled="f" stroked="t" strokeweight=".72pt" strokecolor="#000000">
                <v:path arrowok="t"/>
              </v:shape>
            </v:group>
            <v:group style="position:absolute;left:2555;top:1078;width:2;height:368" coordorigin="2555,1078" coordsize="2,368">
              <v:shape style="position:absolute;left:2555;top:1078;width:2;height:368" coordorigin="2555,1078" coordsize="0,368" path="m2555,1078l2555,1446e" filled="f" stroked="t" strokeweight="3.418pt" strokecolor="#606060">
                <v:path arrowok="t"/>
              </v:shape>
            </v:group>
            <v:group style="position:absolute;left:2522;top:1259;width:66;height:2" coordorigin="2522,1259" coordsize="66,2">
              <v:shape style="position:absolute;left:2522;top:1259;width:66;height:2" coordorigin="2522,1259" coordsize="66,0" path="m2522,1259l2588,1259e" filled="f" stroked="t" strokeweight="2.025pt" strokecolor="#000000">
                <v:path arrowok="t"/>
              </v:shape>
            </v:group>
            <v:group style="position:absolute;left:2555;top:1446;width:2;height:158" coordorigin="2555,1446" coordsize="2,158">
              <v:shape style="position:absolute;left:2555;top:1446;width:2;height:158" coordorigin="2555,1446" coordsize="0,158" path="m2555,1605l2555,1446e" filled="f" stroked="t" strokeweight=".72pt" strokecolor="#000000">
                <v:path arrowok="t"/>
                <v:stroke dashstyle="dash"/>
              </v:shape>
            </v:group>
            <v:group style="position:absolute;left:2539;top:1605;width:33;height:2" coordorigin="2539,1605" coordsize="33,2">
              <v:shape style="position:absolute;left:2539;top:1605;width:33;height:2" coordorigin="2539,1605" coordsize="33,0" path="m2539,1605l2572,1605e" filled="f" stroked="t" strokeweight=".72pt" strokecolor="#000000">
                <v:path arrowok="t"/>
              </v:shape>
            </v:group>
            <v:group style="position:absolute;left:2555;top:874;width:2;height:204" coordorigin="2555,874" coordsize="2,204">
              <v:shape style="position:absolute;left:2555;top:874;width:2;height:204" coordorigin="2555,874" coordsize="0,204" path="m2555,874l2555,1078e" filled="f" stroked="t" strokeweight=".72pt" strokecolor="#000000">
                <v:path arrowok="t"/>
                <v:stroke dashstyle="dash"/>
              </v:shape>
            </v:group>
            <v:group style="position:absolute;left:2539;top:874;width:33;height:2" coordorigin="2539,874" coordsize="33,2">
              <v:shape style="position:absolute;left:2539;top:874;width:33;height:2" coordorigin="2539,874" coordsize="33,0" path="m2539,874l2572,874e" filled="f" stroked="t" strokeweight=".72pt" strokecolor="#000000">
                <v:path arrowok="t"/>
              </v:shape>
            </v:group>
            <v:group style="position:absolute;left:2522;top:1078;width:66;height:368" coordorigin="2522,1078" coordsize="66,368">
              <v:shape style="position:absolute;left:2522;top:1078;width:66;height:368" coordorigin="2522,1078" coordsize="66,368" path="m2522,1446l2588,1446,2588,1078,2522,1078,2522,1446xe" filled="f" stroked="t" strokeweight=".72pt" strokecolor="#000000">
                <v:path arrowok="t"/>
              </v:shape>
            </v:group>
            <v:group style="position:absolute;left:2508;top:779;width:95;height:95" coordorigin="2508,779" coordsize="95,95">
              <v:shape style="position:absolute;left:2508;top:779;width:95;height:95" coordorigin="2508,779" coordsize="95,95" path="m2508,827l2555,779,2603,827,2555,874,2508,827e" filled="f" stroked="t" strokeweight=".72pt" strokecolor="#000000">
                <v:path arrowok="t"/>
              </v:shape>
            </v:group>
            <v:group style="position:absolute;left:2508;top:643;width:95;height:95" coordorigin="2508,643" coordsize="95,95">
              <v:shape style="position:absolute;left:2508;top:643;width:95;height:95" coordorigin="2508,643" coordsize="95,95" path="m2508,691l2555,643,2603,691,2555,738,2508,691e" filled="f" stroked="t" strokeweight=".72pt" strokecolor="#000000">
                <v:path arrowok="t"/>
              </v:shape>
            </v:group>
            <v:group style="position:absolute;left:2508;top:436;width:95;height:95" coordorigin="2508,436" coordsize="95,95">
              <v:shape style="position:absolute;left:2508;top:436;width:95;height:95" coordorigin="2508,436" coordsize="95,95" path="m2508,483l2555,436,2603,483,2555,531,2508,483e" filled="f" stroked="t" strokeweight=".72pt" strokecolor="#000000">
                <v:path arrowok="t"/>
              </v:shape>
            </v:group>
            <v:group style="position:absolute;left:2508;top:337;width:95;height:95" coordorigin="2508,337" coordsize="95,95">
              <v:shape style="position:absolute;left:2508;top:337;width:95;height:95" coordorigin="2508,337" coordsize="95,95" path="m2508,385l2555,337,2603,385,2555,432,2508,385e" filled="f" stroked="t" strokeweight=".72pt" strokecolor="#000000">
                <v:path arrowok="t"/>
              </v:shape>
            </v:group>
            <v:group style="position:absolute;left:2508;top:403;width:95;height:95" coordorigin="2508,403" coordsize="95,95">
              <v:shape style="position:absolute;left:2508;top:403;width:95;height:95" coordorigin="2508,403" coordsize="95,95" path="m2508,450l2555,403,2603,450,2555,498,2508,450e" filled="f" stroked="t" strokeweight=".72pt" strokecolor="#000000">
                <v:path arrowok="t"/>
              </v:shape>
            </v:group>
            <v:group style="position:absolute;left:2508;top:406;width:95;height:95" coordorigin="2508,406" coordsize="95,95">
              <v:shape style="position:absolute;left:2508;top:406;width:95;height:95" coordorigin="2508,406" coordsize="95,95" path="m2508,454l2555,406,2603,454,2555,502,2508,454e" filled="f" stroked="t" strokeweight=".72pt" strokecolor="#000000">
                <v:path arrowok="t"/>
              </v:shape>
            </v:group>
            <v:group style="position:absolute;left:2792;top:1479;width:8;height:2" coordorigin="2792,1479" coordsize="8,2">
              <v:shape style="position:absolute;left:2792;top:1479;width:8;height:2" coordorigin="2792,1479" coordsize="8,0" path="m2792,1479l2800,1479e" filled="t" fillcolor="#606060" stroked="f">
                <v:path arrowok="t"/>
                <v:fill/>
              </v:shape>
            </v:group>
            <v:group style="position:absolute;left:2796;top:1458;width:2;height:40" coordorigin="2796,1458" coordsize="2,40">
              <v:shape style="position:absolute;left:2796;top:1458;width:2;height:40" coordorigin="2796,1458" coordsize="0,40" path="m2796,1458l2796,1499e" filled="f" stroked="t" strokeweight=".394pt" strokecolor="#000000">
                <v:path arrowok="t"/>
              </v:shape>
            </v:group>
            <v:group style="position:absolute;left:2792;top:1479;width:8;height:2" coordorigin="2792,1479" coordsize="8,2">
              <v:shape style="position:absolute;left:2792;top:1479;width:8;height:2" coordorigin="2792,1479" coordsize="8,0" path="m2792,1479l2800,1479,2792,1479e" filled="f" stroked="t" strokeweight=".72pt" strokecolor="#000000">
                <v:path arrowok="t"/>
              </v:shape>
            </v:group>
            <v:group style="position:absolute;left:3036;top:1335;width:2;height:147" coordorigin="3036,1335" coordsize="2,147">
              <v:shape style="position:absolute;left:3036;top:1335;width:2;height:147" coordorigin="3036,1335" coordsize="0,147" path="m3036,1335l3036,1482e" filled="f" stroked="t" strokeweight="3.459pt" strokecolor="#606060">
                <v:path arrowok="t"/>
              </v:shape>
            </v:group>
            <v:group style="position:absolute;left:3002;top:1428;width:67;height:2" coordorigin="3002,1428" coordsize="67,2">
              <v:shape style="position:absolute;left:3002;top:1428;width:67;height:2" coordorigin="3002,1428" coordsize="67,0" path="m3002,1428l3070,1428e" filled="f" stroked="t" strokeweight="2.025pt" strokecolor="#000000">
                <v:path arrowok="t"/>
              </v:shape>
            </v:group>
            <v:group style="position:absolute;left:3036;top:1482;width:2;height:159" coordorigin="3036,1482" coordsize="2,159">
              <v:shape style="position:absolute;left:3036;top:1482;width:2;height:159" coordorigin="3036,1482" coordsize="0,159" path="m3036,1641l3036,1482e" filled="f" stroked="t" strokeweight=".72pt" strokecolor="#000000">
                <v:path arrowok="t"/>
                <v:stroke dashstyle="dash"/>
              </v:shape>
            </v:group>
            <v:group style="position:absolute;left:3019;top:1641;width:33;height:2" coordorigin="3019,1641" coordsize="33,2">
              <v:shape style="position:absolute;left:3019;top:1641;width:33;height:2" coordorigin="3019,1641" coordsize="33,0" path="m3019,1641l3053,1641e" filled="f" stroked="t" strokeweight=".72pt" strokecolor="#000000">
                <v:path arrowok="t"/>
              </v:shape>
            </v:group>
            <v:group style="position:absolute;left:3036;top:1218;width:2;height:117" coordorigin="3036,1218" coordsize="2,117">
              <v:shape style="position:absolute;left:3036;top:1218;width:2;height:117" coordorigin="3036,1218" coordsize="0,117" path="m3036,1218l3036,1335e" filled="f" stroked="t" strokeweight=".72pt" strokecolor="#000000">
                <v:path arrowok="t"/>
                <v:stroke dashstyle="dash"/>
              </v:shape>
            </v:group>
            <v:group style="position:absolute;left:3019;top:1218;width:33;height:2" coordorigin="3019,1218" coordsize="33,2">
              <v:shape style="position:absolute;left:3019;top:1218;width:33;height:2" coordorigin="3019,1218" coordsize="33,0" path="m3019,1218l3053,1218e" filled="f" stroked="t" strokeweight=".72pt" strokecolor="#000000">
                <v:path arrowok="t"/>
              </v:shape>
            </v:group>
            <v:group style="position:absolute;left:3002;top:1335;width:67;height:147" coordorigin="3002,1335" coordsize="67,147">
              <v:shape style="position:absolute;left:3002;top:1335;width:67;height:147" coordorigin="3002,1335" coordsize="67,147" path="m3002,1482l3070,1482,3070,1335,3002,1335,3002,1482xe" filled="f" stroked="t" strokeweight=".72pt" strokecolor="#000000">
                <v:path arrowok="t"/>
              </v:shape>
            </v:group>
            <v:group style="position:absolute;left:2988;top:1046;width:95;height:95" coordorigin="2988,1046" coordsize="95,95">
              <v:shape style="position:absolute;left:2988;top:1046;width:95;height:95" coordorigin="2988,1046" coordsize="95,95" path="m2988,1094l3036,1046,3084,1094,3036,1141,2988,1094e" filled="f" stroked="t" strokeweight=".72pt" strokecolor="#000000">
                <v:path arrowok="t"/>
              </v:shape>
            </v:group>
            <v:group style="position:absolute;left:2988;top:1058;width:95;height:95" coordorigin="2988,1058" coordsize="95,95">
              <v:shape style="position:absolute;left:2988;top:1058;width:95;height:95" coordorigin="2988,1058" coordsize="95,95" path="m2988,1106l3036,1058,3084,1106,3036,1153,2988,1106e" filled="f" stroked="t" strokeweight=".72pt" strokecolor="#000000">
                <v:path arrowok="t"/>
              </v:shape>
            </v:group>
            <v:group style="position:absolute;left:2988;top:1100;width:95;height:95" coordorigin="2988,1100" coordsize="95,95">
              <v:shape style="position:absolute;left:2988;top:1100;width:95;height:95" coordorigin="2988,1100" coordsize="95,95" path="m2988,1148l3036,1100,3084,1148,3036,1195,2988,1148e" filled="f" stroked="t" strokeweight=".72pt" strokecolor="#000000">
                <v:path arrowok="t"/>
              </v:shape>
            </v:group>
            <v:group style="position:absolute;left:2988;top:1137;width:95;height:95" coordorigin="2988,1137" coordsize="95,95">
              <v:shape style="position:absolute;left:2988;top:1137;width:95;height:95" coordorigin="2988,1137" coordsize="95,95" path="m2988,1184l3036,1137,3084,1184,3036,1232,2988,1184e" filled="f" stroked="t" strokeweight=".72pt" strokecolor="#000000">
                <v:path arrowok="t"/>
              </v:shape>
            </v:group>
            <v:group style="position:absolute;left:2988;top:725;width:95;height:95" coordorigin="2988,725" coordsize="95,95">
              <v:shape style="position:absolute;left:2988;top:725;width:95;height:95" coordorigin="2988,725" coordsize="95,95" path="m2988,773l3036,725,3084,773,3036,820,2988,773e" filled="f" stroked="t" strokeweight=".72pt" strokecolor="#000000">
                <v:path arrowok="t"/>
              </v:shape>
            </v:group>
            <v:group style="position:absolute;left:3517;top:1249;width:2;height:228" coordorigin="3517,1249" coordsize="2,228">
              <v:shape style="position:absolute;left:3517;top:1249;width:2;height:228" coordorigin="3517,1249" coordsize="0,228" path="m3517,1249l3517,1477e" filled="f" stroked="t" strokeweight="4.313pt" strokecolor="#606060">
                <v:path arrowok="t"/>
              </v:shape>
            </v:group>
            <v:group style="position:absolute;left:3475;top:1371;width:84;height:2" coordorigin="3475,1371" coordsize="84,2">
              <v:shape style="position:absolute;left:3475;top:1371;width:84;height:2" coordorigin="3475,1371" coordsize="84,0" path="m3475,1371l3559,1371e" filled="f" stroked="t" strokeweight="2.025pt" strokecolor="#000000">
                <v:path arrowok="t"/>
              </v:shape>
            </v:group>
            <v:group style="position:absolute;left:3517;top:1074;width:2;height:175" coordorigin="3517,1074" coordsize="2,175">
              <v:shape style="position:absolute;left:3517;top:1074;width:2;height:175" coordorigin="3517,1074" coordsize="0,175" path="m3517,1074l3517,1249e" filled="f" stroked="t" strokeweight=".72pt" strokecolor="#000000">
                <v:path arrowok="t"/>
                <v:stroke dashstyle="dash"/>
              </v:shape>
            </v:group>
            <v:group style="position:absolute;left:3496;top:1074;width:42;height:2" coordorigin="3496,1074" coordsize="42,2">
              <v:shape style="position:absolute;left:3496;top:1074;width:42;height:2" coordorigin="3496,1074" coordsize="42,0" path="m3496,1074l3538,1074e" filled="f" stroked="t" strokeweight=".72pt" strokecolor="#000000">
                <v:path arrowok="t"/>
              </v:shape>
            </v:group>
            <v:group style="position:absolute;left:3517;top:1477;width:2;height:143" coordorigin="3517,1477" coordsize="2,143">
              <v:shape style="position:absolute;left:3517;top:1477;width:2;height:143" coordorigin="3517,1477" coordsize="0,143" path="m3517,1620l3517,1477e" filled="f" stroked="t" strokeweight=".72pt" strokecolor="#000000">
                <v:path arrowok="t"/>
                <v:stroke dashstyle="dash"/>
              </v:shape>
            </v:group>
            <v:group style="position:absolute;left:3496;top:1620;width:42;height:2" coordorigin="3496,1620" coordsize="42,2">
              <v:shape style="position:absolute;left:3496;top:1620;width:42;height:2" coordorigin="3496,1620" coordsize="42,0" path="m3496,1620l3538,1620e" filled="f" stroked="t" strokeweight=".72pt" strokecolor="#000000">
                <v:path arrowok="t"/>
              </v:shape>
            </v:group>
            <v:group style="position:absolute;left:3475;top:1249;width:84;height:228" coordorigin="3475,1249" coordsize="84,228">
              <v:shape style="position:absolute;left:3475;top:1249;width:84;height:228" coordorigin="3475,1249" coordsize="84,228" path="m3475,1477l3559,1477,3559,1249,3475,1249,3475,1477xe" filled="f" stroked="t" strokeweight=".72pt" strokecolor="#000000">
                <v:path arrowok="t"/>
              </v:shape>
            </v:group>
            <v:group style="position:absolute;left:3469;top:1015;width:95;height:95" coordorigin="3469,1015" coordsize="95,95">
              <v:shape style="position:absolute;left:3469;top:1015;width:95;height:95" coordorigin="3469,1015" coordsize="95,95" path="m3469,1062l3517,1015,3564,1062,3517,1110,3469,1062e" filled="f" stroked="t" strokeweight=".72pt" strokecolor="#000000">
                <v:path arrowok="t"/>
              </v:shape>
            </v:group>
            <v:group style="position:absolute;left:3469;top:1006;width:95;height:95" coordorigin="3469,1006" coordsize="95,95">
              <v:shape style="position:absolute;left:3469;top:1006;width:95;height:95" coordorigin="3469,1006" coordsize="95,95" path="m3469,1054l3517,1006,3564,1054,3517,1101,3469,1054e" filled="f" stroked="t" strokeweight=".72pt" strokecolor="#000000">
                <v:path arrowok="t"/>
              </v:shape>
            </v:group>
            <v:group style="position:absolute;left:3757;top:1129;width:2;height:297" coordorigin="3757,1129" coordsize="2,297">
              <v:shape style="position:absolute;left:3757;top:1129;width:2;height:297" coordorigin="3757,1129" coordsize="0,297" path="m3757,1129l3757,1425e" filled="f" stroked="t" strokeweight="2.805pt" strokecolor="#606060">
                <v:path arrowok="t"/>
              </v:shape>
            </v:group>
            <v:group style="position:absolute;left:3730;top:1228;width:54;height:2" coordorigin="3730,1228" coordsize="54,2">
              <v:shape style="position:absolute;left:3730;top:1228;width:54;height:2" coordorigin="3730,1228" coordsize="54,0" path="m3730,1228l3784,1228e" filled="f" stroked="t" strokeweight="2.025pt" strokecolor="#000000">
                <v:path arrowok="t"/>
              </v:shape>
            </v:group>
            <v:group style="position:absolute;left:3757;top:1425;width:2;height:133" coordorigin="3757,1425" coordsize="2,133">
              <v:shape style="position:absolute;left:3757;top:1425;width:2;height:133" coordorigin="3757,1425" coordsize="0,133" path="m3757,1559l3757,1425e" filled="f" stroked="t" strokeweight=".72pt" strokecolor="#000000">
                <v:path arrowok="t"/>
                <v:stroke dashstyle="dash"/>
              </v:shape>
            </v:group>
            <v:group style="position:absolute;left:3744;top:1559;width:27;height:2" coordorigin="3744,1559" coordsize="27,2">
              <v:shape style="position:absolute;left:3744;top:1559;width:27;height:2" coordorigin="3744,1559" coordsize="27,0" path="m3744,1559l3771,1559e" filled="f" stroked="t" strokeweight=".72pt" strokecolor="#000000">
                <v:path arrowok="t"/>
              </v:shape>
            </v:group>
            <v:group style="position:absolute;left:3757;top:980;width:2;height:149" coordorigin="3757,980" coordsize="2,149">
              <v:shape style="position:absolute;left:3757;top:980;width:2;height:149" coordorigin="3757,980" coordsize="0,149" path="m3757,980l3757,1129e" filled="f" stroked="t" strokeweight=".72pt" strokecolor="#000000">
                <v:path arrowok="t"/>
                <v:stroke dashstyle="dash"/>
              </v:shape>
            </v:group>
            <v:group style="position:absolute;left:3744;top:980;width:27;height:2" coordorigin="3744,980" coordsize="27,2">
              <v:shape style="position:absolute;left:3744;top:980;width:27;height:2" coordorigin="3744,980" coordsize="27,0" path="m3744,980l3771,980e" filled="f" stroked="t" strokeweight=".72pt" strokecolor="#000000">
                <v:path arrowok="t"/>
              </v:shape>
            </v:group>
            <v:group style="position:absolute;left:3730;top:1129;width:54;height:297" coordorigin="3730,1129" coordsize="54,297">
              <v:shape style="position:absolute;left:3730;top:1129;width:54;height:297" coordorigin="3730,1129" coordsize="54,297" path="m3730,1425l3784,1425,3784,1129,3730,1129,3730,1425xe" filled="f" stroked="t" strokeweight=".72pt" strokecolor="#000000">
                <v:path arrowok="t"/>
              </v:shape>
            </v:group>
            <v:group style="position:absolute;left:3982;top:1272;width:30;height:197" coordorigin="3982,1272" coordsize="30,197">
              <v:shape style="position:absolute;left:3982;top:1272;width:30;height:197" coordorigin="3982,1272" coordsize="30,197" path="m3982,1469l4013,1469,4013,1272,3982,1272,3982,1469xe" filled="t" fillcolor="#606060" stroked="f">
                <v:path arrowok="t"/>
                <v:fill/>
              </v:shape>
            </v:group>
            <v:group style="position:absolute;left:3983;top:1456;width:28;height:2" coordorigin="3983,1456" coordsize="28,2">
              <v:shape style="position:absolute;left:3983;top:1456;width:28;height:2" coordorigin="3983,1456" coordsize="28,0" path="m3983,1456l4012,1456e" filled="f" stroked="t" strokeweight="2.025pt" strokecolor="#000000">
                <v:path arrowok="t"/>
              </v:shape>
            </v:group>
            <v:group style="position:absolute;left:3998;top:1469;width:2;height:126" coordorigin="3998,1469" coordsize="2,126">
              <v:shape style="position:absolute;left:3998;top:1469;width:2;height:126" coordorigin="3998,1469" coordsize="0,126" path="m3998,1595l3998,1469e" filled="f" stroked="t" strokeweight=".72pt" strokecolor="#000000">
                <v:path arrowok="t"/>
                <v:stroke dashstyle="dash"/>
              </v:shape>
            </v:group>
            <v:group style="position:absolute;left:3998;top:1146;width:2;height:125" coordorigin="3998,1146" coordsize="2,125">
              <v:shape style="position:absolute;left:3998;top:1146;width:2;height:125" coordorigin="3998,1146" coordsize="0,125" path="m3998,1146l3998,1272e" filled="f" stroked="t" strokeweight=".72pt" strokecolor="#000000">
                <v:path arrowok="t"/>
                <v:stroke dashstyle="dash"/>
              </v:shape>
            </v:group>
            <v:group style="position:absolute;left:3990;top:1595;width:14;height:2" coordorigin="3990,1595" coordsize="14,2">
              <v:shape style="position:absolute;left:3990;top:1595;width:14;height:2" coordorigin="3990,1595" coordsize="14,0" path="m3990,1595l4004,1595e" filled="f" stroked="t" strokeweight=".72pt" strokecolor="#000000">
                <v:path arrowok="t"/>
              </v:shape>
            </v:group>
            <v:group style="position:absolute;left:3990;top:1146;width:14;height:2" coordorigin="3990,1146" coordsize="14,2">
              <v:shape style="position:absolute;left:3990;top:1146;width:14;height:2" coordorigin="3990,1146" coordsize="14,0" path="m3990,1146l4004,1146e" filled="f" stroked="t" strokeweight=".72pt" strokecolor="#000000">
                <v:path arrowok="t"/>
              </v:shape>
            </v:group>
            <v:group style="position:absolute;left:3975;top:1264;width:44;height:211" coordorigin="3975,1264" coordsize="44,211">
              <v:shape style="position:absolute;left:3975;top:1264;width:44;height:211" coordorigin="3975,1264" coordsize="44,211" path="m3975,1476l4020,1476,4020,1264,3975,1264,3975,1476xe" filled="t" fillcolor="#000000" stroked="f">
                <v:path arrowok="t"/>
                <v:fill/>
              </v:shape>
            </v:group>
            <v:group style="position:absolute;left:3950;top:957;width:96;height:95" coordorigin="3950,957" coordsize="96,95">
              <v:shape style="position:absolute;left:3950;top:957;width:96;height:95" coordorigin="3950,957" coordsize="96,95" path="m3950,1005l3998,957,4045,1005,3998,1052,3950,1005e" filled="f" stroked="t" strokeweight=".72pt" strokecolor="#000000">
                <v:path arrowok="t"/>
              </v:shape>
            </v:group>
            <v:group style="position:absolute;left:3950;top:848;width:96;height:95" coordorigin="3950,848" coordsize="96,95">
              <v:shape style="position:absolute;left:3950;top:848;width:96;height:95" coordorigin="3950,848" coordsize="96,95" path="m3950,896l3998,848,4045,896,3998,944,3950,896e" filled="f" stroked="t" strokeweight=".72pt" strokecolor="#000000">
                <v:path arrowok="t"/>
              </v:shape>
            </v:group>
            <v:group style="position:absolute;left:4238;top:1119;width:2;height:392" coordorigin="4238,1119" coordsize="2,392">
              <v:shape style="position:absolute;left:4238;top:1119;width:2;height:392" coordorigin="4238,1119" coordsize="0,392" path="m4238,1119l4238,1511e" filled="f" stroked="t" strokeweight="2.127pt" strokecolor="#606060">
                <v:path arrowok="t"/>
              </v:shape>
            </v:group>
            <v:group style="position:absolute;left:4218;top:1472;width:41;height:2" coordorigin="4218,1472" coordsize="41,2">
              <v:shape style="position:absolute;left:4218;top:1472;width:41;height:2" coordorigin="4218,1472" coordsize="41,0" path="m4218,1472l4258,1472e" filled="f" stroked="t" strokeweight="2.025pt" strokecolor="#000000">
                <v:path arrowok="t"/>
              </v:shape>
            </v:group>
            <v:group style="position:absolute;left:4238;top:1511;width:2;height:99" coordorigin="4238,1511" coordsize="2,99">
              <v:shape style="position:absolute;left:4238;top:1511;width:2;height:99" coordorigin="4238,1511" coordsize="0,99" path="m4238,1511l4238,1610e" filled="f" stroked="t" strokeweight="1.02pt" strokecolor="#000000">
                <v:path arrowok="t"/>
                <v:stroke dashstyle="dash"/>
              </v:shape>
            </v:group>
            <v:group style="position:absolute;left:4238;top:940;width:2;height:179" coordorigin="4238,940" coordsize="2,179">
              <v:shape style="position:absolute;left:4238;top:940;width:2;height:179" coordorigin="4238,940" coordsize="0,179" path="m4238,940l4238,1119e" filled="f" stroked="t" strokeweight="1.02pt" strokecolor="#000000">
                <v:path arrowok="t"/>
                <v:stroke dashstyle="dash"/>
              </v:shape>
            </v:group>
            <v:group style="position:absolute;left:4218;top:1119;width:41;height:392" coordorigin="4218,1119" coordsize="41,392">
              <v:shape style="position:absolute;left:4218;top:1119;width:41;height:392" coordorigin="4218,1119" coordsize="41,392" path="m4218,1511l4258,1511,4258,1119,4218,1119,4218,1511xe" filled="f" stroked="t" strokeweight=".72pt" strokecolor="#000000">
                <v:path arrowok="t"/>
              </v:shape>
            </v:group>
            <v:group style="position:absolute;left:4190;top:802;width:95;height:95" coordorigin="4190,802" coordsize="95,95">
              <v:shape style="position:absolute;left:4190;top:802;width:95;height:95" coordorigin="4190,802" coordsize="95,95" path="m4190,850l4238,802,4285,850,4238,898,4190,850e" filled="f" stroked="t" strokeweight=".72pt" strokecolor="#000000">
                <v:path arrowok="t"/>
              </v:shape>
            </v:group>
            <v:group style="position:absolute;left:4460;top:1166;width:36;height:312" coordorigin="4460,1166" coordsize="36,312">
              <v:shape style="position:absolute;left:4460;top:1166;width:36;height:312" coordorigin="4460,1166" coordsize="36,312" path="m4460,1479l4496,1479,4496,1166,4460,1166,4460,1479xe" filled="t" fillcolor="#606060" stroked="f">
                <v:path arrowok="t"/>
                <v:fill/>
              </v:shape>
            </v:group>
            <v:group style="position:absolute;left:4461;top:1420;width:34;height:2" coordorigin="4461,1420" coordsize="34,2">
              <v:shape style="position:absolute;left:4461;top:1420;width:34;height:2" coordorigin="4461,1420" coordsize="34,0" path="m4461,1420l4495,1420e" filled="f" stroked="t" strokeweight="2.025pt" strokecolor="#000000">
                <v:path arrowok="t"/>
              </v:shape>
            </v:group>
            <v:group style="position:absolute;left:4478;top:1479;width:2;height:130" coordorigin="4478,1479" coordsize="2,130">
              <v:shape style="position:absolute;left:4478;top:1479;width:2;height:130" coordorigin="4478,1479" coordsize="0,130" path="m4478,1479l4478,1608e" filled="f" stroked="t" strokeweight=".853pt" strokecolor="#000000">
                <v:path arrowok="t"/>
                <v:stroke dashstyle="dash"/>
              </v:shape>
            </v:group>
            <v:group style="position:absolute;left:4478;top:962;width:2;height:204" coordorigin="4478,962" coordsize="2,204">
              <v:shape style="position:absolute;left:4478;top:962;width:2;height:204" coordorigin="4478,962" coordsize="0,204" path="m4478,962l4478,1166e" filled="f" stroked="t" strokeweight=".853pt" strokecolor="#000000">
                <v:path arrowok="t"/>
                <v:stroke dashstyle="dash"/>
              </v:shape>
            </v:group>
            <v:group style="position:absolute;left:4453;top:1159;width:51;height:327" coordorigin="4453,1159" coordsize="51,327">
              <v:shape style="position:absolute;left:4453;top:1159;width:51;height:327" coordorigin="4453,1159" coordsize="51,327" path="m4453,1486l4504,1486,4504,1159,4453,1159,4453,1486xe" filled="t" fillcolor="#000000" stroked="f">
                <v:path arrowok="t"/>
                <v:fill/>
              </v:shape>
            </v:group>
            <v:group style="position:absolute;left:4431;top:863;width:95;height:95" coordorigin="4431,863" coordsize="95,95">
              <v:shape style="position:absolute;left:4431;top:863;width:95;height:95" coordorigin="4431,863" coordsize="95,95" path="m4431,910l4478,863,4526,910,4478,958,4431,910e" filled="f" stroked="t" strokeweight=".72pt" strokecolor="#000000">
                <v:path arrowok="t"/>
              </v:shape>
            </v:group>
            <v:group style="position:absolute;left:4431;top:854;width:95;height:95" coordorigin="4431,854" coordsize="95,95">
              <v:shape style="position:absolute;left:4431;top:854;width:95;height:95" coordorigin="4431,854" coordsize="95,95" path="m4431,902l4478,854,4526,902,4478,950,4431,902e" filled="f" stroked="t" strokeweight=".72pt" strokecolor="#000000">
                <v:path arrowok="t"/>
              </v:shape>
            </v:group>
            <v:group style="position:absolute;left:4431;top:849;width:95;height:95" coordorigin="4431,849" coordsize="95,95">
              <v:shape style="position:absolute;left:4431;top:849;width:95;height:95" coordorigin="4431,849" coordsize="95,95" path="m4431,897l4478,849,4526,897,4478,945,4431,897e" filled="f" stroked="t" strokeweight=".72pt" strokecolor="#000000">
                <v:path arrowok="t"/>
              </v:shape>
            </v:group>
            <v:group style="position:absolute;left:1786;top:3054;width:2;height:57" coordorigin="1786,3054" coordsize="2,57">
              <v:shape style="position:absolute;left:1786;top:3054;width:2;height:57" coordorigin="1786,3054" coordsize="0,57" path="m1786,3112l1786,3054e" filled="f" stroked="t" strokeweight=".72pt" strokecolor="#000000">
                <v:path arrowok="t"/>
              </v:shape>
            </v:group>
            <v:group style="position:absolute;left:1779;top:3097;width:14;height:2" coordorigin="1779,3097" coordsize="14,2">
              <v:shape style="position:absolute;left:1779;top:3097;width:14;height:2" coordorigin="1779,3097" coordsize="14,0" path="m1779,3097l1793,3097e" filled="f" stroked="t" strokeweight="1.426pt" strokecolor="#000000">
                <v:path arrowok="t"/>
              </v:shape>
            </v:group>
            <v:group style="position:absolute;left:2267;top:3054;width:2;height:57" coordorigin="2267,3054" coordsize="2,57">
              <v:shape style="position:absolute;left:2267;top:3054;width:2;height:57" coordorigin="2267,3054" coordsize="0,57" path="m2267,3112l2267,3054e" filled="f" stroked="t" strokeweight=".72pt" strokecolor="#000000">
                <v:path arrowok="t"/>
              </v:shape>
            </v:group>
            <v:group style="position:absolute;left:2260;top:3097;width:14;height:2" coordorigin="2260,3097" coordsize="14,2">
              <v:shape style="position:absolute;left:2260;top:3097;width:14;height:2" coordorigin="2260,3097" coordsize="14,0" path="m2260,3097l2274,3097e" filled="f" stroked="t" strokeweight="1.426pt" strokecolor="#000000">
                <v:path arrowok="t"/>
              </v:shape>
            </v:group>
            <v:group style="position:absolute;left:2748;top:3054;width:2;height:57" coordorigin="2748,3054" coordsize="2,57">
              <v:shape style="position:absolute;left:2748;top:3054;width:2;height:57" coordorigin="2748,3054" coordsize="0,57" path="m2748,3112l2748,3054e" filled="f" stroked="t" strokeweight=".72pt" strokecolor="#000000">
                <v:path arrowok="t"/>
              </v:shape>
            </v:group>
            <v:group style="position:absolute;left:2740;top:3097;width:14;height:2" coordorigin="2740,3097" coordsize="14,2">
              <v:shape style="position:absolute;left:2740;top:3097;width:14;height:2" coordorigin="2740,3097" coordsize="14,0" path="m2740,3097l2755,3097e" filled="f" stroked="t" strokeweight="1.426pt" strokecolor="#000000">
                <v:path arrowok="t"/>
              </v:shape>
            </v:group>
            <v:group style="position:absolute;left:3228;top:3054;width:2;height:57" coordorigin="3228,3054" coordsize="2,57">
              <v:shape style="position:absolute;left:3228;top:3054;width:2;height:57" coordorigin="3228,3054" coordsize="0,57" path="m3228,3112l3228,3054e" filled="f" stroked="t" strokeweight=".72pt" strokecolor="#000000">
                <v:path arrowok="t"/>
              </v:shape>
            </v:group>
            <v:group style="position:absolute;left:3221;top:3097;width:14;height:2" coordorigin="3221,3097" coordsize="14,2">
              <v:shape style="position:absolute;left:3221;top:3097;width:14;height:2" coordorigin="3221,3097" coordsize="14,0" path="m3221,3097l3236,3097e" filled="f" stroked="t" strokeweight="1.426pt" strokecolor="#000000">
                <v:path arrowok="t"/>
              </v:shape>
            </v:group>
            <v:group style="position:absolute;left:3709;top:3054;width:2;height:57" coordorigin="3709,3054" coordsize="2,57">
              <v:shape style="position:absolute;left:3709;top:3054;width:2;height:57" coordorigin="3709,3054" coordsize="0,57" path="m3709,3112l3709,3054e" filled="f" stroked="t" strokeweight=".72pt" strokecolor="#000000">
                <v:path arrowok="t"/>
              </v:shape>
            </v:group>
            <v:group style="position:absolute;left:3702;top:3097;width:14;height:2" coordorigin="3702,3097" coordsize="14,2">
              <v:shape style="position:absolute;left:3702;top:3097;width:14;height:2" coordorigin="3702,3097" coordsize="14,0" path="m3702,3097l3716,3097e" filled="f" stroked="t" strokeweight="1.426pt" strokecolor="#000000">
                <v:path arrowok="t"/>
              </v:shape>
            </v:group>
            <v:group style="position:absolute;left:4190;top:3054;width:2;height:57" coordorigin="4190,3054" coordsize="2,57">
              <v:shape style="position:absolute;left:4190;top:3054;width:2;height:57" coordorigin="4190,3054" coordsize="0,57" path="m4190,3112l4190,3054e" filled="f" stroked="t" strokeweight=".72pt" strokecolor="#000000">
                <v:path arrowok="t"/>
              </v:shape>
            </v:group>
            <v:group style="position:absolute;left:4183;top:3097;width:14;height:2" coordorigin="4183,3097" coordsize="14,2">
              <v:shape style="position:absolute;left:4183;top:3097;width:14;height:2" coordorigin="4183,3097" coordsize="14,0" path="m4183,3097l4197,3097e" filled="f" stroked="t" strokeweight="1.426pt" strokecolor="#000000">
                <v:path arrowok="t"/>
              </v:shape>
            </v:group>
            <v:group style="position:absolute;left:2019;top:3097;width:14;height:2" coordorigin="2019,3097" coordsize="14,2">
              <v:shape style="position:absolute;left:2019;top:3097;width:14;height:2" coordorigin="2019,3097" coordsize="14,0" path="m2019,3097l2034,3097e" filled="f" stroked="t" strokeweight="1.426pt" strokecolor="#000000">
                <v:path arrowok="t"/>
              </v:shape>
            </v:group>
            <v:group style="position:absolute;left:2500;top:3097;width:14;height:2" coordorigin="2500,3097" coordsize="14,2">
              <v:shape style="position:absolute;left:2500;top:3097;width:14;height:2" coordorigin="2500,3097" coordsize="14,0" path="m2500,3097l2514,3097e" filled="f" stroked="t" strokeweight="1.426pt" strokecolor="#000000">
                <v:path arrowok="t"/>
              </v:shape>
            </v:group>
            <v:group style="position:absolute;left:2981;top:3097;width:14;height:2" coordorigin="2981,3097" coordsize="14,2">
              <v:shape style="position:absolute;left:2981;top:3097;width:14;height:2" coordorigin="2981,3097" coordsize="14,0" path="m2981,3097l2995,3097e" filled="f" stroked="t" strokeweight="1.426pt" strokecolor="#000000">
                <v:path arrowok="t"/>
              </v:shape>
            </v:group>
            <v:group style="position:absolute;left:3461;top:3097;width:14;height:2" coordorigin="3461,3097" coordsize="14,2">
              <v:shape style="position:absolute;left:3461;top:3097;width:14;height:2" coordorigin="3461,3097" coordsize="14,0" path="m3461,3097l3476,3097e" filled="f" stroked="t" strokeweight="1.426pt" strokecolor="#000000">
                <v:path arrowok="t"/>
              </v:shape>
            </v:group>
            <v:group style="position:absolute;left:3942;top:3097;width:14;height:2" coordorigin="3942,3097" coordsize="14,2">
              <v:shape style="position:absolute;left:3942;top:3097;width:14;height:2" coordorigin="3942,3097" coordsize="14,0" path="m3942,3097l3957,3097e" filled="f" stroked="t" strokeweight="1.426pt" strokecolor="#000000">
                <v:path arrowok="t"/>
              </v:shape>
            </v:group>
            <v:group style="position:absolute;left:4423;top:3097;width:14;height:2" coordorigin="4423,3097" coordsize="14,2">
              <v:shape style="position:absolute;left:4423;top:3097;width:14;height:2" coordorigin="4423,3097" coordsize="14,0" path="m4423,3097l4437,3097e" filled="f" stroked="t" strokeweight="1.426pt" strokecolor="#000000">
                <v:path arrowok="t"/>
              </v:shape>
            </v:group>
            <v:group style="position:absolute;left:1680;top:62;width:2856;height:3050" coordorigin="1680,62" coordsize="2856,3050">
              <v:shape style="position:absolute;left:1680;top:62;width:2856;height:3050" coordorigin="1680,62" coordsize="2856,3050" path="m1680,3112l4536,3112,4536,62,1680,62,1680,3112xe" filled="f" stroked="t" strokeweight=".72pt" strokecolor="#000000">
                <v:path arrowok="t"/>
              </v:shape>
            </v:group>
            <v:group style="position:absolute;left:3678;top:2667;width:91;height:78" coordorigin="3678,2667" coordsize="91,78">
              <v:shape style="position:absolute;left:3678;top:2667;width:91;height:78" coordorigin="3678,2667" coordsize="91,78" path="m3724,2667l3769,2745,3678,2745,3724,2667e" filled="f" stroked="t" strokeweight=".675pt" strokecolor="#A9A9A9">
                <v:path arrowok="t"/>
              </v:shape>
            </v:group>
            <v:group style="position:absolute;left:3676;top:2851;width:95;height:95" coordorigin="3676,2851" coordsize="95,95">
              <v:shape style="position:absolute;left:3676;top:2851;width:95;height:95" coordorigin="3676,2851" coordsize="95,95" path="m3676,2898l3724,2851,3771,2898,3724,2946,3676,2898e" filled="f" stroked="t" strokeweight=".72pt" strokecolor="#000000">
                <v:path arrowok="t"/>
              </v:shape>
            </v:group>
            <v:group style="position:absolute;left:3570;top:2685;width:67;height:67" coordorigin="3570,2685" coordsize="67,67">
              <v:shape style="position:absolute;left:3570;top:2685;width:67;height:67" coordorigin="3570,2685" coordsize="67,67" path="m3570,2719l3637,2719e" filled="f" stroked="t" strokeweight="3.47pt" strokecolor="#D6D6D5">
                <v:path arrowok="t"/>
              </v:shape>
            </v:group>
            <v:group style="position:absolute;left:3570;top:2865;width:67;height:67" coordorigin="3570,2865" coordsize="67,67">
              <v:shape style="position:absolute;left:3570;top:2865;width:67;height:67" coordorigin="3570,2865" coordsize="67,67" path="m3570,2898l3637,2898e" filled="f" stroked="t" strokeweight="3.471pt" strokecolor="#606060">
                <v:path arrowok="t"/>
              </v:shape>
            </v:group>
            <v:group style="position:absolute;left:1723;top:1282;width:29;height:242" coordorigin="1723,1282" coordsize="29,242">
              <v:shape style="position:absolute;left:1723;top:1282;width:29;height:242" coordorigin="1723,1282" coordsize="29,242" path="m1723,1524l1753,1524,1753,1282,1723,1282,1723,1524xe" filled="t" fillcolor="#D6D6D5" stroked="f">
                <v:path arrowok="t"/>
                <v:fill/>
              </v:shape>
            </v:group>
            <v:group style="position:absolute;left:1724;top:1345;width:27;height:2" coordorigin="1724,1345" coordsize="27,2">
              <v:shape style="position:absolute;left:1724;top:1345;width:27;height:2" coordorigin="1724,1345" coordsize="27,0" path="m1724,1345l1752,1345e" filled="f" stroked="t" strokeweight="2.025pt" strokecolor="#000000">
                <v:path arrowok="t"/>
              </v:shape>
            </v:group>
            <v:group style="position:absolute;left:1738;top:1524;width:2;height:389" coordorigin="1738,1524" coordsize="2,389">
              <v:shape style="position:absolute;left:1738;top:1524;width:2;height:389" coordorigin="1738,1524" coordsize="0,389" path="m1738,1524l1738,1913e" filled="f" stroked="t" strokeweight=".6814pt" strokecolor="#A9A9A9">
                <v:path arrowok="t"/>
                <v:stroke dashstyle="dash"/>
              </v:shape>
            </v:group>
            <v:group style="position:absolute;left:1738;top:1109;width:2;height:173" coordorigin="1738,1109" coordsize="2,173">
              <v:shape style="position:absolute;left:1738;top:1109;width:2;height:173" coordorigin="1738,1109" coordsize="0,173" path="m1738,1109l1738,1282e" filled="f" stroked="t" strokeweight=".6814pt" strokecolor="#A9A9A9">
                <v:path arrowok="t"/>
                <v:stroke dashstyle="dash"/>
              </v:shape>
            </v:group>
            <v:group style="position:absolute;left:1716;top:1275;width:44;height:257" coordorigin="1716,1275" coordsize="44,257">
              <v:shape style="position:absolute;left:1716;top:1275;width:44;height:257" coordorigin="1716,1275" coordsize="44,257" path="m1716,1531l1760,1531,1760,1275,1716,1275,1716,1531xe" filled="t" fillcolor="#000000" stroked="f">
                <v:path arrowok="t"/>
                <v:fill/>
              </v:shape>
            </v:group>
            <v:group style="position:absolute;left:1978;top:1277;width:2;height:226" coordorigin="1978,1277" coordsize="2,226">
              <v:shape style="position:absolute;left:1978;top:1277;width:2;height:226" coordorigin="1978,1277" coordsize="0,226" path="m1978,1277l1978,1503e" filled="f" stroked="t" strokeweight="4.302pt" strokecolor="#D6D6D5">
                <v:path arrowok="t"/>
              </v:shape>
            </v:group>
            <v:group style="position:absolute;left:1936;top:1364;width:84;height:2" coordorigin="1936,1364" coordsize="84,2">
              <v:shape style="position:absolute;left:1936;top:1364;width:84;height:2" coordorigin="1936,1364" coordsize="84,0" path="m1936,1364l2020,1364e" filled="f" stroked="t" strokeweight="2.025pt" strokecolor="#000000">
                <v:path arrowok="t"/>
              </v:shape>
            </v:group>
            <v:group style="position:absolute;left:1978;top:1503;width:2;height:391" coordorigin="1978,1503" coordsize="2,391">
              <v:shape style="position:absolute;left:1978;top:1503;width:2;height:391" coordorigin="1978,1503" coordsize="0,391" path="m1978,1894l1978,1503e" filled="f" stroked="t" strokeweight=".675pt" strokecolor="#A9A9A9">
                <v:path arrowok="t"/>
                <v:stroke dashstyle="dash"/>
              </v:shape>
            </v:group>
            <v:group style="position:absolute;left:1978;top:1098;width:2;height:179" coordorigin="1978,1098" coordsize="2,179">
              <v:shape style="position:absolute;left:1978;top:1098;width:2;height:179" coordorigin="1978,1098" coordsize="0,179" path="m1978,1098l1978,1277e" filled="f" stroked="t" strokeweight=".675pt" strokecolor="#A9A9A9">
                <v:path arrowok="t"/>
                <v:stroke dashstyle="dash"/>
              </v:shape>
            </v:group>
            <v:group style="position:absolute;left:1957;top:1894;width:42;height:2" coordorigin="1957,1894" coordsize="42,2">
              <v:shape style="position:absolute;left:1957;top:1894;width:42;height:2" coordorigin="1957,1894" coordsize="42,0" path="m1957,1894l1999,1894e" filled="f" stroked="t" strokeweight=".675pt" strokecolor="#A9A9A9">
                <v:path arrowok="t"/>
              </v:shape>
            </v:group>
            <v:group style="position:absolute;left:1957;top:1098;width:42;height:2" coordorigin="1957,1098" coordsize="42,2">
              <v:shape style="position:absolute;left:1957;top:1098;width:42;height:2" coordorigin="1957,1098" coordsize="42,0" path="m1957,1098l1999,1098e" filled="f" stroked="t" strokeweight=".675pt" strokecolor="#A9A9A9">
                <v:path arrowok="t"/>
              </v:shape>
            </v:group>
            <v:group style="position:absolute;left:1936;top:1277;width:84;height:226" coordorigin="1936,1277" coordsize="84,226">
              <v:shape style="position:absolute;left:1936;top:1277;width:84;height:226" coordorigin="1936,1277" coordsize="84,226" path="m1936,1503l2020,1503,2020,1277,1936,1277,1936,1503xe" filled="f" stroked="t" strokeweight=".72pt" strokecolor="#000000">
                <v:path arrowok="t"/>
              </v:shape>
            </v:group>
            <v:group style="position:absolute;left:1933;top:1040;width:91;height:79" coordorigin="1933,1040" coordsize="91,79">
              <v:shape style="position:absolute;left:1933;top:1040;width:91;height:79" coordorigin="1933,1040" coordsize="91,79" path="m1978,1040l2024,1119,1933,1119,1978,1040e" filled="f" stroked="t" strokeweight=".675pt" strokecolor="#A9A9A9">
                <v:path arrowok="t"/>
              </v:shape>
            </v:group>
            <v:group style="position:absolute;left:1933;top:987;width:91;height:79" coordorigin="1933,987" coordsize="91,79">
              <v:shape style="position:absolute;left:1933;top:987;width:91;height:79" coordorigin="1933,987" coordsize="91,79" path="m1978,987l2024,1065,1933,1065,1978,987e" filled="f" stroked="t" strokeweight=".675pt" strokecolor="#A9A9A9">
                <v:path arrowok="t"/>
              </v:shape>
            </v:group>
            <v:group style="position:absolute;left:1933;top:1026;width:91;height:79" coordorigin="1933,1026" coordsize="91,79">
              <v:shape style="position:absolute;left:1933;top:1026;width:91;height:79" coordorigin="1933,1026" coordsize="91,79" path="m1978,1026l2024,1104,1933,1104,1978,1026e" filled="f" stroked="t" strokeweight=".675pt" strokecolor="#A9A9A9">
                <v:path arrowok="t"/>
              </v:shape>
            </v:group>
            <v:group style="position:absolute;left:2219;top:1344;width:2;height:186" coordorigin="2219,1344" coordsize="2,186">
              <v:shape style="position:absolute;left:2219;top:1344;width:2;height:186" coordorigin="2219,1344" coordsize="0,186" path="m2219,1344l2219,1530e" filled="f" stroked="t" strokeweight="2.534pt" strokecolor="#D6D6D5">
                <v:path arrowok="t"/>
              </v:shape>
            </v:group>
            <v:group style="position:absolute;left:2194;top:1409;width:49;height:2" coordorigin="2194,1409" coordsize="49,2">
              <v:shape style="position:absolute;left:2194;top:1409;width:49;height:2" coordorigin="2194,1409" coordsize="49,0" path="m2194,1409l2243,1409e" filled="f" stroked="t" strokeweight="2.025pt" strokecolor="#000000">
                <v:path arrowok="t"/>
              </v:shape>
            </v:group>
            <v:group style="position:absolute;left:2219;top:1530;width:2;height:780" coordorigin="2219,1530" coordsize="2,780">
              <v:shape style="position:absolute;left:2219;top:1530;width:2;height:780" coordorigin="2219,1530" coordsize="0,780" path="m2219,2309l2219,1530e" filled="f" stroked="t" strokeweight=".675pt" strokecolor="#A9A9A9">
                <v:path arrowok="t"/>
                <v:stroke dashstyle="dash"/>
              </v:shape>
            </v:group>
            <v:group style="position:absolute;left:2219;top:1197;width:2;height:147" coordorigin="2219,1197" coordsize="2,147">
              <v:shape style="position:absolute;left:2219;top:1197;width:2;height:147" coordorigin="2219,1197" coordsize="0,147" path="m2219,1197l2219,1344e" filled="f" stroked="t" strokeweight=".675pt" strokecolor="#A9A9A9">
                <v:path arrowok="t"/>
                <v:stroke dashstyle="dash"/>
              </v:shape>
            </v:group>
            <v:group style="position:absolute;left:2207;top:2309;width:24;height:2" coordorigin="2207,2309" coordsize="24,2">
              <v:shape style="position:absolute;left:2207;top:2309;width:24;height:2" coordorigin="2207,2309" coordsize="24,0" path="m2207,2309l2231,2309e" filled="f" stroked="t" strokeweight=".675pt" strokecolor="#A9A9A9">
                <v:path arrowok="t"/>
              </v:shape>
            </v:group>
            <v:group style="position:absolute;left:2207;top:1197;width:24;height:2" coordorigin="2207,1197" coordsize="24,2">
              <v:shape style="position:absolute;left:2207;top:1197;width:24;height:2" coordorigin="2207,1197" coordsize="24,0" path="m2207,1197l2231,1197e" filled="f" stroked="t" strokeweight=".675pt" strokecolor="#A9A9A9">
                <v:path arrowok="t"/>
              </v:shape>
            </v:group>
            <v:group style="position:absolute;left:2194;top:1344;width:49;height:186" coordorigin="2194,1344" coordsize="49,186">
              <v:shape style="position:absolute;left:2194;top:1344;width:49;height:186" coordorigin="2194,1344" coordsize="49,186" path="m2194,1530l2243,1530,2243,1344,2194,1344,2194,1530xe" filled="f" stroked="t" strokeweight=".72pt" strokecolor="#000000">
                <v:path arrowok="t"/>
              </v:shape>
            </v:group>
            <v:group style="position:absolute;left:2173;top:1104;width:91;height:79" coordorigin="2173,1104" coordsize="91,79">
              <v:shape style="position:absolute;left:2173;top:1104;width:91;height:79" coordorigin="2173,1104" coordsize="91,79" path="m2219,1104l2264,1183,2173,1183,2219,1104e" filled="f" stroked="t" strokeweight=".675pt" strokecolor="#A9A9A9">
                <v:path arrowok="t"/>
              </v:shape>
            </v:group>
            <v:group style="position:absolute;left:2173;top:1096;width:91;height:79" coordorigin="2173,1096" coordsize="91,79">
              <v:shape style="position:absolute;left:2173;top:1096;width:91;height:79" coordorigin="2173,1096" coordsize="91,79" path="m2219,1096l2264,1175,2173,1175,2219,1096e" filled="f" stroked="t" strokeweight=".675pt" strokecolor="#A9A9A9">
                <v:path arrowok="t"/>
              </v:shape>
            </v:group>
            <v:group style="position:absolute;left:2459;top:1325;width:2;height:198" coordorigin="2459,1325" coordsize="2,198">
              <v:shape style="position:absolute;left:2459;top:1325;width:2;height:198" coordorigin="2459,1325" coordsize="0,198" path="m2459,1325l2459,1524e" filled="f" stroked="t" strokeweight="4.177pt" strokecolor="#D6D6D5">
                <v:path arrowok="t"/>
              </v:shape>
            </v:group>
            <v:group style="position:absolute;left:2418;top:1428;width:82;height:2" coordorigin="2418,1428" coordsize="82,2">
              <v:shape style="position:absolute;left:2418;top:1428;width:82;height:2" coordorigin="2418,1428" coordsize="82,0" path="m2418,1428l2500,1428e" filled="f" stroked="t" strokeweight="2.025pt" strokecolor="#000000">
                <v:path arrowok="t"/>
              </v:shape>
            </v:group>
            <v:group style="position:absolute;left:2459;top:1524;width:2;height:466" coordorigin="2459,1524" coordsize="2,466">
              <v:shape style="position:absolute;left:2459;top:1524;width:2;height:466" coordorigin="2459,1524" coordsize="0,466" path="m2459,1989l2459,1524e" filled="f" stroked="t" strokeweight=".675pt" strokecolor="#A9A9A9">
                <v:path arrowok="t"/>
                <v:stroke dashstyle="dash"/>
              </v:shape>
            </v:group>
            <v:group style="position:absolute;left:2459;top:1172;width:2;height:153" coordorigin="2459,1172" coordsize="2,153">
              <v:shape style="position:absolute;left:2459;top:1172;width:2;height:153" coordorigin="2459,1172" coordsize="0,153" path="m2459,1172l2459,1325e" filled="f" stroked="t" strokeweight=".675pt" strokecolor="#A9A9A9">
                <v:path arrowok="t"/>
                <v:stroke dashstyle="dash"/>
              </v:shape>
            </v:group>
            <v:group style="position:absolute;left:2439;top:1989;width:41;height:2" coordorigin="2439,1989" coordsize="41,2">
              <v:shape style="position:absolute;left:2439;top:1989;width:41;height:2" coordorigin="2439,1989" coordsize="41,0" path="m2439,1989l2479,1989e" filled="f" stroked="t" strokeweight=".675pt" strokecolor="#A9A9A9">
                <v:path arrowok="t"/>
              </v:shape>
            </v:group>
            <v:group style="position:absolute;left:2439;top:1172;width:41;height:2" coordorigin="2439,1172" coordsize="41,2">
              <v:shape style="position:absolute;left:2439;top:1172;width:41;height:2" coordorigin="2439,1172" coordsize="41,0" path="m2439,1172l2479,1172e" filled="f" stroked="t" strokeweight=".675pt" strokecolor="#A9A9A9">
                <v:path arrowok="t"/>
              </v:shape>
            </v:group>
            <v:group style="position:absolute;left:2418;top:1325;width:82;height:198" coordorigin="2418,1325" coordsize="82,198">
              <v:shape style="position:absolute;left:2418;top:1325;width:82;height:198" coordorigin="2418,1325" coordsize="82,198" path="m2418,1524l2500,1524,2500,1325,2418,1325,2418,1524xe" filled="f" stroked="t" strokeweight=".72pt" strokecolor="#000000">
                <v:path arrowok="t"/>
              </v:shape>
            </v:group>
            <v:group style="position:absolute;left:2414;top:1075;width:91;height:79" coordorigin="2414,1075" coordsize="91,79">
              <v:shape style="position:absolute;left:2414;top:1075;width:91;height:79" coordorigin="2414,1075" coordsize="91,79" path="m2459,1075l2504,1153,2414,1153,2459,1075e" filled="f" stroked="t" strokeweight=".675pt" strokecolor="#A9A9A9">
                <v:path arrowok="t"/>
              </v:shape>
            </v:group>
            <v:group style="position:absolute;left:2414;top:1022;width:91;height:79" coordorigin="2414,1022" coordsize="91,79">
              <v:shape style="position:absolute;left:2414;top:1022;width:91;height:79" coordorigin="2414,1022" coordsize="91,79" path="m2459,1022l2504,1100,2414,1100,2459,1022e" filled="f" stroked="t" strokeweight=".675pt" strokecolor="#A9A9A9">
                <v:path arrowok="t"/>
              </v:shape>
            </v:group>
            <v:group style="position:absolute;left:2414;top:1064;width:91;height:79" coordorigin="2414,1064" coordsize="91,79">
              <v:shape style="position:absolute;left:2414;top:1064;width:91;height:79" coordorigin="2414,1064" coordsize="91,79" path="m2459,1064l2504,1143,2414,1143,2459,1064e" filled="f" stroked="t" strokeweight=".675pt" strokecolor="#A9A9A9">
                <v:path arrowok="t"/>
              </v:shape>
            </v:group>
            <v:group style="position:absolute;left:2414;top:1071;width:91;height:79" coordorigin="2414,1071" coordsize="91,79">
              <v:shape style="position:absolute;left:2414;top:1071;width:91;height:79" coordorigin="2414,1071" coordsize="91,79" path="m2459,1071l2504,1150,2414,1150,2459,1071e" filled="f" stroked="t" strokeweight=".675pt" strokecolor="#A9A9A9">
                <v:path arrowok="t"/>
              </v:shape>
            </v:group>
            <v:group style="position:absolute;left:2414;top:1101;width:91;height:79" coordorigin="2414,1101" coordsize="91,79">
              <v:shape style="position:absolute;left:2414;top:1101;width:91;height:79" coordorigin="2414,1101" coordsize="91,79" path="m2459,1101l2504,1180,2414,1180,2459,1101e" filled="f" stroked="t" strokeweight=".675pt" strokecolor="#A9A9A9">
                <v:path arrowok="t"/>
              </v:shape>
            </v:group>
            <v:group style="position:absolute;left:2414;top:998;width:91;height:79" coordorigin="2414,998" coordsize="91,79">
              <v:shape style="position:absolute;left:2414;top:998;width:91;height:79" coordorigin="2414,998" coordsize="91,79" path="m2459,998l2504,1077,2414,1077,2459,998e" filled="f" stroked="t" strokeweight=".675pt" strokecolor="#A9A9A9">
                <v:path arrowok="t"/>
              </v:shape>
            </v:group>
            <v:group style="position:absolute;left:2414;top:1065;width:91;height:79" coordorigin="2414,1065" coordsize="91,79">
              <v:shape style="position:absolute;left:2414;top:1065;width:91;height:79" coordorigin="2414,1065" coordsize="91,79" path="m2459,1065l2504,1144,2414,1144,2459,1065e" filled="f" stroked="t" strokeweight=".675pt" strokecolor="#A9A9A9">
                <v:path arrowok="t"/>
              </v:shape>
            </v:group>
            <v:group style="position:absolute;left:2414;top:1077;width:91;height:79" coordorigin="2414,1077" coordsize="91,79">
              <v:shape style="position:absolute;left:2414;top:1077;width:91;height:79" coordorigin="2414,1077" coordsize="91,79" path="m2459,1077l2504,1155,2414,1155,2459,1077e" filled="f" stroked="t" strokeweight=".675pt" strokecolor="#A9A9A9">
                <v:path arrowok="t"/>
              </v:shape>
            </v:group>
            <v:group style="position:absolute;left:2414;top:1095;width:91;height:79" coordorigin="2414,1095" coordsize="91,79">
              <v:shape style="position:absolute;left:2414;top:1095;width:91;height:79" coordorigin="2414,1095" coordsize="91,79" path="m2459,1095l2504,1174,2414,1174,2459,1095e" filled="f" stroked="t" strokeweight=".675pt" strokecolor="#A9A9A9">
                <v:path arrowok="t"/>
              </v:shape>
            </v:group>
            <v:group style="position:absolute;left:2696;top:1507;width:8;height:74" coordorigin="2696,1507" coordsize="8,74">
              <v:shape style="position:absolute;left:2696;top:1507;width:8;height:74" coordorigin="2696,1507" coordsize="8,74" path="m2696,1544l2703,1544e" filled="f" stroked="t" strokeweight="3.803pt" strokecolor="#D6D6D5">
                <v:path arrowok="t"/>
              </v:shape>
            </v:group>
            <v:group style="position:absolute;left:2699;top:1522;width:2;height:40" coordorigin="2699,1522" coordsize="2,40">
              <v:shape style="position:absolute;left:2699;top:1522;width:2;height:40" coordorigin="2699,1522" coordsize="0,40" path="m2699,1522l2699,1562e" filled="f" stroked="t" strokeweight=".384pt" strokecolor="#000000">
                <v:path arrowok="t"/>
              </v:shape>
            </v:group>
            <v:group style="position:absolute;left:2699;top:1574;width:2;height:13" coordorigin="2699,1574" coordsize="2,13">
              <v:shape style="position:absolute;left:2699;top:1574;width:2;height:13" coordorigin="2699,1574" coordsize="0,13" path="m2699,1574l2699,1588e" filled="f" stroked="t" strokeweight=".197pt" strokecolor="#A9A9A9">
                <v:path arrowok="t"/>
                <v:stroke dashstyle="dash"/>
              </v:shape>
            </v:group>
            <v:group style="position:absolute;left:2699;top:1500;width:2;height:13" coordorigin="2699,1500" coordsize="2,13">
              <v:shape style="position:absolute;left:2699;top:1500;width:2;height:13" coordorigin="2699,1500" coordsize="0,13" path="m2699,1500l2699,1514e" filled="f" stroked="t" strokeweight=".197pt" strokecolor="#A9A9A9">
                <v:path arrowok="t"/>
                <v:stroke dashstyle="dash"/>
              </v:shape>
            </v:group>
            <v:group style="position:absolute;left:2696;top:1507;width:8;height:74" coordorigin="2696,1507" coordsize="8,74">
              <v:shape style="position:absolute;left:2696;top:1507;width:8;height:74" coordorigin="2696,1507" coordsize="8,74" path="m2699,1500l2699,1588e" filled="f" stroked="t" strokeweight="1.204pt" strokecolor="#000000">
                <v:path arrowok="t"/>
              </v:shape>
            </v:group>
            <v:group style="position:absolute;left:2924;top:1390;width:32;height:156" coordorigin="2924,1390" coordsize="32,156">
              <v:shape style="position:absolute;left:2924;top:1390;width:32;height:156" coordorigin="2924,1390" coordsize="32,156" path="m2924,1546l2956,1546,2956,1390,2924,1390,2924,1546xe" filled="t" fillcolor="#D6D6D5" stroked="f">
                <v:path arrowok="t"/>
                <v:fill/>
              </v:shape>
            </v:group>
            <v:group style="position:absolute;left:2925;top:1482;width:30;height:2" coordorigin="2925,1482" coordsize="30,2">
              <v:shape style="position:absolute;left:2925;top:1482;width:30;height:2" coordorigin="2925,1482" coordsize="30,0" path="m2925,1482l2955,1482e" filled="f" stroked="t" strokeweight="2.025pt" strokecolor="#000000">
                <v:path arrowok="t"/>
              </v:shape>
            </v:group>
            <v:group style="position:absolute;left:2940;top:1546;width:2;height:502" coordorigin="2940,1546" coordsize="2,502">
              <v:shape style="position:absolute;left:2940;top:1546;width:2;height:502" coordorigin="2940,1546" coordsize="0,502" path="m2940,1546l2940,2048e" filled="f" stroked="t" strokeweight=".747pt" strokecolor="#A9A9A9">
                <v:path arrowok="t"/>
                <v:stroke dashstyle="dash"/>
              </v:shape>
            </v:group>
            <v:group style="position:absolute;left:2940;top:1273;width:2;height:117" coordorigin="2940,1273" coordsize="2,117">
              <v:shape style="position:absolute;left:2940;top:1273;width:2;height:117" coordorigin="2940,1273" coordsize="0,117" path="m2940,1273l2940,1390e" filled="f" stroked="t" strokeweight=".747pt" strokecolor="#A9A9A9">
                <v:path arrowok="t"/>
                <v:stroke dashstyle="dash"/>
              </v:shape>
            </v:group>
            <v:group style="position:absolute;left:2917;top:1383;width:46;height:170" coordorigin="2917,1383" coordsize="46,170">
              <v:shape style="position:absolute;left:2917;top:1383;width:46;height:170" coordorigin="2917,1383" coordsize="46,170" path="m2917,1553l2963,1553,2963,1383,2917,1383,2917,1553xe" filled="t" fillcolor="#000000" stroked="f">
                <v:path arrowok="t"/>
                <v:fill/>
              </v:shape>
            </v:group>
            <v:group style="position:absolute;left:2894;top:1113;width:91;height:79" coordorigin="2894,1113" coordsize="91,79">
              <v:shape style="position:absolute;left:2894;top:1113;width:91;height:79" coordorigin="2894,1113" coordsize="91,79" path="m2940,1113l2985,1192,2894,1192,2940,1113e" filled="f" stroked="t" strokeweight=".675pt" strokecolor="#A9A9A9">
                <v:path arrowok="t"/>
              </v:shape>
            </v:group>
            <v:group style="position:absolute;left:3421;top:1443;width:2;height:206" coordorigin="3421,1443" coordsize="2,206">
              <v:shape style="position:absolute;left:3421;top:1443;width:2;height:206" coordorigin="3421,1443" coordsize="0,206" path="m3421,1443l3421,1650e" filled="f" stroked="t" strokeweight="3.22pt" strokecolor="#D6D6D5">
                <v:path arrowok="t"/>
              </v:shape>
            </v:group>
            <v:group style="position:absolute;left:3389;top:1534;width:62;height:2" coordorigin="3389,1534" coordsize="62,2">
              <v:shape style="position:absolute;left:3389;top:1534;width:62;height:2" coordorigin="3389,1534" coordsize="62,0" path="m3389,1534l3452,1534e" filled="f" stroked="t" strokeweight="2.025pt" strokecolor="#000000">
                <v:path arrowok="t"/>
              </v:shape>
            </v:group>
            <v:group style="position:absolute;left:3421;top:1650;width:2;height:499" coordorigin="3421,1650" coordsize="2,499">
              <v:shape style="position:absolute;left:3421;top:1650;width:2;height:499" coordorigin="3421,1650" coordsize="0,499" path="m3421,2148l3421,1650e" filled="f" stroked="t" strokeweight=".675pt" strokecolor="#A9A9A9">
                <v:path arrowok="t"/>
                <v:stroke dashstyle="dash"/>
              </v:shape>
            </v:group>
            <v:group style="position:absolute;left:3421;top:1275;width:2;height:168" coordorigin="3421,1275" coordsize="2,168">
              <v:shape style="position:absolute;left:3421;top:1275;width:2;height:168" coordorigin="3421,1275" coordsize="0,168" path="m3421,1275l3421,1443e" filled="f" stroked="t" strokeweight=".675pt" strokecolor="#A9A9A9">
                <v:path arrowok="t"/>
                <v:stroke dashstyle="dash"/>
              </v:shape>
            </v:group>
            <v:group style="position:absolute;left:3405;top:2148;width:31;height:2" coordorigin="3405,2148" coordsize="31,2">
              <v:shape style="position:absolute;left:3405;top:2148;width:31;height:2" coordorigin="3405,2148" coordsize="31,0" path="m3405,2148l3436,2148e" filled="f" stroked="t" strokeweight=".675pt" strokecolor="#A9A9A9">
                <v:path arrowok="t"/>
              </v:shape>
            </v:group>
            <v:group style="position:absolute;left:3405;top:1275;width:31;height:2" coordorigin="3405,1275" coordsize="31,2">
              <v:shape style="position:absolute;left:3405;top:1275;width:31;height:2" coordorigin="3405,1275" coordsize="31,0" path="m3405,1275l3436,1275e" filled="f" stroked="t" strokeweight=".675pt" strokecolor="#A9A9A9">
                <v:path arrowok="t"/>
              </v:shape>
            </v:group>
            <v:group style="position:absolute;left:3389;top:1443;width:62;height:206" coordorigin="3389,1443" coordsize="62,206">
              <v:shape style="position:absolute;left:3389;top:1443;width:62;height:206" coordorigin="3389,1443" coordsize="62,206" path="m3389,1650l3452,1650,3452,1443,3389,1443,3389,1650xe" filled="f" stroked="t" strokeweight=".72pt" strokecolor="#000000">
                <v:path arrowok="t"/>
              </v:shape>
            </v:group>
            <v:group style="position:absolute;left:3375;top:1200;width:91;height:79" coordorigin="3375,1200" coordsize="91,79">
              <v:shape style="position:absolute;left:3375;top:1200;width:91;height:79" coordorigin="3375,1200" coordsize="91,79" path="m3421,1200l3466,1278,3375,1278,3421,1200e" filled="f" stroked="t" strokeweight=".675pt" strokecolor="#A9A9A9">
                <v:path arrowok="t"/>
              </v:shape>
            </v:group>
            <v:group style="position:absolute;left:3375;top:1172;width:91;height:79" coordorigin="3375,1172" coordsize="91,79">
              <v:shape style="position:absolute;left:3375;top:1172;width:91;height:79" coordorigin="3375,1172" coordsize="91,79" path="m3421,1172l3466,1251,3375,1251,3421,1172e" filled="f" stroked="t" strokeweight=".675pt" strokecolor="#A9A9A9">
                <v:path arrowok="t"/>
              </v:shape>
            </v:group>
            <v:group style="position:absolute;left:3375;top:1201;width:91;height:79" coordorigin="3375,1201" coordsize="91,79">
              <v:shape style="position:absolute;left:3375;top:1201;width:91;height:79" coordorigin="3375,1201" coordsize="91,79" path="m3421,1201l3466,1280,3375,1280,3421,1201e" filled="f" stroked="t" strokeweight=".675pt" strokecolor="#A9A9A9">
                <v:path arrowok="t"/>
              </v:shape>
            </v:group>
            <v:group style="position:absolute;left:3375;top:1167;width:91;height:78" coordorigin="3375,1167" coordsize="91,78">
              <v:shape style="position:absolute;left:3375;top:1167;width:91;height:78" coordorigin="3375,1167" coordsize="91,78" path="m3421,1167l3466,1246,3375,1246,3421,1167e" filled="f" stroked="t" strokeweight=".675pt" strokecolor="#A9A9A9">
                <v:path arrowok="t"/>
              </v:shape>
            </v:group>
            <v:group style="position:absolute;left:3661;top:1359;width:2;height:167" coordorigin="3661,1359" coordsize="2,167">
              <v:shape style="position:absolute;left:3661;top:1359;width:2;height:167" coordorigin="3661,1359" coordsize="0,167" path="m3661,1359l3661,1526e" filled="f" stroked="t" strokeweight="3.334pt" strokecolor="#D6D6D5">
                <v:path arrowok="t"/>
              </v:shape>
            </v:group>
            <v:group style="position:absolute;left:3629;top:1427;width:65;height:2" coordorigin="3629,1427" coordsize="65,2">
              <v:shape style="position:absolute;left:3629;top:1427;width:65;height:2" coordorigin="3629,1427" coordsize="65,0" path="m3629,1427l3693,1427e" filled="f" stroked="t" strokeweight="2.025pt" strokecolor="#000000">
                <v:path arrowok="t"/>
              </v:shape>
            </v:group>
            <v:group style="position:absolute;left:3661;top:1526;width:2;height:393" coordorigin="3661,1526" coordsize="2,393">
              <v:shape style="position:absolute;left:3661;top:1526;width:2;height:393" coordorigin="3661,1526" coordsize="0,393" path="m3661,1918l3661,1526e" filled="f" stroked="t" strokeweight=".675pt" strokecolor="#A9A9A9">
                <v:path arrowok="t"/>
                <v:stroke dashstyle="dash"/>
              </v:shape>
            </v:group>
            <v:group style="position:absolute;left:3661;top:1215;width:2;height:144" coordorigin="3661,1215" coordsize="2,144">
              <v:shape style="position:absolute;left:3661;top:1215;width:2;height:144" coordorigin="3661,1215" coordsize="0,144" path="m3661,1215l3661,1359e" filled="f" stroked="t" strokeweight=".675pt" strokecolor="#A9A9A9">
                <v:path arrowok="t"/>
                <v:stroke dashstyle="dash"/>
              </v:shape>
            </v:group>
            <v:group style="position:absolute;left:3645;top:1918;width:32;height:2" coordorigin="3645,1918" coordsize="32,2">
              <v:shape style="position:absolute;left:3645;top:1918;width:32;height:2" coordorigin="3645,1918" coordsize="32,0" path="m3645,1918l3677,1918e" filled="f" stroked="t" strokeweight=".675pt" strokecolor="#A9A9A9">
                <v:path arrowok="t"/>
              </v:shape>
            </v:group>
            <v:group style="position:absolute;left:3645;top:1215;width:32;height:2" coordorigin="3645,1215" coordsize="32,2">
              <v:shape style="position:absolute;left:3645;top:1215;width:32;height:2" coordorigin="3645,1215" coordsize="32,0" path="m3645,1215l3677,1215e" filled="f" stroked="t" strokeweight=".675pt" strokecolor="#A9A9A9">
                <v:path arrowok="t"/>
              </v:shape>
            </v:group>
            <v:group style="position:absolute;left:3629;top:1359;width:65;height:167" coordorigin="3629,1359" coordsize="65,167">
              <v:shape style="position:absolute;left:3629;top:1359;width:65;height:167" coordorigin="3629,1359" coordsize="65,167" path="m3629,1526l3693,1526,3693,1359,3629,1359,3629,1526xe" filled="f" stroked="t" strokeweight=".72pt" strokecolor="#000000">
                <v:path arrowok="t"/>
              </v:shape>
            </v:group>
            <v:group style="position:absolute;left:3616;top:1108;width:91;height:79" coordorigin="3616,1108" coordsize="91,79">
              <v:shape style="position:absolute;left:3616;top:1108;width:91;height:79" coordorigin="3616,1108" coordsize="91,79" path="m3661,1108l3706,1186,3616,1186,3661,1108e" filled="f" stroked="t" strokeweight=".675pt" strokecolor="#A9A9A9">
                <v:path arrowok="t"/>
              </v:shape>
            </v:group>
            <v:group style="position:absolute;left:3616;top:1025;width:91;height:79" coordorigin="3616,1025" coordsize="91,79">
              <v:shape style="position:absolute;left:3616;top:1025;width:91;height:79" coordorigin="3616,1025" coordsize="91,79" path="m3661,1025l3706,1103,3616,1103,3661,1025e" filled="f" stroked="t" strokeweight=".675pt" strokecolor="#A9A9A9">
                <v:path arrowok="t"/>
              </v:shape>
            </v:group>
            <v:group style="position:absolute;left:3616;top:1057;width:91;height:79" coordorigin="3616,1057" coordsize="91,79">
              <v:shape style="position:absolute;left:3616;top:1057;width:91;height:79" coordorigin="3616,1057" coordsize="91,79" path="m3661,1057l3706,1136,3616,1136,3661,1057e" filled="f" stroked="t" strokeweight=".675pt" strokecolor="#A9A9A9">
                <v:path arrowok="t"/>
              </v:shape>
            </v:group>
            <v:group style="position:absolute;left:3616;top:1133;width:91;height:79" coordorigin="3616,1133" coordsize="91,79">
              <v:shape style="position:absolute;left:3616;top:1133;width:91;height:79" coordorigin="3616,1133" coordsize="91,79" path="m3661,1133l3706,1212,3616,1212,3661,1133e" filled="f" stroked="t" strokeweight=".675pt" strokecolor="#A9A9A9">
                <v:path arrowok="t"/>
              </v:shape>
            </v:group>
            <v:group style="position:absolute;left:3891;top:1286;width:20;height:243" coordorigin="3891,1286" coordsize="20,243">
              <v:shape style="position:absolute;left:3891;top:1286;width:20;height:243" coordorigin="3891,1286" coordsize="20,243" path="m3891,1530l3911,1530,3911,1286,3891,1286,3891,1530xe" filled="t" fillcolor="#D6D6D5" stroked="f">
                <v:path arrowok="t"/>
                <v:fill/>
              </v:shape>
            </v:group>
            <v:group style="position:absolute;left:3901;top:1413;width:2;height:41" coordorigin="3901,1413" coordsize="2,41">
              <v:shape style="position:absolute;left:3901;top:1413;width:2;height:41" coordorigin="3901,1413" coordsize="0,41" path="m3901,1413l3901,1453e" filled="f" stroked="t" strokeweight=".875pt" strokecolor="#000000">
                <v:path arrowok="t"/>
              </v:shape>
            </v:group>
            <v:group style="position:absolute;left:3901;top:1530;width:2;height:146" coordorigin="3901,1530" coordsize="2,146">
              <v:shape style="position:absolute;left:3901;top:1530;width:2;height:146" coordorigin="3901,1530" coordsize="0,146" path="m3901,1676l3901,1530e" filled="f" stroked="t" strokeweight=".675pt" strokecolor="#A9A9A9">
                <v:path arrowok="t"/>
                <v:stroke dashstyle="dash"/>
              </v:shape>
            </v:group>
            <v:group style="position:absolute;left:3901;top:1202;width:2;height:85" coordorigin="3901,1202" coordsize="2,85">
              <v:shape style="position:absolute;left:3901;top:1202;width:2;height:85" coordorigin="3901,1202" coordsize="0,85" path="m3901,1202l3901,1286e" filled="f" stroked="t" strokeweight=".675pt" strokecolor="#A9A9A9">
                <v:path arrowok="t"/>
                <v:stroke dashstyle="dash"/>
              </v:shape>
            </v:group>
            <v:group style="position:absolute;left:3897;top:1676;width:9;height:2" coordorigin="3897,1676" coordsize="9,2">
              <v:shape style="position:absolute;left:3897;top:1676;width:9;height:2" coordorigin="3897,1676" coordsize="9,0" path="m3897,1676l3906,1676e" filled="f" stroked="t" strokeweight=".675pt" strokecolor="#A9A9A9">
                <v:path arrowok="t"/>
              </v:shape>
            </v:group>
            <v:group style="position:absolute;left:3897;top:1202;width:9;height:2" coordorigin="3897,1202" coordsize="9,2">
              <v:shape style="position:absolute;left:3897;top:1202;width:9;height:2" coordorigin="3897,1202" coordsize="9,0" path="m3897,1202l3906,1202e" filled="f" stroked="t" strokeweight=".675pt" strokecolor="#A9A9A9">
                <v:path arrowok="t"/>
              </v:shape>
            </v:group>
            <v:group style="position:absolute;left:3884;top:1279;width:34;height:258" coordorigin="3884,1279" coordsize="34,258">
              <v:shape style="position:absolute;left:3884;top:1279;width:34;height:258" coordorigin="3884,1279" coordsize="34,258" path="m3884,1537l3918,1537,3918,1279,3884,1279,3884,1537xe" filled="t" fillcolor="#000000" stroked="f">
                <v:path arrowok="t"/>
                <v:fill/>
              </v:shape>
            </v:group>
            <v:group style="position:absolute;left:4142;top:1321;width:2;height:212" coordorigin="4142,1321" coordsize="2,212">
              <v:shape style="position:absolute;left:4142;top:1321;width:2;height:212" coordorigin="4142,1321" coordsize="0,212" path="m4142,1321l4142,1534e" filled="f" stroked="t" strokeweight="1.94pt" strokecolor="#D6D6D5">
                <v:path arrowok="t"/>
              </v:shape>
            </v:group>
            <v:group style="position:absolute;left:4123;top:1409;width:37;height:2" coordorigin="4123,1409" coordsize="37,2">
              <v:shape style="position:absolute;left:4123;top:1409;width:37;height:2" coordorigin="4123,1409" coordsize="37,0" path="m4123,1409l4160,1409e" filled="f" stroked="t" strokeweight="2.025pt" strokecolor="#000000">
                <v:path arrowok="t"/>
              </v:shape>
            </v:group>
            <v:group style="position:absolute;left:4142;top:1534;width:2;height:435" coordorigin="4142,1534" coordsize="2,435">
              <v:shape style="position:absolute;left:4142;top:1534;width:2;height:435" coordorigin="4142,1534" coordsize="0,435" path="m4142,1534l4142,1968e" filled="f" stroked="t" strokeweight=".916pt" strokecolor="#A9A9A9">
                <v:path arrowok="t"/>
                <v:stroke dashstyle="dash"/>
              </v:shape>
            </v:group>
            <v:group style="position:absolute;left:4142;top:1197;width:2;height:124" coordorigin="4142,1197" coordsize="2,124">
              <v:shape style="position:absolute;left:4142;top:1197;width:2;height:124" coordorigin="4142,1197" coordsize="0,124" path="m4142,1197l4142,1321e" filled="f" stroked="t" strokeweight=".916pt" strokecolor="#A9A9A9">
                <v:path arrowok="t"/>
                <v:stroke dashstyle="dash"/>
              </v:shape>
            </v:group>
            <v:group style="position:absolute;left:4123;top:1321;width:37;height:212" coordorigin="4123,1321" coordsize="37,212">
              <v:shape style="position:absolute;left:4123;top:1321;width:37;height:212" coordorigin="4123,1321" coordsize="37,212" path="m4123,1534l4160,1534,4160,1321,4123,1321,4123,1534xe" filled="f" stroked="t" strokeweight=".72pt" strokecolor="#000000">
                <v:path arrowok="t"/>
              </v:shape>
            </v:group>
            <v:group style="position:absolute;left:4365;top:1313;width:35;height:117" coordorigin="4365,1313" coordsize="35,117">
              <v:shape style="position:absolute;left:4365;top:1313;width:35;height:117" coordorigin="4365,1313" coordsize="35,117" path="m4365,1430l4399,1430,4399,1313,4365,1313,4365,1430xe" filled="t" fillcolor="#D6D6D5" stroked="f">
                <v:path arrowok="t"/>
                <v:fill/>
              </v:shape>
            </v:group>
            <v:group style="position:absolute;left:4366;top:1349;width:33;height:2" coordorigin="4366,1349" coordsize="33,2">
              <v:shape style="position:absolute;left:4366;top:1349;width:33;height:2" coordorigin="4366,1349" coordsize="33,0" path="m4366,1349l4398,1349e" filled="f" stroked="t" strokeweight="2.025pt" strokecolor="#000000">
                <v:path arrowok="t"/>
              </v:shape>
            </v:group>
            <v:group style="position:absolute;left:4382;top:1430;width:2;height:248" coordorigin="4382,1430" coordsize="2,248">
              <v:shape style="position:absolute;left:4382;top:1430;width:2;height:248" coordorigin="4382,1430" coordsize="0,248" path="m4382,1430l4382,1678e" filled="f" stroked="t" strokeweight=".822pt" strokecolor="#A9A9A9">
                <v:path arrowok="t"/>
                <v:stroke dashstyle="dash"/>
              </v:shape>
            </v:group>
            <v:group style="position:absolute;left:4382;top:1185;width:2;height:128" coordorigin="4382,1185" coordsize="2,128">
              <v:shape style="position:absolute;left:4382;top:1185;width:2;height:128" coordorigin="4382,1185" coordsize="0,128" path="m4382,1185l4382,1313e" filled="f" stroked="t" strokeweight=".822pt" strokecolor="#A9A9A9">
                <v:path arrowok="t"/>
                <v:stroke dashstyle="dash"/>
              </v:shape>
            </v:group>
            <v:group style="position:absolute;left:4358;top:1306;width:49;height:131" coordorigin="4358,1306" coordsize="49,131">
              <v:shape style="position:absolute;left:4358;top:1306;width:49;height:131" coordorigin="4358,1306" coordsize="49,131" path="m4358,1437l4407,1437,4407,1306,4358,1306,4358,1437xe" filled="t" fillcolor="#000000" stroked="f">
                <v:path arrowok="t"/>
                <v:fill/>
              </v:shape>
            </v:group>
            <v:group style="position:absolute;left:4337;top:1089;width:91;height:79" coordorigin="4337,1089" coordsize="91,79">
              <v:shape style="position:absolute;left:4337;top:1089;width:91;height:79" coordorigin="4337,1089" coordsize="91,79" path="m4382,1089l4428,1168,4337,1168,4382,1089e" filled="f" stroked="t" strokeweight=".675pt" strokecolor="#A9A9A9">
                <v:path arrowok="t"/>
              </v:shape>
            </v:group>
            <v:group style="position:absolute;left:4337;top:958;width:91;height:79" coordorigin="4337,958" coordsize="91,79">
              <v:shape style="position:absolute;left:4337;top:958;width:91;height:79" coordorigin="4337,958" coordsize="91,79" path="m4382,958l4428,1037,4337,1037,4382,958e" filled="f" stroked="t" strokeweight=".675pt" strokecolor="#A9A9A9">
                <v:path arrowok="t"/>
              </v:shape>
            </v:group>
            <v:group style="position:absolute;left:4337;top:1093;width:91;height:79" coordorigin="4337,1093" coordsize="91,79">
              <v:shape style="position:absolute;left:4337;top:1093;width:91;height:79" coordorigin="4337,1093" coordsize="91,79" path="m4382,1093l4428,1171,4337,1171,4382,1093e" filled="f" stroked="t" strokeweight=".675pt" strokecolor="#A9A9A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-4"/>
        </w:rPr>
        <w:t>50</w:t>
      </w:r>
      <w:r>
        <w:rPr>
          <w:rFonts w:ascii="Arial" w:hAnsi="Arial" w:cs="Arial" w:eastAsia="Arial"/>
          <w:sz w:val="12"/>
          <w:szCs w:val="12"/>
          <w:spacing w:val="-27"/>
          <w:w w:val="100"/>
          <w:position w:val="-4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-4"/>
        </w:rPr>
      </w:r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5.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onadosom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index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each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8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7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7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7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7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7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7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ind w:left="539" w:right="-20"/>
        <w:jc w:val="left"/>
        <w:tabs>
          <w:tab w:pos="4060" w:val="left"/>
        </w:tabs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5"/>
        </w:rPr>
        <w:t>20</w:t>
      </w:r>
      <w:r>
        <w:rPr>
          <w:rFonts w:ascii="Arial" w:hAnsi="Arial" w:cs="Arial" w:eastAsia="Arial"/>
          <w:sz w:val="12"/>
          <w:szCs w:val="12"/>
          <w:spacing w:val="-27"/>
          <w:w w:val="100"/>
          <w:position w:val="5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5"/>
        </w:rPr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19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black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line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median,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x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left="539" w:right="-20"/>
        <w:jc w:val="left"/>
        <w:tabs>
          <w:tab w:pos="4060" w:val="left"/>
        </w:tabs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3"/>
        </w:rPr>
        <w:t>10</w:t>
      </w:r>
      <w:r>
        <w:rPr>
          <w:rFonts w:ascii="Arial" w:hAnsi="Arial" w:cs="Arial" w:eastAsia="Arial"/>
          <w:sz w:val="12"/>
          <w:szCs w:val="12"/>
          <w:spacing w:val="-27"/>
          <w:w w:val="100"/>
          <w:position w:val="3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3"/>
        </w:rPr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ts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upper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qua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til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3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or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2" w:after="0" w:line="244" w:lineRule="auto"/>
        <w:ind w:left="4069" w:right="65" w:firstLine="-3450"/>
        <w:jc w:val="both"/>
        <w:tabs>
          <w:tab w:pos="4060" w:val="left"/>
        </w:tabs>
        <w:rPr>
          <w:rFonts w:ascii="Myriad Pro" w:hAnsi="Myriad Pro" w:cs="Myriad Pro" w:eastAsia="Myriad Pro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512917pt;margin-top:11.184498pt;width:17.9831pt;height:62.931242pt;mso-position-horizontal-relative:page;mso-position-vertical-relative:paragraph;z-index:-4854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-9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Gonadosomatic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index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55" w:after="0" w:line="240" w:lineRule="auto"/>
                    <w:ind w:left="357" w:right="242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  <w:t>(log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scale)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5</w:t>
      </w:r>
      <w:r>
        <w:rPr>
          <w:rFonts w:ascii="Arial" w:hAnsi="Arial" w:cs="Arial" w:eastAsia="Arial"/>
          <w:sz w:val="12"/>
          <w:szCs w:val="12"/>
          <w:spacing w:val="-3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bars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upper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emes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 </w:t>
      </w:r>
      <w:r>
        <w:rPr>
          <w:rFonts w:ascii="Myriad Pro" w:hAnsi="Myriad Pro" w:cs="Myriad Pro" w:eastAsia="Myriad Pro"/>
          <w:sz w:val="16"/>
          <w:szCs w:val="16"/>
          <w:color w:val="231F20"/>
          <w:spacing w:val="1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cluding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outliers)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iangles/diamonds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outlier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5" w:lineRule="exact"/>
        <w:ind w:left="619" w:right="-20"/>
        <w:jc w:val="left"/>
        <w:tabs>
          <w:tab w:pos="4060" w:val="left"/>
        </w:tabs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12"/>
          <w:szCs w:val="12"/>
          <w:spacing w:val="-30"/>
          <w:w w:val="100"/>
          <w:position w:val="9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9"/>
        </w:rPr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outliers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defined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alues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1.5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times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ger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" w:after="0" w:line="200" w:lineRule="exact"/>
        <w:ind w:left="4069" w:right="64" w:firstLine="-3450"/>
        <w:jc w:val="both"/>
        <w:tabs>
          <w:tab w:pos="4060" w:val="left"/>
        </w:tabs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1</w:t>
      </w:r>
      <w:r>
        <w:rPr>
          <w:rFonts w:ascii="Arial" w:hAnsi="Arial" w:cs="Arial" w:eastAsia="Arial"/>
          <w:sz w:val="12"/>
          <w:szCs w:val="12"/>
          <w:spacing w:val="-30"/>
          <w:w w:val="100"/>
          <w:position w:val="6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  <w:position w:val="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qua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tile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1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14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1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width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21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21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1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21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z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sample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(b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oader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ger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sample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si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z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e).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No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-axis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alues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log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scal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49" w:after="0" w:line="240" w:lineRule="auto"/>
        <w:ind w:right="322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Males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41" w:after="0" w:line="240" w:lineRule="auto"/>
        <w:ind w:right="174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Females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15"/>
        <w:jc w:val="right"/>
        <w:tabs>
          <w:tab w:pos="460" w:val="left"/>
          <w:tab w:pos="940" w:val="left"/>
          <w:tab w:pos="1460" w:val="left"/>
          <w:tab w:pos="1900" w:val="left"/>
          <w:tab w:pos="23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Jan</w:t>
      </w:r>
      <w:r>
        <w:rPr>
          <w:rFonts w:ascii="Arial" w:hAnsi="Arial" w:cs="Arial" w:eastAsia="Arial"/>
          <w:sz w:val="12"/>
          <w:szCs w:val="12"/>
          <w:spacing w:val="-24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Mar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May</w:t>
      </w:r>
      <w:r>
        <w:rPr>
          <w:rFonts w:ascii="Arial" w:hAnsi="Arial" w:cs="Arial" w:eastAsia="Arial"/>
          <w:sz w:val="12"/>
          <w:szCs w:val="12"/>
          <w:spacing w:val="-22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Jul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Sep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Nov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72" w:right="1215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Month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00" w:right="-57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94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8A).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11.6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11.4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35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(&lt;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8B).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2497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</w:rPr>
        <w:t>D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iscussion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right="3054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7" w:lineRule="auto"/>
        <w:ind w:right="49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5" w:lineRule="exact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7" w:lineRule="auto"/>
        <w:ind w:right="4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(L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58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7" w:space="452"/>
            <w:col w:w="3631"/>
          </w:cols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40" w:right="900"/>
          <w:pgSz w:w="9640" w:h="13340"/>
        </w:sectPr>
      </w:pPr>
      <w:rPr/>
    </w:p>
    <w:p>
      <w:pPr>
        <w:spacing w:before="49" w:after="0" w:line="134" w:lineRule="exact"/>
        <w:ind w:left="7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108.274597pt;margin-top:3.095456pt;width:318.1244pt;height:212.897pt;mso-position-horizontal-relative:page;mso-position-vertical-relative:paragraph;z-index:-4853" coordorigin="2165,62" coordsize="6362,4258">
            <v:group style="position:absolute;left:2203;top:4313;width:6287;height:2" coordorigin="2203,4313" coordsize="6287,2">
              <v:shape style="position:absolute;left:2203;top:4313;width:6287;height:2" coordorigin="2203,4313" coordsize="6287,0" path="m2203,4313l8490,4313e" filled="f" stroked="t" strokeweight=".72pt" strokecolor="#000000">
                <v:path arrowok="t"/>
              </v:shape>
            </v:group>
            <v:group style="position:absolute;left:2203;top:4228;width:2;height:85" coordorigin="2203,4228" coordsize="2,85">
              <v:shape style="position:absolute;left:2203;top:4228;width:2;height:85" coordorigin="2203,4228" coordsize="0,85" path="m2203,4228l2203,4313e" filled="f" stroked="t" strokeweight=".72pt" strokecolor="#000000">
                <v:path arrowok="t"/>
              </v:shape>
            </v:group>
            <v:group style="position:absolute;left:2832;top:4228;width:2;height:85" coordorigin="2832,4228" coordsize="2,85">
              <v:shape style="position:absolute;left:2832;top:4228;width:2;height:85" coordorigin="2832,4228" coordsize="0,85" path="m2832,4228l2832,4313e" filled="f" stroked="t" strokeweight=".72pt" strokecolor="#000000">
                <v:path arrowok="t"/>
              </v:shape>
            </v:group>
            <v:group style="position:absolute;left:3461;top:4228;width:2;height:85" coordorigin="3461,4228" coordsize="2,85">
              <v:shape style="position:absolute;left:3461;top:4228;width:2;height:85" coordorigin="3461,4228" coordsize="0,85" path="m3461,4228l3461,4313e" filled="f" stroked="t" strokeweight=".72pt" strokecolor="#000000">
                <v:path arrowok="t"/>
              </v:shape>
            </v:group>
            <v:group style="position:absolute;left:4089;top:4228;width:2;height:85" coordorigin="4089,4228" coordsize="2,85">
              <v:shape style="position:absolute;left:4089;top:4228;width:2;height:85" coordorigin="4089,4228" coordsize="0,85" path="m4089,4228l4089,4313e" filled="f" stroked="t" strokeweight=".72pt" strokecolor="#000000">
                <v:path arrowok="t"/>
              </v:shape>
            </v:group>
            <v:group style="position:absolute;left:4718;top:4228;width:2;height:85" coordorigin="4718,4228" coordsize="2,85">
              <v:shape style="position:absolute;left:4718;top:4228;width:2;height:85" coordorigin="4718,4228" coordsize="0,85" path="m4718,4228l4718,4313e" filled="f" stroked="t" strokeweight=".72pt" strokecolor="#000000">
                <v:path arrowok="t"/>
              </v:shape>
            </v:group>
            <v:group style="position:absolute;left:5347;top:4228;width:2;height:85" coordorigin="5347,4228" coordsize="2,85">
              <v:shape style="position:absolute;left:5347;top:4228;width:2;height:85" coordorigin="5347,4228" coordsize="0,85" path="m5347,4228l5347,4313e" filled="f" stroked="t" strokeweight=".72pt" strokecolor="#000000">
                <v:path arrowok="t"/>
              </v:shape>
            </v:group>
            <v:group style="position:absolute;left:5975;top:4228;width:2;height:85" coordorigin="5975,4228" coordsize="2,85">
              <v:shape style="position:absolute;left:5975;top:4228;width:2;height:85" coordorigin="5975,4228" coordsize="0,85" path="m5975,4228l5975,4313e" filled="f" stroked="t" strokeweight=".72pt" strokecolor="#000000">
                <v:path arrowok="t"/>
              </v:shape>
            </v:group>
            <v:group style="position:absolute;left:6604;top:4228;width:2;height:85" coordorigin="6604,4228" coordsize="2,85">
              <v:shape style="position:absolute;left:6604;top:4228;width:2;height:85" coordorigin="6604,4228" coordsize="0,85" path="m6604,4228l6604,4313e" filled="f" stroked="t" strokeweight=".72pt" strokecolor="#000000">
                <v:path arrowok="t"/>
              </v:shape>
            </v:group>
            <v:group style="position:absolute;left:7233;top:4228;width:2;height:85" coordorigin="7233,4228" coordsize="2,85">
              <v:shape style="position:absolute;left:7233;top:4228;width:2;height:85" coordorigin="7233,4228" coordsize="0,85" path="m7233,4228l7233,4313e" filled="f" stroked="t" strokeweight=".72pt" strokecolor="#000000">
                <v:path arrowok="t"/>
              </v:shape>
            </v:group>
            <v:group style="position:absolute;left:7861;top:4228;width:2;height:85" coordorigin="7861,4228" coordsize="2,85">
              <v:shape style="position:absolute;left:7861;top:4228;width:2;height:85" coordorigin="7861,4228" coordsize="0,85" path="m7861,4228l7861,4313e" filled="f" stroked="t" strokeweight=".72pt" strokecolor="#000000">
                <v:path arrowok="t"/>
              </v:shape>
            </v:group>
            <v:group style="position:absolute;left:8490;top:4228;width:2;height:85" coordorigin="8490,4228" coordsize="2,85">
              <v:shape style="position:absolute;left:8490;top:4228;width:2;height:85" coordorigin="8490,4228" coordsize="0,85" path="m8490,4228l8490,4313e" filled="f" stroked="t" strokeweight=".72pt" strokecolor="#000000">
                <v:path arrowok="t"/>
              </v:shape>
            </v:group>
            <v:group style="position:absolute;left:2518;top:4270;width:2;height:42" coordorigin="2518,4270" coordsize="2,42">
              <v:shape style="position:absolute;left:2518;top:4270;width:2;height:42" coordorigin="2518,4270" coordsize="0,42" path="m2518,4313l2518,4270e" filled="f" stroked="t" strokeweight=".72pt" strokecolor="#000000">
                <v:path arrowok="t"/>
              </v:shape>
            </v:group>
            <v:group style="position:absolute;left:3146;top:4270;width:2;height:42" coordorigin="3146,4270" coordsize="2,42">
              <v:shape style="position:absolute;left:3146;top:4270;width:2;height:42" coordorigin="3146,4270" coordsize="0,42" path="m3146,4313l3146,4270e" filled="f" stroked="t" strokeweight=".72pt" strokecolor="#000000">
                <v:path arrowok="t"/>
              </v:shape>
            </v:group>
            <v:group style="position:absolute;left:3775;top:4270;width:2;height:42" coordorigin="3775,4270" coordsize="2,42">
              <v:shape style="position:absolute;left:3775;top:4270;width:2;height:42" coordorigin="3775,4270" coordsize="0,42" path="m3775,4313l3775,4270e" filled="f" stroked="t" strokeweight=".72pt" strokecolor="#000000">
                <v:path arrowok="t"/>
              </v:shape>
            </v:group>
            <v:group style="position:absolute;left:4404;top:4270;width:2;height:42" coordorigin="4404,4270" coordsize="2,42">
              <v:shape style="position:absolute;left:4404;top:4270;width:2;height:42" coordorigin="4404,4270" coordsize="0,42" path="m4404,4313l4404,4270e" filled="f" stroked="t" strokeweight=".72pt" strokecolor="#000000">
                <v:path arrowok="t"/>
              </v:shape>
            </v:group>
            <v:group style="position:absolute;left:5032;top:4270;width:2;height:42" coordorigin="5032,4270" coordsize="2,42">
              <v:shape style="position:absolute;left:5032;top:4270;width:2;height:42" coordorigin="5032,4270" coordsize="0,42" path="m5032,4313l5032,4270e" filled="f" stroked="t" strokeweight=".72pt" strokecolor="#000000">
                <v:path arrowok="t"/>
              </v:shape>
            </v:group>
            <v:group style="position:absolute;left:5661;top:4270;width:2;height:42" coordorigin="5661,4270" coordsize="2,42">
              <v:shape style="position:absolute;left:5661;top:4270;width:2;height:42" coordorigin="5661,4270" coordsize="0,42" path="m5661,4313l5661,4270e" filled="f" stroked="t" strokeweight=".72pt" strokecolor="#000000">
                <v:path arrowok="t"/>
              </v:shape>
            </v:group>
            <v:group style="position:absolute;left:6290;top:4270;width:2;height:42" coordorigin="6290,4270" coordsize="2,42">
              <v:shape style="position:absolute;left:6290;top:4270;width:2;height:42" coordorigin="6290,4270" coordsize="0,42" path="m6290,4313l6290,4270e" filled="f" stroked="t" strokeweight=".72pt" strokecolor="#000000">
                <v:path arrowok="t"/>
              </v:shape>
            </v:group>
            <v:group style="position:absolute;left:6918;top:4270;width:2;height:42" coordorigin="6918,4270" coordsize="2,42">
              <v:shape style="position:absolute;left:6918;top:4270;width:2;height:42" coordorigin="6918,4270" coordsize="0,42" path="m6918,4313l6918,4270e" filled="f" stroked="t" strokeweight=".72pt" strokecolor="#000000">
                <v:path arrowok="t"/>
              </v:shape>
            </v:group>
            <v:group style="position:absolute;left:7547;top:4270;width:2;height:42" coordorigin="7547,4270" coordsize="2,42">
              <v:shape style="position:absolute;left:7547;top:4270;width:2;height:42" coordorigin="7547,4270" coordsize="0,42" path="m7547,4313l7547,4270e" filled="f" stroked="t" strokeweight=".72pt" strokecolor="#000000">
                <v:path arrowok="t"/>
              </v:shape>
            </v:group>
            <v:group style="position:absolute;left:8176;top:4270;width:2;height:42" coordorigin="8176,4270" coordsize="2,42">
              <v:shape style="position:absolute;left:8176;top:4270;width:2;height:42" coordorigin="8176,4270" coordsize="0,42" path="m8176,4313l8176,4270e" filled="f" stroked="t" strokeweight=".72pt" strokecolor="#000000">
                <v:path arrowok="t"/>
              </v:shape>
            </v:group>
            <v:group style="position:absolute;left:2173;top:111;width:2;height:4159" coordorigin="2173,111" coordsize="2,4159">
              <v:shape style="position:absolute;left:2173;top:111;width:2;height:4159" coordorigin="2173,111" coordsize="0,4159" path="m2173,111l2173,4270e" filled="f" stroked="t" strokeweight=".72pt" strokecolor="#000000">
                <v:path arrowok="t"/>
              </v:shape>
            </v:group>
            <v:group style="position:absolute;left:2173;top:4010;width:85;height:2" coordorigin="2173,4010" coordsize="85,2">
              <v:shape style="position:absolute;left:2173;top:4010;width:85;height:2" coordorigin="2173,4010" coordsize="85,0" path="m2173,4010l2258,4010e" filled="f" stroked="t" strokeweight=".72pt" strokecolor="#000000">
                <v:path arrowok="t"/>
              </v:shape>
            </v:group>
            <v:group style="position:absolute;left:2173;top:3360;width:85;height:2" coordorigin="2173,3360" coordsize="85,2">
              <v:shape style="position:absolute;left:2173;top:3360;width:85;height:2" coordorigin="2173,3360" coordsize="85,0" path="m2173,3360l2258,3360e" filled="f" stroked="t" strokeweight=".72pt" strokecolor="#000000">
                <v:path arrowok="t"/>
              </v:shape>
            </v:group>
            <v:group style="position:absolute;left:2173;top:2711;width:85;height:2" coordorigin="2173,2711" coordsize="85,2">
              <v:shape style="position:absolute;left:2173;top:2711;width:85;height:2" coordorigin="2173,2711" coordsize="85,0" path="m2173,2711l2258,2711e" filled="f" stroked="t" strokeweight=".72pt" strokecolor="#000000">
                <v:path arrowok="t"/>
              </v:shape>
            </v:group>
            <v:group style="position:absolute;left:2173;top:2061;width:85;height:2" coordorigin="2173,2061" coordsize="85,2">
              <v:shape style="position:absolute;left:2173;top:2061;width:85;height:2" coordorigin="2173,2061" coordsize="85,0" path="m2173,2061l2258,2061e" filled="f" stroked="t" strokeweight=".72pt" strokecolor="#000000">
                <v:path arrowok="t"/>
              </v:shape>
            </v:group>
            <v:group style="position:absolute;left:2173;top:1411;width:85;height:2" coordorigin="2173,1411" coordsize="85,2">
              <v:shape style="position:absolute;left:2173;top:1411;width:85;height:2" coordorigin="2173,1411" coordsize="85,0" path="m2173,1411l2258,1411e" filled="f" stroked="t" strokeweight=".72pt" strokecolor="#000000">
                <v:path arrowok="t"/>
              </v:shape>
            </v:group>
            <v:group style="position:absolute;left:2173;top:761;width:85;height:2" coordorigin="2173,761" coordsize="85,2">
              <v:shape style="position:absolute;left:2173;top:761;width:85;height:2" coordorigin="2173,761" coordsize="85,0" path="m2173,761l2258,761e" filled="f" stroked="t" strokeweight=".72pt" strokecolor="#000000">
                <v:path arrowok="t"/>
              </v:shape>
            </v:group>
            <v:group style="position:absolute;left:2173;top:111;width:85;height:2" coordorigin="2173,111" coordsize="85,2">
              <v:shape style="position:absolute;left:2173;top:111;width:85;height:2" coordorigin="2173,111" coordsize="85,0" path="m2173,111l2258,111e" filled="f" stroked="t" strokeweight=".72pt" strokecolor="#000000">
                <v:path arrowok="t"/>
              </v:shape>
            </v:group>
            <v:group style="position:absolute;left:2173;top:4270;width:43;height:2" coordorigin="2173,4270" coordsize="43,2">
              <v:shape style="position:absolute;left:2173;top:4270;width:43;height:2" coordorigin="2173,4270" coordsize="43,0" path="m2173,4270l2215,4270e" filled="f" stroked="t" strokeweight=".72pt" strokecolor="#000000">
                <v:path arrowok="t"/>
              </v:shape>
            </v:group>
            <v:group style="position:absolute;left:2173;top:4140;width:43;height:2" coordorigin="2173,4140" coordsize="43,2">
              <v:shape style="position:absolute;left:2173;top:4140;width:43;height:2" coordorigin="2173,4140" coordsize="43,0" path="m2173,4140l2215,4140e" filled="f" stroked="t" strokeweight=".72pt" strokecolor="#000000">
                <v:path arrowok="t"/>
              </v:shape>
            </v:group>
            <v:group style="position:absolute;left:2173;top:3880;width:43;height:2" coordorigin="2173,3880" coordsize="43,2">
              <v:shape style="position:absolute;left:2173;top:3880;width:43;height:2" coordorigin="2173,3880" coordsize="43,0" path="m2173,3880l2215,3880e" filled="f" stroked="t" strokeweight=".72pt" strokecolor="#000000">
                <v:path arrowok="t"/>
              </v:shape>
            </v:group>
            <v:group style="position:absolute;left:2173;top:3750;width:43;height:2" coordorigin="2173,3750" coordsize="43,2">
              <v:shape style="position:absolute;left:2173;top:3750;width:43;height:2" coordorigin="2173,3750" coordsize="43,0" path="m2173,3750l2215,3750e" filled="f" stroked="t" strokeweight=".72pt" strokecolor="#000000">
                <v:path arrowok="t"/>
              </v:shape>
            </v:group>
            <v:group style="position:absolute;left:2173;top:3620;width:43;height:2" coordorigin="2173,3620" coordsize="43,2">
              <v:shape style="position:absolute;left:2173;top:3620;width:43;height:2" coordorigin="2173,3620" coordsize="43,0" path="m2173,3620l2215,3620e" filled="f" stroked="t" strokeweight=".72pt" strokecolor="#000000">
                <v:path arrowok="t"/>
              </v:shape>
            </v:group>
            <v:group style="position:absolute;left:2173;top:3491;width:43;height:2" coordorigin="2173,3491" coordsize="43,2">
              <v:shape style="position:absolute;left:2173;top:3491;width:43;height:2" coordorigin="2173,3491" coordsize="43,0" path="m2173,3491l2215,3491e" filled="f" stroked="t" strokeweight=".72pt" strokecolor="#000000">
                <v:path arrowok="t"/>
              </v:shape>
            </v:group>
            <v:group style="position:absolute;left:2173;top:3231;width:43;height:2" coordorigin="2173,3231" coordsize="43,2">
              <v:shape style="position:absolute;left:2173;top:3231;width:43;height:2" coordorigin="2173,3231" coordsize="43,0" path="m2173,3231l2215,3231e" filled="f" stroked="t" strokeweight=".72pt" strokecolor="#000000">
                <v:path arrowok="t"/>
              </v:shape>
            </v:group>
            <v:group style="position:absolute;left:2173;top:3101;width:43;height:2" coordorigin="2173,3101" coordsize="43,2">
              <v:shape style="position:absolute;left:2173;top:3101;width:43;height:2" coordorigin="2173,3101" coordsize="43,0" path="m2173,3101l2215,3101e" filled="f" stroked="t" strokeweight=".72pt" strokecolor="#000000">
                <v:path arrowok="t"/>
              </v:shape>
            </v:group>
            <v:group style="position:absolute;left:2173;top:2971;width:43;height:2" coordorigin="2173,2971" coordsize="43,2">
              <v:shape style="position:absolute;left:2173;top:2971;width:43;height:2" coordorigin="2173,2971" coordsize="43,0" path="m2173,2971l2215,2971e" filled="f" stroked="t" strokeweight=".72pt" strokecolor="#000000">
                <v:path arrowok="t"/>
              </v:shape>
            </v:group>
            <v:group style="position:absolute;left:2173;top:2841;width:43;height:2" coordorigin="2173,2841" coordsize="43,2">
              <v:shape style="position:absolute;left:2173;top:2841;width:43;height:2" coordorigin="2173,2841" coordsize="43,0" path="m2173,2841l2215,2841e" filled="f" stroked="t" strokeweight=".72pt" strokecolor="#000000">
                <v:path arrowok="t"/>
              </v:shape>
            </v:group>
            <v:group style="position:absolute;left:2173;top:2581;width:43;height:2" coordorigin="2173,2581" coordsize="43,2">
              <v:shape style="position:absolute;left:2173;top:2581;width:43;height:2" coordorigin="2173,2581" coordsize="43,0" path="m2173,2581l2215,2581e" filled="f" stroked="t" strokeweight=".72pt" strokecolor="#000000">
                <v:path arrowok="t"/>
              </v:shape>
            </v:group>
            <v:group style="position:absolute;left:2173;top:2451;width:43;height:2" coordorigin="2173,2451" coordsize="43,2">
              <v:shape style="position:absolute;left:2173;top:2451;width:43;height:2" coordorigin="2173,2451" coordsize="43,0" path="m2173,2451l2215,2451e" filled="f" stroked="t" strokeweight=".72pt" strokecolor="#000000">
                <v:path arrowok="t"/>
              </v:shape>
            </v:group>
            <v:group style="position:absolute;left:2173;top:2321;width:43;height:2" coordorigin="2173,2321" coordsize="43,2">
              <v:shape style="position:absolute;left:2173;top:2321;width:43;height:2" coordorigin="2173,2321" coordsize="43,0" path="m2173,2321l2215,2321e" filled="f" stroked="t" strokeweight=".72pt" strokecolor="#000000">
                <v:path arrowok="t"/>
              </v:shape>
            </v:group>
            <v:group style="position:absolute;left:2173;top:2191;width:43;height:2" coordorigin="2173,2191" coordsize="43,2">
              <v:shape style="position:absolute;left:2173;top:2191;width:43;height:2" coordorigin="2173,2191" coordsize="43,0" path="m2173,2191l2215,2191e" filled="f" stroked="t" strokeweight=".72pt" strokecolor="#000000">
                <v:path arrowok="t"/>
              </v:shape>
            </v:group>
            <v:group style="position:absolute;left:2173;top:1931;width:43;height:2" coordorigin="2173,1931" coordsize="43,2">
              <v:shape style="position:absolute;left:2173;top:1931;width:43;height:2" coordorigin="2173,1931" coordsize="43,0" path="m2173,1931l2215,1931e" filled="f" stroked="t" strokeweight=".72pt" strokecolor="#000000">
                <v:path arrowok="t"/>
              </v:shape>
            </v:group>
            <v:group style="position:absolute;left:2173;top:1801;width:43;height:2" coordorigin="2173,1801" coordsize="43,2">
              <v:shape style="position:absolute;left:2173;top:1801;width:43;height:2" coordorigin="2173,1801" coordsize="43,0" path="m2173,1801l2215,1801e" filled="f" stroked="t" strokeweight=".72pt" strokecolor="#000000">
                <v:path arrowok="t"/>
              </v:shape>
            </v:group>
            <v:group style="position:absolute;left:2173;top:1671;width:43;height:2" coordorigin="2173,1671" coordsize="43,2">
              <v:shape style="position:absolute;left:2173;top:1671;width:43;height:2" coordorigin="2173,1671" coordsize="43,0" path="m2173,1671l2215,1671e" filled="f" stroked="t" strokeweight=".72pt" strokecolor="#000000">
                <v:path arrowok="t"/>
              </v:shape>
            </v:group>
            <v:group style="position:absolute;left:2173;top:1541;width:43;height:2" coordorigin="2173,1541" coordsize="43,2">
              <v:shape style="position:absolute;left:2173;top:1541;width:43;height:2" coordorigin="2173,1541" coordsize="43,0" path="m2173,1541l2215,1541e" filled="f" stroked="t" strokeweight=".72pt" strokecolor="#000000">
                <v:path arrowok="t"/>
              </v:shape>
            </v:group>
            <v:group style="position:absolute;left:2173;top:1281;width:43;height:2" coordorigin="2173,1281" coordsize="43,2">
              <v:shape style="position:absolute;left:2173;top:1281;width:43;height:2" coordorigin="2173,1281" coordsize="43,0" path="m2173,1281l2215,1281e" filled="f" stroked="t" strokeweight=".72pt" strokecolor="#000000">
                <v:path arrowok="t"/>
              </v:shape>
            </v:group>
            <v:group style="position:absolute;left:2173;top:1151;width:43;height:2" coordorigin="2173,1151" coordsize="43,2">
              <v:shape style="position:absolute;left:2173;top:1151;width:43;height:2" coordorigin="2173,1151" coordsize="43,0" path="m2173,1151l2215,1151e" filled="f" stroked="t" strokeweight=".72pt" strokecolor="#000000">
                <v:path arrowok="t"/>
              </v:shape>
            </v:group>
            <v:group style="position:absolute;left:2173;top:1021;width:43;height:2" coordorigin="2173,1021" coordsize="43,2">
              <v:shape style="position:absolute;left:2173;top:1021;width:43;height:2" coordorigin="2173,1021" coordsize="43,0" path="m2173,1021l2215,1021e" filled="f" stroked="t" strokeweight=".72pt" strokecolor="#000000">
                <v:path arrowok="t"/>
              </v:shape>
            </v:group>
            <v:group style="position:absolute;left:2173;top:891;width:43;height:2" coordorigin="2173,891" coordsize="43,2">
              <v:shape style="position:absolute;left:2173;top:891;width:43;height:2" coordorigin="2173,891" coordsize="43,0" path="m2173,891l2215,891e" filled="f" stroked="t" strokeweight=".72pt" strokecolor="#000000">
                <v:path arrowok="t"/>
              </v:shape>
            </v:group>
            <v:group style="position:absolute;left:2173;top:631;width:43;height:2" coordorigin="2173,631" coordsize="43,2">
              <v:shape style="position:absolute;left:2173;top:631;width:43;height:2" coordorigin="2173,631" coordsize="43,0" path="m2173,631l2215,631e" filled="f" stroked="t" strokeweight=".72pt" strokecolor="#000000">
                <v:path arrowok="t"/>
              </v:shape>
            </v:group>
            <v:group style="position:absolute;left:2173;top:501;width:43;height:2" coordorigin="2173,501" coordsize="43,2">
              <v:shape style="position:absolute;left:2173;top:501;width:43;height:2" coordorigin="2173,501" coordsize="43,0" path="m2173,501l2215,501e" filled="f" stroked="t" strokeweight=".72pt" strokecolor="#000000">
                <v:path arrowok="t"/>
              </v:shape>
            </v:group>
            <v:group style="position:absolute;left:2173;top:371;width:43;height:2" coordorigin="2173,371" coordsize="43,2">
              <v:shape style="position:absolute;left:2173;top:371;width:43;height:2" coordorigin="2173,371" coordsize="43,0" path="m2173,371l2215,371e" filled="f" stroked="t" strokeweight=".72pt" strokecolor="#000000">
                <v:path arrowok="t"/>
              </v:shape>
            </v:group>
            <v:group style="position:absolute;left:2173;top:242;width:43;height:2" coordorigin="2173,242" coordsize="43,2">
              <v:shape style="position:absolute;left:2173;top:242;width:43;height:2" coordorigin="2173,242" coordsize="43,0" path="m2173,242l2215,242e" filled="f" stroked="t" strokeweight=".72pt" strokecolor="#000000">
                <v:path arrowok="t"/>
              </v:shape>
            </v:group>
            <v:group style="position:absolute;left:2173;top:69;width:6348;height:4244" coordorigin="2173,69" coordsize="6348,4244">
              <v:shape style="position:absolute;left:2173;top:69;width:6348;height:4244" coordorigin="2173,69" coordsize="6348,4244" path="m2173,4313l8521,4313,8521,69,2173,69,2173,4313xe" filled="f" stroked="t" strokeweight=".72pt" strokecolor="#000000">
                <v:path arrowok="t"/>
              </v:shape>
              <v:shape style="position:absolute;left:4819;top:428;width:3709;height:3891" type="#_x0000_t75">
                <v:imagedata r:id="rId10" o:title=""/>
              </v:shape>
              <v:shape style="position:absolute;left:3950;top:2974;width:534;height:393" type="#_x0000_t75">
                <v:imagedata r:id="rId11" o:title=""/>
              </v:shape>
            </v:group>
            <v:group style="position:absolute;left:2711;top:3407;width:96;height:105" coordorigin="2711,3407" coordsize="96,105">
              <v:shape style="position:absolute;left:2711;top:3407;width:96;height:105" coordorigin="2711,3407" coordsize="96,105" path="m2805,3480l2806,3474,2808,3466,2807,3452,2779,3407,2768,3408,2761,3411,2753,3417,2744,3425,2733,3434,2724,3441,2717,3454,2712,3469,2711,3483,2714,3498,2724,3506,2731,3509,2739,3512,2756,3505,2769,3498,2785,3494,2792,3491,2798,3487,2805,3480e" filled="f" stroked="t" strokeweight=".675pt" strokecolor="#606060">
                <v:path arrowok="t"/>
              </v:shape>
            </v:group>
            <v:group style="position:absolute;left:2803;top:69;width:5665;height:3472" coordorigin="2803,69" coordsize="5665,3472">
              <v:shape style="position:absolute;left:2803;top:69;width:5665;height:3472" coordorigin="2803,69" coordsize="5665,3472" path="m3454,668l3459,670,3464,673,3471,675,3478,678,3482,680,3487,683,3495,687,3499,688,3504,689,3509,692,3514,693,3518,696,3524,697,3531,701,3538,703,3543,705,3549,708,3554,709,3558,710,3561,712,3565,712,3570,713,3577,713,3583,714,3590,713,3661,713,3665,714,3670,714,3678,717,3683,717,3688,718,3693,719,3700,722,3705,723,3710,725,3717,726,3725,728,3729,731,3734,732,3740,736,3747,739,3753,742,3758,743,3762,744,3770,747,3775,749,3776,751,3783,752,3789,753,3794,754,3801,758,3806,760,3812,762,3817,764,3822,765,3827,767,3831,770,3836,771,3842,773,3847,777,3853,779,3859,781,3866,781,3871,783,3875,784,3883,784,3888,784,3892,786,3900,786,3908,787,3914,787,3922,788,3929,790,3934,790,3940,790,3947,791,3953,792,3958,793,3962,793,3971,796,3978,797,3983,799,3989,800,3994,801,4000,803,4007,805,4014,806,4020,809,4026,810,4032,812,4038,816,4047,817,4053,820,4059,821,4064,822,4070,826,4077,827,4083,830,4089,831,4095,835,4100,836,4105,838,4111,839,4116,842,4122,844,4128,847,4133,849,4139,852,4147,856,4155,860,4160,862,4165,865,4171,869,4175,870,4180,871,4188,877,4192,879,4197,882,4202,886,4207,888,4213,891,4218,894,4223,897,4227,900,4233,905,4240,910,4246,916,4251,918,4255,922,4260,927,4265,934,4272,939,4275,943,4282,947,4288,952,4292,956,4298,960,4301,963,4305,965,4309,969,4314,972,4320,975,4325,978,4328,979,4334,982,4338,982,4342,983,4347,983,4352,983,4357,984,4361,984,4369,984,4374,984,4379,984,4384,986,4391,987,4397,990,4402,991,4404,992,4405,994,4408,996,4413,999,4416,1004,4419,1005,4423,1008,4428,1009,4431,1010,4437,1014,4443,1014,4449,1014,4456,1014,4461,1014,4465,1014,4470,1014,4475,1016,4481,1017,4487,1018,4492,1021,4497,1025,4502,1027,4509,1030,4515,1030,4519,1031,4524,1030,4529,1030,4534,1027,4540,1026,4545,1024,4551,1024,4558,1022,4563,1020,4568,1020,4573,1018,4581,1017,4588,1014,4593,1013,4597,1013,4604,1010,4612,1007,4619,1004,4624,1004,4630,1001,4634,999,4642,999,4647,998,4685,998,4690,999,4695,999,4701,1000,4705,1001,4709,1004,4713,1005,4718,1005,4722,1007,4726,1008,4731,1008,4733,1010,4739,1012,4744,1013,4748,1016,4752,1018,4755,1020,4760,1022,4763,1024,4766,1025,4770,1029,4775,1033,4779,1037,4782,1039,4787,1044,4790,1046,4793,1049,4795,1051,4799,1053,4803,1055,4806,1057,4809,1059,4816,1062,4819,1062,4824,1064,4826,1065,4831,1066,4838,1066,4846,1065,4851,1065,4856,1065,4863,1064,4870,1064,4875,1064,4880,1062,4886,1061,4892,1061,4897,1060,4902,1059,4908,1057,4913,1057,4917,1057,4922,1057,4928,1057,4933,1059,4938,1060,4944,1064,4949,1066,4953,1069,4958,1072,4963,1074,4969,1077,4976,1081,4979,1083,4982,1086,4985,1087,4990,1087,4993,1088,5000,1088,5005,1088,5010,1088,5015,1088,5022,1090,5025,1090,5031,1090,5032,1090,5037,1091,5042,1095,5045,1096,5050,1099,5055,1102,5060,1107,5062,1109,5066,1115,5069,1117,5072,1121,5074,1126,5077,1131,5080,1137,5083,1142,5088,1150,5093,1155,5096,1160,5097,1161,5101,1165,5104,1168,5105,1170,5108,1176,5114,1182,5117,1187,5120,1195,5124,1201,5127,1208,5131,1212,5132,1217,5136,1221,5137,1226,5139,1230,5142,1237,5146,1244,5148,1250,5150,1256,5153,1261,5154,1268,5158,1274,5159,1281,5161,1285,5162,1291,5164,1295,5164,1300,5165,1305,5165,1309,5166,1316,5167,1320,5168,1328,5168,1361,5167,1365,5166,1369,5163,1371,5160,1374,5159,1378,5154,1385,5151,1389,5147,1393,5112,1416,5103,1419,5098,1420,5094,1421,5088,1422,5083,1424,5078,1424,5073,1425,5068,1426,5062,1426,5056,1428,5051,1429,5046,1430,5041,1432,5036,1436,5032,1437,5032,1437,5027,1439,5021,1442,5015,1445,5012,1446,5008,1448,5005,1451,5002,1455,4998,1461,4998,1464,4995,1469,4993,1475,4991,1481,4989,1486,4987,1494,4986,1499,4983,1504,4983,1511,4982,1517,4982,1521,4982,1529,4980,1534,4980,1542,4978,1549,4976,1554,4975,1561,4973,1568,4970,1573,4968,1580,4964,1586,4963,1590,4961,1593,4958,1597,4954,1606,4952,1610,4950,1615,4947,1620,4945,1623,4941,1627,4938,1632,4936,1636,4931,1638,4929,1643,4928,1647,4926,1655,4925,1660,4924,1667,4924,1668,4922,1673,4922,1712,4924,1717,4924,1723,4924,1727,4924,1733,4922,1738,4922,1745,4922,1750,4922,1756,4919,1763,4919,1772,4917,1777,4917,1784,4917,1815,4915,1823,4915,1832,4915,1838,4915,1842,4915,1847,4914,1853,4913,1859,4911,1863,4908,1868,4907,1874,4903,1880,4902,1884,4901,1889,4899,1895,4897,1897,4895,1901,4893,1907,4893,1911,4893,1916,4893,1922,4893,1925,4893,1931,4893,1933,4890,1934,4889,1938,4885,1942,4885,1944,4885,1964,4888,1970,4888,1972,4891,1976,4895,1983,4899,1985,4905,1989,4909,1993,4914,1996,4919,1998,4922,2001,4924,2002,4929,2006,4931,2009,4932,2010,4934,2013,4937,2016,4940,2023,4943,2024,4948,2026,4951,2028,4954,2031,4954,2032,4956,2035,4958,2037,4960,2041,4964,2046,4967,2050,4970,2054,4975,2055,4978,2061,4983,2063,4985,2066,4989,2070,4992,2071,4995,2076,5000,2080,5003,2083,5007,2085,5010,2088,5015,2091,5018,2092,5025,2094,5029,2096,5032,2097,5034,2097,5040,2100,5044,2103,5051,2107,5056,2110,5060,2115,5065,2120,5069,2122,5076,2126,5081,2128,5085,2132,5090,2136,5095,2139,5100,2141,5101,2145,5108,2148,5112,2153,5115,2155,5119,2158,5123,2161,5129,2165,5131,2167,5136,2170,5142,2175,5147,2181,5151,2185,5158,2192,5164,2200,5168,2204,5172,2208,5173,2209,5178,2213,5181,2214,5186,2214,5191,2218,5197,2222,5201,2224,5208,2228,5214,2232,5220,2236,5225,2239,5229,2240,5232,2244,5236,2245,5238,2248,5242,2250,5246,2253,5247,2255,5251,2259,5256,2263,5259,2267,5262,2270,5264,2272,5266,2276,5270,2280,5271,2284,5274,2288,5279,2292,5281,2298,5284,2304,5289,2313,5292,2322,5296,2329,5298,2337,5302,2344,5306,2350,5308,2357,5312,2362,5314,2366,5317,2371,5320,2376,5325,2382,5331,2387,5334,2393,5339,2398,5345,2405,5351,2409,5355,2414,5358,2418,5361,2422,5366,2426,5371,2428,5374,2431,5378,2434,5383,2437,5388,2440,5393,2441,5398,2444,5402,2445,5406,2447,5415,2450,5420,2452,5424,2453,5431,2456,5438,2458,5446,2461,5454,2464,5459,2467,5464,2470,5469,2474,5475,2478,5479,2480,5484,2483,5486,2487,5488,2491,5490,2493,5491,2499,5495,2502,5496,2506,5497,2511,5499,2519,5500,2525,5500,2532,5501,2538,5500,2541,5500,2544,5500,2548,5501,2553,5501,2557,5501,2560,5505,2565,5506,2569,5506,2574,5508,2579,5510,2584,5511,2589,5511,2593,5515,2599,5518,2601,5521,2604,5526,2608,5531,2612,5535,2615,5542,2622,5547,2626,5551,2630,5554,2632,5557,2636,5560,2639,5565,2645,5570,2652,5572,2657,5575,2662,5577,2669,5581,2675,5586,2682,5589,2688,5593,2693,5595,2699,5597,2705,5602,2712,5605,2720,5610,2726,5613,2730,5615,2732,5618,2736,5621,2740,5625,2744,5627,2747,5632,2751,5636,2752,5643,2755,5651,2757,5657,2758,5661,2758,5662,2758,5667,2760,5672,2761,5677,2762,5682,2765,5688,2765,5693,2765,5701,2767,5709,2769,5714,2770,5719,2770,5725,2770,5729,2770,5734,2769,5740,2767,5747,2767,5753,2766,5760,2766,5765,2766,5770,2765,5775,2765,5780,2766,5786,2767,5792,2769,5798,2771,5806,2774,5809,2775,5814,2778,5816,2779,5818,2783,5822,2788,5825,2792,5826,2799,5832,2808,5836,2817,5843,2825,5845,2829,5848,2834,5852,2836,5856,2838,5861,2840,5866,2842,5870,2843,5875,2843,5880,2843,5884,2844,5891,2845,5896,2847,5899,2848,5904,2849,5908,2851,5913,2853,5917,2855,5921,2856,5927,2859,5930,2859,5936,2860,5965,2860,5969,2861,5972,2863,5975,2864,5980,2864,5985,2865,5991,2869,5997,2872,6001,2875,6007,2878,6012,2881,6016,2884,6021,2888,6026,2892,6028,2895,6034,2901,6040,2907,6046,2914,6051,2921,6055,2926,6059,2933,6065,2939,6068,2944,6073,2951,6078,2960,6084,2966,6089,2976,6092,2981,6093,2986,6097,2992,6100,2999,6104,3005,6108,3012,6111,3018,6114,3025,6117,3031,6121,3038,6122,3044,6127,3051,6131,3057,6133,3065,6137,3070,6139,3080,6141,3085,6143,3094,6144,3103,6146,3109,6148,3119,6150,3128,6154,3137,6155,3143,6158,3148,6161,3157,6163,3165,6167,3173,6169,3181,6172,3186,6175,3191,6178,3198,6182,3204,6185,3209,6190,3216,6196,3224,6201,3232,6204,3237,6207,3241,6212,3246,6214,3251,6217,3255,6218,3260,6220,3269,6221,3274,6221,3280,6223,3286,6224,3291,6226,3298,6226,3306,6226,3309,6227,3315,6228,3322,6229,3330,6232,3339,6234,3347,6237,3352,6238,3360,6240,3367,6240,3372,6241,3381,6241,3389,6242,3395,6243,3402,6243,3407,6244,3414,6244,3419,6244,3422,6245,3429,6246,3434,6246,3441,6248,3449,6248,3456,6248,3464,6246,3471,6246,3480,6246,3486,6244,3493,6244,3502,6244,3567,6246,3577,6248,3582,6248,3588,6251,3592,6252,3597,6255,3603,6257,3607,6261,3615,6263,3623,6267,3627,6270,3633,6273,3637,6276,3642,6282,3651,6288,3659,6290,3663,6292,3666,6296,3673,6301,3681,6307,3689,6312,3698,6317,3703,6321,3710,6326,3716,6330,3721,6334,3729,6339,3736,6344,3744,6347,3753,6349,3762,6351,3768,6353,3775,6356,3784,6359,3793,6359,3798,6361,3805,6362,3809,6363,3814,6366,3820,6367,3828,6369,3834,6373,3842,6375,3846,6380,3855,6381,3860,6383,3867,6387,3876,6391,3884,6393,3890,6397,3894,6400,3901,6402,3905,6404,3906,6408,3913,6412,3919,6419,3926,6422,3932,6427,3936,6433,3945,6439,3952,6447,3957,6452,3963,6456,3967,6461,3971,6466,3975,6469,3979,6473,3981,6477,3984,6481,3989,6487,3994,6493,3997,6497,4002,6502,4006,6510,4013,6513,4016,6516,4019,6521,4026,6526,4031,6529,4035,6534,4040,6537,4042,6542,4048,6547,4053,6551,4055,6554,4058,6558,4061,6561,4063,6564,4066,6567,4069,6572,4069,6575,4072,6578,4072,6582,4074,6585,4076,6586,4078,6591,4079,6594,4081,6599,4085,6603,4089,6610,4093,6613,4096,6619,4098,6624,4102,6630,4104,6634,4107,6639,4109,6641,4111,6646,4111,6649,4114,6654,4114,6657,4115,6663,4116,6666,4116,6670,4116,6676,4119,6683,4119,6687,4118,6689,4118,6689,4119,6692,4119,6697,4118,6703,4118,6709,4116,6717,4115,6723,4111,6729,4111,6734,4111,6741,4111,6745,4110,6752,4110,6757,4111,6766,4111,6772,4113,6778,4113,6784,4115,6790,4115,6795,4118,6800,4118,6803,4118,6809,4119,6814,4122,6818,4124,6827,4127,6834,4131,6840,4132,6845,4135,6851,4137,6857,4139,6861,4140,6865,4140,6869,4140,6874,4140,6877,4140,6881,4139,6888,4136,6893,4133,6898,4132,6902,4130,6905,4127,6910,4124,6933,4124,6937,4123,6943,4122,6947,4122,6952,4123,6957,4124,6960,4124,6967,4124,6973,4126,6979,4124,6984,4123,6990,4119,6996,4116,6996,4113,7001,4109,7003,4106,7006,4102,7009,4098,7012,4093,7014,4092,7018,4084,7020,4080,7021,4072,7025,4066,7028,4062,7031,4057,7033,4046,7036,4037,7039,4028,7040,4020,7042,4009,7045,4000,7047,3992,7047,3981,7050,3974,7050,3964,7053,3959,7053,3953,7056,3945,7059,3936,7059,3927,7059,3918,7062,3910,7064,3903,7064,3894,7064,3888,7067,3883,7067,3877,7070,3872,7070,3863,7072,3854,7073,3845,7073,3837,7076,3828,7076,3820,7078,3813,7079,3805,7079,3795,7081,3788,7082,3780,7084,3774,7085,3768,7087,3762,7088,3754,7090,3747,7091,3742,7095,3737,7098,3731,7101,3723,7102,3716,7106,3711,7109,3705,7114,3697,7118,3688,7124,3679,7130,3670,7134,3662,7138,3655,7140,3654,7140,3653,7142,3650,7147,3645,7150,3636,7156,3627,7162,3619,7167,3611,7170,3607,7174,3602,7180,3593,7187,3584,7194,3575,7199,3565,7203,3562,7206,3557,7209,3550,7213,3545,7218,3536,7223,3530,7226,3525,7229,3523,7231,3514,7233,3508,7235,3503,7237,3497,7238,3490,7241,3488,7241,3481,7244,3477,7250,3471,7254,3465,7257,3461,7262,3458,7267,3454,7269,3450,7274,3447,7279,3443,7284,3439,7289,3436,7293,3432,7298,3429,7305,3424,7313,3419,7319,3412,7326,3407,7332,3402,7338,3395,7342,3393,7346,3389,7348,3384,7353,3381,7358,3372,7362,3368,7365,3363,7369,3354,7370,3347,7375,3338,7377,3336,7379,3330,7382,3325,7384,3319,7386,3312,7387,3309,7387,3306,7389,3299,7391,3295,7394,3286,7397,3277,7402,3272,7406,3267,7411,3260,7416,3255,7421,3248,7426,3243,7431,3235,7438,3229,7443,3224,7447,3217,7450,3213,7455,3208,7462,3198,7467,3194,7470,3187,7476,3177,7482,3168,7486,3157,7490,3148,7494,3139,7499,3130,7502,3122,7504,3116,7507,3109,7509,3104,7511,3098,7511,3094,7514,3086,7516,3078,7516,3072,7516,3065,7517,3064,7517,3057,7516,3052,7514,3046,7513,3038,7511,3035,7511,3030,7510,3026,7510,3022,7528,2999,7533,2994,7537,2991,7543,2987,7546,2983,7547,2982,7550,2979,7556,2974,7562,2968,7567,2960,7571,2953,7576,2946,7580,2937,7582,2930,7585,2924,7590,2914,7592,2909,7594,2904,7596,2899,7598,2894,7602,2884,7604,2879,7605,2875,7610,2866,7612,2860,7614,2855,7618,2845,7621,2840,7624,2834,7629,2826,7633,2818,7637,2812,7641,2806,7645,2800,7650,2794,7655,2788,7658,2782,7664,2773,7670,2766,7674,2761,7678,2757,7702,2739,7707,2736,7711,2735,7716,2734,7720,2732,7728,2729,7735,2726,7739,2726,7744,2725,7749,2723,7753,2721,7759,2720,7767,2717,7774,2714,7780,2713,7783,2710,7790,2708,7795,2705,7803,2700,7808,2696,7812,2693,7816,2688,7822,2684,7823,2684,7834,2670,7860,2610,7880,2534,7881,2509,7878,2486,7877,2478,7870,2462,7868,2460,7863,2454,7859,2447,7857,2447,7852,2439,7846,2432,7841,2425,7835,2417,7831,2408,7826,2401,7826,2395,7824,2389,7824,2384,7824,2378,7824,2372,7824,2369,7826,2359,7826,2354,7830,2349,7833,2344,7836,2339,7841,2333,7846,2331,7849,2328,7856,2323,7862,2321,7863,2321,7870,2317,7875,2314,7880,2309,7887,2306,7893,2302,7901,2298,7909,2292,7916,2288,7924,2284,7932,2278,7937,2275,7941,2271,7946,2269,7951,2266,7959,2261,7964,2255,7970,2250,7974,2246,7981,2244,7983,2237,7988,2228,7988,2222,7990,2214,7990,2210,7990,2202,7995,2194,7996,2188,8000,2184,8007,2176,8010,2172,8013,2167,8020,2163,8024,2158,8029,2153,8034,2148,8039,2145,8046,2140,8049,2136,8054,2132,8059,2130,8063,2127,8068,2124,8072,2123,8078,2119,8086,2116,8087,2115,8094,2111,8101,2109,8109,2103,8117,2101,8125,2098,8132,2096,8140,2093,8147,2089,8151,2087,8156,2085,8161,2083,8166,2080,8173,2076,8176,2075,8179,2073,8183,2071,8186,2068,8190,2063,8194,2059,8200,2054,8207,2048,8211,2038,8217,2031,8225,2024,8230,2018,8235,2013,8237,2010,8239,2006,8244,2001,8250,1992,8256,1988,8261,1983,8266,1979,8269,1975,8272,1971,8278,1967,8284,1964,8289,1960,8298,1955,8305,1951,8313,1946,8320,1940,8325,1936,8330,1932,8335,1929,8340,1927,8344,1922,8348,1918,8357,1909,8363,1902,8370,1895,8376,1889,8379,1883,8383,1875,8385,1871,8388,1863,8393,1855,8396,1849,8401,1841,8404,1833,8407,1825,8411,1820,8415,1814,8418,1807,8422,1802,8423,1797,8426,1792,8432,1786,8437,1782,8444,1775,8447,1770,8451,1766,8456,1762,8459,1758,8462,1753,8464,1749,8467,1742,8467,1740,8467,1734,8467,1731,8467,1727,8466,1721,8464,1716,8458,1710,8454,1704,8450,1702,8447,1699,8444,1697,8440,1694,8436,1692,8432,1690,8425,1688,8419,1684,8416,1684,8412,1682,8406,1677,8401,1676,8398,1675,8390,1668,8386,1665,8381,1662,8375,1656,8370,1653,8365,1647,8361,1642,8354,1637,8349,1633,8343,1627,8340,1619,8335,1615,8330,1611,8325,1607,8321,1603,8315,1598,8310,1595,8305,1593,8301,1591,8296,1589,8289,1586,8283,1584,8277,1580,8272,1576,8268,1575,8263,1573,8255,1569,8228,1554,8223,1550,8219,1547,8214,1545,8208,1542,8203,1538,8195,1536,8188,1532,8180,1528,8176,1525,8172,1524,8167,1521,8162,1520,8157,1517,8152,1516,8147,1514,8142,1512,8137,1510,8132,1507,8128,1506,8124,1504,8116,1500,8108,1498,8100,1495,8094,1491,8088,1490,8079,1486,8072,1484,8064,1481,8059,1480,8055,1480,8050,1477,8046,1475,8038,1472,8032,1469,8025,1467,8019,1464,8013,1463,8007,1460,8000,1458,7994,1455,7986,1454,7980,1454,7974,1451,7970,1448,7964,1447,7958,1446,7953,1443,7948,1442,7944,1441,7939,1441,7933,1441,7928,1439,7922,1438,7916,1437,7909,1436,7903,1433,7896,1430,7891,1428,7883,1426,7876,1424,7871,1421,7866,1419,7858,1415,7850,1413,7846,1409,7841,1406,7835,1403,7829,1400,7824,1397,7819,1394,7813,1391,7807,1387,7802,1383,7798,1381,7794,1378,7789,1376,7784,1373,7776,1369,7768,1365,7763,1363,7756,1363,7751,1361,7744,1361,7738,1360,7734,1359,7729,1359,7721,1358,7716,1356,7712,1356,7706,1358,7700,1358,7695,1358,7690,1356,7684,1356,7678,1356,7673,1356,7666,1356,7658,1356,7655,1356,7650,1355,7645,1355,7641,1354,7633,1352,7624,1350,7619,1348,7612,1346,7607,1343,7600,1341,7596,1337,7590,1334,7582,1329,7576,1324,7570,1320,7565,1316,7559,1312,7553,1304,7547,1300,7545,1299,7538,1294,7532,1289,7526,1285,7520,1280,7512,1274,7505,1269,7498,1264,7492,1258,7487,1254,7482,1248,7477,1244,7470,1239,7465,1235,7460,1231,7453,1226,7446,1221,7440,1216,7433,1209,7428,1204,7422,1199,7415,1196,7407,1191,7401,1187,7394,1182,7387,1177,7380,1172,7375,1168,7370,1164,7365,1160,7360,1156,7354,1152,7348,1148,7339,1143,7332,1139,7324,1135,7317,1130,7311,1127,7304,1123,7298,1121,7293,1118,7287,1115,7282,1113,7277,1112,7272,1109,7268,1108,7263,1107,7257,1105,7252,1104,7245,1100,7237,1096,7231,1094,7224,1091,7218,1087,7211,1083,7204,1079,7198,1077,7191,1074,7184,1072,7179,1069,7172,1066,7166,1064,7160,1062,7155,1060,7151,1057,7145,1056,7143,1056,7138,1055,7131,1053,7125,1049,7118,1047,7112,1046,7106,1043,7098,1040,7092,1039,7086,1038,7081,1037,7074,1034,7068,1034,7061,1031,7054,1030,7050,1027,7045,1026,7040,1024,7035,1021,7029,1017,7024,1016,7018,1012,7013,1010,7007,1008,7002,1007,6994,1001,6988,998,6981,994,6974,990,6968,987,6960,983,6952,978,6943,974,6935,970,6932,968,6927,966,6922,965,6918,964,6917,964,6911,963,6903,961,6898,961,6893,961,6886,960,6882,960,6877,960,6872,960,6867,960,6860,961,6854,961,6847,963,6841,963,6835,963,6828,964,6824,964,6820,965,6811,965,6805,965,6800,965,6794,965,6786,964,6779,964,6771,961,6769,960,6764,959,6759,957,6754,956,6749,953,6744,952,6740,951,6735,948,6730,947,6725,947,6720,945,6715,943,6708,943,6703,943,6697,942,6694,942,6694,940,6688,940,6681,939,6676,939,6667,938,6660,936,6652,936,6646,935,6637,934,6633,934,6627,933,6619,933,6611,933,6569,933,6563,934,6557,934,6549,935,6542,936,6538,936,6533,936,6529,936,6524,938,6516,939,6508,940,6502,940,6495,940,6490,940,6483,940,6477,942,6437,942,6430,940,6422,940,6415,940,6408,939,6402,938,6397,938,6392,938,6388,938,6380,935,6372,934,6364,933,6356,933,6349,931,6341,931,6336,931,6330,930,6324,930,6317,930,6312,927,6229,927,6223,929,6219,929,6214,929,6209,930,6205,931,6200,931,6196,931,6189,934,6182,935,6173,938,6169,940,6164,942,6160,943,6154,944,6150,945,6145,947,6137,951,6129,953,6102,966,6097,969,6092,972,6085,974,6079,977,6074,979,6068,983,6063,984,6059,987,6054,990,6050,992,6041,994,6034,996,6030,998,6024,999,6017,1000,6012,1000,6006,1001,6001,1001,5997,1001,5991,1003,5987,1003,5981,1003,5975,1004,5969,1004,5963,1004,5956,1005,5949,1007,5941,1008,5933,1009,5926,1010,5918,1010,5910,1012,5902,1012,5897,1013,5893,1014,5885,1014,5877,1016,5870,1016,5863,1016,5856,1016,5848,1017,5840,1017,5836,1017,5831,1017,5825,1018,5818,1020,5811,1020,5804,1022,5801,1024,5793,1025,5786,1026,5778,1027,5773,1029,5769,1030,5762,1030,5755,1031,5750,1031,5741,1031,5735,1031,5731,1030,5726,1030,5721,1029,5717,1027,5711,1029,5704,1027,5697,1025,5692,1024,5684,1021,5677,1017,5671,1017,5665,1014,5661,1013,5660,1013,5655,1012,5648,1008,5640,1007,5632,1004,5628,1001,5623,1000,5618,998,5613,996,5607,992,5604,991,5599,988,5594,987,5590,984,5584,981,5577,978,5571,973,5567,969,5561,965,5558,963,5552,953,5549,951,5545,945,5542,943,5541,940,5539,936,5536,934,5535,931,5533,927,5530,924,5527,918,5525,914,5523,909,5521,905,5519,899,5518,896,5517,888,5516,886,5515,881,5514,874,5513,867,5510,860,5508,855,5506,849,5504,844,5501,842,5499,838,5496,832,5494,829,5491,825,5487,820,5484,817,5481,810,5478,808,5472,803,5468,795,5445,761,5443,757,5440,752,5440,748,5437,740,5437,735,5435,730,5435,726,5435,718,5435,710,5435,709,5437,705,5436,697,5436,689,5437,684,5437,679,5437,671,5437,668e" filled="f" stroked="t" strokeweight=".675pt" strokecolor="#797979">
                <v:path arrowok="t"/>
                <v:stroke dashstyle="dash"/>
              </v:shape>
              <v:shape style="position:absolute;left:3714;top:2058;width:2067;height:1624" type="#_x0000_t75">
                <v:imagedata r:id="rId12" o:title=""/>
              </v:shape>
            </v:group>
            <v:group style="position:absolute;left:2437;top:3062;width:802;height:654" coordorigin="2437,3062" coordsize="802,654">
              <v:shape style="position:absolute;left:2437;top:3062;width:802;height:654" coordorigin="2437,3062" coordsize="802,654" path="m2517,3390l2518,3390,2512,3402,2505,3416,2499,3431,2492,3444,2486,3461,2480,3479,2474,3494,2469,3511,2466,3526,2462,3541,2459,3557,2456,3571,2452,3585,2449,3600,2446,3615,2442,3630,2439,3645,2438,3661,2437,3676,2443,3681,2448,3687,2456,3687,2463,3687,2470,3685,2478,3685,2485,3685,2491,3685,2498,3685,2505,3687,2512,3687,2518,3687,2519,3687,2521,3685,2526,3685,2531,3685,2535,3685,2540,3687,2545,3687,2550,3688,2555,3689,2562,3692,2564,3692,2570,3693,2578,3697,2583,3697,2588,3698,2594,3700,2600,3701,2605,3701,2609,3702,2615,3704,2619,3705,2625,3706,2631,3706,2637,3708,2644,3709,2649,3710,2655,3711,2661,3711,2667,3711,2673,3713,2678,3713,2685,3713,2691,3714,2697,3714,2705,3714,2711,3714,2719,3715,2724,3715,2764,3715,2770,3714,2777,3714,2784,3713,2788,3713,2792,3713,2799,3713,2805,3711,2811,3711,2816,3711,2822,3710,2827,3710,2831,3709,2837,3708,2843,3708,2848,3706,2853,3706,2858,3705,2866,3701,2873,3700,2877,3700,2882,3697,2889,3694,2893,3693,2898,3691,2902,3689,2909,3688,2914,3684,2921,3681,2926,3680,2931,3678,2936,3676,2942,3675,2948,3673,2952,3670,2960,3665,2965,3662,2969,3659,2974,3657,2979,3654,2984,3652,2990,3649,2997,3645,3004,3641,3012,3636,3018,3633,3023,3630,3028,3624,3031,3622,3035,3618,3040,3614,3043,3609,3048,3605,3051,3601,3056,3596,3061,3592,3065,3587,3072,3579,3077,3571,3082,3565,3088,3556,3094,3546,3101,3540,3107,3531,3114,3523,3122,3513,3126,3505,3133,3498,3138,3491,3142,3485,3146,3480,3147,3480,3150,3474,3153,3470,3155,3467,3157,3461,3158,3454,3160,3449,3160,3444,3160,3441,3163,3435,3164,3431,3166,3425,3167,3422,3170,3415,3172,3409,3173,3405,3175,3397,3175,3392,3179,3388,3179,3380,3182,3374,3185,3367,3186,3360,3188,3354,3190,3349,3192,3342,3196,3333,3199,3328,3202,3321,3205,3311,3208,3302,3210,3298,3214,3290,3216,3285,3221,3279,3224,3272,3227,3266,3231,3260,3235,3254,3237,3247,3238,3242,3240,3240,3240,3185,3238,3180,3235,3173,3234,3171,3232,3168,3232,3166,3231,3163,3231,3160,3227,3155,3226,3151,3224,3149,3224,3147,3223,3145,3219,3141,3217,3137,3214,3134,3212,3132,3208,3128,3207,3125,3205,3121,3201,3120,3198,3115,3196,3112,3191,3110,3189,3107,3185,3104,3180,3102,3176,3098,3171,3095,3168,3093,3164,3090,3160,3089,3155,3088,3152,3086,3147,3082,3146,3082,3141,3082,3136,3080,3133,3077,3127,3076,3122,3075,3119,3073,3116,3071,3111,3071,3106,3069,3100,3068,3094,3067,3087,3065,3082,3064,3075,3064,3070,3064,3065,3063,3060,3063,3055,3064,3050,3062,3042,3062,3039,3062,3031,3064,3024,3064,3018,3064,3012,3067,3006,3067,2999,3067,2994,3068,2985,3069,2979,3071,2975,3073,2969,3075,2963,3077,2958,3079,2952,3081,2924,3095,2920,3097,2916,3099,2911,3103,2909,3104,2904,3106,2901,3110,2896,3112,2892,3114,2888,3118,2884,3119,2880,3120,2875,3121,2870,3125,2865,3127,2861,3128,2855,3132,2850,3132,2844,3134,2839,3136,2833,3138,2825,3141,2821,3142,2818,3145,2813,3146,2809,3149,2806,3149,2801,3154,2799,3155,2794,3159,2789,3164,2786,3167,2781,3171,2778,3173,2774,3177,2773,3178,2770,3180,2767,3181,2762,3185,2760,3188,2759,3190,2754,3194,2750,3197,2748,3201,2743,3203,2740,3206,2733,3210,2730,3212,2724,3216,2718,3220,2713,3223,2708,3225,2703,3227,2698,3231,2690,3233,2682,3238,2679,3240,2672,3242,2664,3247,2660,3250,2655,3253,2647,3258,2639,3262,2635,3263,2630,3264,2627,3267,2622,3270,2619,3272,2616,3276,2611,3279,2607,3282,2603,3285,2600,3290,2595,3294,2591,3298,2589,3301,2585,3305,2579,3310,2576,3316,2572,3320,2566,3327,2562,3332,2557,3338,2554,3345,2550,3348,2546,3354,2542,3359,2539,3366,2533,3371,2530,3375,2523,3381,2520,3384,2518,3387,2518,3389,2517,3390e" filled="f" stroked="t" strokeweight=".675pt" strokecolor="#797979">
                <v:path arrowok="t"/>
                <v:stroke dashstyle="dash"/>
              </v:shape>
            </v:group>
            <v:group style="position:absolute;left:6121;top:2712;width:2399;height:1600" coordorigin="6121,2712" coordsize="2399,1600">
              <v:shape style="position:absolute;left:6121;top:2712;width:2399;height:1600" coordorigin="6121,2712" coordsize="2399,1600" path="m8521,3183l8514,3186,8506,3192,8502,3197,8497,3199,8489,3203,8482,3207,8477,3212,8472,3215,8466,3219,8461,3223,8454,3228,8445,3235,8441,3237,8436,3240,8429,3244,8420,3249,8416,3251,8411,3255,8403,3259,8397,3262,8393,3264,8388,3266,8379,3271,8374,3273,8369,3275,8363,3279,8357,3281,8353,3284,8348,3285,8344,3288,8338,3289,8332,3290,8323,3294,8316,3297,8311,3301,8307,3303,8300,3306,8292,3310,8286,3314,8280,3316,8275,3319,8268,3325,8262,3328,8254,3335,8247,3341,8240,3348,8233,3354,8228,3358,8222,3363,8214,3368,8209,3374,8205,3377,8200,3383,8195,3387,8192,3389,8185,3394,8183,3397,8176,3403,8176,3405,8172,3407,8167,3410,8162,3416,8154,3424,8148,3431,8144,3438,8137,3444,8131,3452,8125,3459,8118,3466,8113,3475,8109,3481,8103,3491,8098,3501,8093,3510,8089,3518,8086,3526,8084,3531,8082,3541,8079,3546,8078,3553,8076,3558,8073,3565,8070,3572,8065,3581,8059,3592,8056,3597,8052,3602,8051,3607,8047,3611,8044,3615,8038,3620,8032,3626,8027,3630,8022,3632,8019,3635,8013,3637,8007,3641,8000,3643,7994,3645,7988,3648,7981,3652,7974,3653,7968,3655,7963,3658,7959,3659,7952,3662,7947,3665,7942,3666,7934,3667,7930,3669,7925,3671,7919,3673,7914,3675,7908,3678,7902,3679,7896,3680,7890,3680,7884,3681,7878,3683,7870,3687,7866,3688,7861,3689,7857,3689,7853,3691,7848,3692,7844,3693,7836,3694,7830,3696,7823,3697,7817,3700,7811,3701,7807,3701,7798,3704,7791,3706,7785,3706,7779,3709,7773,3711,7766,3713,7759,3714,7751,3717,7744,3718,7739,3719,7733,3719,7727,3720,7722,3722,7716,3723,7710,3724,7703,3726,7694,3727,7689,3727,7683,3728,7677,3731,7669,3732,7661,3735,7656,3737,7651,3740,7646,3743,7639,3748,7634,3752,7631,3756,7625,3759,7622,3765,7620,3770,7619,3774,7616,3779,7616,3783,7614,3789,7612,3798,7611,3804,7611,3809,7609,3817,7607,3827,7605,3832,7604,3837,7603,3845,7600,3852,7596,3861,7592,3869,7586,3878,7581,3887,7575,3896,7568,3904,7565,3909,7563,3910,7557,3919,7553,3925,7550,3932,7547,3936,7546,3939,7542,3947,7541,3951,7537,3956,7533,3961,7529,3970,7526,3979,7524,3986,7522,3993,7521,3999,7521,4001,7520,4006,7518,4010,7518,4014,7515,4018,7512,4022,7506,4030,7501,4035,7496,4039,7495,4039,7489,4042,7483,4044,7479,4047,7477,4049,7470,4053,7462,4058,7456,4064,7449,4069,7441,4073,7435,4077,7428,4080,7422,4083,7417,4087,7411,4092,7403,4097,7396,4101,7390,4105,7384,4108,7379,4112,7374,4116,7370,4119,7365,4122,7361,4125,7357,4130,7354,4132,7339,4145,7279,4185,7235,4212,7183,4238,7130,4248,7078,4261,7009,4264,7003,4262,6998,4261,6993,4261,6986,4260,6981,4260,6976,4260,6971,4260,6967,4259,6962,4260,6955,4260,6949,4261,6947,4261,6943,4261,6940,4262,6933,4262,6930,4265,6923,4266,6918,4266,6918,4266,6913,4266,6906,4266,6900,4265,6896,4264,6891,4264,6888,4262,6880,4262,6872,4260,6867,4259,6863,4256,6857,4256,6852,4253,6847,4249,6842,4248,6838,4247,6834,4246,6828,4244,6825,4242,6822,4238,6818,4236,6814,4234,6809,4230,6806,4226,6802,4222,6795,4218,6792,4214,6786,4207,6779,4200,6774,4194,6771,4188,6766,4181,6763,4178,6760,4171,6756,4165,6752,4158,6752,4155,6750,4151,6748,4147,6747,4143,6746,4138,6744,4132,6743,4122,6740,4114,6736,4107,6733,4096,6732,4088,6730,4080,6725,4071,6724,4064,6721,4056,6720,4048,6718,4045,6715,4038,6713,4035,6710,4031,6707,4026,6705,4019,6698,4013,6691,4010,6690,4010,6683,4006,6676,4004,6667,4003,6662,4000,6654,3997,6646,3997,6641,3997,6596,3997,6591,3999,6587,3999,6580,3999,6574,3999,6569,4000,6565,4001,6560,4003,6554,4003,6549,4004,6541,4005,6534,4006,6527,4006,6522,4006,6513,4008,6507,4009,6502,4009,6495,4009,6487,4010,6479,4010,6435,4010,6430,4009,6426,4008,6419,4006,6412,4006,6405,4004,6398,4003,6393,4000,6388,3999,6383,3997,6378,3996,6374,3995,6366,3992,6361,3990,6357,3988,6353,3986,6349,3983,6343,3980,6336,3976,6331,3974,6323,3970,6318,3967,6313,3964,6309,3961,6302,3958,6294,3954,6290,3952,6286,3951,6280,3948,6275,3945,6268,3943,6263,3941,6256,3939,6251,3936,6243,3932,6237,3929,6231,3929,6226,3927,6221,3925,6213,3921,6206,3918,6199,3915,6194,3914,6189,3913,6182,3911,6175,3909,6170,3909,6165,3909,6163,3910,6163,3911,6163,3913,6166,3915,6173,3922,6178,3927,6185,3931,6186,3935,6191,3943,6192,3947,6196,3951,6196,3954,6196,3961,6196,3964,6193,3966,6192,3969,6189,3973,6189,3978,6190,3984,6191,3991,6193,3993,6196,3996,6199,3999,6202,4000,6206,4003,6207,4003,6212,4004,6218,4005,6222,4006,6231,4009,6235,4010,6236,4010,6240,4010,6246,4012,6251,4015,6256,4017,6260,4018,6265,4018,6273,4019,6281,4021,6289,4022,6290,4022,6297,4023,6304,4025,6307,4025,6314,4025,6319,4025,6325,4026,6329,4027,6334,4029,6337,4030,6342,4031,6348,4034,6351,4034,6356,4036,6363,4039,6369,4043,6372,4043,6376,4044,6380,4047,6385,4048,6388,4051,6391,4053,6395,4056,6399,4058,6404,4061,6407,4064,6412,4066,6415,4069,6420,4073,6424,4077,6429,4080,6432,4083,6436,4088,6439,4091,6443,4093,6446,4097,6450,4103,6471,4119,6475,4119,6495,4131,6502,4134,6505,4136,6512,4138,6517,4139,6522,4142,6526,4143,6534,4146,6539,4147,6543,4148,6548,4149,6552,4149,6561,4152,6566,4156,6570,4157,6574,4158,6580,4158,6587,4165,6593,4168,6598,4170,6605,4174,6610,4175,6615,4178,6620,4182,6625,4185,6630,4188,6635,4192,6641,4196,6642,4199,6642,4200,6644,4201,6644,4204,6644,4207,6644,4213,6644,4218,6642,4221,6641,4229,6641,4231,6638,4236,6638,4238,6637,4239,6635,4239,6634,4242,6631,4243,6629,4244,6615,4244,6602,4249,6586,4260,6571,4275,6555,4291,6542,4307,6539,4313e" filled="f" stroked="t" strokeweight=".675pt" strokecolor="#797979">
                <v:path arrowok="t"/>
                <v:stroke dashstyle="dash"/>
              </v:shape>
            </v:group>
            <v:group style="position:absolute;left:2185;top:69;width:4177;height:4244" coordorigin="2185,69" coordsize="4177,4244">
              <v:shape style="position:absolute;left:2185;top:69;width:4177;height:4244" coordorigin="2185,69" coordsize="4177,4244" path="m2209,668l2210,673,2214,686,2217,700,2219,710,2219,713,2221,726,2220,740,2219,754,2217,769,2215,787,2213,804,2212,821,2210,836,2209,852,2207,867,2209,882,2210,895,2210,908,2212,922,2213,936,2215,951,2218,966,2220,981,2224,994,2227,1008,2230,1021,2234,1034,2240,1051,2245,1068,2251,1085,2258,1098,2266,1111,2273,1122,2280,1133,2287,1142,2295,1152,2303,1159,2310,1165,2318,1172,2327,1180,2334,1186,2342,1192,2349,1199,2357,1205,2364,1209,2372,1212,2379,1216,2386,1219,2394,1222,2401,1226,2410,1230,2418,1233,2426,1238,2434,1240,2442,1244,2450,1250,2459,1255,2464,1258,2467,1259,2473,1261,2479,1264,2486,1266,2493,1270,2500,1272,2505,1274,2510,1276,2515,1277,2518,1278,2520,1278,2525,1280,2529,1280,2534,1281,2539,1281,2544,1282,2548,1283,2554,1283,2559,1285,2564,1285,2569,1286,2573,1287,2578,1287,2583,1289,2588,1290,2593,1291,2598,1293,2603,1294,2608,1294,2613,1295,2617,1295,2622,1296,2627,1296,2632,1296,2638,1296,2644,1296,2650,1295,2655,1295,2657,1295,2661,1296,2665,1298,2673,1299,2680,1302,2684,1303,2689,1304,2693,1305,2698,1308,2703,1309,2708,1311,2715,1313,2722,1315,2728,1317,2734,1320,2739,1322,2745,1324,2750,1328,2755,1330,2761,1334,2767,1338,2775,1342,2783,1346,2789,1350,2797,1355,2803,1359,2809,1363,2815,1371,2822,1377,2830,1385,2835,1391,2842,1400,2848,1407,2853,1412,2857,1417,2858,1421,2860,1426,2863,1433,2866,1438,2869,1443,2872,1451,2871,1456,2871,1460,2871,1465,2871,1471,2870,1476,2870,1481,2867,1490,2866,1498,2865,1507,2863,1512,2862,1519,2861,1528,2858,1534,2854,1542,2853,1551,2850,1560,2848,1565,2846,1571,2844,1578,2839,1585,2836,1590,2833,1594,2830,1598,2826,1603,2823,1608,2820,1614,2818,1615,2814,1620,2810,1623,2807,1628,2803,1633,2801,1637,2798,1642,2795,1646,2795,1653,2793,1659,2792,1664,2792,1671,2791,1677,2791,1682,2791,1688,2790,1695,2787,1702,2787,1707,2787,1712,2787,1717,2789,1724,2789,1729,2790,1734,2793,1741,2796,1750,2798,1758,2801,1766,2803,1775,2808,1784,2809,1790,2811,1797,2813,1801,2815,1805,2820,1808,2822,1811,2826,1815,2831,1817,2834,1821,2836,1824,2839,1829,2842,1836,2846,1842,2850,1846,2852,1850,2857,1853,2862,1854,2866,1855,2872,1856,2877,1858,2883,1858,2888,1859,2892,1858,2898,1858,2904,1856,2911,1855,2918,1851,2925,1849,2931,1847,2936,1844,2943,1840,2948,1837,2953,1832,2960,1827,2966,1823,2972,1817,2977,1812,2983,1808,2989,1803,2996,1798,3001,1793,3007,1789,3013,1785,3019,1781,3025,1777,3032,1773,3036,1771,3042,1768,3046,1766,3052,1762,3059,1759,3065,1758,3070,1755,3077,1751,3082,1749,3087,1747,3091,1746,3096,1745,3101,1743,3107,1742,3112,1741,3118,1738,3123,1738,3129,1736,3137,1734,3141,1733,3146,1732,3146,1731,3150,1729,3155,1728,3160,1727,3165,1725,3172,1723,3176,1721,3181,1720,3185,1716,3191,1714,3196,1712,3203,1707,3207,1706,3214,1703,3220,1703,3224,1701,3229,1699,3234,1697,3239,1697,3243,1694,3251,1693,3259,1690,3265,1689,3273,1688,3278,1688,3283,1688,3290,1688,3295,1688,3300,1688,3304,1686,3309,1686,3314,1686,3319,1686,3326,1684,3334,1682,3339,1682,3344,1682,3348,1682,3353,1682,3361,1682,3368,1684,3376,1684,3383,1685,3388,1686,3395,1688,3400,1688,3404,1688,3411,1692,3419,1694,3423,1697,3428,1698,3436,1703,3444,1706,3451,1710,3456,1712,3461,1715,3467,1717,3470,1719,3476,1719,3481,1717,3489,1716,3495,1715,3500,1714,3505,1712,3511,1712,3516,1711,3520,1711,3526,1711,3532,1711,3538,1712,3544,1714,3550,1716,3555,1719,3560,1720,3567,1725,3575,1731,3579,1733,3585,1736,3589,1738,3594,1741,3598,1743,3603,1746,3609,1749,3614,1751,3618,1755,3624,1758,3629,1760,3633,1763,3638,1766,3642,1768,3647,1771,3652,1773,3657,1776,3663,1779,3667,1781,3672,1785,3676,1786,3680,1789,3685,1792,3690,1794,3695,1797,3699,1798,3705,1805,3711,1808,3718,1812,3722,1817,3727,1821,3732,1827,3735,1829,3742,1833,3747,1838,3754,1844,3759,1850,3762,1855,3765,1862,3767,1867,3771,1874,3774,1879,3775,1880,3778,1884,3783,1888,3787,1890,3791,1893,3796,1895,3800,1899,3805,1905,3810,1909,3815,1911,3820,1915,3828,1919,3834,1922,3840,1924,3846,1927,3852,1929,3857,1932,3862,1934,3869,1937,3875,1941,3881,1944,3886,1946,3891,1948,3895,1950,3903,1955,3912,1960,3917,1963,3922,1966,3927,1968,3932,1970,3939,1973,3947,1977,3955,1980,3960,1983,3964,1987,3971,1989,3972,1993,3976,1997,3980,2002,3984,2009,3986,2010,3988,2015,3988,2020,3991,2026,3991,2031,3994,2036,3996,2041,4002,2045,4005,2050,4008,2054,4010,2058,4012,2061,4013,2065,4013,2070,4013,2077,4015,2083,4015,2087,4015,2093,4015,2098,4016,2107,4017,2111,4019,2116,4021,2124,4024,2132,4025,2136,4026,2142,4028,2149,4031,2155,4035,2162,4037,2167,4041,2172,4045,2178,4052,2181,4058,2187,4066,2191,4073,2196,4077,2197,4082,2198,4088,2204,4094,2206,4099,2209,4107,2216,4112,2222,4118,2226,4126,2231,4130,2233,4135,2237,4143,2243,4151,2249,4155,2252,4160,2255,4168,2262,4175,2266,4184,2272,4191,2278,4198,2284,4204,2285,4210,2288,4218,2293,4222,2294,4227,2297,4235,2301,4239,2302,4244,2304,4249,2305,4253,2308,4262,2309,4297,2309,4303,2308,4308,2306,4313,2305,4320,2304,4328,2301,4335,2298,4340,2297,4345,2294,4353,2292,4360,2291,4368,2288,4375,2285,4382,2282,4390,2280,4398,2278,4404,2278,4404,2278,4409,2275,4414,2275,4423,2275,4430,2278,4434,2278,4438,2279,4443,2280,4447,2282,4452,2282,4457,2284,4462,2287,4468,2288,4474,2291,4482,2293,4488,2296,4494,2297,4501,2301,4508,2304,4514,2309,4521,2311,4523,2314,4538,2344,4538,2349,4538,2358,4538,2362,4538,2366,4542,2371,4568,2409,4573,2415,4580,2423,4588,2428,4595,2435,4601,2440,4606,2443,4613,2448,4618,2450,4623,2454,4629,2461,4635,2466,4643,2472,4651,2478,4656,2483,4660,2489,4665,2496,4667,2502,4672,2509,4675,2518,4676,2522,4676,2528,4675,2532,4672,2538,4670,2539,4668,2541,4657,2566,4658,2573,4658,2577,4660,2582,4663,2586,4669,2589,4675,2597,4680,2601,4681,2608,4681,2612,4680,2615,4677,2619,4674,2621,4672,2625,4665,2627,4658,2630,4653,2634,4651,2636,4648,2640,4648,2645,4648,2652,4648,2654,4651,2658,4658,2664,4661,2670,4665,2675,4670,2681,4675,2686,4679,2692,4682,2696,4686,2703,4690,2708,4695,2716,4699,2722,4700,2727,4702,2734,4703,2740,4703,2748,4703,2755,4701,2762,4700,2769,4698,2778,4698,2783,4698,2788,4697,2795,4694,2799,4694,2801,4691,2803,4684,2805,4678,2806,4674,2808,4671,2810,4668,2813,4666,2816,4666,2818,4666,2824,4668,2826,4671,2831,4674,2838,4675,2843,4675,2848,4674,2852,4673,2859,4675,2865,4675,2873,4675,2881,4676,2887,4676,2894,4675,2899,4671,2907,4671,2910,4668,2916,4665,2924,4662,2927,4657,2935,4655,2943,4649,2949,4646,2955,4644,2961,4641,2965,4638,2972,4634,2979,4631,2985,4628,2988,4624,2995,4621,3000,4618,3002,4615,3005,4609,3008,4606,3012,4601,3016,4600,3021,4597,3025,4597,3030,4597,3034,4597,3039,4595,3044,4595,3048,4592,3056,4587,3062,4586,3066,4582,3072,4580,3080,4576,3090,4575,3094,4573,3099,4572,3104,4570,3108,4570,3113,4570,3117,4570,3122,4570,3130,4569,3137,4569,3143,4570,3148,4570,3155,4571,3161,4573,3169,4574,3177,4575,3185,4575,3191,4575,3196,4575,3200,4574,3204,4573,3208,4571,3212,4567,3219,4563,3225,4560,3233,4554,3238,4548,3244,4545,3251,4541,3255,4539,3260,4535,3268,4530,3274,4527,3281,4523,3289,4518,3297,4514,3303,4510,3309,4504,3319,4501,3324,4499,3326,4496,3330,4492,3332,4489,3333,4484,3334,4482,3337,4477,3338,4472,3339,4468,3339,4464,3339,4458,3338,4455,3337,4450,3334,4445,3332,4438,3328,4433,3325,4428,3322,4421,3319,4412,3313,4406,3312,4404,3312,4403,3312,4397,3311,4391,3309,4389,3309,4383,3308,4375,3308,4370,3307,4364,3307,4358,3306,4353,3306,4348,3306,4342,3306,4336,3304,4330,3303,4323,3303,4317,3302,4311,3300,4307,3299,4301,3298,4294,3297,4286,3294,4282,3293,4277,3290,4269,3287,4262,3286,4258,3285,4253,3282,4245,3280,4240,3280,4235,3278,4230,3277,4223,3276,4219,3276,4214,3274,4210,3273,4201,3272,4195,3269,4188,3267,4182,3265,4176,3264,4170,3263,4166,3262,4157,3256,4153,3256,4148,3256,4143,3255,4139,3254,4134,3254,4128,3254,4122,3252,4115,3251,4110,3251,4103,3251,4095,3250,4087,3248,4081,3247,4074,3247,4070,3246,4065,3244,4059,3243,4054,3243,4049,3242,4043,3239,4037,3238,4031,3237,4026,3235,4021,3234,4016,3233,4012,3230,4006,3228,3998,3222,3990,3217,3984,3212,3979,3209,3974,3205,3967,3200,3963,3199,3959,3196,3952,3195,3947,3190,3942,3187,3937,3185,3933,3183,3928,3181,3922,3178,3916,3176,3912,3174,3907,3174,3903,3173,3898,3172,3893,3172,3886,3169,3881,3169,3876,3168,3869,3168,3864,3168,3860,3166,3854,3166,3847,3166,3841,3168,3835,3168,3827,3168,3820,3169,3814,3169,3807,3169,3799,3169,3793,3169,3785,3172,3778,3172,3775,3172,3771,3172,3763,3173,3757,3173,3751,3174,3745,3176,3738,3177,3732,3178,3726,3181,3720,3182,3715,3183,3710,3185,3702,3187,3696,3189,3690,3190,3685,3191,3680,3194,3675,3194,3671,3195,3664,3198,3658,3199,3654,3202,3649,3204,3641,3208,3637,3211,3632,3212,3625,3219,3620,3221,3615,3224,3608,3229,3603,3233,3598,3235,3594,3238,3589,3241,3584,3244,3579,3247,3576,3254,3573,3258,3568,3265,3562,3272,3557,3276,3553,3280,3547,3286,3541,3295,3536,3299,3531,3304,3529,3309,3528,3311,3525,3317,3517,3326,3510,3333,3505,3341,3500,3348,3495,3358,3490,3365,3484,3375,3480,3381,3476,3389,3473,3393,3471,3399,3470,3403,3468,3408,3467,3414,3467,3419,3467,3422,3466,3429,3468,3434,3470,3441,3471,3446,3476,3454,3480,3459,3482,3464,3488,3469,3493,3473,3499,3479,3507,3484,3512,3488,3516,3490,3523,3493,3531,3497,3539,3499,3543,3502,3548,3504,3556,3507,3562,3512,3567,3515,3573,3519,3578,3521,3582,3525,3588,3532,3595,3538,3601,3545,3605,3553,3609,3559,3612,3565,3615,3575,3620,3582,3624,3592,3625,3598,3628,3606,3630,3612,3631,3619,3632,3624,3633,3629,3634,3636,3636,3642,3639,3650,3639,3656,3640,3663,3640,3668,3642,3673,3643,3681,3644,3688,3645,3697,3647,3705,3648,3714,3649,3721,3650,3729,3651,3738,3653,3746,3654,3754,3654,3763,3654,3770,3654,3776,3656,3785,3657,3793,3659,3801,3660,3810,3661,3818,3662,3825,3665,3832,3666,3838,3667,3845,3667,3851,3668,3858,3668,3864,3668,3868,3670,3875,3671,3881,3671,3889,3674,3898,3674,3905,3676,3913,3677,3920,3678,3927,3679,3935,3681,3941,3681,3946,3681,3952,3683,3958,3683,3962,3683,3967,3683,3972,3683,3977,3683,3984,3683,3991,3683,3997,3685,4006,3683,4011,3683,4018,3683,4027,3683,4036,3681,4042,3681,4050,3681,4057,3680,4065,3679,4072,3678,4081,3677,4087,3676,4092,3675,4101,3674,4111,3673,4118,3672,4123,3672,4131,3672,4137,3673,4143,3675,4149,3677,4150,3679,4155,3683,4158,3688,4162,3693,4165,3699,4166,3705,4169,3712,4169,3718,4170,3723,4170,3727,4169,3732,4170,3737,4170,3742,4170,3747,4169,3754,4166,3760,4166,3765,4166,3771,4165,3775,4165,3778,4165,3784,4163,3790,4162,3793,4161,3800,4159,3804,4159,3812,4158,3816,4158,3822,4158,3826,4159,3830,4159,3835,4159,3842,4162,3850,4162,3857,4165,3866,4169,3873,4172,3881,4175,3889,4178,3895,4179,3902,4182,3907,4184,3914,4188,3920,4193,3927,4196,3932,4201,3938,4202,3944,4205,3949,4209,3954,4213,3959,4217,3964,4221,3968,4224,3973,4227,3978,4230,3984,4235,3991,4239,3998,4244,4006,4247,4012,4249,4016,4250,4022,4253,4025,4253,4031,4254,4036,4254,4040,4256,4045,4256,4050,4256,4055,4254,4062,4254,4069,4253,4091,4253,4096,4252,4101,4252,4105,4250,4113,4250,4121,4248,4129,4247,4137,4245,4141,4245,4145,4245,4153,4244,4158,4244,4162,4244,4170,4243,4175,4241,4180,4240,4186,4240,4192,4239,4200,4237,4208,4237,4216,4237,4223,4236,4230,4235,4235,4232,4241,4232,4247,4231,4253,4231,4261,4230,4268,4228,4275,4227,4282,4227,4289,4224,4296,4224,4302,4223,4308,4222,4313,4221,4319,4218,4325,4215,4330,4215,4334,4214,4338,4213,4343,4211,4348,4211,4355,4210,4359,4210,4364,4209,4372,4206,4378,4205,4382,4205,4387,4205,4392,4204,4396,4204,4401,4205,4404,4204,4406,4204,4410,4202,4418,4201,4423,4201,4429,4202,4435,4202,4463,4202,4470,4200,4475,4198,4480,4196,4483,4196,4489,4193,4495,4189,4501,4184,4508,4179,4514,4172,4521,4170,4526,4166,4532,4163,4536,4161,4540,4157,4546,4153,4553,4152,4559,4150,4566,4149,4573,4149,4579,4149,4583,4149,4590,4150,4598,4153,4602,4154,4607,4155,4614,4159,4618,4162,4623,4166,4629,4171,4635,4175,4642,4178,4649,4183,4657,4188,4662,4191,4669,4196,4673,4200,4680,4204,4687,4208,4693,4211,4699,4214,4706,4218,4712,4222,4717,4224,4725,4228,4729,4228,4734,4230,4738,4231,4743,4231,4747,4233,4751,4236,4757,4240,4761,4243,4766,4244,4771,4245,4776,4248,4781,4249,4787,4250,4793,4250,4799,4252,4806,4253,4812,4253,4819,4254,4823,4257,4831,4257,4837,4258,4843,4258,4848,4259,4853,4261,4859,4261,4868,4261,4872,4262,4877,4263,4884,4263,4891,4263,4897,4263,4903,4263,4909,4265,4915,4265,4922,4266,4928,4266,4936,4266,4941,4266,4945,4266,4953,4266,4961,4265,4967,4265,4973,4265,4980,4265,4987,4266,5029,4266,5032,4267,5036,4267,5040,4267,5045,4267,5049,4269,5054,4269,5061,4270,5069,4271,5075,4272,5081,4274,5087,4274,5094,4275,5100,4276,5105,4279,5112,4280,5120,4283,5126,4283,5134,4286,5140,4286,5147,4286,5151,4287,5156,4288,5161,4289,5165,4289,5171,4291,5178,4292,5184,4295,5187,4296,5188,4297,5187,4298,5184,4300,5178,4302,5172,4304,5164,4305,5158,4305,5153,4304,5148,4304,5144,4305,5139,4305,5134,4305,5129,4305,5123,4306,5117,4306,5112,4306,5107,4308,5101,4308,5093,4308,5087,4308,5081,4308,5075,4308,5069,4309,5062,4308,5056,4308,5051,4308,5045,4309,5040,4309,5036,4308,5032,4309,5030,4309,5026,4310,5018,4310,5012,4309,5004,4309,4997,4309,4990,4309,4984,4310,4978,4310,4973,4310,4967,4311,4962,4311,4954,4314,4949,4317,4945,4318,4938,4321,4937,4322,4936,4326,4937,4331,4968,4356,4976,4362,4982,4365,4988,4371,4996,4376,5001,4380,5008,4388,5017,4393,5024,4404,5030,4411,5032,4415,5034,4418,5037,4425,5043,4431,5048,4439,5056,4449,5060,4454,5064,4460,5069,4465,5073,4470,5080,4475,5085,4482,5089,4486,5088,4487,5090,4488,5091,4491,5096,4496,5101,4503,5105,4508,5109,4512,5113,4517,5115,4518,5120,4522,5125,4527,5130,4530,5136,4534,5140,4536,5145,4542,5151,4545,5155,4548,5161,4553,5166,4557,5173,4561,5178,4565,5183,4569,5186,4571,5190,4573,5193,4575,5197,4578,5202,4582,5205,4586,5210,4588,5216,4592,5221,4596,5226,4601,5229,4601,5230,4603,5236,4607,5240,4609,5240,4609,5246,4612,5248,4613,5248,4616,5249,4616,5254,4620,5259,4623,5265,4626,5268,4627,5273,4630,5276,4630,5281,4631,5287,4634,5292,4634,5294,4634,5301,4636,5307,4639,5311,4640,5316,4643,5321,4644,5325,4646,5331,4647,5337,4648,5340,4649,5346,4651,5351,4651,5356,4651,5361,4651,5367,4652,5370,4653,5372,4655,5377,4657,5382,4662,5386,4665,5391,4669,5396,4674,5400,4677,5404,4682,5408,4686,5412,4691,5415,4695,5418,4703,5421,4706,5426,4716,5428,4724,5431,4733,5432,4739,5434,4745,5435,4753,5438,4760,5438,4766,5442,4774,5443,4779,5446,4787,5448,4791,5449,4795,5451,4799,5452,4801,5455,4807,5457,4812,5459,4818,5463,4822,5469,4831,5473,4838,5479,4848,5482,4857,5484,4864,5491,4873,5496,4881,5502,4890,5507,4898,5514,4905,5518,4911e" filled="f" stroked="t" strokeweight=".675pt" strokecolor="#919191">
                <v:path arrowok="t"/>
                <v:stroke dashstyle="dash"/>
              </v:shape>
              <v:shape style="position:absolute;left:2185;top:69;width:4177;height:4244" coordorigin="2185,69" coordsize="4177,4244" path="m6050,4911l6050,4905,6052,4898,6052,4891,6054,4885,6056,4876,6058,4866,6062,4859,6064,4853,6065,4848,6069,4839,6072,4834,6073,4827,6075,4824,6080,4814,6083,4807,6089,4799,6092,4794,6096,4786,6100,4782,6104,4777,6108,4773,6111,4770,6115,4766,6119,4763,6124,4759,6126,4757,6132,4755,6135,4755,6140,4751,6143,4749,6148,4749,6152,4749,6158,4748,6161,4747,6167,4747,6173,4747,6177,4748,6181,4748,6185,4748,6189,4748,6195,4749,6197,4749,6201,4751,6204,4753,6207,4756,6214,4757,6219,4760,6223,4763,6229,4768,6238,4770,6244,4774,6248,4778,6253,4781,6260,4786,6265,4790,6269,4792,6275,4799,6283,4805,6286,4807,6290,4809,6295,4812,6297,4813,6302,4817,6304,4822,6308,4826,6311,4829,6312,4833,6315,4835,6317,4842,6322,4849,6327,4856,6328,4859,6331,4865,6334,4873,6337,4883,6339,4890,6341,4895,6343,4902,6344,4908,6344,4911e" filled="f" stroked="t" strokeweight=".675pt" strokecolor="#919191">
                <v:path arrowok="t"/>
                <v:stroke dashstyle="dash"/>
              </v:shape>
            </v:group>
            <v:group style="position:absolute;left:5968;top:69;width:2553;height:433" coordorigin="5968,69" coordsize="2553,433">
              <v:shape style="position:absolute;left:5968;top:69;width:2553;height:433" coordorigin="5968,69" coordsize="2553,433" path="m6299,668l6304,670,6312,674,6320,677,6326,680,6330,683,6337,687,6343,691,6351,693,6359,699,6364,700,6368,703,6375,708,6380,709,6382,710,6386,712,6392,718,6400,722,6405,726,6411,731,6413,735,6420,739,6423,743,6429,747,6436,748,6443,751,6450,754,6454,756,6459,758,6465,760,6471,762,6478,764,6480,765,6487,765,6492,764,6498,764,6505,764,6511,764,6516,762,6522,761,6528,761,6535,761,6544,761,6551,761,6556,764,6562,764,6567,765,6572,765,6576,765,6581,766,6586,767,6590,767,6598,767,6607,770,6611,771,6615,771,6622,774,6630,775,6635,777,6642,779,6646,782,6651,784,6656,786,6661,788,6667,791,6673,793,6679,797,6680,796,6686,796,6691,800,6697,803,6704,805,6711,808,6717,810,6724,812,6728,813,6736,814,6742,814,6746,814,6772,814,6777,816,6783,817,6788,817,6794,817,6798,817,6805,821,6810,822,6817,823,6822,826,6828,829,6833,831,6839,831,6846,835,6852,836,6857,838,6861,839,6866,839,6874,842,6881,842,6886,843,6889,845,6898,844,6906,843,6915,842,6916,842,6918,840,6921,839,6925,839,6930,839,6935,839,6940,838,6946,836,6954,836,6962,834,6968,832,6974,831,6982,831,6988,829,6993,830,6997,830,7005,830,7013,831,7018,831,7023,831,7030,831,7035,831,7040,831,7046,832,7052,834,7057,835,7062,835,7069,839,7071,839,7077,839,7083,840,7088,840,7093,842,7133,842,7138,840,7146,840,7154,840,7162,840,7168,839,7175,839,7182,839,7187,838,7192,836,7198,836,7204,836,7209,836,7213,836,7218,839,7223,839,7227,840,7232,840,7238,842,7245,843,7251,845,7258,847,7263,848,7269,849,7273,851,7279,855,7285,858,7292,861,7297,864,7303,866,7309,870,7314,874,7321,878,7330,882,7336,887,7342,890,7347,892,7352,895,7359,899,7367,903,7374,905,7381,910,7387,913,7393,916,7399,921,7404,924,7411,927,7418,931,7426,935,7431,936,7435,939,7441,943,7450,947,7458,951,7463,952,7468,953,7473,956,7477,957,7485,960,7492,963,7500,965,7507,965,7514,965,7518,966,7522,968,7528,968,7532,968,7539,969,7545,969,7547,969,7553,970,7558,969,7565,969,7570,970,7575,970,7583,972,7590,972,7597,972,7604,974,7612,977,7619,978,7626,979,7633,982,7641,983,7648,984,7653,986,7658,987,7663,987,7669,988,7675,990,7681,990,7687,990,7695,990,7701,990,7707,988,7734,988,7740,990,7746,991,7752,992,7758,992,7764,994,7772,994,7777,995,7782,995,7788,995,7795,998,7802,999,7807,999,7812,1000,7817,1003,7822,1004,7829,1005,7834,1008,7840,1009,7846,1012,7851,1014,7858,1017,7863,1018,7869,1021,7875,1024,7880,1025,7886,1027,7892,1030,7898,1033,7903,1035,7908,1037,7913,1039,7917,1042,7922,1043,7928,1044,7934,1046,7941,1048,7949,1049,7955,1049,7959,1051,7964,1051,7970,1052,7977,1053,7985,1053,7991,1056,7997,1057,8003,1059,8008,1060,8013,1061,8017,1062,8022,1064,8027,1066,8032,1068,8037,1069,8042,1070,8046,1070,8051,1072,8056,1074,8064,1077,8071,1078,8076,1081,8079,1082,8085,1082,8090,1083,8095,1083,8099,1085,8105,1082,8112,1082,8117,1079,8122,1078,8126,1077,8132,1077,8137,1076,8143,1074,8149,1072,8154,1070,8161,1070,8168,1069,8173,1068,8176,1066,8181,1064,8187,1061,8193,1060,8198,1057,8206,1052,8211,1049,8218,1048,8223,1047,8228,1044,8232,1044,8237,1042,8241,1040,8247,1039,8252,1037,8259,1035,8264,1033,8271,1031,8278,1030,8283,1027,8287,1026,8293,1024,8301,1022,8307,1021,8315,1017,8320,1016,8325,1014,8333,1012,8337,1010,8342,1009,8349,1008,8355,1005,8364,1004,8368,1003,8373,1001,8381,1000,8389,999,8393,998,8398,998,8406,992,8411,991,8415,988,8423,984,8431,983,8438,982,8445,981,8453,978,8460,977,8468,975,8471,975,8476,974,8484,974,8491,975,8498,977,8505,979,8509,981,8514,982,8519,982,8521,982e" filled="f" stroked="t" strokeweight=".675pt" strokecolor="#919191">
                <v:path arrowok="t"/>
                <v:stroke dashstyle="dash"/>
              </v:shape>
            </v:group>
            <v:group style="position:absolute;left:5793;top:731;width:2728;height:3294" coordorigin="5793,731" coordsize="2728,3294">
              <v:shape style="position:absolute;left:5793;top:731;width:2728;height:3294" coordorigin="5793,731" coordsize="2728,3294" path="m8521,1425l8518,1431,8516,1436,8513,1441,8510,1448,8506,1453,8501,1458,8497,1466,8492,1472,8486,1477,8479,1487,8474,1492,8469,1497,8464,1502,8460,1509,8455,1514,8450,1519,8444,1524,8436,1533,8430,1540,8422,1549,8415,1557,8411,1563,8406,1568,8403,1575,8398,1581,8394,1588,8390,1594,8386,1600,8383,1605,8377,1614,8371,1622,8366,1631,8364,1636,8361,1641,8348,1676,8346,1683,8347,1692,8346,1698,8346,1705,8345,1710,8344,1715,8342,1724,8342,1732,8340,1740,8338,1748,8337,1755,8334,1762,8329,1767,8326,1773,8323,1776,8319,1780,8318,1787,8315,1793,8311,1797,8307,1804,8303,1810,8296,1815,8293,1819,8290,1823,8284,1826,8280,1830,8275,1832,8269,1837,8262,1841,8257,1845,8254,1848,8250,1849,8247,1853,8244,1854,8236,1856,8234,1857,8230,1859,8227,1859,8223,1861,8216,1861,8212,1861,8208,1863,8201,1863,8195,1863,8189,1863,8184,1863,8179,1865,8176,1865,8173,1865,8168,1865,8164,1865,8156,1867,8149,1869,8143,1870,8135,1871,8129,1874,8124,1875,8120,1876,8117,1879,8112,1883,8107,1886,8104,1888,8101,1892,8099,1897,8096,1901,8095,1904,8093,1909,8092,1913,8090,1917,8086,1921,8082,1927,8079,1930,8074,1930,8070,1932,8064,1933,8058,1937,8051,1940,8046,1943,8041,1944,8036,1947,8033,1951,8029,1953,8025,1957,8022,1962,8018,1965,8017,1969,8011,1975,8006,1980,8002,1987,7996,1995,7992,2002,7985,2011,7981,2015,7980,2021,7978,2027,7973,2037,7967,2044,7962,2050,7957,2057,7956,2062,7951,2066,7949,2070,7948,2080,7947,2088,7945,2093,7944,2100,7942,2109,7939,2118,7937,2126,7937,2134,7937,2140,7937,2147,7937,2152,7935,2157,7935,2165,7934,2170,7933,2178,7932,2187,7930,2196,7929,2207,7927,2213,7924,2221,7923,2228,7922,2234,7922,2239,7919,2248,7917,2257,7916,2262,7914,2269,7912,2277,7907,2286,7905,2294,7902,2301,7896,2309,7893,2317,7890,2323,7883,2332,7880,2338,7876,2343,7871,2352,7868,2356,7864,2361,7861,2368,7858,2374,7856,2378,7853,2385,7851,2390,7850,2394,7848,2399,7847,2408,7846,2414,7846,2420,7847,2424,7848,2430,7848,2435,7849,2440,7849,2444,7851,2451,7853,2457,7854,2459,7856,2466,7858,2473,7862,2479,7866,2486,7868,2495,7870,2499,7870,2503,7871,2509,7871,2513,7871,2518,7871,2521,7870,2525,7870,2530,7868,2533,7868,2537,7867,2543,7863,2548,7861,2552,7837,2565,7829,2568,7821,2570,7815,2570,7810,2572,7804,2572,7801,2573,7795,2574,7788,2577,7783,2580,7778,2583,7775,2587,7770,2592,7768,2595,7765,2602,7763,2603,7763,2608,7761,2611,7761,2616,7760,2621,7760,2626,7760,2631,7761,2639,7763,2646,7763,2654,7765,2660,7765,2666,7766,2674,7768,2684,7770,2693,7770,2700,7771,2708,7771,2711,7771,2716,7772,2724,7773,2731,7774,2738,7775,2746,7776,2754,7778,2760,7778,2765,7779,2770,7779,2776,7779,2783,7779,2790,7779,2797,7779,2803,7778,2809,7778,2813,7776,2820,7774,2825,7771,2832,7771,2833,7768,2834,7763,2836,7759,2837,7758,2837,7753,2837,7746,2837,7741,2837,7735,2836,7729,2834,7724,2833,7717,2833,7712,2830,7707,2830,7703,2829,7698,2826,7693,2825,7688,2824,7683,2821,7678,2819,7672,2815,7667,2813,7663,2812,7658,2812,7655,2812,7648,2812,7643,2812,7640,2812,7634,2815,7628,2817,7621,2820,7618,2821,7612,2826,7609,2829,7604,2833,7601,2836,7599,2838,7596,2843,7593,2848,7591,2854,7590,2859,7590,2865,7590,2872,7590,2876,7590,2885,7592,2891,7594,2897,7594,2902,7595,2910,7596,2916,7597,2921,7597,2926,7597,2932,7598,2937,7599,2946,7600,2952,7602,2958,7602,2964,7604,2971,7605,2979,7606,2985,7607,2993,7608,3001,7608,3008,7610,3017,7610,3025,7610,3033,7608,3040,7608,3046,7608,3054,7608,3059,7610,3063,7610,3067,7608,3071,7607,3075,7607,3080,7607,3085,7605,3090,7605,3095,7605,3103,7604,3112,7602,3119,7597,3128,7594,3136,7588,3143,7583,3150,7577,3159,7572,3166,7565,3173,7559,3180,7553,3185,7549,3189,7547,3190,7544,3193,7541,3196,7536,3199,7529,3203,7524,3210,7520,3214,7514,3218,7511,3223,7508,3227,7504,3232,7501,3238,7498,3245,7494,3251,7491,3257,7489,3263,7485,3267,7480,3272,7474,3281,7469,3288,7467,3289,7464,3290,7461,3294,7457,3299,7452,3302,7447,3305,7443,3309,7438,3311,7433,3315,7427,3319,7421,3321,7414,3324,7409,3327,7405,3329,7400,3332,7396,3333,7391,3336,7372,3354,7367,3359,7365,3364,7363,3370,7362,3375,7361,3379,7360,3381,7360,3387,7359,3393,7359,3399,7359,3406,7358,3411,7355,3415,7355,3418,7351,3424,7350,3431,7346,3436,7343,3438,7338,3445,7334,3449,7331,3453,7327,3454,7321,3459,7320,3461,7313,3462,7306,3464,7301,3464,7296,3466,7292,3466,7287,3467,7282,3467,7277,3467,7269,3468,7262,3470,7253,3470,7249,3470,7245,3470,7240,3471,7235,3472,7227,3472,7223,3471,7218,3472,7211,3472,7205,3475,7199,3476,7196,3476,7189,3479,7185,3481,7181,3484,7179,3487,7175,3491,7172,3493,7170,3498,7169,3502,7167,3506,7165,3514,7165,3518,7163,3522,7162,3530,7162,3535,7162,3538,7162,3545,7162,3552,7162,3559,7162,3567,7161,3574,7160,3580,7160,3587,7160,3592,7159,3598,7159,3605,7157,3610,7155,3615,7154,3620,7152,3624,7149,3630,7146,3639,7143,3645,7140,3649,7136,3654,7130,3661,7124,3669,7117,3674,7111,3678,7104,3680,7099,3683,7094,3684,7088,3685,7083,3687,7077,3691,7071,3692,7066,3693,7060,3694,7054,3696,7047,3697,7043,3701,7035,3704,7027,3708,7021,3710,7013,3713,7006,3715,6999,3718,6993,3719,6987,3720,6981,3722,6976,3724,6969,3724,6962,3727,6957,3727,6949,3727,6943,3730,6940,3727,6936,3727,6932,3727,6927,3727,6923,3727,6920,3727,6918,3727,6915,3726,6908,3724,6902,3723,6894,3720,6887,3719,6881,3717,6875,3715,6869,3713,6863,3710,6855,3708,6850,3706,6846,3705,6841,3704,6836,3702,6828,3700,6821,3697,6815,3694,6810,3693,6804,3691,6797,3688,6791,3687,6786,3683,6782,3681,6777,3680,6772,3679,6767,3678,6763,3675,6758,3674,6752,3673,6745,3669,6738,3666,6730,3663,6724,3661,6718,3659,6711,3655,6703,3652,6698,3650,6694,3649,6688,3645,6680,3641,6673,3637,6668,3635,6664,3632,6659,3630,6651,3624,6646,3619,6638,3616,6632,3613,6626,3609,6621,3604,6615,3601,6608,3597,6603,3593,6596,3589,6588,3584,6581,3580,6576,3576,6570,3572,6565,3568,6561,3566,6556,3562,6549,3558,6546,3556,6542,3554,6538,3550,6533,3549,6527,3548,6521,3545,6513,3541,6509,3538,6500,3533,6493,3531,6485,3527,6477,3524,6471,3520,6465,3519,6458,3516,6451,3513,6443,3510,6435,3506,6427,3503,6422,3501,6416,3498,6412,3496,6407,3493,6401,3493,6393,3488,6387,3487,6380,3481,6375,3479,6368,3472,6361,3467,6356,3462,6352,3458,6344,3453,6336,3448,6330,3442,6325,3437,6319,3432,6314,3427,6308,3422,6300,3414,6293,3405,6290,3401,6287,3398,6281,3390,6274,3383,6268,3375,6263,3370,6258,3366,6254,3359,6249,3357,6241,3349,6236,3344,6231,3340,6227,3335,6222,3331,6215,3324,6210,3318,6205,3311,6202,3307,6199,3302,6192,3294,6189,3288,6185,3280,6182,3275,6178,3270,6175,3263,6173,3255,6170,3250,6168,3245,6163,3238,6159,3228,6155,3225,6153,3219,6150,3214,6148,3208,6145,3203,6141,3196,6136,3188,6133,3182,6130,3177,6127,3173,6123,3168,6116,3160,6113,3154,6110,3149,6107,3143,6103,3137,6099,3132,6095,3128,6094,3124,6092,3120,6091,3114,6090,3107,6087,3102,6085,3095,6082,3090,6077,3082,6074,3077,6070,3069,6066,3065,6062,3060,6056,3056,6052,3053,6050,3050,6046,3046,6043,3043,6037,3040,6034,3038,6030,3034,6024,3033,6020,3030,6012,3024,6006,3021,6000,3019,5995,3015,5990,3011,5985,3010,5981,3007,5977,3003,5972,2999,5966,2993,5959,2986,5951,2980,5946,2973,5942,2968,5936,2960,5932,2952,5926,2946,5920,2937,5916,2930,5913,2926,5910,2920,5909,2913,5908,2907,5906,2902,5904,2895,5902,2889,5902,2883,5901,2876,5899,2871,5898,2865,5896,2860,5892,2855,5887,2850,5884,2847,5878,2843,5872,2841,5870,2841,5869,2839,5867,2838,5865,2839,5862,2839,5861,2839,5859,2841,5856,2843,5854,2847,5852,2852,5852,2856,5852,2860,5850,2864,5850,2869,5849,2874,5849,2881,5848,2886,5848,2887,5848,2895,5848,2897,5847,2901,5845,2907,5842,2912,5839,2916,5836,2921,5820,2950,5818,2956,5817,2958,5815,2962,5814,2965,5812,2973,5809,2979,5809,2982,5809,2987,5809,2991,5809,2999,5808,3002,5809,3008,5808,3014,5808,3016,5809,3021,5809,3024,5809,3030,5809,3034,5809,3041,5811,3043,5812,3047,5812,3050,5814,3055,5815,3060,5816,3064,5817,3068,5818,3075,5818,3081,5818,3084,5820,3092,5821,3098,5823,3101,5823,3107,5823,3112,5823,3119,5823,3123,5823,3128,5825,3129,5825,3134,5825,3138,5825,3143,5824,3146,5824,3151,5824,3155,5823,3159,5821,3166,5820,3172,5818,3176,5817,3181,5815,3184,5812,3192,5810,3197,5808,3202,5806,3206,5804,3212,5802,3216,5801,3220,5800,3225,5799,3229,5797,3236,5797,3241,5797,3247,5795,3253,5794,3257,5794,3263,5794,3267,5793,3272,5793,3277,5794,3285,5793,3290,5794,3296,5794,3302,5794,3311,5794,3319,5795,3324,5795,3329,5795,3335,5795,3340,5795,3346,5796,3350,5797,3357,5798,3362,5799,3368,5801,3375,5804,3377,5804,3384,5808,3388,5809,3393,5812,3398,5815,3403,5819,3409,5822,3414,5825,3420,5828,3423,5831,3425,5833,3429,5838,3432,5843,3437,5846,3441,5852,3446,5855,3450,5859,3453,5865,3457,5869,3462,5872,3466,5874,3468,5879,3472,5884,3475,5887,3479,5892,3483,5894,3484,5899,3487,5902,3491,5908,3492,5912,3493,5915,3497,5917,3500,5920,3502,5923,3506,5926,3509,5931,3511,5934,3515,5940,3518,5946,3519,5951,3523,5956,3527,5962,3532,5967,3536,5971,3541,5977,3544,5979,3546,5981,3550,5986,3553,5989,3557,5995,3562,6000,3565,6005,3567,6007,3571,6011,3574,6014,3576,6017,3580,6021,3583,6024,3585,6027,3588,6030,3591,6033,3595,6039,3604,6043,3613,6049,3622,6055,3630,6059,3635,6062,3641,6068,3645,6072,3652,6076,3655,6080,3661,6083,3667,6085,3671,6090,3676,6094,3679,6097,3681,6100,3685,6103,3688,6107,3691,6112,3694,6114,3697,6118,3701,6121,3702,6124,3704,6131,3706,6138,3710,6146,3711,6153,3713,6156,3714,6161,3715,6165,3717,6170,3718,6174,3722,6179,3723,6185,3726,6190,3726,6196,3728,6200,3728,6206,3732,6212,3732,6215,3736,6220,3737,6224,3740,6229,3741,6234,3744,6239,3747,6242,3749,6249,3754,6254,3757,6262,3761,6268,3765,6273,3766,6278,3770,6282,3773,6287,3776,6290,3778,6292,3779,6297,3782,6301,3784,6307,3788,6311,3791,6315,3793,6324,3798,6331,3802,6337,3805,6345,3809,6350,3812,6356,3814,6361,3817,6365,3819,6373,3822,6378,3824,6383,3827,6391,3831,6397,3832,6405,3836,6410,3839,6415,3843,6420,3844,6426,3847,6429,3848,6433,3851,6438,3853,6443,3854,6448,3857,6452,3858,6457,3861,6463,3862,6466,3862,6473,3863,6478,3863,6509,3863,6512,3861,6520,3860,6527,3857,6532,3856,6539,3854,6542,3854,6546,3854,6550,3856,6556,3857,6561,3860,6568,3860,6575,3863,6581,3867,6587,3870,6593,3872,6600,3875,6608,3880,6613,3882,6613,3883,6636,3897,6641,3901,6649,3902,6654,3904,6661,3905,6667,3908,6673,3909,6680,3909,6686,3910,6694,3912,6698,3912,6705,3912,6713,3912,6718,3913,6725,3914,6732,3917,6737,3917,6741,3918,6747,3922,6756,3926,6762,3929,6769,3931,6774,3934,6782,3939,6787,3941,6795,3944,6801,3949,6806,3952,6810,3956,6815,3958,6820,3961,6827,3966,6832,3969,6837,3974,6842,3976,6845,3980,6848,3986,6853,3991,6856,3995,6862,4001,6867,4008,6869,4010,6870,4012,6873,4012,6878,4014,6885,4018,6888,4019,6894,4022,6900,4023,6905,4023,6911,4025,6917,4025,6918,4025,6922,4025,6928,4023,6932,4023,6936,4022,6939,4022,6946,4019,6950,4019,6954,4018,6957,4017,6961,4015,6965,4013,6969,4012,6972,4010,6972,4010,6977,4008,6983,4005,6985,4005,6989,4003,6994,4000,7001,3997,7006,3997,7010,3995,7016,3991,7022,3990,7026,3986,7032,3984,7035,3982,7039,3980,7044,3979,7048,3976,7053,3975,7059,3974,7064,3973,7070,3971,7077,3970,7083,3969,7090,3966,7097,3964,7103,3962,7108,3961,7113,3961,7119,3958,7122,3956,7126,3953,7133,3951,7138,3947,7142,3945,7145,3943,7148,3939,7152,3936,7154,3932,7157,3929,7160,3923,7163,3918,7167,3914,7170,3910,7174,3908,7177,3902,7182,3895,7183,3891,7183,3890,7187,3882,7190,3875,7194,3870,7197,3861,7200,3854,7202,3845,7206,3836,7209,3826,7214,3817,7219,3809,7223,3802,7226,3797,7228,3792,7231,3786,7237,3782,7241,3775,7246,3770,7250,3763,7254,3758,7260,3752,7262,3744,7268,3737,7274,3728,7276,3723,7282,3718,7285,3713,7289,3705,7293,3698,7298,3691,7302,3684,7307,3676,7322,3639,7324,3635,7328,3630,7329,3626,7332,3620,7336,3613,7338,3610,7342,3601,7345,3596,7348,3589,7352,3580,7358,3572,7362,3566,7367,3559,7370,3556,7374,3553,7377,3549,7382,3545,7385,3542,7389,3541,7394,3537,7398,3533,7402,3531,7404,3528,7407,3526,7411,3522,7418,3518,7422,3514,7428,3511,7433,3506,7438,3506,7444,3503,7450,3500,7457,3500,7461,3498,7466,3497,7471,3496,7476,3493,7482,3493,7487,3491,7492,3489,7498,3487,7504,3484,7508,3483,7513,3480,7519,3480,7524,3479,7529,3476,7536,3476,7543,3475,7547,3474,7549,3474,7554,3474,7560,3470,7568,3470,7573,3468,7577,3467,7583,3464,7590,3462,7597,3459,7602,3457,7607,3454,7614,3453,7618,3450,7623,3448,7629,3445,7636,3444,7641,3438,7650,3433,7655,3429,7659,3424,7663,3422,7668,3416,7673,3414,7677,3411,7681,3407,7687,3402,7691,3399,7695,3396,7702,3393,7708,3389,7713,3387,7719,3384,7724,3381,7732,3377,7739,3376,7744,3375,7748,3372,7753,3371,7758,3370,7764,3368,7768,3367,7774,3364,7782,3364,7790,3362,7797,3362,7803,3359,7808,3357,7811,3355,7815,3353,7821,3348,7827,3342,7832,3340,7835,3336,7839,3332,7844,3325,7849,3319,7853,3312,7860,3305,7866,3296,7872,3289,7878,3281,7883,3276,7892,3266,7896,3262,7901,3258,7908,3249,7914,3242,7920,3236,7923,3229,7927,3225,7931,3216,7932,3214,7937,3206,7941,3197,7943,3190,7947,3182,7950,3177,7953,3171,7956,3167,7959,3160,7963,3154,7969,3147,7973,3142,7977,3136,7983,3127,7990,3118,7995,3112,8001,3106,8007,3101,8013,3094,8020,3089,8025,3082,8033,3076,8039,3072,8042,3068,8049,3062,8055,3055,8059,3047,8065,3041,8071,3036,8076,3028,8079,3023,8086,3012,8094,3004,8098,2998,8103,2990,8112,2981,8116,2976,8121,2972,8127,2963,8132,2959,8137,2956,8141,2952,8146,2950,8152,2947,8154,2946,8161,2943,8166,2941,8173,2940,8176,2937,8177,2937,8182,2934,8187,2933,8193,2930,8198,2928,8204,2924,8208,2922,8213,2921,8220,2919,8226,2915,8233,2912,8242,2911,8246,2908,8251,2907,8257,2904,8262,2902,8269,2899,8274,2897,8279,2894,8285,2893,8290,2889,8295,2886,8303,2882,8307,2880,8312,2877,8317,2873,8323,2872,8328,2869,8332,2867,8338,2863,8344,2859,8350,2856,8356,2854,8364,2850,8369,2846,8373,2843,8379,2842,8386,2838,8391,2836,8397,2833,8405,2829,8411,2826,8417,2824,8422,2823,8427,2820,8431,2819,8436,2816,8442,2815,8448,2812,8454,2811,8459,2808,8464,2807,8469,2804,8473,2802,8478,2800,8483,2798,8488,2795,8495,2791,8499,2790,8506,2785,8513,2781,8517,2778,8521,2776e" filled="f" stroked="t" strokeweight=".675pt" strokecolor="#919191">
                <v:path arrowok="t"/>
                <v:stroke dashstyle="dash"/>
              </v:shape>
              <v:shape style="position:absolute;left:2166;top:2868;width:1192;height:1261" type="#_x0000_t75">
                <v:imagedata r:id="rId13" o:title=""/>
              </v:shape>
              <v:shape style="position:absolute;left:3997;top:3413;width:674;height:671" type="#_x0000_t75">
                <v:imagedata r:id="rId14" o:title=""/>
              </v:shape>
              <v:shape style="position:absolute;left:3804;top:1917;width:1248;height:1577" type="#_x0000_t75">
                <v:imagedata r:id="rId15" o:title=""/>
              </v:shape>
            </v:group>
            <v:group style="position:absolute;left:5783;top:3956;width:88;height:31" coordorigin="5783,3956" coordsize="88,31">
              <v:shape style="position:absolute;left:5783;top:3956;width:88;height:31" coordorigin="5783,3956" coordsize="88,31" path="m5783,3987l5871,3987,5871,3956,5783,3956,5783,3987xe" filled="t" fillcolor="#919191" stroked="f">
                <v:path arrowok="t"/>
                <v:fill/>
              </v:shape>
            </v:group>
            <v:group style="position:absolute;left:5834;top:3925;width:2;height:75" coordorigin="5834,3925" coordsize="2,75">
              <v:shape style="position:absolute;left:5834;top:3925;width:2;height:75" coordorigin="5834,3925" coordsize="0,75" path="m5834,3925l5834,4001e" filled="f" stroked="t" strokeweight=".675008pt" strokecolor="#919191">
                <v:path arrowok="t"/>
              </v:shape>
            </v:group>
            <v:group style="position:absolute;left:7158;top:1927;width:141;height:2" coordorigin="7158,1927" coordsize="141,2">
              <v:shape style="position:absolute;left:7158;top:1927;width:141;height:2" coordorigin="7158,1927" coordsize="141,0" path="m7158,1927l7299,1927e" filled="f" stroked="t" strokeweight=".744623pt" strokecolor="#919191">
                <v:path arrowok="t"/>
              </v:shape>
            </v:group>
            <v:group style="position:absolute;left:7196;top:1890;width:2;height:75" coordorigin="7196,1890" coordsize="2,75">
              <v:shape style="position:absolute;left:7196;top:1890;width:2;height:75" coordorigin="7196,1890" coordsize="0,75" path="m7196,1890l7196,1965e" filled="f" stroked="t" strokeweight=".675106pt" strokecolor="#919191">
                <v:path arrowok="t"/>
              </v:shape>
              <v:shape style="position:absolute;left:5544;top:1491;width:649;height:772" type="#_x0000_t75">
                <v:imagedata r:id="rId16" o:title=""/>
              </v:shape>
            </v:group>
            <v:group style="position:absolute;left:6409;top:880;width:76;height:2" coordorigin="6409,880" coordsize="76,2">
              <v:shape style="position:absolute;left:6409;top:880;width:76;height:2" coordorigin="6409,880" coordsize="76,0" path="m6409,880l6485,880e" filled="f" stroked="t" strokeweight=".675pt" strokecolor="#919191">
                <v:path arrowok="t"/>
              </v:shape>
            </v:group>
            <v:group style="position:absolute;left:6447;top:842;width:2;height:76" coordorigin="6447,842" coordsize="2,76">
              <v:shape style="position:absolute;left:6447;top:842;width:2;height:76" coordorigin="6447,842" coordsize="0,76" path="m6447,917l6447,842e" filled="f" stroked="t" strokeweight=".675pt" strokecolor="#919191">
                <v:path arrowok="t"/>
              </v:shape>
            </v:group>
            <v:group style="position:absolute;left:6975;top:1116;width:76;height:2" coordorigin="6975,1116" coordsize="76,2">
              <v:shape style="position:absolute;left:6975;top:1116;width:76;height:2" coordorigin="6975,1116" coordsize="76,0" path="m6975,1116l7051,1116e" filled="f" stroked="t" strokeweight=".675312pt" strokecolor="#919191">
                <v:path arrowok="t"/>
              </v:shape>
            </v:group>
            <v:group style="position:absolute;left:7013;top:1078;width:2;height:76" coordorigin="7013,1078" coordsize="2,76">
              <v:shape style="position:absolute;left:7013;top:1078;width:2;height:76" coordorigin="7013,1078" coordsize="0,76" path="m7013,1078l7013,1154e" filled="f" stroked="t" strokeweight=".675124pt" strokecolor="#919191">
                <v:path arrowok="t"/>
              </v:shape>
            </v:group>
            <v:group style="position:absolute;left:7112;top:1892;width:76;height:2" coordorigin="7112,1892" coordsize="76,2">
              <v:shape style="position:absolute;left:7112;top:1892;width:76;height:2" coordorigin="7112,1892" coordsize="76,0" path="m7112,1892l7188,1892e" filled="f" stroked="t" strokeweight=".675202pt" strokecolor="#919191">
                <v:path arrowok="t"/>
              </v:shape>
            </v:group>
            <v:group style="position:absolute;left:7150;top:1854;width:2;height:76" coordorigin="7150,1854" coordsize="2,76">
              <v:shape style="position:absolute;left:7150;top:1854;width:2;height:76" coordorigin="7150,1854" coordsize="0,76" path="m7150,1854l7150,1930e" filled="f" stroked="t" strokeweight=".675091pt" strokecolor="#919191">
                <v:path arrowok="t"/>
              </v:shape>
            </v:group>
            <v:group style="position:absolute;left:7119;top:1292;width:75;height:2" coordorigin="7119,1292" coordsize="75,2">
              <v:shape style="position:absolute;left:7119;top:1292;width:75;height:2" coordorigin="7119,1292" coordsize="75,0" path="m7119,1292l7194,1292e" filled="f" stroked="t" strokeweight=".675293pt" strokecolor="#919191">
                <v:path arrowok="t"/>
              </v:shape>
            </v:group>
            <v:group style="position:absolute;left:7156;top:1254;width:2;height:76" coordorigin="7156,1254" coordsize="2,76">
              <v:shape style="position:absolute;left:7156;top:1254;width:2;height:76" coordorigin="7156,1254" coordsize="0,76" path="m7156,1254l7156,1330e" filled="f" stroked="t" strokeweight=".675229pt" strokecolor="#919191">
                <v:path arrowok="t"/>
              </v:shape>
            </v:group>
            <v:group style="position:absolute;left:7641;top:2040;width:75;height:2" coordorigin="7641,2040" coordsize="75,2">
              <v:shape style="position:absolute;left:7641;top:2040;width:75;height:2" coordorigin="7641,2040" coordsize="75,0" path="m7641,2040l7717,2040e" filled="f" stroked="t" strokeweight=".675pt" strokecolor="#919191">
                <v:path arrowok="t"/>
              </v:shape>
            </v:group>
            <v:group style="position:absolute;left:7679;top:2002;width:2;height:76" coordorigin="7679,2002" coordsize="2,76">
              <v:shape style="position:absolute;left:7679;top:2002;width:2;height:76" coordorigin="7679,2002" coordsize="0,76" path="m7679,2002l7679,2078e" filled="f" stroked="t" strokeweight=".675pt" strokecolor="#919191">
                <v:path arrowok="t"/>
              </v:shape>
            </v:group>
            <v:group style="position:absolute;left:7354;top:2001;width:76;height:2" coordorigin="7354,2001" coordsize="76,2">
              <v:shape style="position:absolute;left:7354;top:2001;width:76;height:2" coordorigin="7354,2001" coordsize="76,0" path="m7354,2001l7430,2001e" filled="f" stroked="t" strokeweight=".675069pt" strokecolor="#919191">
                <v:path arrowok="t"/>
              </v:shape>
            </v:group>
            <v:group style="position:absolute;left:7392;top:1963;width:2;height:76" coordorigin="7392,1963" coordsize="2,76">
              <v:shape style="position:absolute;left:7392;top:1963;width:2;height:76" coordorigin="7392,1963" coordsize="0,76" path="m7392,1963l7392,2039e" filled="f" stroked="t" strokeweight=".675121pt" strokecolor="#919191">
                <v:path arrowok="t"/>
              </v:shape>
            </v:group>
            <v:group style="position:absolute;left:6958;top:1162;width:75;height:2" coordorigin="6958,1162" coordsize="75,2">
              <v:shape style="position:absolute;left:6958;top:1162;width:75;height:2" coordorigin="6958,1162" coordsize="75,0" path="m6958,1162l7034,1162e" filled="f" stroked="t" strokeweight=".675186pt" strokecolor="#919191">
                <v:path arrowok="t"/>
              </v:shape>
            </v:group>
            <v:group style="position:absolute;left:7246;top:1724;width:76;height:2" coordorigin="7246,1724" coordsize="76,2">
              <v:shape style="position:absolute;left:7246;top:1724;width:76;height:2" coordorigin="7246,1724" coordsize="76,0" path="m7246,1724l7322,1724e" filled="f" stroked="t" strokeweight=".675012pt" strokecolor="#919191">
                <v:path arrowok="t"/>
              </v:shape>
            </v:group>
            <v:group style="position:absolute;left:7284;top:1686;width:2;height:76" coordorigin="7284,1686" coordsize="2,76">
              <v:shape style="position:absolute;left:7284;top:1686;width:2;height:76" coordorigin="7284,1686" coordsize="0,76" path="m7284,1686l7284,1761e" filled="f" stroked="t" strokeweight=".675013pt" strokecolor="#919191">
                <v:path arrowok="t"/>
              </v:shape>
            </v:group>
            <v:group style="position:absolute;left:5821;top:3942;width:2;height:75" coordorigin="5821,3942" coordsize="2,75">
              <v:shape style="position:absolute;left:5821;top:3942;width:2;height:75" coordorigin="5821,3942" coordsize="0,75" path="m5821,3942l5821,4018e" filled="f" stroked="t" strokeweight=".675011pt" strokecolor="#919191">
                <v:path arrowok="t"/>
              </v:shape>
            </v:group>
            <v:group style="position:absolute;left:6955;top:1104;width:76;height:2" coordorigin="6955,1104" coordsize="76,2">
              <v:shape style="position:absolute;left:6955;top:1104;width:76;height:2" coordorigin="6955,1104" coordsize="76,0" path="m6955,1104l7031,1104e" filled="f" stroked="t" strokeweight=".675pt" strokecolor="#919191">
                <v:path arrowok="t"/>
              </v:shape>
            </v:group>
            <v:group style="position:absolute;left:6993;top:1066;width:2;height:76" coordorigin="6993,1066" coordsize="2,76">
              <v:shape style="position:absolute;left:6993;top:1066;width:2;height:76" coordorigin="6993,1066" coordsize="0,76" path="m6993,1066l6993,1142e" filled="f" stroked="t" strokeweight=".675105pt" strokecolor="#919191">
                <v:path arrowok="t"/>
              </v:shape>
            </v:group>
            <v:group style="position:absolute;left:6948;top:1132;width:76;height:2" coordorigin="6948,1132" coordsize="76,2">
              <v:shape style="position:absolute;left:6948;top:1132;width:76;height:2" coordorigin="6948,1132" coordsize="76,0" path="m6948,1132l7024,1132e" filled="f" stroked="t" strokeweight=".675381pt" strokecolor="#919191">
                <v:path arrowok="t"/>
              </v:shape>
            </v:group>
            <v:group style="position:absolute;left:6986;top:1094;width:2;height:283" coordorigin="6986,1094" coordsize="2,283">
              <v:shape style="position:absolute;left:6986;top:1094;width:2;height:283" coordorigin="6986,1094" coordsize="0,283" path="m6986,1094l6986,1377e" filled="f" stroked="t" strokeweight=".675212pt" strokecolor="#919191">
                <v:path arrowok="t"/>
              </v:shape>
            </v:group>
            <v:group style="position:absolute;left:5745;top:4004;width:139;height:2" coordorigin="5745,4004" coordsize="139,2">
              <v:shape style="position:absolute;left:5745;top:4004;width:139;height:2" coordorigin="5745,4004" coordsize="139,0" path="m5745,4004l5884,4004e" filled="f" stroked="t" strokeweight=".743507pt" strokecolor="#919191">
                <v:path arrowok="t"/>
              </v:shape>
            </v:group>
            <v:group style="position:absolute;left:5783;top:3966;width:2;height:76" coordorigin="5783,3966" coordsize="2,76">
              <v:shape style="position:absolute;left:5783;top:3966;width:2;height:76" coordorigin="5783,3966" coordsize="0,76" path="m5783,4041l5783,3966e" filled="f" stroked="t" strokeweight=".675pt" strokecolor="#919191">
                <v:path arrowok="t"/>
              </v:shape>
            </v:group>
            <v:group style="position:absolute;left:6912;top:1178;width:76;height:2" coordorigin="6912,1178" coordsize="76,2">
              <v:shape style="position:absolute;left:6912;top:1178;width:76;height:2" coordorigin="6912,1178" coordsize="76,0" path="m6912,1178l6988,1178e" filled="f" stroked="t" strokeweight=".675513pt" strokecolor="#919191">
                <v:path arrowok="t"/>
              </v:shape>
            </v:group>
            <v:group style="position:absolute;left:6950;top:1141;width:2;height:76" coordorigin="6950,1141" coordsize="2,76">
              <v:shape style="position:absolute;left:6950;top:1141;width:2;height:76" coordorigin="6950,1141" coordsize="0,76" path="m6950,1141l6950,1216e" filled="f" stroked="t" strokeweight=".675138pt" strokecolor="#919191">
                <v:path arrowok="t"/>
              </v:shape>
            </v:group>
            <v:group style="position:absolute;left:7085;top:739;width:75;height:2" coordorigin="7085,739" coordsize="75,2">
              <v:shape style="position:absolute;left:7085;top:739;width:75;height:2" coordorigin="7085,739" coordsize="75,0" path="m7085,739l7161,739e" filled="f" stroked="t" strokeweight=".675115pt" strokecolor="#919191">
                <v:path arrowok="t"/>
              </v:shape>
            </v:group>
            <v:group style="position:absolute;left:7123;top:701;width:2;height:76" coordorigin="7123,701" coordsize="2,76">
              <v:shape style="position:absolute;left:7123;top:701;width:2;height:76" coordorigin="7123,701" coordsize="0,76" path="m7123,701l7123,777e" filled="f" stroked="t" strokeweight=".675081pt" strokecolor="#919191">
                <v:path arrowok="t"/>
              </v:shape>
            </v:group>
            <v:group style="position:absolute;left:7359;top:759;width:76;height:2" coordorigin="7359,759" coordsize="76,2">
              <v:shape style="position:absolute;left:7359;top:759;width:76;height:2" coordorigin="7359,759" coordsize="76,0" path="m7359,759l7435,759e" filled="f" stroked="t" strokeweight=".675027pt" strokecolor="#919191">
                <v:path arrowok="t"/>
              </v:shape>
            </v:group>
            <v:group style="position:absolute;left:7390;top:721;width:35;height:147" coordorigin="7390,721" coordsize="35,147">
              <v:shape style="position:absolute;left:7390;top:721;width:35;height:147" coordorigin="7390,721" coordsize="35,147" path="m7390,868l7425,868,7425,721,7390,721,7390,868xe" filled="t" fillcolor="#919191" stroked="f">
                <v:path arrowok="t"/>
                <v:fill/>
              </v:shape>
            </v:group>
            <v:group style="position:absolute;left:6917;top:1476;width:75;height:2" coordorigin="6917,1476" coordsize="75,2">
              <v:shape style="position:absolute;left:6917;top:1476;width:75;height:2" coordorigin="6917,1476" coordsize="75,0" path="m6917,1476l6993,1476e" filled="f" stroked="t" strokeweight=".675135pt" strokecolor="#919191">
                <v:path arrowok="t"/>
              </v:shape>
            </v:group>
            <v:group style="position:absolute;left:6955;top:1438;width:2;height:76" coordorigin="6955,1438" coordsize="2,76">
              <v:shape style="position:absolute;left:6955;top:1438;width:2;height:76" coordorigin="6955,1438" coordsize="0,76" path="m6955,1438l6955,1514e" filled="f" stroked="t" strokeweight=".675027pt" strokecolor="#919191">
                <v:path arrowok="t"/>
              </v:shape>
            </v:group>
            <v:group style="position:absolute;left:6932;top:1138;width:75;height:2" coordorigin="6932,1138" coordsize="75,2">
              <v:shape style="position:absolute;left:6932;top:1138;width:75;height:2" coordorigin="6932,1138" coordsize="75,0" path="m6932,1138l7007,1138e" filled="f" stroked="t" strokeweight=".67515pt" strokecolor="#919191">
                <v:path arrowok="t"/>
              </v:shape>
            </v:group>
            <v:group style="position:absolute;left:6970;top:1100;width:2;height:75" coordorigin="6970,1100" coordsize="2,75">
              <v:shape style="position:absolute;left:6970;top:1100;width:2;height:75" coordorigin="6970,1100" coordsize="0,75" path="m6970,1100l6970,1175e" filled="f" stroked="t" strokeweight=".675043pt" strokecolor="#919191">
                <v:path arrowok="t"/>
              </v:shape>
            </v:group>
            <v:group style="position:absolute;left:6829;top:1074;width:76;height:2" coordorigin="6829,1074" coordsize="76,2">
              <v:shape style="position:absolute;left:6829;top:1074;width:76;height:2" coordorigin="6829,1074" coordsize="76,0" path="m6829,1074l6905,1074e" filled="f" stroked="t" strokeweight=".675587pt" strokecolor="#919191">
                <v:path arrowok="t"/>
              </v:shape>
            </v:group>
            <v:group style="position:absolute;left:6867;top:1036;width:2;height:76" coordorigin="6867,1036" coordsize="2,76">
              <v:shape style="position:absolute;left:6867;top:1036;width:2;height:76" coordorigin="6867,1036" coordsize="0,76" path="m6867,1036l6867,1112e" filled="f" stroked="t" strokeweight=".675047pt" strokecolor="#919191">
                <v:path arrowok="t"/>
              </v:shape>
            </v:group>
            <v:group style="position:absolute;left:7005;top:1057;width:76;height:2" coordorigin="7005,1057" coordsize="76,2">
              <v:shape style="position:absolute;left:7005;top:1057;width:76;height:2" coordorigin="7005,1057" coordsize="76,0" path="m7005,1057l7081,1057e" filled="f" stroked="t" strokeweight=".675199pt" strokecolor="#919191">
                <v:path arrowok="t"/>
              </v:shape>
            </v:group>
            <v:group style="position:absolute;left:7043;top:1019;width:2;height:76" coordorigin="7043,1019" coordsize="2,76">
              <v:shape style="position:absolute;left:7043;top:1019;width:2;height:76" coordorigin="7043,1019" coordsize="0,76" path="m7043,1019l7043,1095e" filled="f" stroked="t" strokeweight=".675044pt" strokecolor="#919191">
                <v:path arrowok="t"/>
              </v:shape>
            </v:group>
            <v:group style="position:absolute;left:6164;top:2588;width:76;height:2" coordorigin="6164,2588" coordsize="76,2">
              <v:shape style="position:absolute;left:6164;top:2588;width:76;height:2" coordorigin="6164,2588" coordsize="76,0" path="m6164,2588l6240,2588e" filled="f" stroked="t" strokeweight=".675134pt" strokecolor="#919191">
                <v:path arrowok="t"/>
              </v:shape>
            </v:group>
            <v:group style="position:absolute;left:6202;top:2551;width:2;height:75" coordorigin="6202,2551" coordsize="2,75">
              <v:shape style="position:absolute;left:6202;top:2551;width:2;height:75" coordorigin="6202,2551" coordsize="0,75" path="m6202,2551l6202,2626e" filled="f" stroked="t" strokeweight=".675033pt" strokecolor="#919191">
                <v:path arrowok="t"/>
              </v:shape>
            </v:group>
            <v:group style="position:absolute;left:7723;top:1735;width:75;height:2" coordorigin="7723,1735" coordsize="75,2">
              <v:shape style="position:absolute;left:7723;top:1735;width:75;height:2" coordorigin="7723,1735" coordsize="75,0" path="m7723,1735l7799,1735e" filled="f" stroked="t" strokeweight=".675pt" strokecolor="#919191">
                <v:path arrowok="t"/>
              </v:shape>
            </v:group>
            <v:group style="position:absolute;left:7761;top:1697;width:2;height:76" coordorigin="7761,1697" coordsize="2,76">
              <v:shape style="position:absolute;left:7761;top:1697;width:2;height:76" coordorigin="7761,1697" coordsize="0,76" path="m7761,1773l7761,1697e" filled="f" stroked="t" strokeweight=".675pt" strokecolor="#919191">
                <v:path arrowok="t"/>
              </v:shape>
            </v:group>
            <v:group style="position:absolute;left:6001;top:507;width:79;height:2" coordorigin="6001,507" coordsize="79,2">
              <v:shape style="position:absolute;left:6001;top:507;width:79;height:2" coordorigin="6001,507" coordsize="79,0" path="m6001,507l6079,507e" filled="f" stroked="t" strokeweight="1.030929pt" strokecolor="#919191">
                <v:path arrowok="t"/>
              </v:shape>
            </v:group>
            <v:group style="position:absolute;left:6041;top:465;width:2;height:82" coordorigin="6041,465" coordsize="2,82">
              <v:shape style="position:absolute;left:6041;top:465;width:2;height:82" coordorigin="6041,465" coordsize="0,82" path="m6041,465l6041,547e" filled="f" stroked="t" strokeweight=".7542pt" strokecolor="#919191">
                <v:path arrowok="t"/>
              </v:shape>
            </v:group>
            <v:group style="position:absolute;left:7039;top:2020;width:76;height:2" coordorigin="7039,2020" coordsize="76,2">
              <v:shape style="position:absolute;left:7039;top:2020;width:76;height:2" coordorigin="7039,2020" coordsize="76,0" path="m7039,2020l7115,2020e" filled="f" stroked="t" strokeweight=".675006pt" strokecolor="#919191">
                <v:path arrowok="t"/>
              </v:shape>
            </v:group>
            <v:group style="position:absolute;left:7077;top:1982;width:2;height:76" coordorigin="7077,1982" coordsize="2,76">
              <v:shape style="position:absolute;left:7077;top:1982;width:2;height:76" coordorigin="7077,1982" coordsize="0,76" path="m7077,1982l7077,2058e" filled="f" stroked="t" strokeweight=".675015pt" strokecolor="#919191">
                <v:path arrowok="t"/>
              </v:shape>
            </v:group>
            <v:group style="position:absolute;left:5667;top:2711;width:76;height:2" coordorigin="5667,2711" coordsize="76,2">
              <v:shape style="position:absolute;left:5667;top:2711;width:76;height:2" coordorigin="5667,2711" coordsize="76,0" path="m5667,2711l5743,2711e" filled="f" stroked="t" strokeweight=".675054pt" strokecolor="#919191">
                <v:path arrowok="t"/>
              </v:shape>
            </v:group>
            <v:group style="position:absolute;left:5705;top:2673;width:2;height:75" coordorigin="5705,2673" coordsize="2,75">
              <v:shape style="position:absolute;left:5705;top:2673;width:2;height:75" coordorigin="5705,2673" coordsize="0,75" path="m5705,2673l5705,2748e" filled="f" stroked="t" strokeweight=".675039pt" strokecolor="#919191">
                <v:path arrowok="t"/>
              </v:shape>
            </v:group>
            <v:group style="position:absolute;left:7397;top:1690;width:77;height:2" coordorigin="7397,1690" coordsize="77,2">
              <v:shape style="position:absolute;left:7397;top:1690;width:77;height:2" coordorigin="7397,1690" coordsize="77,0" path="m7397,1690l7474,1690e" filled="f" stroked="t" strokeweight=".794089pt" strokecolor="#919191">
                <v:path arrowok="t"/>
              </v:shape>
            </v:group>
            <v:group style="position:absolute;left:7435;top:1651;width:2;height:78" coordorigin="7435,1651" coordsize="2,78">
              <v:shape style="position:absolute;left:7435;top:1651;width:2;height:78" coordorigin="7435,1651" coordsize="0,78" path="m7435,1651l7435,1729e" filled="f" stroked="t" strokeweight=".725101pt" strokecolor="#919191">
                <v:path arrowok="t"/>
              </v:shape>
            </v:group>
            <v:group style="position:absolute;left:6989;top:948;width:83;height:2" coordorigin="6989,948" coordsize="83,2">
              <v:shape style="position:absolute;left:6989;top:948;width:83;height:2" coordorigin="6989,948" coordsize="83,0" path="m6989,948l7072,948e" filled="f" stroked="t" strokeweight="1.14094pt" strokecolor="#919191">
                <v:path arrowok="t"/>
              </v:shape>
            </v:group>
            <v:group style="position:absolute;left:7027;top:915;width:2;height:76" coordorigin="7027,915" coordsize="2,76">
              <v:shape style="position:absolute;left:7027;top:915;width:2;height:76" coordorigin="7027,915" coordsize="0,76" path="m7027,915l7027,991e" filled="f" stroked="t" strokeweight=".675pt" strokecolor="#919191">
                <v:path arrowok="t"/>
              </v:shape>
            </v:group>
            <v:group style="position:absolute;left:6924;top:1990;width:76;height:2" coordorigin="6924,1990" coordsize="76,2">
              <v:shape style="position:absolute;left:6924;top:1990;width:76;height:2" coordorigin="6924,1990" coordsize="76,0" path="m6924,1990l7000,1990e" filled="f" stroked="t" strokeweight=".675pt" strokecolor="#919191">
                <v:path arrowok="t"/>
              </v:shape>
            </v:group>
            <v:group style="position:absolute;left:6962;top:1952;width:2;height:76" coordorigin="6962,1952" coordsize="2,76">
              <v:shape style="position:absolute;left:6962;top:1952;width:2;height:76" coordorigin="6962,1952" coordsize="0,76" path="m6962,2028l6962,1952e" filled="f" stroked="t" strokeweight=".675pt" strokecolor="#919191">
                <v:path arrowok="t"/>
              </v:shape>
            </v:group>
            <v:group style="position:absolute;left:6958;top:1275;width:76;height:2" coordorigin="6958,1275" coordsize="76,2">
              <v:shape style="position:absolute;left:6958;top:1275;width:76;height:2" coordorigin="6958,1275" coordsize="76,0" path="m6958,1275l7034,1275e" filled="f" stroked="t" strokeweight=".675041pt" strokecolor="#919191">
                <v:path arrowok="t"/>
              </v:shape>
            </v:group>
            <v:group style="position:absolute;left:6890;top:1095;width:141;height:2" coordorigin="6890,1095" coordsize="141,2">
              <v:shape style="position:absolute;left:6890;top:1095;width:141;height:2" coordorigin="6890,1095" coordsize="141,0" path="m6890,1095l7031,1095e" filled="f" stroked="t" strokeweight="1.6251pt" strokecolor="#919191">
                <v:path arrowok="t"/>
              </v:shape>
            </v:group>
            <v:group style="position:absolute;left:6928;top:1047;width:2;height:76" coordorigin="6928,1047" coordsize="2,76">
              <v:shape style="position:absolute;left:6928;top:1047;width:2;height:76" coordorigin="6928,1047" coordsize="0,76" path="m6928,1047l6928,1123e" filled="f" stroked="t" strokeweight=".675055pt" strokecolor="#919191">
                <v:path arrowok="t"/>
              </v:shape>
            </v:group>
            <v:group style="position:absolute;left:6201;top:579;width:85;height:20" coordorigin="6201,579" coordsize="85,20">
              <v:shape style="position:absolute;left:6201;top:579;width:85;height:20" coordorigin="6201,579" coordsize="85,20" path="m6201,600l6286,600,6286,579,6201,579,6201,600xe" filled="t" fillcolor="#919191" stroked="f">
                <v:path arrowok="t"/>
                <v:fill/>
              </v:shape>
            </v:group>
            <v:group style="position:absolute;left:6239;top:548;width:2;height:76" coordorigin="6239,548" coordsize="2,76">
              <v:shape style="position:absolute;left:6239;top:548;width:2;height:76" coordorigin="6239,548" coordsize="0,76" path="m6239,624l6239,548e" filled="f" stroked="t" strokeweight=".675pt" strokecolor="#919191">
                <v:path arrowok="t"/>
              </v:shape>
            </v:group>
            <v:group style="position:absolute;left:6732;top:1187;width:76;height:2" coordorigin="6732,1187" coordsize="76,2">
              <v:shape style="position:absolute;left:6732;top:1187;width:76;height:2" coordorigin="6732,1187" coordsize="76,0" path="m6732,1187l6807,1187e" filled="f" stroked="t" strokeweight=".675pt" strokecolor="#919191">
                <v:path arrowok="t"/>
              </v:shape>
            </v:group>
            <v:group style="position:absolute;left:6769;top:1149;width:2;height:76" coordorigin="6769,1149" coordsize="2,76">
              <v:shape style="position:absolute;left:6769;top:1149;width:2;height:76" coordorigin="6769,1149" coordsize="0,76" path="m6769,1225l6769,1149e" filled="f" stroked="t" strokeweight=".675pt" strokecolor="#919191">
                <v:path arrowok="t"/>
              </v:shape>
            </v:group>
            <v:group style="position:absolute;left:6942;top:1339;width:76;height:2" coordorigin="6942,1339" coordsize="76,2">
              <v:shape style="position:absolute;left:6942;top:1339;width:76;height:2" coordorigin="6942,1339" coordsize="76,0" path="m6942,1339l7017,1339e" filled="f" stroked="t" strokeweight=".675068pt" strokecolor="#919191">
                <v:path arrowok="t"/>
              </v:shape>
            </v:group>
            <v:group style="position:absolute;left:6988;top:1237;width:2;height:140" coordorigin="6988,1237" coordsize="2,140">
              <v:shape style="position:absolute;left:6988;top:1237;width:2;height:140" coordorigin="6988,1237" coordsize="0,140" path="m6988,1237l6988,1377e" filled="f" stroked="t" strokeweight="1.495903pt" strokecolor="#919191">
                <v:path arrowok="t"/>
              </v:shape>
            </v:group>
            <v:group style="position:absolute;left:6753;top:418;width:76;height:2" coordorigin="6753,418" coordsize="76,2">
              <v:shape style="position:absolute;left:6753;top:418;width:76;height:2" coordorigin="6753,418" coordsize="76,0" path="m6753,418l6829,418e" filled="f" stroked="t" strokeweight=".675pt" strokecolor="#919191">
                <v:path arrowok="t"/>
              </v:shape>
            </v:group>
            <v:group style="position:absolute;left:6791;top:380;width:2;height:76" coordorigin="6791,380" coordsize="2,76">
              <v:shape style="position:absolute;left:6791;top:380;width:2;height:76" coordorigin="6791,380" coordsize="0,76" path="m6791,456l6791,380e" filled="f" stroked="t" strokeweight=".675pt" strokecolor="#919191">
                <v:path arrowok="t"/>
              </v:shape>
            </v:group>
            <v:group style="position:absolute;left:6890;top:1093;width:233;height:2" coordorigin="6890,1093" coordsize="233,2">
              <v:shape style="position:absolute;left:6890;top:1093;width:233;height:2" coordorigin="6890,1093" coordsize="233,0" path="m6890,1093l7123,1093e" filled="f" stroked="t" strokeweight=".675183pt" strokecolor="#919191">
                <v:path arrowok="t"/>
              </v:shape>
            </v:group>
            <v:group style="position:absolute;left:7085;top:1055;width:2;height:76" coordorigin="7085,1055" coordsize="2,76">
              <v:shape style="position:absolute;left:7085;top:1055;width:2;height:76" coordorigin="7085,1055" coordsize="0,76" path="m7085,1055l7085,1131e" filled="f" stroked="t" strokeweight=".675042pt" strokecolor="#919191">
                <v:path arrowok="t"/>
              </v:shape>
            </v:group>
            <v:group style="position:absolute;left:6086;top:480;width:76;height:2" coordorigin="6086,480" coordsize="76,2">
              <v:shape style="position:absolute;left:6086;top:480;width:76;height:2" coordorigin="6086,480" coordsize="76,0" path="m6086,480l6161,480e" filled="f" stroked="t" strokeweight=".675pt" strokecolor="#919191">
                <v:path arrowok="t"/>
              </v:shape>
            </v:group>
            <v:group style="position:absolute;left:6124;top:442;width:2;height:141" coordorigin="6124,442" coordsize="2,141">
              <v:shape style="position:absolute;left:6124;top:442;width:2;height:141" coordorigin="6124,442" coordsize="0,141" path="m6124,442l6124,583e" filled="f" stroked="t" strokeweight=".704902pt" strokecolor="#919191">
                <v:path arrowok="t"/>
              </v:shape>
            </v:group>
            <v:group style="position:absolute;left:6996;top:1124;width:2;height:189" coordorigin="6996,1124" coordsize="2,189">
              <v:shape style="position:absolute;left:6996;top:1124;width:2;height:189" coordorigin="6996,1124" coordsize="0,189" path="m6996,1124l6996,1313e" filled="f" stroked="t" strokeweight=".675039pt" strokecolor="#919191">
                <v:path arrowok="t"/>
              </v:shape>
            </v:group>
            <v:group style="position:absolute;left:6892;top:2048;width:76;height:2" coordorigin="6892,2048" coordsize="76,2">
              <v:shape style="position:absolute;left:6892;top:2048;width:76;height:2" coordorigin="6892,2048" coordsize="76,0" path="m6892,2048l6968,2048e" filled="f" stroked="t" strokeweight=".675pt" strokecolor="#919191">
                <v:path arrowok="t"/>
              </v:shape>
            </v:group>
            <v:group style="position:absolute;left:6930;top:2010;width:2;height:76" coordorigin="6930,2010" coordsize="2,76">
              <v:shape style="position:absolute;left:6930;top:2010;width:2;height:76" coordorigin="6930,2010" coordsize="0,76" path="m6930,2010l6930,2085e" filled="f" stroked="t" strokeweight=".675pt" strokecolor="#919191">
                <v:path arrowok="t"/>
              </v:shape>
            </v:group>
            <v:group style="position:absolute;left:5534;top:1484;width:75;height:2" coordorigin="5534,1484" coordsize="75,2">
              <v:shape style="position:absolute;left:5534;top:1484;width:75;height:2" coordorigin="5534,1484" coordsize="75,0" path="m5534,1484l5610,1484e" filled="f" stroked="t" strokeweight=".675pt" strokecolor="#919191">
                <v:path arrowok="t"/>
              </v:shape>
            </v:group>
            <v:group style="position:absolute;left:5572;top:1446;width:2;height:76" coordorigin="5572,1446" coordsize="2,76">
              <v:shape style="position:absolute;left:5572;top:1446;width:2;height:76" coordorigin="5572,1446" coordsize="0,76" path="m5572,1522l5572,1446e" filled="f" stroked="t" strokeweight=".675pt" strokecolor="#919191">
                <v:path arrowok="t"/>
              </v:shape>
            </v:group>
            <v:group style="position:absolute;left:7452;top:2058;width:75;height:2" coordorigin="7452,2058" coordsize="75,2">
              <v:shape style="position:absolute;left:7452;top:2058;width:75;height:2" coordorigin="7452,2058" coordsize="75,0" path="m7452,2058l7528,2058e" filled="f" stroked="t" strokeweight=".67504pt" strokecolor="#919191">
                <v:path arrowok="t"/>
              </v:shape>
            </v:group>
            <v:group style="position:absolute;left:7495;top:2020;width:2;height:143" coordorigin="7495,2020" coordsize="2,143">
              <v:shape style="position:absolute;left:7495;top:2020;width:2;height:143" coordorigin="7495,2020" coordsize="0,143" path="m7495,2020l7495,2163e" filled="f" stroked="t" strokeweight="1.199859pt" strokecolor="#919191">
                <v:path arrowok="t"/>
              </v:shape>
            </v:group>
            <v:group style="position:absolute;left:5058;top:829;width:82;height:2" coordorigin="5058,829" coordsize="82,2">
              <v:shape style="position:absolute;left:5058;top:829;width:82;height:2" coordorigin="5058,829" coordsize="82,0" path="m5058,829l5141,829e" filled="f" stroked="t" strokeweight=".8732pt" strokecolor="#919191">
                <v:path arrowok="t"/>
              </v:shape>
            </v:group>
            <v:group style="position:absolute;left:5103;top:789;width:2;height:75" coordorigin="5103,789" coordsize="2,75">
              <v:shape style="position:absolute;left:5103;top:789;width:2;height:75" coordorigin="5103,789" coordsize="0,75" path="m5103,864l5103,789e" filled="f" stroked="t" strokeweight=".675pt" strokecolor="#919191">
                <v:path arrowok="t"/>
              </v:shape>
            </v:group>
            <v:group style="position:absolute;left:6966;top:860;width:76;height:2" coordorigin="6966,860" coordsize="76,2">
              <v:shape style="position:absolute;left:6966;top:860;width:76;height:2" coordorigin="6966,860" coordsize="76,0" path="m6966,860l7042,860e" filled="f" stroked="t" strokeweight=".675016pt" strokecolor="#919191">
                <v:path arrowok="t"/>
              </v:shape>
            </v:group>
            <v:group style="position:absolute;left:7004;top:822;width:2;height:76" coordorigin="7004,822" coordsize="2,76">
              <v:shape style="position:absolute;left:7004;top:822;width:2;height:76" coordorigin="7004,822" coordsize="0,76" path="m7004,822l7004,897e" filled="f" stroked="t" strokeweight=".675011pt" strokecolor="#919191">
                <v:path arrowok="t"/>
              </v:shape>
            </v:group>
            <v:group style="position:absolute;left:7636;top:1178;width:76;height:2" coordorigin="7636,1178" coordsize="76,2">
              <v:shape style="position:absolute;left:7636;top:1178;width:76;height:2" coordorigin="7636,1178" coordsize="76,0" path="m7636,1178l7712,1178e" filled="f" stroked="t" strokeweight=".675pt" strokecolor="#919191">
                <v:path arrowok="t"/>
              </v:shape>
            </v:group>
            <v:group style="position:absolute;left:7674;top:1140;width:2;height:76" coordorigin="7674,1140" coordsize="2,76">
              <v:shape style="position:absolute;left:7674;top:1140;width:2;height:76" coordorigin="7674,1140" coordsize="0,76" path="m7674,1140l7674,1216e" filled="f" stroked="t" strokeweight=".675pt" strokecolor="#919191">
                <v:path arrowok="t"/>
              </v:shape>
            </v:group>
            <v:group style="position:absolute;left:6086;top:545;width:75;height:2" coordorigin="6086,545" coordsize="75,2">
              <v:shape style="position:absolute;left:6086;top:545;width:75;height:2" coordorigin="6086,545" coordsize="75,0" path="m6086,545l6162,545e" filled="f" stroked="t" strokeweight=".67501pt" strokecolor="#919191">
                <v:path arrowok="t"/>
              </v:shape>
            </v:group>
            <v:group style="position:absolute;left:5371;top:899;width:76;height:2" coordorigin="5371,899" coordsize="76,2">
              <v:shape style="position:absolute;left:5371;top:899;width:76;height:2" coordorigin="5371,899" coordsize="76,0" path="m5371,899l5447,899e" filled="f" stroked="t" strokeweight=".675pt" strokecolor="#919191">
                <v:path arrowok="t"/>
              </v:shape>
            </v:group>
            <v:group style="position:absolute;left:5409;top:861;width:2;height:76" coordorigin="5409,861" coordsize="2,76">
              <v:shape style="position:absolute;left:5409;top:861;width:2;height:76" coordorigin="5409,861" coordsize="0,76" path="m5409,937l5409,861e" filled="f" stroked="t" strokeweight=".675pt" strokecolor="#919191">
                <v:path arrowok="t"/>
              </v:shape>
            </v:group>
            <v:group style="position:absolute;left:7324;top:2358;width:76;height:2" coordorigin="7324,2358" coordsize="76,2">
              <v:shape style="position:absolute;left:7324;top:2358;width:76;height:2" coordorigin="7324,2358" coordsize="76,0" path="m7324,2358l7399,2358e" filled="f" stroked="t" strokeweight=".675pt" strokecolor="#919191">
                <v:path arrowok="t"/>
              </v:shape>
            </v:group>
            <v:group style="position:absolute;left:7361;top:2320;width:2;height:76" coordorigin="7361,2320" coordsize="2,76">
              <v:shape style="position:absolute;left:7361;top:2320;width:2;height:76" coordorigin="7361,2320" coordsize="0,76" path="m7361,2396l7361,2320e" filled="f" stroked="t" strokeweight=".675pt" strokecolor="#919191">
                <v:path arrowok="t"/>
              </v:shape>
            </v:group>
            <v:group style="position:absolute;left:6890;top:1079;width:141;height:33" coordorigin="6890,1079" coordsize="141,33">
              <v:shape style="position:absolute;left:6890;top:1079;width:141;height:33" coordorigin="6890,1079" coordsize="141,33" path="m6890,1111l7031,1111,7031,1079,6890,1079,6890,1111xe" filled="t" fillcolor="#919191" stroked="f">
                <v:path arrowok="t"/>
                <v:fill/>
              </v:shape>
            </v:group>
            <v:group style="position:absolute;left:7044;top:906;width:2;height:155" coordorigin="7044,906" coordsize="2,155">
              <v:shape style="position:absolute;left:7044;top:906;width:2;height:155" coordorigin="7044,906" coordsize="0,155" path="m7044,906l7044,1061e" filled="f" stroked="t" strokeweight="1.605795pt" strokecolor="#919191">
                <v:path arrowok="t"/>
              </v:shape>
            </v:group>
            <v:group style="position:absolute;left:6988;top:1237;width:2;height:140" coordorigin="6988,1237" coordsize="2,140">
              <v:shape style="position:absolute;left:6988;top:1237;width:2;height:140" coordorigin="6988,1237" coordsize="0,140" path="m6988,1237l6988,1377e" filled="f" stroked="t" strokeweight="1.4959pt" strokecolor="#919191">
                <v:path arrowok="t"/>
              </v:shape>
            </v:group>
            <v:group style="position:absolute;left:6642;top:1544;width:76;height:2" coordorigin="6642,1544" coordsize="76,2">
              <v:shape style="position:absolute;left:6642;top:1544;width:76;height:2" coordorigin="6642,1544" coordsize="76,0" path="m6642,1544l6717,1544e" filled="f" stroked="t" strokeweight=".675pt" strokecolor="#919191">
                <v:path arrowok="t"/>
              </v:shape>
            </v:group>
            <v:group style="position:absolute;left:6679;top:1506;width:2;height:76" coordorigin="6679,1506" coordsize="2,76">
              <v:shape style="position:absolute;left:6679;top:1506;width:2;height:76" coordorigin="6679,1506" coordsize="0,76" path="m6679,1582l6679,1506e" filled="f" stroked="t" strokeweight=".675pt" strokecolor="#919191">
                <v:path arrowok="t"/>
              </v:shape>
            </v:group>
            <v:group style="position:absolute;left:5567;top:3974;width:76;height:2" coordorigin="5567,3974" coordsize="76,2">
              <v:shape style="position:absolute;left:5567;top:3974;width:76;height:2" coordorigin="5567,3974" coordsize="76,0" path="m5567,3974l5643,3974e" filled="f" stroked="t" strokeweight=".675092pt" strokecolor="#919191">
                <v:path arrowok="t"/>
              </v:shape>
            </v:group>
            <v:group style="position:absolute;left:5605;top:3936;width:2;height:75" coordorigin="5605,3936" coordsize="2,75">
              <v:shape style="position:absolute;left:5605;top:3936;width:2;height:75" coordorigin="5605,3936" coordsize="0,75" path="m5605,3936l5605,4012e" filled="f" stroked="t" strokeweight=".675191pt" strokecolor="#919191">
                <v:path arrowok="t"/>
              </v:shape>
            </v:group>
            <v:group style="position:absolute;left:6785;top:831;width:76;height:2" coordorigin="6785,831" coordsize="76,2">
              <v:shape style="position:absolute;left:6785;top:831;width:76;height:2" coordorigin="6785,831" coordsize="76,0" path="m6785,831l6861,831e" filled="f" stroked="t" strokeweight=".675pt" strokecolor="#919191">
                <v:path arrowok="t"/>
              </v:shape>
            </v:group>
            <v:group style="position:absolute;left:6823;top:793;width:2;height:76" coordorigin="6823,793" coordsize="2,76">
              <v:shape style="position:absolute;left:6823;top:793;width:2;height:76" coordorigin="6823,793" coordsize="0,76" path="m6823,868l6823,793e" filled="f" stroked="t" strokeweight=".675pt" strokecolor="#919191">
                <v:path arrowok="t"/>
              </v:shape>
            </v:group>
            <v:group style="position:absolute;left:6706;top:1441;width:87;height:2" coordorigin="6706,1441" coordsize="87,2">
              <v:shape style="position:absolute;left:6706;top:1441;width:87;height:2" coordorigin="6706,1441" coordsize="87,0" path="m6706,1441l6793,1441e" filled="f" stroked="t" strokeweight="1.248900pt" strokecolor="#919191">
                <v:path arrowok="t"/>
              </v:shape>
            </v:group>
            <v:group style="position:absolute;left:6744;top:1409;width:2;height:76" coordorigin="6744,1409" coordsize="2,76">
              <v:shape style="position:absolute;left:6744;top:1409;width:2;height:76" coordorigin="6744,1409" coordsize="0,76" path="m6744,1485l6744,1409e" filled="f" stroked="t" strokeweight=".675pt" strokecolor="#919191">
                <v:path arrowok="t"/>
              </v:shape>
            </v:group>
            <v:group style="position:absolute;left:6820;top:1882;width:76;height:2" coordorigin="6820,1882" coordsize="76,2">
              <v:shape style="position:absolute;left:6820;top:1882;width:76;height:2" coordorigin="6820,1882" coordsize="76,0" path="m6820,1882l6895,1882e" filled="f" stroked="t" strokeweight=".675pt" strokecolor="#919191">
                <v:path arrowok="t"/>
              </v:shape>
            </v:group>
            <v:group style="position:absolute;left:6860;top:1844;width:2;height:162" coordorigin="6860,1844" coordsize="2,162">
              <v:shape style="position:absolute;left:6860;top:1844;width:2;height:162" coordorigin="6860,1844" coordsize="0,162" path="m6860,1844l6860,2006e" filled="f" stroked="t" strokeweight=".9623pt" strokecolor="#919191">
                <v:path arrowok="t"/>
              </v:shape>
            </v:group>
            <v:group style="position:absolute;left:6758;top:1376;width:76;height:2" coordorigin="6758,1376" coordsize="76,2">
              <v:shape style="position:absolute;left:6758;top:1376;width:76;height:2" coordorigin="6758,1376" coordsize="76,0" path="m6758,1376l6834,1376e" filled="f" stroked="t" strokeweight=".675pt" strokecolor="#919191">
                <v:path arrowok="t"/>
              </v:shape>
            </v:group>
            <v:group style="position:absolute;left:6796;top:1338;width:2;height:76" coordorigin="6796,1338" coordsize="2,76">
              <v:shape style="position:absolute;left:6796;top:1338;width:2;height:76" coordorigin="6796,1338" coordsize="0,76" path="m6796,1414l6796,1338e" filled="f" stroked="t" strokeweight=".675pt" strokecolor="#919191">
                <v:path arrowok="t"/>
              </v:shape>
            </v:group>
            <v:group style="position:absolute;left:7323;top:1269;width:76;height:2" coordorigin="7323,1269" coordsize="76,2">
              <v:shape style="position:absolute;left:7323;top:1269;width:76;height:2" coordorigin="7323,1269" coordsize="76,0" path="m7323,1269l7398,1269e" filled="f" stroked="t" strokeweight=".675pt" strokecolor="#919191">
                <v:path arrowok="t"/>
              </v:shape>
            </v:group>
            <v:group style="position:absolute;left:7360;top:1200;width:2;height:107" coordorigin="7360,1200" coordsize="2,107">
              <v:shape style="position:absolute;left:7360;top:1200;width:2;height:107" coordorigin="7360,1200" coordsize="0,107" path="m7360,1200l7360,1307e" filled="f" stroked="t" strokeweight=".7541pt" strokecolor="#919191">
                <v:path arrowok="t"/>
              </v:shape>
            </v:group>
            <v:group style="position:absolute;left:6936;top:639;width:76;height:2" coordorigin="6936,639" coordsize="76,2">
              <v:shape style="position:absolute;left:6936;top:639;width:76;height:2" coordorigin="6936,639" coordsize="76,0" path="m6936,639l7012,639e" filled="f" stroked="t" strokeweight=".675pt" strokecolor="#919191">
                <v:path arrowok="t"/>
              </v:shape>
            </v:group>
            <v:group style="position:absolute;left:6974;top:602;width:2;height:76" coordorigin="6974,602" coordsize="2,76">
              <v:shape style="position:absolute;left:6974;top:602;width:2;height:76" coordorigin="6974,602" coordsize="0,76" path="m6974,677l6974,602e" filled="f" stroked="t" strokeweight=".675pt" strokecolor="#919191">
                <v:path arrowok="t"/>
              </v:shape>
            </v:group>
            <v:group style="position:absolute;left:6798;top:2064;width:76;height:2" coordorigin="6798,2064" coordsize="76,2">
              <v:shape style="position:absolute;left:6798;top:2064;width:76;height:2" coordorigin="6798,2064" coordsize="76,0" path="m6798,2064l6873,2064e" filled="f" stroked="t" strokeweight=".675067pt" strokecolor="#919191">
                <v:path arrowok="t"/>
              </v:shape>
            </v:group>
            <v:group style="position:absolute;left:6836;top:2027;width:2;height:76" coordorigin="6836,2027" coordsize="2,76">
              <v:shape style="position:absolute;left:6836;top:2027;width:2;height:76" coordorigin="6836,2027" coordsize="0,76" path="m6836,2027l6836,2102e" filled="f" stroked="t" strokeweight=".675074pt" strokecolor="#919191">
                <v:path arrowok="t"/>
              </v:shape>
            </v:group>
            <v:group style="position:absolute;left:6314;top:3069;width:86;height:29" coordorigin="6314,3069" coordsize="86,29">
              <v:shape style="position:absolute;left:6314;top:3069;width:86;height:29" coordorigin="6314,3069" coordsize="86,29" path="m6314,3099l6400,3099,6400,3069,6314,3069,6314,3099xe" filled="t" fillcolor="#919191" stroked="f">
                <v:path arrowok="t"/>
                <v:fill/>
              </v:shape>
            </v:group>
            <v:group style="position:absolute;left:6362;top:3054;width:2;height:76" coordorigin="6362,3054" coordsize="2,76">
              <v:shape style="position:absolute;left:6362;top:3054;width:2;height:76" coordorigin="6362,3054" coordsize="0,76" path="m6362,3130l6362,3054e" filled="f" stroked="t" strokeweight=".675pt" strokecolor="#919191">
                <v:path arrowok="t"/>
              </v:shape>
            </v:group>
            <v:group style="position:absolute;left:6543;top:601;width:76;height:14" coordorigin="6543,601" coordsize="76,14">
              <v:shape style="position:absolute;left:6543;top:601;width:76;height:14" coordorigin="6543,601" coordsize="76,14" path="m6543,614l6618,614,6618,601,6543,601,6543,614xe" filled="t" fillcolor="#919191" stroked="f">
                <v:path arrowok="t"/>
                <v:fill/>
              </v:shape>
            </v:group>
            <v:group style="position:absolute;left:6581;top:570;width:2;height:76" coordorigin="6581,570" coordsize="2,76">
              <v:shape style="position:absolute;left:6581;top:570;width:2;height:76" coordorigin="6581,570" coordsize="0,76" path="m6581,570l6581,645e" filled="f" stroked="t" strokeweight=".67501pt" strokecolor="#919191">
                <v:path arrowok="t"/>
              </v:shape>
            </v:group>
            <v:group style="position:absolute;left:7261;top:1888;width:2;height:76" coordorigin="7261,1888" coordsize="2,76">
              <v:shape style="position:absolute;left:7261;top:1888;width:2;height:76" coordorigin="7261,1888" coordsize="0,76" path="m7261,1964l7261,1888e" filled="f" stroked="t" strokeweight=".675pt" strokecolor="#919191">
                <v:path arrowok="t"/>
              </v:shape>
            </v:group>
            <v:group style="position:absolute;left:7463;top:2125;width:76;height:2" coordorigin="7463,2125" coordsize="76,2">
              <v:shape style="position:absolute;left:7463;top:2125;width:76;height:2" coordorigin="7463,2125" coordsize="76,0" path="m7463,2125l7538,2125e" filled="f" stroked="t" strokeweight=".675pt" strokecolor="#919191">
                <v:path arrowok="t"/>
              </v:shape>
            </v:group>
            <v:group style="position:absolute;left:5853;top:3932;width:76;height:2" coordorigin="5853,3932" coordsize="76,2">
              <v:shape style="position:absolute;left:5853;top:3932;width:76;height:2" coordorigin="5853,3932" coordsize="76,0" path="m5853,3932l5929,3932e" filled="f" stroked="t" strokeweight=".675pt" strokecolor="#919191">
                <v:path arrowok="t"/>
              </v:shape>
            </v:group>
            <v:group style="position:absolute;left:5891;top:3894;width:2;height:76" coordorigin="5891,3894" coordsize="2,76">
              <v:shape style="position:absolute;left:5891;top:3894;width:2;height:76" coordorigin="5891,3894" coordsize="0,76" path="m5891,3970l5891,3894e" filled="f" stroked="t" strokeweight=".675pt" strokecolor="#919191">
                <v:path arrowok="t"/>
              </v:shape>
            </v:group>
            <v:group style="position:absolute;left:6890;top:1079;width:141;height:33" coordorigin="6890,1079" coordsize="141,33">
              <v:shape style="position:absolute;left:6890;top:1079;width:141;height:33" coordorigin="6890,1079" coordsize="141,33" path="m6890,1111l7031,1111,7031,1079,6890,1079,6890,1111xe" filled="t" fillcolor="#919191" stroked="f">
                <v:path arrowok="t"/>
                <v:fill/>
              </v:shape>
            </v:group>
            <v:group style="position:absolute;left:6546;top:570;width:82;height:24" coordorigin="6546,570" coordsize="82,24">
              <v:shape style="position:absolute;left:6546;top:570;width:82;height:24" coordorigin="6546,570" coordsize="82,24" path="m6546,593l6629,593,6629,570,6546,570,6546,593xe" filled="t" fillcolor="#919191" stroked="f">
                <v:path arrowok="t"/>
                <v:fill/>
              </v:shape>
            </v:group>
            <v:group style="position:absolute;left:6584;top:539;width:2;height:76" coordorigin="6584,539" coordsize="2,76">
              <v:shape style="position:absolute;left:6584;top:539;width:2;height:76" coordorigin="6584,539" coordsize="0,76" path="m6584,614l6584,539e" filled="f" stroked="t" strokeweight=".675pt" strokecolor="#919191">
                <v:path arrowok="t"/>
              </v:shape>
            </v:group>
            <v:group style="position:absolute;left:6922;top:1313;width:76;height:2" coordorigin="6922,1313" coordsize="76,2">
              <v:shape style="position:absolute;left:6922;top:1313;width:76;height:2" coordorigin="6922,1313" coordsize="76,0" path="m6922,1313l6998,1313e" filled="f" stroked="t" strokeweight=".675066pt" strokecolor="#919191">
                <v:path arrowok="t"/>
              </v:shape>
            </v:group>
            <v:group style="position:absolute;left:6960;top:1275;width:2;height:76" coordorigin="6960,1275" coordsize="2,76">
              <v:shape style="position:absolute;left:6960;top:1275;width:2;height:76" coordorigin="6960,1275" coordsize="0,76" path="m6960,1275l6960,1350e" filled="f" stroked="t" strokeweight=".675023pt" strokecolor="#919191">
                <v:path arrowok="t"/>
              </v:shape>
            </v:group>
            <v:group style="position:absolute;left:7381;top:830;width:76;height:2" coordorigin="7381,830" coordsize="76,2">
              <v:shape style="position:absolute;left:7381;top:830;width:76;height:2" coordorigin="7381,830" coordsize="76,0" path="m7381,830l7457,830e" filled="f" stroked="t" strokeweight=".675pt" strokecolor="#919191">
                <v:path arrowok="t"/>
              </v:shape>
            </v:group>
            <v:group style="position:absolute;left:6352;top:3038;width:2;height:76" coordorigin="6352,3038" coordsize="2,76">
              <v:shape style="position:absolute;left:6352;top:3038;width:2;height:76" coordorigin="6352,3038" coordsize="0,76" path="m6352,3114l6352,3038e" filled="f" stroked="t" strokeweight=".675pt" strokecolor="#919191">
                <v:path arrowok="t"/>
              </v:shape>
            </v:group>
            <v:group style="position:absolute;left:5783;top:3956;width:88;height:31" coordorigin="5783,3956" coordsize="88,31">
              <v:shape style="position:absolute;left:5783;top:3956;width:88;height:31" coordorigin="5783,3956" coordsize="88,31" path="m5783,3987l5871,3987,5871,3956,5783,3956,5783,3987xe" filled="t" fillcolor="#919191" stroked="f">
                <v:path arrowok="t"/>
                <v:fill/>
              </v:shape>
            </v:group>
            <v:group style="position:absolute;left:6868;top:1250;width:76;height:2" coordorigin="6868,1250" coordsize="76,2">
              <v:shape style="position:absolute;left:6868;top:1250;width:76;height:2" coordorigin="6868,1250" coordsize="76,0" path="m6868,1250l6944,1250e" filled="f" stroked="t" strokeweight=".675pt" strokecolor="#919191">
                <v:path arrowok="t"/>
              </v:shape>
            </v:group>
            <v:group style="position:absolute;left:6906;top:1213;width:2;height:76" coordorigin="6906,1213" coordsize="2,76">
              <v:shape style="position:absolute;left:6906;top:1213;width:2;height:76" coordorigin="6906,1213" coordsize="0,76" path="m6906,1288l6906,1213e" filled="f" stroked="t" strokeweight=".675pt" strokecolor="#919191">
                <v:path arrowok="t"/>
              </v:shape>
            </v:group>
            <v:group style="position:absolute;left:6980;top:1302;width:2;height:76" coordorigin="6980,1302" coordsize="2,76">
              <v:shape style="position:absolute;left:6980;top:1302;width:2;height:76" coordorigin="6980,1302" coordsize="0,76" path="m6980,1302l6980,1377e" filled="f" stroked="t" strokeweight=".675003pt" strokecolor="#919191">
                <v:path arrowok="t"/>
              </v:shape>
            </v:group>
            <v:group style="position:absolute;left:7321;top:1238;width:75;height:2" coordorigin="7321,1238" coordsize="75,2">
              <v:shape style="position:absolute;left:7321;top:1238;width:75;height:2" coordorigin="7321,1238" coordsize="75,0" path="m7321,1238l7397,1238e" filled="f" stroked="t" strokeweight=".675pt" strokecolor="#919191">
                <v:path arrowok="t"/>
              </v:shape>
            </v:group>
            <v:group style="position:absolute;left:5346;top:3875;width:76;height:2" coordorigin="5346,3875" coordsize="76,2">
              <v:shape style="position:absolute;left:5346;top:3875;width:76;height:2" coordorigin="5346,3875" coordsize="76,0" path="m5346,3875l5422,3875e" filled="f" stroked="t" strokeweight=".675pt" strokecolor="#919191">
                <v:path arrowok="t"/>
              </v:shape>
            </v:group>
            <v:group style="position:absolute;left:5384;top:3838;width:2;height:76" coordorigin="5384,3838" coordsize="2,76">
              <v:shape style="position:absolute;left:5384;top:3838;width:2;height:76" coordorigin="5384,3838" coordsize="0,76" path="m5384,3838l5384,3913e" filled="f" stroked="t" strokeweight=".675pt" strokecolor="#919191">
                <v:path arrowok="t"/>
              </v:shape>
            </v:group>
            <v:group style="position:absolute;left:5096;top:793;width:2;height:76" coordorigin="5096,793" coordsize="2,76">
              <v:shape style="position:absolute;left:5096;top:793;width:2;height:76" coordorigin="5096,793" coordsize="0,76" path="m5096,868l5096,793e" filled="f" stroked="t" strokeweight=".675pt" strokecolor="#919191">
                <v:path arrowok="t"/>
              </v:shape>
            </v:group>
            <v:group style="position:absolute;left:6890;top:1079;width:141;height:33" coordorigin="6890,1079" coordsize="141,33">
              <v:shape style="position:absolute;left:6890;top:1079;width:141;height:33" coordorigin="6890,1079" coordsize="141,33" path="m6890,1111l7031,1111,7031,1079,6890,1079,6890,1111xe" filled="t" fillcolor="#919191" stroked="f">
                <v:path arrowok="t"/>
                <v:fill/>
              </v:shape>
            </v:group>
            <v:group style="position:absolute;left:7490;top:2020;width:2;height:75" coordorigin="7490,2020" coordsize="2,75">
              <v:shape style="position:absolute;left:7490;top:2020;width:2;height:75" coordorigin="7490,2020" coordsize="0,75" path="m7490,2020l7490,2095e" filled="f" stroked="t" strokeweight=".67502pt" strokecolor="#919191">
                <v:path arrowok="t"/>
              </v:shape>
            </v:group>
            <v:group style="position:absolute;left:6070;top:2402;width:75;height:2" coordorigin="6070,2402" coordsize="75,2">
              <v:shape style="position:absolute;left:6070;top:2402;width:75;height:2" coordorigin="6070,2402" coordsize="75,0" path="m6070,2402l6146,2402e" filled="f" stroked="t" strokeweight=".675pt" strokecolor="#919191">
                <v:path arrowok="t"/>
              </v:shape>
            </v:group>
            <v:group style="position:absolute;left:6108;top:2364;width:2;height:76" coordorigin="6108,2364" coordsize="2,76">
              <v:shape style="position:absolute;left:6108;top:2364;width:2;height:76" coordorigin="6108,2364" coordsize="0,76" path="m6108,2440l6108,2364e" filled="f" stroked="t" strokeweight=".675pt" strokecolor="#919191">
                <v:path arrowok="t"/>
              </v:shape>
            </v:group>
            <v:group style="position:absolute;left:6825;top:1968;width:76;height:2" coordorigin="6825,1968" coordsize="76,2">
              <v:shape style="position:absolute;left:6825;top:1968;width:76;height:2" coordorigin="6825,1968" coordsize="76,0" path="m6825,1968l6901,1968e" filled="f" stroked="t" strokeweight=".675pt" strokecolor="#919191">
                <v:path arrowok="t"/>
              </v:shape>
            </v:group>
            <v:group style="position:absolute;left:5783;top:3956;width:88;height:31" coordorigin="5783,3956" coordsize="88,31">
              <v:shape style="position:absolute;left:5783;top:3956;width:88;height:31" coordorigin="5783,3956" coordsize="88,31" path="m5783,3987l5871,3987,5871,3956,5783,3956,5783,3987xe" filled="t" fillcolor="#919191" stroked="f">
                <v:path arrowok="t"/>
                <v:fill/>
              </v:shape>
            </v:group>
            <v:group style="position:absolute;left:5979;top:4031;width:75;height:2" coordorigin="5979,4031" coordsize="75,2">
              <v:shape style="position:absolute;left:5979;top:4031;width:75;height:2" coordorigin="5979,4031" coordsize="75,0" path="m5979,4031l6054,4031e" filled="f" stroked="t" strokeweight=".675pt" strokecolor="#919191">
                <v:path arrowok="t"/>
              </v:shape>
            </v:group>
            <v:group style="position:absolute;left:6016;top:3993;width:2;height:76" coordorigin="6016,3993" coordsize="2,76">
              <v:shape style="position:absolute;left:6016;top:3993;width:2;height:76" coordorigin="6016,3993" coordsize="0,76" path="m6016,4069l6016,3993e" filled="f" stroked="t" strokeweight=".675pt" strokecolor="#919191">
                <v:path arrowok="t"/>
              </v:shape>
            </v:group>
            <v:group style="position:absolute;left:7015;top:1023;width:76;height:2" coordorigin="7015,1023" coordsize="76,2">
              <v:shape style="position:absolute;left:7015;top:1023;width:76;height:2" coordorigin="7015,1023" coordsize="76,0" path="m7015,1023l7091,1023e" filled="f" stroked="t" strokeweight=".675pt" strokecolor="#919191">
                <v:path arrowok="t"/>
              </v:shape>
            </v:group>
            <v:group style="position:absolute;left:6796;top:1965;width:75;height:2" coordorigin="6796,1965" coordsize="75,2">
              <v:shape style="position:absolute;left:6796;top:1965;width:75;height:2" coordorigin="6796,1965" coordsize="75,0" path="m6796,1965l6871,1965e" filled="f" stroked="t" strokeweight=".675pt" strokecolor="#919191">
                <v:path arrowok="t"/>
              </v:shape>
            </v:group>
            <v:group style="position:absolute;left:6833;top:1928;width:2;height:75" coordorigin="6833,1928" coordsize="2,75">
              <v:shape style="position:absolute;left:6833;top:1928;width:2;height:75" coordorigin="6833,1928" coordsize="0,75" path="m6833,1928l6833,2003e" filled="f" stroked="t" strokeweight=".675pt" strokecolor="#919191">
                <v:path arrowok="t"/>
              </v:shape>
            </v:group>
            <v:group style="position:absolute;left:6100;top:2480;width:76;height:2" coordorigin="6100,2480" coordsize="76,2">
              <v:shape style="position:absolute;left:6100;top:2480;width:76;height:2" coordorigin="6100,2480" coordsize="76,0" path="m6100,2480l6176,2480e" filled="f" stroked="t" strokeweight=".675pt" strokecolor="#919191">
                <v:path arrowok="t"/>
              </v:shape>
            </v:group>
            <v:group style="position:absolute;left:6138;top:2443;width:2;height:76" coordorigin="6138,2443" coordsize="2,76">
              <v:shape style="position:absolute;left:6138;top:2443;width:2;height:76" coordorigin="6138,2443" coordsize="0,76" path="m6138,2518l6138,2443e" filled="f" stroked="t" strokeweight=".675pt" strokecolor="#919191">
                <v:path arrowok="t"/>
              </v:shape>
            </v:group>
            <v:group style="position:absolute;left:7559;top:2222;width:76;height:2" coordorigin="7559,2222" coordsize="76,2">
              <v:shape style="position:absolute;left:7559;top:2222;width:76;height:2" coordorigin="7559,2222" coordsize="76,0" path="m7559,2222l7635,2222e" filled="f" stroked="t" strokeweight=".675pt" strokecolor="#919191">
                <v:path arrowok="t"/>
              </v:shape>
            </v:group>
            <v:group style="position:absolute;left:7597;top:2185;width:2;height:75" coordorigin="7597,2185" coordsize="2,75">
              <v:shape style="position:absolute;left:7597;top:2185;width:2;height:75" coordorigin="7597,2185" coordsize="0,75" path="m7597,2260l7597,2185e" filled="f" stroked="t" strokeweight=".675pt" strokecolor="#919191">
                <v:path arrowok="t"/>
              </v:shape>
            </v:group>
            <v:group style="position:absolute;left:5899;top:727;width:75;height:2" coordorigin="5899,727" coordsize="75,2">
              <v:shape style="position:absolute;left:5899;top:727;width:75;height:2" coordorigin="5899,727" coordsize="75,0" path="m5899,727l5975,727e" filled="f" stroked="t" strokeweight=".675pt" strokecolor="#919191">
                <v:path arrowok="t"/>
              </v:shape>
            </v:group>
            <v:group style="position:absolute;left:5937;top:689;width:2;height:76" coordorigin="5937,689" coordsize="2,76">
              <v:shape style="position:absolute;left:5937;top:689;width:2;height:76" coordorigin="5937,689" coordsize="0,76" path="m5937,764l5937,689e" filled="f" stroked="t" strokeweight=".675pt" strokecolor="#919191">
                <v:path arrowok="t"/>
              </v:shape>
            </v:group>
            <v:group style="position:absolute;left:6100;top:500;width:83;height:2" coordorigin="6100,500" coordsize="83,2">
              <v:shape style="position:absolute;left:6100;top:500;width:83;height:2" coordorigin="6100,500" coordsize="83,0" path="m6100,500l6183,500e" filled="f" stroked="t" strokeweight=".73430pt" strokecolor="#919191">
                <v:path arrowok="t"/>
              </v:shape>
            </v:group>
            <v:group style="position:absolute;left:6138;top:463;width:2;height:76" coordorigin="6138,463" coordsize="2,76">
              <v:shape style="position:absolute;left:6138;top:463;width:2;height:76" coordorigin="6138,463" coordsize="0,76" path="m6138,539l6138,463e" filled="f" stroked="t" strokeweight=".675pt" strokecolor="#919191">
                <v:path arrowok="t"/>
              </v:shape>
            </v:group>
            <v:group style="position:absolute;left:6890;top:1079;width:141;height:33" coordorigin="6890,1079" coordsize="141,33">
              <v:shape style="position:absolute;left:6890;top:1079;width:141;height:33" coordorigin="6890,1079" coordsize="141,33" path="m6890,1111l7031,1111,7031,1079,6890,1079,6890,1111xe" filled="t" fillcolor="#919191" stroked="f">
                <v:path arrowok="t"/>
                <v:fill/>
              </v:shape>
            </v:group>
            <v:group style="position:absolute;left:5587;top:2565;width:76;height:2" coordorigin="5587,2565" coordsize="76,2">
              <v:shape style="position:absolute;left:5587;top:2565;width:76;height:2" coordorigin="5587,2565" coordsize="76,0" path="m5587,2565l5663,2565e" filled="f" stroked="t" strokeweight=".675pt" strokecolor="#919191">
                <v:path arrowok="t"/>
              </v:shape>
            </v:group>
            <v:group style="position:absolute;left:5625;top:2527;width:2;height:76" coordorigin="5625,2527" coordsize="2,76">
              <v:shape style="position:absolute;left:5625;top:2527;width:2;height:76" coordorigin="5625,2527" coordsize="0,76" path="m5625,2527l5625,2603e" filled="f" stroked="t" strokeweight=".675pt" strokecolor="#919191">
                <v:path arrowok="t"/>
              </v:shape>
            </v:group>
            <v:group style="position:absolute;left:5783;top:3973;width:75;height:13" coordorigin="5783,3973" coordsize="75,13">
              <v:shape style="position:absolute;left:5783;top:3973;width:75;height:13" coordorigin="5783,3973" coordsize="75,13" path="m5783,3987l5859,3987,5859,3973,5783,3973,5783,3987xe" filled="t" fillcolor="#919191" stroked="f">
                <v:path arrowok="t"/>
                <v:fill/>
              </v:shape>
            </v:group>
            <v:group style="position:absolute;left:6858;top:1844;width:2;height:76" coordorigin="6858,1844" coordsize="2,76">
              <v:shape style="position:absolute;left:6858;top:1844;width:2;height:76" coordorigin="6858,1844" coordsize="0,76" path="m6858,1920l6858,1844e" filled="f" stroked="t" strokeweight=".675pt" strokecolor="#919191">
                <v:path arrowok="t"/>
              </v:shape>
            </v:group>
            <v:group style="position:absolute;left:6229;top:2653;width:76;height:2" coordorigin="6229,2653" coordsize="76,2">
              <v:shape style="position:absolute;left:6229;top:2653;width:76;height:2" coordorigin="6229,2653" coordsize="76,0" path="m6229,2653l6305,2653e" filled="f" stroked="t" strokeweight=".675pt" strokecolor="#919191">
                <v:path arrowok="t"/>
              </v:shape>
            </v:group>
            <v:group style="position:absolute;left:6267;top:2615;width:2;height:76" coordorigin="6267,2615" coordsize="2,76">
              <v:shape style="position:absolute;left:6267;top:2615;width:2;height:76" coordorigin="6267,2615" coordsize="0,76" path="m6267,2691l6267,2615e" filled="f" stroked="t" strokeweight=".675pt" strokecolor="#919191">
                <v:path arrowok="t"/>
              </v:shape>
            </v:group>
            <v:group style="position:absolute;left:7081;top:1348;width:76;height:2" coordorigin="7081,1348" coordsize="76,2">
              <v:shape style="position:absolute;left:7081;top:1348;width:76;height:2" coordorigin="7081,1348" coordsize="76,0" path="m7081,1348l7157,1348e" filled="f" stroked="t" strokeweight=".675pt" strokecolor="#919191">
                <v:path arrowok="t"/>
              </v:shape>
            </v:group>
            <v:group style="position:absolute;left:7119;top:1310;width:2;height:76" coordorigin="7119,1310" coordsize="2,76">
              <v:shape style="position:absolute;left:7119;top:1310;width:2;height:76" coordorigin="7119,1310" coordsize="0,76" path="m7119,1386l7119,1310e" filled="f" stroked="t" strokeweight=".675pt" strokecolor="#919191">
                <v:path arrowok="t"/>
              </v:shape>
            </v:group>
            <v:group style="position:absolute;left:6059;top:902;width:77;height:2" coordorigin="6059,902" coordsize="77,2">
              <v:shape style="position:absolute;left:6059;top:902;width:77;height:2" coordorigin="6059,902" coordsize="77,0" path="m6059,902l6136,902e" filled="f" stroked="t" strokeweight=".9225pt" strokecolor="#919191">
                <v:path arrowok="t"/>
              </v:shape>
            </v:group>
            <v:group style="position:absolute;left:6097;top:862;width:2;height:81" coordorigin="6097,862" coordsize="2,81">
              <v:shape style="position:absolute;left:6097;top:862;width:2;height:81" coordorigin="6097,862" coordsize="0,81" path="m6097,862l6097,942e" filled="f" stroked="t" strokeweight=".7541pt" strokecolor="#919191">
                <v:path arrowok="t"/>
              </v:shape>
            </v:group>
            <v:group style="position:absolute;left:6657;top:2561;width:76;height:2" coordorigin="6657,2561" coordsize="76,2">
              <v:shape style="position:absolute;left:6657;top:2561;width:76;height:2" coordorigin="6657,2561" coordsize="76,0" path="m6657,2561l6733,2561e" filled="f" stroked="t" strokeweight=".675pt" strokecolor="#919191">
                <v:path arrowok="t"/>
              </v:shape>
            </v:group>
            <v:group style="position:absolute;left:6695;top:2524;width:2;height:76" coordorigin="6695,2524" coordsize="2,76">
              <v:shape style="position:absolute;left:6695;top:2524;width:2;height:76" coordorigin="6695,2524" coordsize="0,76" path="m6695,2599l6695,2524e" filled="f" stroked="t" strokeweight=".675pt" strokecolor="#919191">
                <v:path arrowok="t"/>
              </v:shape>
            </v:group>
            <v:group style="position:absolute;left:5846;top:3967;width:2;height:76" coordorigin="5846,3967" coordsize="2,76">
              <v:shape style="position:absolute;left:5846;top:3967;width:2;height:76" coordorigin="5846,3967" coordsize="0,76" path="m5846,3967l5846,4043e" filled="f" stroked="t" strokeweight=".675pt" strokecolor="#919191">
                <v:path arrowok="t"/>
              </v:shape>
            </v:group>
            <v:group style="position:absolute;left:7390;top:721;width:33;height:142" coordorigin="7390,721" coordsize="33,142">
              <v:shape style="position:absolute;left:7390;top:721;width:33;height:142" coordorigin="7390,721" coordsize="33,142" path="m7390,862l7423,862,7423,721,7390,721,7390,862xe" filled="t" fillcolor="#919191" stroked="f">
                <v:path arrowok="t"/>
                <v:fill/>
              </v:shape>
            </v:group>
            <v:group style="position:absolute;left:5042;top:2368;width:76;height:2" coordorigin="5042,2368" coordsize="76,2">
              <v:shape style="position:absolute;left:5042;top:2368;width:76;height:2" coordorigin="5042,2368" coordsize="76,0" path="m5042,2368l5118,2368e" filled="f" stroked="t" strokeweight=".675pt" strokecolor="#919191">
                <v:path arrowok="t"/>
              </v:shape>
            </v:group>
            <v:group style="position:absolute;left:5080;top:2330;width:2;height:76" coordorigin="5080,2330" coordsize="2,76">
              <v:shape style="position:absolute;left:5080;top:2330;width:2;height:76" coordorigin="5080,2330" coordsize="0,76" path="m5080,2406l5080,2330e" filled="f" stroked="t" strokeweight=".675pt" strokecolor="#919191">
                <v:path arrowok="t"/>
              </v:shape>
            </v:group>
            <v:group style="position:absolute;left:6591;top:549;width:2;height:75" coordorigin="6591,549" coordsize="2,75">
              <v:shape style="position:absolute;left:6591;top:549;width:2;height:75" coordorigin="6591,549" coordsize="0,75" path="m6591,624l6591,549e" filled="f" stroked="t" strokeweight=".675pt" strokecolor="#919191">
                <v:path arrowok="t"/>
              </v:shape>
            </v:group>
            <v:group style="position:absolute;left:7295;top:2678;width:75;height:2" coordorigin="7295,2678" coordsize="75,2">
              <v:shape style="position:absolute;left:7295;top:2678;width:75;height:2" coordorigin="7295,2678" coordsize="75,0" path="m7295,2678l7370,2678e" filled="f" stroked="t" strokeweight=".675pt" strokecolor="#919191">
                <v:path arrowok="t"/>
              </v:shape>
            </v:group>
            <v:group style="position:absolute;left:7332;top:2640;width:2;height:76" coordorigin="7332,2640" coordsize="2,76">
              <v:shape style="position:absolute;left:7332;top:2640;width:2;height:76" coordorigin="7332,2640" coordsize="0,76" path="m7332,2716l7332,2640e" filled="f" stroked="t" strokeweight=".675pt" strokecolor="#919191">
                <v:path arrowok="t"/>
              </v:shape>
            </v:group>
            <v:group style="position:absolute;left:6248;top:555;width:2;height:76" coordorigin="6248,555" coordsize="2,76">
              <v:shape style="position:absolute;left:6248;top:555;width:2;height:76" coordorigin="6248,555" coordsize="0,76" path="m6248,631l6248,555e" filled="f" stroked="t" strokeweight=".675pt" strokecolor="#919191">
                <v:path arrowok="t"/>
              </v:shape>
            </v:group>
            <v:group style="position:absolute;left:6146;top:462;width:2;height:76" coordorigin="6146,462" coordsize="2,76">
              <v:shape style="position:absolute;left:6146;top:462;width:2;height:76" coordorigin="6146,462" coordsize="0,76" path="m6146,537l6146,462e" filled="f" stroked="t" strokeweight=".675pt" strokecolor="#919191">
                <v:path arrowok="t"/>
              </v:shape>
            </v:group>
            <v:group style="position:absolute;left:6038;top:473;width:2;height:76" coordorigin="6038,473" coordsize="2,76">
              <v:shape style="position:absolute;left:6038;top:473;width:2;height:76" coordorigin="6038,473" coordsize="0,76" path="m6038,548l6038,473e" filled="f" stroked="t" strokeweight=".675pt" strokecolor="#919191">
                <v:path arrowok="t"/>
              </v:shape>
            </v:group>
            <v:group style="position:absolute;left:5906;top:532;width:75;height:2" coordorigin="5906,532" coordsize="75,2">
              <v:shape style="position:absolute;left:5906;top:532;width:75;height:2" coordorigin="5906,532" coordsize="75,0" path="m5906,532l5981,532e" filled="f" stroked="t" strokeweight=".675pt" strokecolor="#919191">
                <v:path arrowok="t"/>
              </v:shape>
            </v:group>
            <v:group style="position:absolute;left:5944;top:495;width:2;height:76" coordorigin="5944,495" coordsize="2,76">
              <v:shape style="position:absolute;left:5944;top:495;width:2;height:76" coordorigin="5944,495" coordsize="0,76" path="m5944,495l5944,570e" filled="f" stroked="t" strokeweight=".675pt" strokecolor="#919191">
                <v:path arrowok="t"/>
              </v:shape>
            </v:group>
            <v:group style="position:absolute;left:6516;top:811;width:76;height:2" coordorigin="6516,811" coordsize="76,2">
              <v:shape style="position:absolute;left:6516;top:811;width:76;height:2" coordorigin="6516,811" coordsize="76,0" path="m6516,811l6592,811e" filled="f" stroked="t" strokeweight=".675pt" strokecolor="#919191">
                <v:path arrowok="t"/>
              </v:shape>
            </v:group>
            <v:group style="position:absolute;left:6554;top:773;width:2;height:76" coordorigin="6554,773" coordsize="2,76">
              <v:shape style="position:absolute;left:6554;top:773;width:2;height:76" coordorigin="6554,773" coordsize="0,76" path="m6554,849l6554,773e" filled="f" stroked="t" strokeweight=".675pt" strokecolor="#919191">
                <v:path arrowok="t"/>
              </v:shape>
            </v:group>
            <v:group style="position:absolute;left:6756;top:1398;width:2;height:75" coordorigin="6756,1398" coordsize="2,75">
              <v:shape style="position:absolute;left:6756;top:1398;width:2;height:75" coordorigin="6756,1398" coordsize="0,75" path="m6756,1473l6756,1398e" filled="f" stroked="t" strokeweight=".675pt" strokecolor="#919191">
                <v:path arrowok="t"/>
              </v:shape>
            </v:group>
            <v:group style="position:absolute;left:6428;top:3011;width:76;height:2" coordorigin="6428,3011" coordsize="76,2">
              <v:shape style="position:absolute;left:6428;top:3011;width:76;height:2" coordorigin="6428,3011" coordsize="76,0" path="m6428,3011l6503,3011e" filled="f" stroked="t" strokeweight=".675pt" strokecolor="#919191">
                <v:path arrowok="t"/>
              </v:shape>
            </v:group>
            <v:group style="position:absolute;left:6465;top:2973;width:2;height:76" coordorigin="6465,2973" coordsize="2,76">
              <v:shape style="position:absolute;left:6465;top:2973;width:2;height:76" coordorigin="6465,2973" coordsize="0,76" path="m6465,3048l6465,2973e" filled="f" stroked="t" strokeweight=".675pt" strokecolor="#919191">
                <v:path arrowok="t"/>
              </v:shape>
            </v:group>
            <v:group style="position:absolute;left:6810;top:1906;width:76;height:2" coordorigin="6810,1906" coordsize="76,2">
              <v:shape style="position:absolute;left:6810;top:1906;width:76;height:2" coordorigin="6810,1906" coordsize="76,0" path="m6810,1906l6886,1906e" filled="f" stroked="t" strokeweight=".675pt" strokecolor="#919191">
                <v:path arrowok="t"/>
              </v:shape>
            </v:group>
            <v:group style="position:absolute;left:6848;top:1868;width:2;height:76" coordorigin="6848,1868" coordsize="2,76">
              <v:shape style="position:absolute;left:6848;top:1868;width:2;height:76" coordorigin="6848,1868" coordsize="0,76" path="m6848,1944l6848,1868e" filled="f" stroked="t" strokeweight=".675pt" strokecolor="#919191">
                <v:path arrowok="t"/>
              </v:shape>
            </v:group>
            <v:group style="position:absolute;left:7249;top:1915;width:76;height:2" coordorigin="7249,1915" coordsize="76,2">
              <v:shape style="position:absolute;left:7249;top:1915;width:76;height:2" coordorigin="7249,1915" coordsize="76,0" path="m7249,1915l7324,1915e" filled="f" stroked="t" strokeweight=".675pt" strokecolor="#919191">
                <v:path arrowok="t"/>
              </v:shape>
            </v:group>
            <v:group style="position:absolute;left:7287;top:1877;width:2;height:76" coordorigin="7287,1877" coordsize="2,76">
              <v:shape style="position:absolute;left:7287;top:1877;width:2;height:76" coordorigin="7287,1877" coordsize="0,76" path="m7287,1953l7287,1877e" filled="f" stroked="t" strokeweight=".675pt" strokecolor="#919191">
                <v:path arrowok="t"/>
              </v:shape>
            </v:group>
            <v:group style="position:absolute;left:5270;top:2686;width:76;height:2" coordorigin="5270,2686" coordsize="76,2">
              <v:shape style="position:absolute;left:5270;top:2686;width:76;height:2" coordorigin="5270,2686" coordsize="76,0" path="m5270,2686l5345,2686e" filled="f" stroked="t" strokeweight=".675pt" strokecolor="#919191">
                <v:path arrowok="t"/>
              </v:shape>
            </v:group>
            <v:group style="position:absolute;left:5308;top:2649;width:2;height:76" coordorigin="5308,2649" coordsize="2,76">
              <v:shape style="position:absolute;left:5308;top:2649;width:2;height:76" coordorigin="5308,2649" coordsize="0,76" path="m5308,2724l5308,2649e" filled="f" stroked="t" strokeweight=".675pt" strokecolor="#919191">
                <v:path arrowok="t"/>
              </v:shape>
            </v:group>
            <v:group style="position:absolute;left:5554;top:2535;width:76;height:2" coordorigin="5554,2535" coordsize="76,2">
              <v:shape style="position:absolute;left:5554;top:2535;width:76;height:2" coordorigin="5554,2535" coordsize="76,0" path="m5554,2535l5630,2535e" filled="f" stroked="t" strokeweight=".675pt" strokecolor="#919191">
                <v:path arrowok="t"/>
              </v:shape>
            </v:group>
            <v:group style="position:absolute;left:5592;top:2497;width:2;height:76" coordorigin="5592,2497" coordsize="2,76">
              <v:shape style="position:absolute;left:5592;top:2497;width:2;height:76" coordorigin="5592,2497" coordsize="0,76" path="m5592,2573l5592,2497e" filled="f" stroked="t" strokeweight=".675pt" strokecolor="#919191">
                <v:path arrowok="t"/>
              </v:shape>
            </v:group>
            <v:group style="position:absolute;left:5640;top:2656;width:75;height:2" coordorigin="5640,2656" coordsize="75,2">
              <v:shape style="position:absolute;left:5640;top:2656;width:75;height:2" coordorigin="5640,2656" coordsize="75,0" path="m5640,2656l5716,2656e" filled="f" stroked="t" strokeweight=".675pt" strokecolor="#919191">
                <v:path arrowok="t"/>
              </v:shape>
            </v:group>
            <v:group style="position:absolute;left:5678;top:2618;width:2;height:76" coordorigin="5678,2618" coordsize="2,76">
              <v:shape style="position:absolute;left:5678;top:2618;width:2;height:76" coordorigin="5678,2618" coordsize="0,76" path="m5678,2694l5678,2618e" filled="f" stroked="t" strokeweight=".675pt" strokecolor="#919191">
                <v:path arrowok="t"/>
              </v:shape>
            </v:group>
            <v:group style="position:absolute;left:5257;top:2373;width:75;height:2" coordorigin="5257,2373" coordsize="75,2">
              <v:shape style="position:absolute;left:5257;top:2373;width:75;height:2" coordorigin="5257,2373" coordsize="75,0" path="m5257,2373l5333,2373e" filled="f" stroked="t" strokeweight=".675pt" strokecolor="#919191">
                <v:path arrowok="t"/>
              </v:shape>
            </v:group>
            <v:group style="position:absolute;left:5295;top:2335;width:2;height:75" coordorigin="5295,2335" coordsize="2,75">
              <v:shape style="position:absolute;left:5295;top:2335;width:2;height:75" coordorigin="5295,2335" coordsize="0,75" path="m5295,2411l5295,2335e" filled="f" stroked="t" strokeweight=".675pt" strokecolor="#919191">
                <v:path arrowok="t"/>
              </v:shape>
            </v:group>
            <v:group style="position:absolute;left:5755;top:3989;width:76;height:2" coordorigin="5755,3989" coordsize="76,2">
              <v:shape style="position:absolute;left:5755;top:3989;width:76;height:2" coordorigin="5755,3989" coordsize="76,0" path="m5755,3989l5831,3989e" filled="f" stroked="t" strokeweight=".675033pt" strokecolor="#919191">
                <v:path arrowok="t"/>
              </v:shape>
            </v:group>
            <v:group style="position:absolute;left:5793;top:3951;width:2;height:76" coordorigin="5793,3951" coordsize="2,76">
              <v:shape style="position:absolute;left:5793;top:3951;width:2;height:76" coordorigin="5793,3951" coordsize="0,76" path="m5793,3951l5793,4027e" filled="f" stroked="t" strokeweight=".675054pt" strokecolor="#919191">
                <v:path arrowok="t"/>
              </v:shape>
            </v:group>
            <v:group style="position:absolute;left:7378;top:824;width:75;height:2" coordorigin="7378,824" coordsize="75,2">
              <v:shape style="position:absolute;left:7378;top:824;width:75;height:2" coordorigin="7378,824" coordsize="75,0" path="m7378,824l7454,824e" filled="f" stroked="t" strokeweight=".675pt" strokecolor="#919191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066;top:413;width:115;height:100" coordorigin="6066,413" coordsize="115,100">
              <v:shape style="position:absolute;left:6066;top:413;width:115;height:100" coordorigin="6066,413" coordsize="115,100" path="m6123,413l6181,513,6066,513,6123,413e" filled="f" stroked="t" strokeweight=".81pt" strokecolor="#000000">
                <v:path arrowok="t"/>
              </v:shape>
            </v:group>
            <v:group style="position:absolute;left:5352;top:833;width:115;height:100" coordorigin="5352,833" coordsize="115,100">
              <v:shape style="position:absolute;left:5352;top:833;width:115;height:100" coordorigin="5352,833" coordsize="115,100" path="m5409,833l5467,932,5352,932,5409,833e" filled="f" stroked="t" strokeweight=".81pt" strokecolor="#000000">
                <v:path arrowok="t"/>
              </v:shape>
            </v:group>
            <v:group style="position:absolute;left:7432;top:1991;width:115;height:100" coordorigin="7432,1991" coordsize="115,100">
              <v:shape style="position:absolute;left:7432;top:1991;width:115;height:100" coordorigin="7432,1991" coordsize="115,100" path="m7490,1991l7547,2091,7432,2091,7490,1991e" filled="f" stroked="t" strokeweight=".81pt" strokecolor="#000000">
                <v:path arrowok="t"/>
              </v:shape>
            </v:group>
            <v:group style="position:absolute;left:7093;top:1825;width:115;height:100" coordorigin="7093,1825" coordsize="115,100">
              <v:shape style="position:absolute;left:7093;top:1825;width:115;height:100" coordorigin="7093,1825" coordsize="115,100" path="m7150,1825l7208,1925,7093,1925,7150,1825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7432;top:1991;width:115;height:100" coordorigin="7432,1991" coordsize="115,100">
              <v:shape style="position:absolute;left:7432;top:1991;width:115;height:100" coordorigin="7432,1991" coordsize="115,100" path="m7490,1991l7547,2091,7432,2091,7490,1991e" filled="f" stroked="t" strokeweight=".81pt" strokecolor="#000000">
                <v:path arrowok="t"/>
              </v:shape>
            </v:group>
            <v:group style="position:absolute;left:6305;top:3025;width:115;height:100" coordorigin="6305,3025" coordsize="115,100">
              <v:shape style="position:absolute;left:6305;top:3025;width:115;height:100" coordorigin="6305,3025" coordsize="115,100" path="m6362,3025l6420,3125,6305,3125,6362,3025e" filled="f" stroked="t" strokeweight=".81pt" strokecolor="#000000">
                <v:path arrowok="t"/>
              </v:shape>
            </v:group>
            <v:group style="position:absolute;left:7093;top:1825;width:115;height:100" coordorigin="7093,1825" coordsize="115,100">
              <v:shape style="position:absolute;left:7093;top:1825;width:115;height:100" coordorigin="7093,1825" coordsize="115,100" path="m7150,1825l7208,1925,7093,1925,7150,1825e" filled="f" stroked="t" strokeweight=".81pt" strokecolor="#000000">
                <v:path arrowok="t"/>
              </v:shape>
            </v:group>
            <v:group style="position:absolute;left:6523;top:541;width:115;height:100" coordorigin="6523,541" coordsize="115,100">
              <v:shape style="position:absolute;left:6523;top:541;width:115;height:100" coordorigin="6523,541" coordsize="115,100" path="m6581,541l6638,641,6523,641,6581,541e" filled="f" stroked="t" strokeweight=".81pt" strokecolor="#000000">
                <v:path arrowok="t"/>
              </v:shape>
            </v:group>
            <v:group style="position:absolute;left:7432;top:1991;width:115;height:100" coordorigin="7432,1991" coordsize="115,100">
              <v:shape style="position:absolute;left:7432;top:1991;width:115;height:100" coordorigin="7432,1991" coordsize="115,100" path="m7490,1991l7547,2091,7432,2091,7490,1991e" filled="f" stroked="t" strokeweight=".81pt" strokecolor="#000000">
                <v:path arrowok="t"/>
              </v:shape>
            </v:group>
            <v:group style="position:absolute;left:6928;top:1066;width:115;height:100" coordorigin="6928,1066" coordsize="115,100">
              <v:shape style="position:absolute;left:6928;top:1066;width:115;height:100" coordorigin="6928,1066" coordsize="115,100" path="m6986,1066l7043,1165,6928,1165,6986,1066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066;top:413;width:115;height:100" coordorigin="6066,413" coordsize="115,100">
              <v:shape style="position:absolute;left:6066;top:413;width:115;height:100" coordorigin="6066,413" coordsize="115,100" path="m6123,413l6181,513,6066,513,6123,413e" filled="f" stroked="t" strokeweight=".81pt" strokecolor="#000000">
                <v:path arrowok="t"/>
              </v:shape>
            </v:group>
            <v:group style="position:absolute;left:6977;top:877;width:115;height:100" coordorigin="6977,877" coordsize="115,100">
              <v:shape style="position:absolute;left:6977;top:877;width:115;height:100" coordorigin="6977,877" coordsize="115,100" path="m7035,877l7092,977,6977,977,7035,877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7361;top:764;width:115;height:100" coordorigin="7361,764" coordsize="115,100">
              <v:shape style="position:absolute;left:7361;top:764;width:115;height:100" coordorigin="7361,764" coordsize="115,100" path="m7419,764l7476,863,7361,863,7419,764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5763;top:3913;width:115;height:100" coordorigin="5763,3913" coordsize="115,100">
              <v:shape style="position:absolute;left:5763;top:3913;width:115;height:100" coordorigin="5763,3913" coordsize="115,100" path="m5821,3913l5878,4013,5763,4013,5821,3913e" filled="f" stroked="t" strokeweight=".81pt" strokecolor="#000000">
                <v:path arrowok="t"/>
              </v:shape>
            </v:group>
            <v:group style="position:absolute;left:7616;top:1111;width:115;height:100" coordorigin="7616,1111" coordsize="115,100">
              <v:shape style="position:absolute;left:7616;top:1111;width:115;height:100" coordorigin="7616,1111" coordsize="115,100" path="m7674,1111l7732,1211,7616,1211,7674,1111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936;top:1038;width:115;height:100" coordorigin="6936,1038" coordsize="115,100">
              <v:shape style="position:absolute;left:6936;top:1038;width:115;height:100" coordorigin="6936,1038" coordsize="115,100" path="m6993,1038l7051,1138,6936,1138,6993,1038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5763;top:3913;width:115;height:100" coordorigin="5763,3913" coordsize="115,100">
              <v:shape style="position:absolute;left:5763;top:3913;width:115;height:100" coordorigin="5763,3913" coordsize="115,100" path="m5821,3913l5878,4013,5763,4013,5821,3913e" filled="f" stroked="t" strokeweight=".81pt" strokecolor="#000000">
                <v:path arrowok="t"/>
              </v:shape>
            </v:group>
            <v:group style="position:absolute;left:6938;top:1095;width:115;height:100" coordorigin="6938,1095" coordsize="115,100">
              <v:shape style="position:absolute;left:6938;top:1095;width:115;height:100" coordorigin="6938,1095" coordsize="115,100" path="m6996,1095l7053,1195,6938,1195,6996,1095e" filled="f" stroked="t" strokeweight=".81pt" strokecolor="#000000">
                <v:path arrowok="t"/>
              </v:shape>
            </v:group>
            <v:group style="position:absolute;left:5038;top:764;width:115;height:100" coordorigin="5038,764" coordsize="115,100">
              <v:shape style="position:absolute;left:5038;top:764;width:115;height:100" coordorigin="5038,764" coordsize="115,100" path="m5096,764l5153,864,5038,864,5096,764e" filled="f" stroked="t" strokeweight=".81pt" strokecolor="#000000">
                <v:path arrowok="t"/>
              </v:shape>
            </v:group>
            <v:group style="position:absolute;left:7432;top:1991;width:115;height:100" coordorigin="7432,1991" coordsize="115,100">
              <v:shape style="position:absolute;left:7432;top:1991;width:115;height:100" coordorigin="7432,1991" coordsize="115,100" path="m7490,1991l7547,2091,7432,2091,7490,1991e" filled="f" stroked="t" strokeweight=".81pt" strokecolor="#000000">
                <v:path arrowok="t"/>
              </v:shape>
            </v:group>
            <v:group style="position:absolute;left:7335;top:1935;width:115;height:100" coordorigin="7335,1935" coordsize="115,100">
              <v:shape style="position:absolute;left:7335;top:1935;width:115;height:100" coordorigin="7335,1935" coordsize="115,100" path="m7392,1935l7450,2034,7335,2034,7392,1935e" filled="f" stroked="t" strokeweight=".81pt" strokecolor="#000000">
                <v:path arrowok="t"/>
              </v:shape>
            </v:group>
            <v:group style="position:absolute;left:5776;top:3896;width:115;height:100" coordorigin="5776,3896" coordsize="115,100">
              <v:shape style="position:absolute;left:5776;top:3896;width:115;height:100" coordorigin="5776,3896" coordsize="115,100" path="m5834,3896l5891,3996,5776,3996,5834,3896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5776;top:3896;width:115;height:100" coordorigin="5776,3896" coordsize="115,100">
              <v:shape style="position:absolute;left:5776;top:3896;width:115;height:100" coordorigin="5776,3896" coordsize="115,100" path="m5834,3896l5891,3996,5776,3996,5834,3896e" filled="f" stroked="t" strokeweight=".81pt" strokecolor="#000000">
                <v:path arrowok="t"/>
              </v:shape>
            </v:group>
            <v:group style="position:absolute;left:6928;top:1066;width:115;height:100" coordorigin="6928,1066" coordsize="115,100">
              <v:shape style="position:absolute;left:6928;top:1066;width:115;height:100" coordorigin="6928,1066" coordsize="115,100" path="m6986,1066l7043,1165,6928,1165,6986,1066e" filled="f" stroked="t" strokeweight=".81pt" strokecolor="#000000">
                <v:path arrowok="t"/>
              </v:shape>
            </v:group>
            <v:group style="position:absolute;left:6902;top:1246;width:115;height:100" coordorigin="6902,1246" coordsize="115,100">
              <v:shape style="position:absolute;left:6902;top:1246;width:115;height:100" coordorigin="6902,1246" coordsize="115,100" path="m6960,1246l7018,1346,6902,1346,6960,1246e" filled="f" stroked="t" strokeweight=".81pt" strokecolor="#000000">
                <v:path arrowok="t"/>
              </v:shape>
            </v:group>
            <v:group style="position:absolute;left:7028;top:1027;width:115;height:100" coordorigin="7028,1027" coordsize="115,100">
              <v:shape style="position:absolute;left:7028;top:1027;width:115;height:100" coordorigin="7028,1027" coordsize="115,100" path="m7085,1027l7143,1126,7028,1126,7085,1027e" filled="f" stroked="t" strokeweight=".81pt" strokecolor="#000000">
                <v:path arrowok="t"/>
              </v:shape>
            </v:group>
            <v:group style="position:absolute;left:7432;top:1991;width:115;height:100" coordorigin="7432,1991" coordsize="115,100">
              <v:shape style="position:absolute;left:7432;top:1991;width:115;height:100" coordorigin="7432,1991" coordsize="115,100" path="m7490,1991l7547,2091,7432,2091,7490,1991e" filled="f" stroked="t" strokeweight=".81pt" strokecolor="#000000">
                <v:path arrowok="t"/>
              </v:shape>
            </v:group>
            <v:group style="position:absolute;left:7335;top:1935;width:115;height:100" coordorigin="7335,1935" coordsize="115,100">
              <v:shape style="position:absolute;left:7335;top:1935;width:115;height:100" coordorigin="7335,1935" coordsize="115,100" path="m7392,1935l7450,2034,7335,2034,7392,1935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6996;top:956;width:115;height:100" coordorigin="6996,956" coordsize="115,100">
              <v:shape style="position:absolute;left:6996;top:956;width:115;height:100" coordorigin="6996,956" coordsize="115,100" path="m7053,956l7111,1056,6996,1056,7053,956e" filled="f" stroked="t" strokeweight=".81pt" strokecolor="#000000">
                <v:path arrowok="t"/>
              </v:shape>
            </v:group>
            <v:group style="position:absolute;left:7028;top:1027;width:115;height:100" coordorigin="7028,1027" coordsize="115,100">
              <v:shape style="position:absolute;left:7028;top:1027;width:115;height:100" coordorigin="7028,1027" coordsize="115,100" path="m7085,1027l7143,1126,7028,1126,7085,1027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081;top:2414;width:115;height:100" coordorigin="6081,2414" coordsize="115,100">
              <v:shape style="position:absolute;left:6081;top:2414;width:115;height:100" coordorigin="6081,2414" coordsize="115,100" path="m6138,2414l6196,2514,6081,2514,6138,2414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6810;top:1007;width:115;height:100" coordorigin="6810,1007" coordsize="115,100">
              <v:shape style="position:absolute;left:6810;top:1007;width:115;height:100" coordorigin="6810,1007" coordsize="115,100" path="m6867,1007l6925,1107,6810,1107,6867,1007e" filled="f" stroked="t" strokeweight=".81pt" strokecolor="#000000">
                <v:path arrowok="t"/>
              </v:shape>
            </v:group>
            <v:group style="position:absolute;left:6928;top:1066;width:115;height:100" coordorigin="6928,1066" coordsize="115,100">
              <v:shape style="position:absolute;left:6928;top:1066;width:115;height:100" coordorigin="6928,1066" coordsize="115,100" path="m6986,1066l7043,1165,6928,1165,6986,1066e" filled="f" stroked="t" strokeweight=".81pt" strokecolor="#000000">
                <v:path arrowok="t"/>
              </v:shape>
            </v:group>
            <v:group style="position:absolute;left:6080;top:434;width:115;height:100" coordorigin="6080,434" coordsize="115,100">
              <v:shape style="position:absolute;left:6080;top:434;width:115;height:100" coordorigin="6080,434" coordsize="115,100" path="m6138,434l6195,534,6080,534,6138,434e" filled="f" stroked="t" strokeweight=".81pt" strokecolor="#000000">
                <v:path arrowok="t"/>
              </v:shape>
            </v:group>
            <v:group style="position:absolute;left:6871;top:1019;width:115;height:100" coordorigin="6871,1019" coordsize="115,100">
              <v:shape style="position:absolute;left:6871;top:1019;width:115;height:100" coordorigin="6871,1019" coordsize="115,100" path="m6928,1019l6986,1119,6871,1119,6928,1019e" filled="f" stroked="t" strokeweight=".81pt" strokecolor="#000000">
                <v:path arrowok="t"/>
              </v:shape>
            </v:group>
            <v:group style="position:absolute;left:7093;top:1825;width:115;height:100" coordorigin="7093,1825" coordsize="115,100">
              <v:shape style="position:absolute;left:7093;top:1825;width:115;height:100" coordorigin="7093,1825" coordsize="115,100" path="m7150,1825l7208,1925,7093,1925,7150,1825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928;top:1066;width:115;height:100" coordorigin="6928,1066" coordsize="115,100">
              <v:shape style="position:absolute;left:6928;top:1066;width:115;height:100" coordorigin="6928,1066" coordsize="115,100" path="m6986,1066l7043,1165,6928,1165,6986,1066e" filled="f" stroked="t" strokeweight=".81pt" strokecolor="#000000">
                <v:path arrowok="t"/>
              </v:shape>
            </v:group>
            <v:group style="position:absolute;left:6800;top:1815;width:115;height:100" coordorigin="6800,1815" coordsize="115,100">
              <v:shape style="position:absolute;left:6800;top:1815;width:115;height:100" coordorigin="6800,1815" coordsize="115,100" path="m6858,1815l6915,1915,6800,1915,6858,1815e" filled="f" stroked="t" strokeweight=".81pt" strokecolor="#000000">
                <v:path arrowok="t"/>
              </v:shape>
            </v:group>
            <v:group style="position:absolute;left:6928;top:1066;width:115;height:100" coordorigin="6928,1066" coordsize="115,100">
              <v:shape style="position:absolute;left:6928;top:1066;width:115;height:100" coordorigin="6928,1066" coordsize="115,100" path="m6986,1066l7043,1165,6928,1165,6986,1066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7335;top:1935;width:115;height:100" coordorigin="7335,1935" coordsize="115,100">
              <v:shape style="position:absolute;left:7335;top:1935;width:115;height:100" coordorigin="7335,1935" coordsize="115,100" path="m7392,1935l7450,2034,7335,2034,7392,1935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067;top:479;width:115;height:100" coordorigin="6067,479" coordsize="115,100">
              <v:shape style="position:absolute;left:6067;top:479;width:115;height:100" coordorigin="6067,479" coordsize="115,100" path="m6124,479l6182,578,6067,578,6124,479e" filled="f" stroked="t" strokeweight=".81pt" strokecolor="#000000">
                <v:path arrowok="t"/>
              </v:shape>
            </v:group>
            <v:group style="position:absolute;left:7335;top:1935;width:115;height:100" coordorigin="7335,1935" coordsize="115,100">
              <v:shape style="position:absolute;left:7335;top:1935;width:115;height:100" coordorigin="7335,1935" coordsize="115,100" path="m7392,1935l7450,2034,7335,2034,7392,1935e" filled="f" stroked="t" strokeweight=".81pt" strokecolor="#000000">
                <v:path arrowok="t"/>
              </v:shape>
            </v:group>
            <v:group style="position:absolute;left:6928;top:1066;width:115;height:100" coordorigin="6928,1066" coordsize="115,100">
              <v:shape style="position:absolute;left:6928;top:1066;width:115;height:100" coordorigin="6928,1066" coordsize="115,100" path="m6986,1066l7043,1165,6928,1165,6986,1066e" filled="f" stroked="t" strokeweight=".81pt" strokecolor="#000000">
                <v:path arrowok="t"/>
              </v:shape>
            </v:group>
            <v:group style="position:absolute;left:6778;top:1998;width:115;height:100" coordorigin="6778,1998" coordsize="115,100">
              <v:shape style="position:absolute;left:6778;top:1998;width:115;height:100" coordorigin="6778,1998" coordsize="115,100" path="m6836,1998l6893,2098,6778,2098,6836,1998e" filled="f" stroked="t" strokeweight=".81pt" strokecolor="#000000">
                <v:path arrowok="t"/>
              </v:shape>
            </v:group>
            <v:group style="position:absolute;left:6144;top:2522;width:115;height:100" coordorigin="6144,2522" coordsize="115,100">
              <v:shape style="position:absolute;left:6144;top:2522;width:115;height:100" coordorigin="6144,2522" coordsize="115,100" path="m6202,2522l6260,2622,6144,2622,6202,2522e" filled="f" stroked="t" strokeweight=".81pt" strokecolor="#000000">
                <v:path arrowok="t"/>
              </v:shape>
            </v:group>
            <v:group style="position:absolute;left:6810;top:1007;width:115;height:100" coordorigin="6810,1007" coordsize="115,100">
              <v:shape style="position:absolute;left:6810;top:1007;width:115;height:100" coordorigin="6810,1007" coordsize="115,100" path="m6867,1007l6925,1107,6810,1107,6867,1007e" filled="f" stroked="t" strokeweight=".81pt" strokecolor="#000000">
                <v:path arrowok="t"/>
              </v:shape>
            </v:group>
            <v:group style="position:absolute;left:5789;top:3938;width:115;height:100" coordorigin="5789,3938" coordsize="115,100">
              <v:shape style="position:absolute;left:5789;top:3938;width:115;height:100" coordorigin="5789,3938" coordsize="115,100" path="m5846,3938l5904,4038,5789,4038,5846,3938e" filled="f" stroked="t" strokeweight=".81pt" strokecolor="#000000">
                <v:path arrowok="t"/>
              </v:shape>
            </v:group>
            <v:group style="position:absolute;left:7138;top:1861;width:115;height:100" coordorigin="7138,1861" coordsize="115,100">
              <v:shape style="position:absolute;left:7138;top:1861;width:115;height:100" coordorigin="7138,1861" coordsize="115,100" path="m7196,1861l7253,1961,7138,1961,7196,1861e" filled="f" stroked="t" strokeweight=".81pt" strokecolor="#000000">
                <v:path arrowok="t"/>
              </v:shape>
            </v:group>
            <v:group style="position:absolute;left:6067;top:479;width:115;height:100" coordorigin="6067,479" coordsize="115,100">
              <v:shape style="position:absolute;left:6067;top:479;width:115;height:100" coordorigin="6067,479" coordsize="115,100" path="m6124,479l6182,578,6067,578,6124,479e" filled="f" stroked="t" strokeweight=".81pt" strokecolor="#000000">
                <v:path arrowok="t"/>
              </v:shape>
            </v:group>
            <v:group style="position:absolute;left:7093;top:1825;width:115;height:100" coordorigin="7093,1825" coordsize="115,100">
              <v:shape style="position:absolute;left:7093;top:1825;width:115;height:100" coordorigin="7093,1825" coordsize="115,100" path="m7150,1825l7208,1925,7093,1925,7150,1825e" filled="f" stroked="t" strokeweight=".81pt" strokecolor="#000000">
                <v:path arrowok="t"/>
              </v:shape>
            </v:group>
            <v:group style="position:absolute;left:7275;top:2612;width:115;height:100" coordorigin="7275,2612" coordsize="115,100">
              <v:shape style="position:absolute;left:7275;top:2612;width:115;height:100" coordorigin="7275,2612" coordsize="115,100" path="m7332,2612l7390,2711,7275,2711,7332,2612e" filled="f" stroked="t" strokeweight=".81pt" strokecolor="#000000">
                <v:path arrowok="t"/>
              </v:shape>
            </v:group>
            <v:group style="position:absolute;left:7066;top:672;width:115;height:100" coordorigin="7066,672" coordsize="115,100">
              <v:shape style="position:absolute;left:7066;top:672;width:115;height:100" coordorigin="7066,672" coordsize="115,100" path="m7123,672l7181,772,7066,772,7123,672e" filled="f" stroked="t" strokeweight=".81pt" strokecolor="#000000">
                <v:path arrowok="t"/>
              </v:shape>
            </v:group>
            <v:group style="position:absolute;left:6190;top:526;width:115;height:100" coordorigin="6190,526" coordsize="115,100">
              <v:shape style="position:absolute;left:6190;top:526;width:115;height:100" coordorigin="6190,526" coordsize="115,100" path="m6248,526l6306,626,6190,626,6248,526e" filled="f" stroked="t" strokeweight=".81pt" strokecolor="#000000">
                <v:path arrowok="t"/>
              </v:shape>
            </v:group>
            <v:group style="position:absolute;left:6088;top:433;width:115;height:100" coordorigin="6088,433" coordsize="115,100">
              <v:shape style="position:absolute;left:6088;top:433;width:115;height:100" coordorigin="6088,433" coordsize="115,100" path="m6146,433l6203,533,6088,533,6146,433e" filled="f" stroked="t" strokeweight=".81pt" strokecolor="#000000">
                <v:path arrowok="t"/>
              </v:shape>
            </v:group>
            <v:group style="position:absolute;left:5981;top:444;width:115;height:100" coordorigin="5981,444" coordsize="115,100">
              <v:shape style="position:absolute;left:5981;top:444;width:115;height:100" coordorigin="5981,444" coordsize="115,100" path="m6038,444l6096,544,5981,544,6038,444e" filled="f" stroked="t" strokeweight=".81pt" strokecolor="#000000">
                <v:path arrowok="t"/>
              </v:shape>
            </v:group>
            <v:group style="position:absolute;left:5982;top:437;width:115;height:100" coordorigin="5982,437" coordsize="115,100">
              <v:shape style="position:absolute;left:5982;top:437;width:115;height:100" coordorigin="5982,437" coordsize="115,100" path="m6040,437l6098,537,5982,537,6040,437e" filled="f" stroked="t" strokeweight=".81pt" strokecolor="#000000">
                <v:path arrowok="t"/>
              </v:shape>
            </v:group>
            <v:group style="position:absolute;left:5886;top:466;width:115;height:100" coordorigin="5886,466" coordsize="115,100">
              <v:shape style="position:absolute;left:5886;top:466;width:115;height:100" coordorigin="5886,466" coordsize="115,100" path="m5944,466l6001,566,5886,566,5944,466e" filled="f" stroked="t" strokeweight=".81pt" strokecolor="#000000">
                <v:path arrowok="t"/>
              </v:shape>
            </v:group>
            <v:group style="position:absolute;left:5886;top:466;width:115;height:100" coordorigin="5886,466" coordsize="115,100">
              <v:shape style="position:absolute;left:5886;top:466;width:115;height:100" coordorigin="5886,466" coordsize="115,100" path="m5944,466l6001,566,5886,566,5944,466e" filled="f" stroked="t" strokeweight=".81pt" strokecolor="#000000">
                <v:path arrowok="t"/>
              </v:shape>
            </v:group>
            <v:group style="position:absolute;left:5620;top:2589;width:115;height:100" coordorigin="5620,2589" coordsize="115,100">
              <v:shape style="position:absolute;left:5620;top:2589;width:115;height:100" coordorigin="5620,2589" coordsize="115,100" path="m5678,2589l5736,2689,5620,2689,5678,2589e" filled="f" stroked="t" strokeweight=".81pt" strokecolor="#000000">
                <v:path arrowok="t"/>
              </v:shape>
            </v:group>
            <v:group style="position:absolute;left:5237;top:2307;width:115;height:100" coordorigin="5237,2307" coordsize="115,100">
              <v:shape style="position:absolute;left:5237;top:2307;width:115;height:100" coordorigin="5237,2307" coordsize="115,100" path="m5295,2307l5352,2406,5237,2406,5295,2307e" filled="f" stroked="t" strokeweight=".81pt" strokecolor="#000000">
                <v:path arrowok="t"/>
              </v:shape>
            </v:group>
            <v:group style="position:absolute;left:5735;top:3922;width:115;height:100" coordorigin="5735,3922" coordsize="115,100">
              <v:shape style="position:absolute;left:5735;top:3922;width:115;height:100" coordorigin="5735,3922" coordsize="115,100" path="m5793,3922l5851,4022,5735,4022,5793,3922e" filled="f" stroked="t" strokeweight=".81pt" strokecolor="#000000">
                <v:path arrowok="t"/>
              </v:shape>
            </v:group>
            <v:group style="position:absolute;left:5735;top:3922;width:115;height:100" coordorigin="5735,3922" coordsize="115,100">
              <v:shape style="position:absolute;left:5735;top:3922;width:115;height:100" coordorigin="5735,3922" coordsize="115,100" path="m5793,3922l5851,4022,5735,4022,5793,3922e" filled="f" stroked="t" strokeweight=".81pt" strokecolor="#000000">
                <v:path arrowok="t"/>
              </v:shape>
            </v:group>
            <v:group style="position:absolute;left:5735;top:3922;width:115;height:100" coordorigin="5735,3922" coordsize="115,100">
              <v:shape style="position:absolute;left:5735;top:3922;width:115;height:100" coordorigin="5735,3922" coordsize="115,100" path="m5793,3922l5851,4022,5735,4022,5793,3922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5547;top:3908;width:115;height:100" coordorigin="5547,3908" coordsize="115,100">
              <v:shape style="position:absolute;left:5547;top:3908;width:115;height:100" coordorigin="5547,3908" coordsize="115,100" path="m5605,3908l5663,4008,5547,4008,5605,3908e" filled="f" stroked="t" strokeweight=".81pt" strokecolor="#000000">
                <v:path arrowok="t"/>
              </v:shape>
            </v:group>
            <v:group style="position:absolute;left:7158;top:1928;width:76;height:2" coordorigin="7158,1928" coordsize="76,2">
              <v:shape style="position:absolute;left:7158;top:1928;width:76;height:2" coordorigin="7158,1928" coordsize="76,0" path="m7158,1928l7233,1928e" filled="f" stroked="t" strokeweight="1.350021pt" strokecolor="#000000">
                <v:path arrowok="t"/>
              </v:shape>
            </v:group>
            <v:group style="position:absolute;left:7196;top:1890;width:2;height:75" coordorigin="7196,1890" coordsize="2,75">
              <v:shape style="position:absolute;left:7196;top:1890;width:2;height:75" coordorigin="7196,1890" coordsize="0,75" path="m7196,1890l7196,1965e" filled="f" stroked="t" strokeweight="1.350018pt" strokecolor="#000000">
                <v:path arrowok="t"/>
              </v:shape>
            </v:group>
            <v:group style="position:absolute;left:5783;top:3971;width:88;height:2" coordorigin="5783,3971" coordsize="88,2">
              <v:shape style="position:absolute;left:5783;top:3971;width:88;height:2" coordorigin="5783,3971" coordsize="88,0" path="m5783,3971l5871,3971e" filled="f" stroked="t" strokeweight="2.201736pt" strokecolor="#000000">
                <v:path arrowok="t"/>
              </v:shape>
            </v:group>
            <v:group style="position:absolute;left:5821;top:3942;width:2;height:75" coordorigin="5821,3942" coordsize="2,75">
              <v:shape style="position:absolute;left:5821;top:3942;width:2;height:75" coordorigin="5821,3942" coordsize="0,75" path="m5821,3942l5821,4018e" filled="f" stroked="t" strokeweight="1.350011pt" strokecolor="#000000">
                <v:path arrowok="t"/>
              </v:shape>
            </v:group>
            <v:group style="position:absolute;left:6164;top:2588;width:76;height:2" coordorigin="6164,2588" coordsize="76,2">
              <v:shape style="position:absolute;left:6164;top:2588;width:76;height:2" coordorigin="6164,2588" coordsize="76,0" path="m6164,2588l6240,2588e" filled="f" stroked="t" strokeweight="1.350104pt" strokecolor="#000000">
                <v:path arrowok="t"/>
              </v:shape>
            </v:group>
            <v:group style="position:absolute;left:6202;top:2551;width:2;height:75" coordorigin="6202,2551" coordsize="2,75">
              <v:shape style="position:absolute;left:6202;top:2551;width:2;height:75" coordorigin="6202,2551" coordsize="0,75" path="m6202,2551l6202,2626e" filled="f" stroked="t" strokeweight="1.350026pt" strokecolor="#000000">
                <v:path arrowok="t"/>
              </v:shape>
            </v:group>
            <v:group style="position:absolute;left:7039;top:2020;width:76;height:2" coordorigin="7039,2020" coordsize="76,2">
              <v:shape style="position:absolute;left:7039;top:2020;width:76;height:2" coordorigin="7039,2020" coordsize="76,0" path="m7039,2020l7115,2020e" filled="f" stroked="t" strokeweight="1.35pt" strokecolor="#000000">
                <v:path arrowok="t"/>
              </v:shape>
            </v:group>
            <v:group style="position:absolute;left:7077;top:1982;width:2;height:76" coordorigin="7077,1982" coordsize="2,76">
              <v:shape style="position:absolute;left:7077;top:1982;width:2;height:76" coordorigin="7077,1982" coordsize="0,76" path="m7077,2058l7077,1982e" filled="f" stroked="t" strokeweight="1.35pt" strokecolor="#000000">
                <v:path arrowok="t"/>
              </v:shape>
            </v:group>
            <v:group style="position:absolute;left:6924;top:1990;width:76;height:2" coordorigin="6924,1990" coordsize="76,2">
              <v:shape style="position:absolute;left:6924;top:1990;width:76;height:2" coordorigin="6924,1990" coordsize="76,0" path="m6924,1990l7000,1990e" filled="f" stroked="t" strokeweight="1.35pt" strokecolor="#000000">
                <v:path arrowok="t"/>
              </v:shape>
            </v:group>
            <v:group style="position:absolute;left:6962;top:1952;width:2;height:76" coordorigin="6962,1952" coordsize="2,76">
              <v:shape style="position:absolute;left:6962;top:1952;width:2;height:76" coordorigin="6962,1952" coordsize="0,76" path="m6962,2028l6962,1952e" filled="f" stroked="t" strokeweight="1.35pt" strokecolor="#000000">
                <v:path arrowok="t"/>
              </v:shape>
            </v:group>
            <v:group style="position:absolute;left:6922;top:1326;width:95;height:2" coordorigin="6922,1326" coordsize="95,2">
              <v:shape style="position:absolute;left:6922;top:1326;width:95;height:2" coordorigin="6922,1326" coordsize="95,0" path="m6922,1326l7017,1326e" filled="f" stroked="t" strokeweight="2.696014pt" strokecolor="#000000">
                <v:path arrowok="t"/>
              </v:shape>
            </v:group>
            <v:group style="position:absolute;left:6988;top:1237;width:2;height:140" coordorigin="6988,1237" coordsize="2,140">
              <v:shape style="position:absolute;left:6988;top:1237;width:2;height:140" coordorigin="6988,1237" coordsize="0,140" path="m6988,1237l6988,1377e" filled="f" stroked="t" strokeweight="2.1709pt" strokecolor="#000000">
                <v:path arrowok="t"/>
              </v:shape>
            </v:group>
            <v:group style="position:absolute;left:6086;top:490;width:90;height:2" coordorigin="6086,490" coordsize="90,2">
              <v:shape style="position:absolute;left:6086;top:490;width:90;height:2" coordorigin="6086,490" coordsize="90,0" path="m6086,490l6176,490e" filled="f" stroked="t" strokeweight="2.40903pt" strokecolor="#000000">
                <v:path arrowok="t"/>
              </v:shape>
            </v:group>
            <v:group style="position:absolute;left:6124;top:442;width:2;height:141" coordorigin="6124,442" coordsize="2,141">
              <v:shape style="position:absolute;left:6124;top:442;width:2;height:141" coordorigin="6124,442" coordsize="0,141" path="m6124,442l6124,583e" filled="f" stroked="t" strokeweight="1.379898pt" strokecolor="#000000">
                <v:path arrowok="t"/>
              </v:shape>
            </v:group>
            <v:group style="position:absolute;left:6958;top:1275;width:76;height:2" coordorigin="6958,1275" coordsize="76,2">
              <v:shape style="position:absolute;left:6958;top:1275;width:76;height:2" coordorigin="6958,1275" coordsize="76,0" path="m6958,1275l7034,1275e" filled="f" stroked="t" strokeweight="1.35pt" strokecolor="#000000">
                <v:path arrowok="t"/>
              </v:shape>
            </v:group>
            <v:group style="position:absolute;left:5534;top:1484;width:75;height:2" coordorigin="5534,1484" coordsize="75,2">
              <v:shape style="position:absolute;left:5534;top:1484;width:75;height:2" coordorigin="5534,1484" coordsize="75,0" path="m5534,1484l5610,1484e" filled="f" stroked="t" strokeweight="1.35pt" strokecolor="#000000">
                <v:path arrowok="t"/>
              </v:shape>
            </v:group>
            <v:group style="position:absolute;left:5572;top:1446;width:2;height:76" coordorigin="5572,1446" coordsize="2,76">
              <v:shape style="position:absolute;left:5572;top:1446;width:2;height:76" coordorigin="5572,1446" coordsize="0,76" path="m5572,1522l5572,1446e" filled="f" stroked="t" strokeweight="1.35pt" strokecolor="#000000">
                <v:path arrowok="t"/>
              </v:shape>
            </v:group>
            <v:group style="position:absolute;left:7452;top:2058;width:75;height:2" coordorigin="7452,2058" coordsize="75,2">
              <v:shape style="position:absolute;left:7452;top:2058;width:75;height:2" coordorigin="7452,2058" coordsize="75,0" path="m7452,2058l7528,2058e" filled="f" stroked="t" strokeweight="1.350027pt" strokecolor="#000000">
                <v:path arrowok="t"/>
              </v:shape>
            </v:group>
            <v:group style="position:absolute;left:7490;top:2020;width:2;height:75" coordorigin="7490,2020" coordsize="2,75">
              <v:shape style="position:absolute;left:7490;top:2020;width:2;height:75" coordorigin="7490,2020" coordsize="0,75" path="m7490,2020l7490,2095e" filled="f" stroked="t" strokeweight="1.350059pt" strokecolor="#000000">
                <v:path arrowok="t"/>
              </v:shape>
            </v:group>
            <v:group style="position:absolute;left:6966;top:860;width:76;height:2" coordorigin="6966,860" coordsize="76,2">
              <v:shape style="position:absolute;left:6966;top:860;width:76;height:2" coordorigin="6966,860" coordsize="76,0" path="m6966,860l7042,860e" filled="f" stroked="t" strokeweight="1.35pt" strokecolor="#000000">
                <v:path arrowok="t"/>
              </v:shape>
            </v:group>
            <v:group style="position:absolute;left:7019;top:822;width:2;height:160" coordorigin="7019,822" coordsize="2,160">
              <v:shape style="position:absolute;left:7019;top:822;width:2;height:160" coordorigin="7019,822" coordsize="0,160" path="m7019,822l7019,981e" filled="f" stroked="t" strokeweight="2.8846pt" strokecolor="#000000">
                <v:path arrowok="t"/>
              </v:shape>
            </v:group>
            <v:group style="position:absolute;left:7636;top:1178;width:76;height:2" coordorigin="7636,1178" coordsize="76,2">
              <v:shape style="position:absolute;left:7636;top:1178;width:76;height:2" coordorigin="7636,1178" coordsize="76,0" path="m7636,1178l7712,1178e" filled="f" stroked="t" strokeweight="1.35pt" strokecolor="#000000">
                <v:path arrowok="t"/>
              </v:shape>
            </v:group>
            <v:group style="position:absolute;left:7674;top:1140;width:2;height:76" coordorigin="7674,1140" coordsize="2,76">
              <v:shape style="position:absolute;left:7674;top:1140;width:2;height:76" coordorigin="7674,1140" coordsize="0,76" path="m7674,1140l7674,1216e" filled="f" stroked="t" strokeweight="1.35pt" strokecolor="#000000">
                <v:path arrowok="t"/>
              </v:shape>
            </v:group>
            <v:group style="position:absolute;left:5371;top:899;width:76;height:2" coordorigin="5371,899" coordsize="76,2">
              <v:shape style="position:absolute;left:5371;top:899;width:76;height:2" coordorigin="5371,899" coordsize="76,0" path="m5371,899l5447,899e" filled="f" stroked="t" strokeweight="1.35pt" strokecolor="#000000">
                <v:path arrowok="t"/>
              </v:shape>
            </v:group>
            <v:group style="position:absolute;left:5409;top:861;width:2;height:76" coordorigin="5409,861" coordsize="2,76">
              <v:shape style="position:absolute;left:5409;top:861;width:2;height:76" coordorigin="5409,861" coordsize="0,76" path="m5409,937l5409,861e" filled="f" stroked="t" strokeweight="1.35pt" strokecolor="#000000">
                <v:path arrowok="t"/>
              </v:shape>
            </v:group>
            <v:group style="position:absolute;left:6829;top:1080;width:137;height:2" coordorigin="6829,1080" coordsize="137,2">
              <v:shape style="position:absolute;left:6829;top:1080;width:137;height:2" coordorigin="6829,1080" coordsize="137,0" path="m6829,1080l6966,1080e" filled="f" stroked="t" strokeweight="1.914218pt" strokecolor="#000000">
                <v:path arrowok="t"/>
              </v:shape>
            </v:group>
            <v:group style="position:absolute;left:6867;top:1036;width:2;height:76" coordorigin="6867,1036" coordsize="2,76">
              <v:shape style="position:absolute;left:6867;top:1036;width:2;height:76" coordorigin="6867,1036" coordsize="0,76" path="m6867,1036l6867,1112e" filled="f" stroked="t" strokeweight="1.350001pt" strokecolor="#000000">
                <v:path arrowok="t"/>
              </v:shape>
            </v:group>
            <v:group style="position:absolute;left:6955;top:1099;width:168;height:2" coordorigin="6955,1099" coordsize="168,2">
              <v:shape style="position:absolute;left:6955;top:1099;width:168;height:2" coordorigin="6955,1099" coordsize="168,0" path="m6955,1099l7123,1099e" filled="f" stroked="t" strokeweight="1.904169pt" strokecolor="#000000">
                <v:path arrowok="t"/>
              </v:shape>
            </v:group>
            <v:group style="position:absolute;left:7069;top:985;width:2;height:146" coordorigin="7069,985" coordsize="2,146">
              <v:shape style="position:absolute;left:7069;top:985;width:2;height:146" coordorigin="7069,985" coordsize="0,146" path="m7069,985l7069,1131e" filled="f" stroked="t" strokeweight="2.953924pt" strokecolor="#000000">
                <v:path arrowok="t"/>
              </v:shape>
            </v:group>
            <v:group style="position:absolute;left:5567;top:3974;width:76;height:2" coordorigin="5567,3974" coordsize="76,2">
              <v:shape style="position:absolute;left:5567;top:3974;width:76;height:2" coordorigin="5567,3974" coordsize="76,0" path="m5567,3974l5643,3974e" filled="f" stroked="t" strokeweight="1.350085pt" strokecolor="#000000">
                <v:path arrowok="t"/>
              </v:shape>
            </v:group>
            <v:group style="position:absolute;left:5605;top:3936;width:2;height:75" coordorigin="5605,3936" coordsize="2,75">
              <v:shape style="position:absolute;left:5605;top:3936;width:2;height:75" coordorigin="5605,3936" coordsize="0,75" path="m5605,3936l5605,4012e" filled="f" stroked="t" strokeweight="1.350177pt" strokecolor="#000000">
                <v:path arrowok="t"/>
              </v:shape>
            </v:group>
            <v:group style="position:absolute;left:6820;top:1882;width:76;height:2" coordorigin="6820,1882" coordsize="76,2">
              <v:shape style="position:absolute;left:6820;top:1882;width:76;height:2" coordorigin="6820,1882" coordsize="76,0" path="m6820,1882l6895,1882e" filled="f" stroked="t" strokeweight="1.35pt" strokecolor="#000000">
                <v:path arrowok="t"/>
              </v:shape>
            </v:group>
            <v:group style="position:absolute;left:7112;top:1892;width:76;height:2" coordorigin="7112,1892" coordsize="76,2">
              <v:shape style="position:absolute;left:7112;top:1892;width:76;height:2" coordorigin="7112,1892" coordsize="76,0" path="m7112,1892l7188,1892e" filled="f" stroked="t" strokeweight="1.350058pt" strokecolor="#000000">
                <v:path arrowok="t"/>
              </v:shape>
            </v:group>
            <v:group style="position:absolute;left:7150;top:1854;width:2;height:76" coordorigin="7150,1854" coordsize="2,76">
              <v:shape style="position:absolute;left:7150;top:1854;width:2;height:76" coordorigin="7150,1854" coordsize="0,76" path="m7150,1854l7150,1930e" filled="f" stroked="t" strokeweight="1.350026pt" strokecolor="#000000">
                <v:path arrowok="t"/>
              </v:shape>
            </v:group>
            <v:group style="position:absolute;left:7005;top:1044;width:76;height:27" coordorigin="7005,1044" coordsize="76,27">
              <v:shape style="position:absolute;left:7005;top:1044;width:76;height:27" coordorigin="7005,1044" coordsize="76,27" path="m7005,1071l7081,1071,7081,1044,7005,1044,7005,1071xe" filled="t" fillcolor="#000000" stroked="f">
                <v:path arrowok="t"/>
                <v:fill/>
              </v:shape>
            </v:group>
            <v:group style="position:absolute;left:7043;top:1019;width:2;height:76" coordorigin="7043,1019" coordsize="2,76">
              <v:shape style="position:absolute;left:7043;top:1019;width:2;height:76" coordorigin="7043,1019" coordsize="0,76" path="m7043,1019l7043,1095e" filled="f" stroked="t" strokeweight="1.35pt" strokecolor="#000000">
                <v:path arrowok="t"/>
              </v:shape>
            </v:group>
            <v:group style="position:absolute;left:7323;top:1269;width:76;height:2" coordorigin="7323,1269" coordsize="76,2">
              <v:shape style="position:absolute;left:7323;top:1269;width:76;height:2" coordorigin="7323,1269" coordsize="76,0" path="m7323,1269l7398,1269e" filled="f" stroked="t" strokeweight="1.35pt" strokecolor="#000000">
                <v:path arrowok="t"/>
              </v:shape>
            </v:group>
            <v:group style="position:absolute;left:7360;top:1231;width:2;height:76" coordorigin="7360,1231" coordsize="2,76">
              <v:shape style="position:absolute;left:7360;top:1231;width:2;height:76" coordorigin="7360,1231" coordsize="0,76" path="m7360,1307l7360,1231e" filled="f" stroked="t" strokeweight="1.35pt" strokecolor="#000000">
                <v:path arrowok="t"/>
              </v:shape>
            </v:group>
            <v:group style="position:absolute;left:6912;top:1179;width:76;height:2" coordorigin="6912,1179" coordsize="76,2">
              <v:shape style="position:absolute;left:6912;top:1179;width:76;height:2" coordorigin="6912,1179" coordsize="76,0" path="m6912,1179l6988,1179e" filled="f" stroked="t" strokeweight="1.35pt" strokecolor="#000000">
                <v:path arrowok="t"/>
              </v:shape>
            </v:group>
            <v:group style="position:absolute;left:6939;top:1047;width:2;height:169" coordorigin="6939,1047" coordsize="2,169">
              <v:shape style="position:absolute;left:6939;top:1047;width:2;height:169" coordorigin="6939,1047" coordsize="0,169" path="m6939,1047l6939,1216e" filled="f" stroked="t" strokeweight="2.4495pt" strokecolor="#000000">
                <v:path arrowok="t"/>
              </v:shape>
            </v:group>
            <v:group style="position:absolute;left:6798;top:2064;width:76;height:2" coordorigin="6798,2064" coordsize="76,2">
              <v:shape style="position:absolute;left:6798;top:2064;width:76;height:2" coordorigin="6798,2064" coordsize="76,0" path="m6798,2064l6873,2064e" filled="f" stroked="t" strokeweight="1.350027pt" strokecolor="#000000">
                <v:path arrowok="t"/>
              </v:shape>
            </v:group>
            <v:group style="position:absolute;left:6836;top:1844;width:2;height:258" coordorigin="6836,1844" coordsize="2,258">
              <v:shape style="position:absolute;left:6836;top:1844;width:2;height:258" coordorigin="6836,1844" coordsize="0,258" path="m6836,1844l6836,2102e" filled="f" stroked="t" strokeweight="1.350045pt" strokecolor="#000000">
                <v:path arrowok="t"/>
              </v:shape>
            </v:group>
            <v:group style="position:absolute;left:6325;top:3078;width:76;height:27" coordorigin="6325,3078" coordsize="76,27">
              <v:shape style="position:absolute;left:6325;top:3078;width:76;height:27" coordorigin="6325,3078" coordsize="76,27" path="m6325,3105l6400,3105,6400,3078,6325,3078,6325,3105xe" filled="t" fillcolor="#000000" stroked="f">
                <v:path arrowok="t"/>
                <v:fill/>
              </v:shape>
            </v:group>
            <v:group style="position:absolute;left:6362;top:3054;width:2;height:76" coordorigin="6362,3054" coordsize="2,76">
              <v:shape style="position:absolute;left:6362;top:3054;width:2;height:76" coordorigin="6362,3054" coordsize="0,76" path="m6362,3130l6362,3054e" filled="f" stroked="t" strokeweight="1.35pt" strokecolor="#000000">
                <v:path arrowok="t"/>
              </v:shape>
            </v:group>
            <v:group style="position:absolute;left:6543;top:594;width:76;height:27" coordorigin="6543,594" coordsize="76,27">
              <v:shape style="position:absolute;left:6543;top:594;width:76;height:27" coordorigin="6543,594" coordsize="76,27" path="m6543,621l6618,621,6618,594,6543,594,6543,621xe" filled="t" fillcolor="#000000" stroked="f">
                <v:path arrowok="t"/>
                <v:fill/>
              </v:shape>
            </v:group>
            <v:group style="position:absolute;left:6581;top:570;width:2;height:76" coordorigin="6581,570" coordsize="2,76">
              <v:shape style="position:absolute;left:6581;top:570;width:2;height:76" coordorigin="6581,570" coordsize="0,76" path="m6581,570l6581,645e" filled="f" stroked="t" strokeweight="1.35pt" strokecolor="#000000">
                <v:path arrowok="t"/>
              </v:shape>
            </v:group>
            <v:group style="position:absolute;left:7354;top:2001;width:76;height:2" coordorigin="7354,2001" coordsize="76,2">
              <v:shape style="position:absolute;left:7354;top:2001;width:76;height:2" coordorigin="7354,2001" coordsize="76,0" path="m7354,2001l7430,2001e" filled="f" stroked="t" strokeweight="1.350021pt" strokecolor="#000000">
                <v:path arrowok="t"/>
              </v:shape>
            </v:group>
            <v:group style="position:absolute;left:7392;top:1963;width:2;height:76" coordorigin="7392,1963" coordsize="2,76">
              <v:shape style="position:absolute;left:7392;top:1963;width:2;height:76" coordorigin="7392,1963" coordsize="0,76" path="m7392,1963l7392,2039e" filled="f" stroked="t" strokeweight="1.350036pt" strokecolor="#000000">
                <v:path arrowok="t"/>
              </v:shape>
            </v:group>
            <v:group style="position:absolute;left:6948;top:1147;width:86;height:2" coordorigin="6948,1147" coordsize="86,2">
              <v:shape style="position:absolute;left:6948;top:1147;width:86;height:2" coordorigin="6948,1147" coordsize="86,0" path="m6948,1147l7034,1147e" filled="f" stroked="t" strokeweight="2.83490pt" strokecolor="#000000">
                <v:path arrowok="t"/>
              </v:shape>
            </v:group>
            <v:group style="position:absolute;left:6986;top:1094;width:2;height:76" coordorigin="6986,1094" coordsize="2,76">
              <v:shape style="position:absolute;left:6986;top:1094;width:2;height:76" coordorigin="6986,1094" coordsize="0,76" path="m6986,1094l6986,1170e" filled="f" stroked="t" strokeweight="1.350048pt" strokecolor="#000000">
                <v:path arrowok="t"/>
              </v:shape>
            </v:group>
            <v:group style="position:absolute;left:5796;top:3948;width:133;height:2" coordorigin="5796,3948" coordsize="133,2">
              <v:shape style="position:absolute;left:5796;top:3948;width:133;height:2" coordorigin="5796,3948" coordsize="133,0" path="m5796,3948l5929,3948e" filled="f" stroked="t" strokeweight="2.8748pt" strokecolor="#000000">
                <v:path arrowok="t"/>
              </v:shape>
            </v:group>
            <v:group style="position:absolute;left:5891;top:3894;width:2;height:76" coordorigin="5891,3894" coordsize="2,76">
              <v:shape style="position:absolute;left:5891;top:3894;width:2;height:76" coordorigin="5891,3894" coordsize="0,76" path="m5891,3970l5891,3894e" filled="f" stroked="t" strokeweight="1.35pt" strokecolor="#000000">
                <v:path arrowok="t"/>
              </v:shape>
            </v:group>
            <v:group style="position:absolute;left:6997;top:943;width:75;height:2" coordorigin="6997,943" coordsize="75,2">
              <v:shape style="position:absolute;left:6997;top:943;width:75;height:2" coordorigin="6997,943" coordsize="75,0" path="m6997,943l7072,943e" filled="f" stroked="t" strokeweight="1.35pt" strokecolor="#000000">
                <v:path arrowok="t"/>
              </v:shape>
            </v:group>
            <v:group style="position:absolute;left:7381;top:830;width:76;height:2" coordorigin="7381,830" coordsize="76,2">
              <v:shape style="position:absolute;left:7381;top:830;width:76;height:2" coordorigin="7381,830" coordsize="76,0" path="m7381,830l7457,830e" filled="f" stroked="t" strokeweight="1.35pt" strokecolor="#000000">
                <v:path arrowok="t"/>
              </v:shape>
            </v:group>
            <v:group style="position:absolute;left:7419;top:792;width:2;height:76" coordorigin="7419,792" coordsize="2,76">
              <v:shape style="position:absolute;left:7419;top:792;width:2;height:76" coordorigin="7419,792" coordsize="0,76" path="m7419,868l7419,792e" filled="f" stroked="t" strokeweight="1.35pt" strokecolor="#000000">
                <v:path arrowok="t"/>
              </v:shape>
            </v:group>
            <v:group style="position:absolute;left:7119;top:1292;width:75;height:2" coordorigin="7119,1292" coordsize="75,2">
              <v:shape style="position:absolute;left:7119;top:1292;width:75;height:2" coordorigin="7119,1292" coordsize="75,0" path="m7119,1292l7194,1292e" filled="f" stroked="t" strokeweight="1.35pt" strokecolor="#000000">
                <v:path arrowok="t"/>
              </v:shape>
            </v:group>
            <v:group style="position:absolute;left:7156;top:1254;width:2;height:76" coordorigin="7156,1254" coordsize="2,76">
              <v:shape style="position:absolute;left:7156;top:1254;width:2;height:76" coordorigin="7156,1254" coordsize="0,76" path="m7156,1330l7156,1254e" filled="f" stroked="t" strokeweight="1.35pt" strokecolor="#000000">
                <v:path arrowok="t"/>
              </v:shape>
            </v:group>
            <v:group style="position:absolute;left:6995;top:1066;width:2;height:133" coordorigin="6995,1066" coordsize="2,133">
              <v:shape style="position:absolute;left:6995;top:1066;width:2;height:133" coordorigin="6995,1066" coordsize="0,133" path="m6995,1066l6995,1200e" filled="f" stroked="t" strokeweight="1.488pt" strokecolor="#000000">
                <v:path arrowok="t"/>
              </v:shape>
            </v:group>
            <v:group style="position:absolute;left:6980;top:1302;width:2;height:76" coordorigin="6980,1302" coordsize="2,76">
              <v:shape style="position:absolute;left:6980;top:1302;width:2;height:76" coordorigin="6980,1302" coordsize="0,76" path="m6980,1302l6980,1377e" filled="f" stroked="t" strokeweight="1.35pt" strokecolor="#000000">
                <v:path arrowok="t"/>
              </v:shape>
            </v:group>
            <v:group style="position:absolute;left:5346;top:3875;width:76;height:2" coordorigin="5346,3875" coordsize="76,2">
              <v:shape style="position:absolute;left:5346;top:3875;width:76;height:2" coordorigin="5346,3875" coordsize="76,0" path="m5346,3875l5422,3875e" filled="f" stroked="t" strokeweight="1.35pt" strokecolor="#000000">
                <v:path arrowok="t"/>
              </v:shape>
            </v:group>
            <v:group style="position:absolute;left:5384;top:3838;width:2;height:76" coordorigin="5384,3838" coordsize="2,76">
              <v:shape style="position:absolute;left:5384;top:3838;width:2;height:76" coordorigin="5384,3838" coordsize="0,76" path="m5384,3838l5384,3913e" filled="f" stroked="t" strokeweight="1.35pt" strokecolor="#000000">
                <v:path arrowok="t"/>
              </v:shape>
            </v:group>
            <v:group style="position:absolute;left:5834;top:3925;width:2;height:75" coordorigin="5834,3925" coordsize="2,75">
              <v:shape style="position:absolute;left:5834;top:3925;width:2;height:75" coordorigin="5834,3925" coordsize="0,75" path="m5834,3925l5834,4001e" filled="f" stroked="t" strokeweight="1.35pt" strokecolor="#000000">
                <v:path arrowok="t"/>
              </v:shape>
            </v:group>
            <v:group style="position:absolute;left:6960;top:1275;width:2;height:76" coordorigin="6960,1275" coordsize="2,76">
              <v:shape style="position:absolute;left:6960;top:1275;width:2;height:76" coordorigin="6960,1275" coordsize="0,76" path="m6960,1275l6960,1350e" filled="f" stroked="t" strokeweight="1.35pt" strokecolor="#000000">
                <v:path arrowok="t"/>
              </v:shape>
            </v:group>
            <v:group style="position:absolute;left:5783;top:3992;width:101;height:2" coordorigin="5783,3992" coordsize="101,2">
              <v:shape style="position:absolute;left:5783;top:3992;width:101;height:2" coordorigin="5783,3992" coordsize="101,0" path="m5783,3992l5884,3992e" filled="f" stroked="t" strokeweight="2.597088pt" strokecolor="#000000">
                <v:path arrowok="t"/>
              </v:shape>
            </v:group>
            <v:group style="position:absolute;left:6948;top:1132;width:76;height:2" coordorigin="6948,1132" coordsize="76,2">
              <v:shape style="position:absolute;left:6948;top:1132;width:76;height:2" coordorigin="6948,1132" coordsize="76,0" path="m6948,1132l7024,1132e" filled="f" stroked="t" strokeweight="1.350073pt" strokecolor="#000000">
                <v:path arrowok="t"/>
              </v:shape>
            </v:group>
            <v:group style="position:absolute;left:6922;top:1326;width:95;height:2" coordorigin="6922,1326" coordsize="95,2">
              <v:shape style="position:absolute;left:6922;top:1326;width:95;height:2" coordorigin="6922,1326" coordsize="95,0" path="m6922,1326l7017,1326e" filled="f" stroked="t" strokeweight="2.696pt" strokecolor="#000000">
                <v:path arrowok="t"/>
              </v:shape>
            </v:group>
            <v:group style="position:absolute;left:7047;top:1093;width:76;height:2" coordorigin="7047,1093" coordsize="76,2">
              <v:shape style="position:absolute;left:7047;top:1093;width:76;height:2" coordorigin="7047,1093" coordsize="76,0" path="m7047,1093l7123,1093e" filled="f" stroked="t" strokeweight="1.35pt" strokecolor="#000000">
                <v:path arrowok="t"/>
              </v:shape>
            </v:group>
            <v:group style="position:absolute;left:5979;top:4031;width:75;height:2" coordorigin="5979,4031" coordsize="75,2">
              <v:shape style="position:absolute;left:5979;top:4031;width:75;height:2" coordorigin="5979,4031" coordsize="75,0" path="m5979,4031l6054,4031e" filled="f" stroked="t" strokeweight="1.35pt" strokecolor="#000000">
                <v:path arrowok="t"/>
              </v:shape>
            </v:group>
            <v:group style="position:absolute;left:6016;top:3993;width:2;height:76" coordorigin="6016,3993" coordsize="2,76">
              <v:shape style="position:absolute;left:6016;top:3993;width:2;height:76" coordorigin="6016,3993" coordsize="0,76" path="m6016,4069l6016,3993e" filled="f" stroked="t" strokeweight="1.35pt" strokecolor="#000000">
                <v:path arrowok="t"/>
              </v:shape>
            </v:group>
            <v:group style="position:absolute;left:7015;top:1009;width:76;height:27" coordorigin="7015,1009" coordsize="76,27">
              <v:shape style="position:absolute;left:7015;top:1009;width:76;height:27" coordorigin="7015,1009" coordsize="76,27" path="m7015,1036l7091,1036,7091,1009,7015,1009,7015,1036xe" filled="t" fillcolor="#000000" stroked="f">
                <v:path arrowok="t"/>
                <v:fill/>
              </v:shape>
            </v:group>
            <v:group style="position:absolute;left:7085;top:1055;width:2;height:76" coordorigin="7085,1055" coordsize="2,76">
              <v:shape style="position:absolute;left:7085;top:1055;width:2;height:76" coordorigin="7085,1055" coordsize="0,76" path="m7085,1131l7085,1055e" filled="f" stroked="t" strokeweight="1.35pt" strokecolor="#000000">
                <v:path arrowok="t"/>
              </v:shape>
            </v:group>
            <v:group style="position:absolute;left:6796;top:1965;width:75;height:2" coordorigin="6796,1965" coordsize="75,2">
              <v:shape style="position:absolute;left:6796;top:1965;width:75;height:2" coordorigin="6796,1965" coordsize="75,0" path="m6796,1965l6871,1965e" filled="f" stroked="t" strokeweight="1.35pt" strokecolor="#000000">
                <v:path arrowok="t"/>
              </v:shape>
            </v:group>
            <v:group style="position:absolute;left:6100;top:2480;width:76;height:2" coordorigin="6100,2480" coordsize="76,2">
              <v:shape style="position:absolute;left:6100;top:2480;width:76;height:2" coordorigin="6100,2480" coordsize="76,0" path="m6100,2480l6176,2480e" filled="f" stroked="t" strokeweight="1.35pt" strokecolor="#000000">
                <v:path arrowok="t"/>
              </v:shape>
            </v:group>
            <v:group style="position:absolute;left:6138;top:2443;width:2;height:76" coordorigin="6138,2443" coordsize="2,76">
              <v:shape style="position:absolute;left:6138;top:2443;width:2;height:76" coordorigin="6138,2443" coordsize="0,76" path="m6138,2518l6138,2443e" filled="f" stroked="t" strokeweight="1.35pt" strokecolor="#000000">
                <v:path arrowok="t"/>
              </v:shape>
            </v:group>
            <v:group style="position:absolute;left:6138;top:463;width:2;height:76" coordorigin="6138,463" coordsize="2,76">
              <v:shape style="position:absolute;left:6138;top:463;width:2;height:76" coordorigin="6138,463" coordsize="0,76" path="m6138,539l6138,463e" filled="f" stroked="t" strokeweight="1.35pt" strokecolor="#000000">
                <v:path arrowok="t"/>
              </v:shape>
            </v:group>
            <v:group style="position:absolute;left:6858;top:1844;width:2;height:76" coordorigin="6858,1844" coordsize="2,76">
              <v:shape style="position:absolute;left:6858;top:1844;width:2;height:76" coordorigin="6858,1844" coordsize="0,76" path="m6858,1920l6858,1844e" filled="f" stroked="t" strokeweight="1.35pt" strokecolor="#000000">
                <v:path arrowok="t"/>
              </v:shape>
            </v:group>
            <v:group style="position:absolute;left:6657;top:2561;width:76;height:2" coordorigin="6657,2561" coordsize="76,2">
              <v:shape style="position:absolute;left:6657;top:2561;width:76;height:2" coordorigin="6657,2561" coordsize="76,0" path="m6657,2561l6733,2561e" filled="f" stroked="t" strokeweight="1.35pt" strokecolor="#000000">
                <v:path arrowok="t"/>
              </v:shape>
            </v:group>
            <v:group style="position:absolute;left:6695;top:2524;width:2;height:76" coordorigin="6695,2524" coordsize="2,76">
              <v:shape style="position:absolute;left:6695;top:2524;width:2;height:76" coordorigin="6695,2524" coordsize="0,76" path="m6695,2599l6695,2524e" filled="f" stroked="t" strokeweight="1.35pt" strokecolor="#000000">
                <v:path arrowok="t"/>
              </v:shape>
            </v:group>
            <v:group style="position:absolute;left:5846;top:3967;width:2;height:76" coordorigin="5846,3967" coordsize="2,76">
              <v:shape style="position:absolute;left:5846;top:3967;width:2;height:76" coordorigin="5846,3967" coordsize="0,76" path="m5846,3967l5846,4043e" filled="f" stroked="t" strokeweight="1.35pt" strokecolor="#000000">
                <v:path arrowok="t"/>
              </v:shape>
            </v:group>
            <v:group style="position:absolute;left:5906;top:538;width:256;height:2" coordorigin="5906,538" coordsize="256,2">
              <v:shape style="position:absolute;left:5906;top:538;width:256;height:2" coordorigin="5906,538" coordsize="256,0" path="m5906,538l6162,538e" filled="f" stroked="t" strokeweight="2.046015pt" strokecolor="#000000">
                <v:path arrowok="t"/>
              </v:shape>
            </v:group>
            <v:group style="position:absolute;left:6829;top:1074;width:76;height:2" coordorigin="6829,1074" coordsize="76,2">
              <v:shape style="position:absolute;left:6829;top:1074;width:76;height:2" coordorigin="6829,1074" coordsize="76,0" path="m6829,1074l6905,1074e" filled="f" stroked="t" strokeweight="1.35pt" strokecolor="#000000">
                <v:path arrowok="t"/>
              </v:shape>
            </v:group>
            <v:group style="position:absolute;left:5755;top:3997;width:129;height:2" coordorigin="5755,3997" coordsize="129,2">
              <v:shape style="position:absolute;left:5755;top:3997;width:129;height:2" coordorigin="5755,3997" coordsize="129,0" path="m5755,3997l5884,3997e" filled="f" stroked="t" strokeweight="2.1515pt" strokecolor="#000000">
                <v:path arrowok="t"/>
              </v:shape>
            </v:group>
            <v:group style="position:absolute;left:7295;top:2678;width:75;height:2" coordorigin="7295,2678" coordsize="75,2">
              <v:shape style="position:absolute;left:7295;top:2678;width:75;height:2" coordorigin="7295,2678" coordsize="75,0" path="m7295,2678l7370,2678e" filled="f" stroked="t" strokeweight="1.35pt" strokecolor="#000000">
                <v:path arrowok="t"/>
              </v:shape>
            </v:group>
            <v:group style="position:absolute;left:7332;top:2640;width:2;height:76" coordorigin="7332,2640" coordsize="2,76">
              <v:shape style="position:absolute;left:7332;top:2640;width:2;height:76" coordorigin="7332,2640" coordsize="0,76" path="m7332,2716l7332,2640e" filled="f" stroked="t" strokeweight="1.35pt" strokecolor="#000000">
                <v:path arrowok="t"/>
              </v:shape>
            </v:group>
            <v:group style="position:absolute;left:7085;top:739;width:75;height:2" coordorigin="7085,739" coordsize="75,2">
              <v:shape style="position:absolute;left:7085;top:739;width:75;height:2" coordorigin="7085,739" coordsize="75,0" path="m7085,739l7161,739e" filled="f" stroked="t" strokeweight="1.35pt" strokecolor="#000000">
                <v:path arrowok="t"/>
              </v:shape>
            </v:group>
            <v:group style="position:absolute;left:7123;top:701;width:2;height:76" coordorigin="7123,701" coordsize="2,76">
              <v:shape style="position:absolute;left:7123;top:701;width:2;height:76" coordorigin="7123,701" coordsize="0,76" path="m7123,777l7123,701e" filled="f" stroked="t" strokeweight="1.35pt" strokecolor="#000000">
                <v:path arrowok="t"/>
              </v:shape>
            </v:group>
            <v:group style="position:absolute;left:6210;top:579;width:76;height:27" coordorigin="6210,579" coordsize="76,27">
              <v:shape style="position:absolute;left:6210;top:579;width:76;height:27" coordorigin="6210,579" coordsize="76,27" path="m6210,606l6286,606,6286,579,6210,579,6210,606xe" filled="t" fillcolor="#000000" stroked="f">
                <v:path arrowok="t"/>
                <v:fill/>
              </v:shape>
            </v:group>
            <v:group style="position:absolute;left:6248;top:555;width:2;height:76" coordorigin="6248,555" coordsize="2,76">
              <v:shape style="position:absolute;left:6248;top:555;width:2;height:76" coordorigin="6248,555" coordsize="0,76" path="m6248,631l6248,555e" filled="f" stroked="t" strokeweight="1.35pt" strokecolor="#000000">
                <v:path arrowok="t"/>
              </v:shape>
            </v:group>
            <v:group style="position:absolute;left:6039;top:465;width:2;height:83" coordorigin="6039,465" coordsize="2,83">
              <v:shape style="position:absolute;left:6039;top:465;width:2;height:83" coordorigin="6039,465" coordsize="0,83" path="m6039,465l6039,548e" filled="f" stroked="t" strokeweight="1.4291pt" strokecolor="#000000">
                <v:path arrowok="t"/>
              </v:shape>
            </v:group>
            <v:group style="position:absolute;left:5944;top:495;width:2;height:76" coordorigin="5944,495" coordsize="2,76">
              <v:shape style="position:absolute;left:5944;top:495;width:2;height:76" coordorigin="5944,495" coordsize="0,76" path="m5944,495l5944,570e" filled="f" stroked="t" strokeweight="1.35pt" strokecolor="#000000">
                <v:path arrowok="t"/>
              </v:shape>
            </v:group>
            <v:group style="position:absolute;left:5906;top:532;width:75;height:2" coordorigin="5906,532" coordsize="75,2">
              <v:shape style="position:absolute;left:5906;top:532;width:75;height:2" coordorigin="5906,532" coordsize="75,0" path="m5906,532l5981,532e" filled="f" stroked="t" strokeweight="1.35pt" strokecolor="#000000">
                <v:path arrowok="t"/>
              </v:shape>
            </v:group>
            <v:group style="position:absolute;left:6428;top:3011;width:76;height:2" coordorigin="6428,3011" coordsize="76,2">
              <v:shape style="position:absolute;left:6428;top:3011;width:76;height:2" coordorigin="6428,3011" coordsize="76,0" path="m6428,3011l6503,3011e" filled="f" stroked="t" strokeweight="1.35pt" strokecolor="#000000">
                <v:path arrowok="t"/>
              </v:shape>
            </v:group>
            <v:group style="position:absolute;left:6465;top:2973;width:2;height:76" coordorigin="6465,2973" coordsize="2,76">
              <v:shape style="position:absolute;left:6465;top:2973;width:2;height:76" coordorigin="6465,2973" coordsize="0,76" path="m6465,3048l6465,2973e" filled="f" stroked="t" strokeweight="1.35pt" strokecolor="#000000">
                <v:path arrowok="t"/>
              </v:shape>
            </v:group>
            <v:group style="position:absolute;left:5587;top:2565;width:76;height:2" coordorigin="5587,2565" coordsize="76,2">
              <v:shape style="position:absolute;left:5587;top:2565;width:76;height:2" coordorigin="5587,2565" coordsize="76,0" path="m5587,2565l5663,2565e" filled="f" stroked="t" strokeweight="1.35pt" strokecolor="#000000">
                <v:path arrowok="t"/>
              </v:shape>
            </v:group>
            <v:group style="position:absolute;left:5625;top:2527;width:2;height:76" coordorigin="5625,2527" coordsize="2,76">
              <v:shape style="position:absolute;left:5625;top:2527;width:2;height:76" coordorigin="5625,2527" coordsize="0,76" path="m5625,2603l5625,2527e" filled="f" stroked="t" strokeweight="1.35pt" strokecolor="#000000">
                <v:path arrowok="t"/>
              </v:shape>
            </v:group>
            <v:group style="position:absolute;left:5257;top:2373;width:75;height:2" coordorigin="5257,2373" coordsize="75,2">
              <v:shape style="position:absolute;left:5257;top:2373;width:75;height:2" coordorigin="5257,2373" coordsize="75,0" path="m5257,2373l5333,2373e" filled="f" stroked="t" strokeweight="1.35pt" strokecolor="#000000">
                <v:path arrowok="t"/>
              </v:shape>
            </v:group>
            <v:group style="position:absolute;left:5295;top:2335;width:2;height:75" coordorigin="5295,2335" coordsize="2,75">
              <v:shape style="position:absolute;left:5295;top:2335;width:2;height:75" coordorigin="5295,2335" coordsize="0,75" path="m5295,2411l5295,2335e" filled="f" stroked="t" strokeweight="1.35pt" strokecolor="#000000">
                <v:path arrowok="t"/>
              </v:shape>
            </v:group>
            <v:group style="position:absolute;left:5793;top:3951;width:2;height:76" coordorigin="5793,3951" coordsize="2,76">
              <v:shape style="position:absolute;left:5793;top:3951;width:2;height:76" coordorigin="5793,3951" coordsize="0,76" path="m5793,3951l5793,4027e" filled="f" stroked="t" strokeweight="1.350054pt" strokecolor="#000000">
                <v:path arrowok="t"/>
              </v:shape>
            </v:group>
            <v:group style="position:absolute;left:5755;top:3989;width:76;height:2" coordorigin="5755,3989" coordsize="76,2">
              <v:shape style="position:absolute;left:5755;top:3989;width:76;height:2" coordorigin="5755,3989" coordsize="76,0" path="m5755,3989l5831,3989e" filled="f" stroked="t" strokeweight="1.350028pt" strokecolor="#000000">
                <v:path arrowok="t"/>
              </v:shape>
            </v:group>
            <v:group style="position:absolute;left:5757;top:3916;width:128;height:128" coordorigin="5757,3916" coordsize="128,128">
              <v:shape style="position:absolute;left:5757;top:3916;width:128;height:128" coordorigin="5757,3916" coordsize="128,128" path="m5757,4044l5885,3916e" filled="f" stroked="t" strokeweight="1.35pt" strokecolor="#797979">
                <v:path arrowok="t"/>
              </v:shape>
            </v:group>
            <v:group style="position:absolute;left:5757;top:3916;width:128;height:128" coordorigin="5757,3916" coordsize="128,128">
              <v:shape style="position:absolute;left:5757;top:3916;width:128;height:128" coordorigin="5757,3916" coordsize="128,128" path="m5757,3916l5885,4044e" filled="f" stroked="t" strokeweight="1.35pt" strokecolor="#797979">
                <v:path arrowok="t"/>
              </v:shape>
            </v:group>
            <v:group style="position:absolute;left:7013;top:1956;width:128;height:128" coordorigin="7013,1956" coordsize="128,128">
              <v:shape style="position:absolute;left:7013;top:1956;width:128;height:128" coordorigin="7013,1956" coordsize="128,128" path="m7013,2084l7141,1956e" filled="f" stroked="t" strokeweight="1.35pt" strokecolor="#797979">
                <v:path arrowok="t"/>
              </v:shape>
            </v:group>
            <v:group style="position:absolute;left:7013;top:1956;width:128;height:128" coordorigin="7013,1956" coordsize="128,128">
              <v:shape style="position:absolute;left:7013;top:1956;width:128;height:128" coordorigin="7013,1956" coordsize="128,128" path="m7013,1956l7141,2084e" filled="f" stroked="t" strokeweight="1.35pt" strokecolor="#797979">
                <v:path arrowok="t"/>
              </v:shape>
            </v:group>
            <v:group style="position:absolute;left:5345;top:835;width:128;height:128" coordorigin="5345,835" coordsize="128,128">
              <v:shape style="position:absolute;left:5345;top:835;width:128;height:128" coordorigin="5345,835" coordsize="128,128" path="m5345,963l5473,835e" filled="f" stroked="t" strokeweight="1.35pt" strokecolor="#797979">
                <v:path arrowok="t"/>
              </v:shape>
            </v:group>
            <v:group style="position:absolute;left:5345;top:835;width:128;height:128" coordorigin="5345,835" coordsize="128,128">
              <v:shape style="position:absolute;left:5345;top:835;width:128;height:128" coordorigin="5345,835" coordsize="128,128" path="m5345,835l5473,963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4038l5669,3910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3910l5669,4038e" filled="f" stroked="t" strokeweight="1.35pt" strokecolor="#797979">
                <v:path arrowok="t"/>
              </v:shape>
            </v:group>
            <v:group style="position:absolute;left:6793;top:1818;width:128;height:128" coordorigin="6793,1818" coordsize="128,128">
              <v:shape style="position:absolute;left:6793;top:1818;width:128;height:128" coordorigin="6793,1818" coordsize="128,128" path="m6793,1946l6922,1818e" filled="f" stroked="t" strokeweight="1.35pt" strokecolor="#797979">
                <v:path arrowok="t"/>
              </v:shape>
            </v:group>
            <v:group style="position:absolute;left:6793;top:1818;width:128;height:128" coordorigin="6793,1818" coordsize="128,128">
              <v:shape style="position:absolute;left:6793;top:1818;width:128;height:128" coordorigin="6793,1818" coordsize="128,128" path="m6793,1818l6922,1946e" filled="f" stroked="t" strokeweight="1.35pt" strokecolor="#797979">
                <v:path arrowok="t"/>
              </v:shape>
            </v:group>
            <v:group style="position:absolute;left:6979;top:993;width:128;height:128" coordorigin="6979,993" coordsize="128,128">
              <v:shape style="position:absolute;left:6979;top:993;width:128;height:128" coordorigin="6979,993" coordsize="128,128" path="m6979,1121l7107,993e" filled="f" stroked="t" strokeweight="1.35pt" strokecolor="#797979">
                <v:path arrowok="t"/>
              </v:shape>
            </v:group>
            <v:group style="position:absolute;left:6979;top:993;width:128;height:128" coordorigin="6979,993" coordsize="128,128">
              <v:shape style="position:absolute;left:6979;top:993;width:128;height:128" coordorigin="6979,993" coordsize="128,128" path="m6979,993l7107,1121e" filled="f" stroked="t" strokeweight="1.35pt" strokecolor="#797979">
                <v:path arrowok="t"/>
              </v:shape>
            </v:group>
            <v:group style="position:absolute;left:6138;top:2524;width:128;height:128" coordorigin="6138,2524" coordsize="128,128">
              <v:shape style="position:absolute;left:6138;top:2524;width:128;height:128" coordorigin="6138,2524" coordsize="128,128" path="m6138,2653l6266,2524e" filled="f" stroked="t" strokeweight="1.35pt" strokecolor="#797979">
                <v:path arrowok="t"/>
              </v:shape>
            </v:group>
            <v:group style="position:absolute;left:6138;top:2524;width:128;height:128" coordorigin="6138,2524" coordsize="128,128">
              <v:shape style="position:absolute;left:6138;top:2524;width:128;height:128" coordorigin="6138,2524" coordsize="128,128" path="m6138,2524l6266,2653e" filled="f" stroked="t" strokeweight="1.35pt" strokecolor="#797979">
                <v:path arrowok="t"/>
              </v:shape>
            </v:group>
            <v:group style="position:absolute;left:7426;top:1993;width:128;height:128" coordorigin="7426,1993" coordsize="128,128">
              <v:shape style="position:absolute;left:7426;top:1993;width:128;height:128" coordorigin="7426,1993" coordsize="128,128" path="m7426,2122l7554,1993e" filled="f" stroked="t" strokeweight="1.35pt" strokecolor="#797979">
                <v:path arrowok="t"/>
              </v:shape>
            </v:group>
            <v:group style="position:absolute;left:7426;top:1993;width:128;height:128" coordorigin="7426,1993" coordsize="128,128">
              <v:shape style="position:absolute;left:7426;top:1993;width:128;height:128" coordorigin="7426,1993" coordsize="128,128" path="m7426,1993l7554,2122e" filled="f" stroked="t" strokeweight="1.35pt" strokecolor="#797979">
                <v:path arrowok="t"/>
              </v:shape>
            </v:group>
            <v:group style="position:absolute;left:6298;top:3028;width:128;height:128" coordorigin="6298,3028" coordsize="128,128">
              <v:shape style="position:absolute;left:6298;top:3028;width:128;height:128" coordorigin="6298,3028" coordsize="128,128" path="m6298,3156l6427,3028e" filled="f" stroked="t" strokeweight="1.35pt" strokecolor="#797979">
                <v:path arrowok="t"/>
              </v:shape>
            </v:group>
            <v:group style="position:absolute;left:6298;top:3028;width:128;height:128" coordorigin="6298,3028" coordsize="128,128">
              <v:shape style="position:absolute;left:6298;top:3028;width:128;height:128" coordorigin="6298,3028" coordsize="128,128" path="m6298,3028l6427,3156e" filled="f" stroked="t" strokeweight="1.35pt" strokecolor="#797979">
                <v:path arrowok="t"/>
              </v:shape>
            </v:group>
            <v:group style="position:absolute;left:7021;top:1029;width:128;height:128" coordorigin="7021,1029" coordsize="128,128">
              <v:shape style="position:absolute;left:7021;top:1029;width:128;height:128" coordorigin="7021,1029" coordsize="128,128" path="m7021,1157l7149,1029e" filled="f" stroked="t" strokeweight="1.35pt" strokecolor="#797979">
                <v:path arrowok="t"/>
              </v:shape>
            </v:group>
            <v:group style="position:absolute;left:7021;top:1029;width:128;height:128" coordorigin="7021,1029" coordsize="128,128">
              <v:shape style="position:absolute;left:7021;top:1029;width:128;height:128" coordorigin="7021,1029" coordsize="128,128" path="m7021,1029l7149,1157e" filled="f" stroked="t" strokeweight="1.35pt" strokecolor="#797979">
                <v:path arrowok="t"/>
              </v:shape>
            </v:group>
            <v:group style="position:absolute;left:7426;top:1993;width:128;height:128" coordorigin="7426,1993" coordsize="128,128">
              <v:shape style="position:absolute;left:7426;top:1993;width:128;height:128" coordorigin="7426,1993" coordsize="128,128" path="m7426,2122l7554,1993e" filled="f" stroked="t" strokeweight="1.35pt" strokecolor="#797979">
                <v:path arrowok="t"/>
              </v:shape>
            </v:group>
            <v:group style="position:absolute;left:7426;top:1993;width:128;height:128" coordorigin="7426,1993" coordsize="128,128">
              <v:shape style="position:absolute;left:7426;top:1993;width:128;height:128" coordorigin="7426,1993" coordsize="128,128" path="m7426,1993l7554,2122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196l7050,1068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068l7050,1196e" filled="f" stroked="t" strokeweight="1.35pt" strokecolor="#797979">
                <v:path arrowok="t"/>
              </v:shape>
            </v:group>
            <v:group style="position:absolute;left:5827;top:3868;width:128;height:128" coordorigin="5827,3868" coordsize="128,128">
              <v:shape style="position:absolute;left:5827;top:3868;width:128;height:128" coordorigin="5827,3868" coordsize="128,128" path="m5827,3996l5955,3868e" filled="f" stroked="t" strokeweight="1.35pt" strokecolor="#797979">
                <v:path arrowok="t"/>
              </v:shape>
            </v:group>
            <v:group style="position:absolute;left:5827;top:3868;width:128;height:128" coordorigin="5827,3868" coordsize="128,128">
              <v:shape style="position:absolute;left:5827;top:3868;width:128;height:128" coordorigin="5827,3868" coordsize="128,128" path="m5827,3868l5955,3996e" filled="f" stroked="t" strokeweight="1.35pt" strokecolor="#797979">
                <v:path arrowok="t"/>
              </v:shape>
            </v:group>
            <v:group style="position:absolute;left:6059;top:415;width:128;height:128" coordorigin="6059,415" coordsize="128,128">
              <v:shape style="position:absolute;left:6059;top:415;width:128;height:128" coordorigin="6059,415" coordsize="128,128" path="m6059,544l6188,415e" filled="f" stroked="t" strokeweight="1.35pt" strokecolor="#797979">
                <v:path arrowok="t"/>
              </v:shape>
            </v:group>
            <v:group style="position:absolute;left:6059;top:415;width:128;height:128" coordorigin="6059,415" coordsize="128,128">
              <v:shape style="position:absolute;left:6059;top:415;width:128;height:128" coordorigin="6059,415" coordsize="128,128" path="m6059,415l6188,544e" filled="f" stroked="t" strokeweight="1.35pt" strokecolor="#797979">
                <v:path arrowok="t"/>
              </v:shape>
            </v:group>
            <v:group style="position:absolute;left:7355;top:766;width:128;height:128" coordorigin="7355,766" coordsize="128,128">
              <v:shape style="position:absolute;left:7355;top:766;width:128;height:128" coordorigin="7355,766" coordsize="128,128" path="m7355,894l7483,766e" filled="f" stroked="t" strokeweight="1.35pt" strokecolor="#797979">
                <v:path arrowok="t"/>
              </v:shape>
            </v:group>
            <v:group style="position:absolute;left:7355;top:766;width:128;height:128" coordorigin="7355,766" coordsize="128,128">
              <v:shape style="position:absolute;left:7355;top:766;width:128;height:128" coordorigin="7355,766" coordsize="128,128" path="m7355,766l7483,894e" filled="f" stroked="t" strokeweight="1.35pt" strokecolor="#797979">
                <v:path arrowok="t"/>
              </v:shape>
            </v:group>
            <v:group style="position:absolute;left:5757;top:3916;width:128;height:128" coordorigin="5757,3916" coordsize="128,128">
              <v:shape style="position:absolute;left:5757;top:3916;width:128;height:128" coordorigin="5757,3916" coordsize="128,128" path="m5757,4044l5885,3916e" filled="f" stroked="t" strokeweight="1.35pt" strokecolor="#797979">
                <v:path arrowok="t"/>
              </v:shape>
            </v:group>
            <v:group style="position:absolute;left:5757;top:3916;width:128;height:128" coordorigin="5757,3916" coordsize="128,128">
              <v:shape style="position:absolute;left:5757;top:3916;width:128;height:128" coordorigin="5757,3916" coordsize="128,128" path="m5757,3916l5885,4044e" filled="f" stroked="t" strokeweight="1.35pt" strokecolor="#797979">
                <v:path arrowok="t"/>
              </v:shape>
            </v:group>
            <v:group style="position:absolute;left:7610;top:1114;width:128;height:128" coordorigin="7610,1114" coordsize="128,128">
              <v:shape style="position:absolute;left:7610;top:1114;width:128;height:128" coordorigin="7610,1114" coordsize="128,128" path="m7610,1242l7738,1114e" filled="f" stroked="t" strokeweight="1.35pt" strokecolor="#797979">
                <v:path arrowok="t"/>
              </v:shape>
            </v:group>
            <v:group style="position:absolute;left:7610;top:1114;width:128;height:128" coordorigin="7610,1114" coordsize="128,128">
              <v:shape style="position:absolute;left:7610;top:1114;width:128;height:128" coordorigin="7610,1114" coordsize="128,128" path="m7610,1114l7738,1242e" filled="f" stroked="t" strokeweight="1.35pt" strokecolor="#797979">
                <v:path arrowok="t"/>
              </v:shape>
            </v:group>
            <v:group style="position:absolute;left:5320;top:3811;width:128;height:128" coordorigin="5320,3811" coordsize="128,128">
              <v:shape style="position:absolute;left:5320;top:3811;width:128;height:128" coordorigin="5320,3811" coordsize="128,128" path="m5320,3940l5448,3811e" filled="f" stroked="t" strokeweight="1.35pt" strokecolor="#797979">
                <v:path arrowok="t"/>
              </v:shape>
            </v:group>
            <v:group style="position:absolute;left:5320;top:3811;width:128;height:128" coordorigin="5320,3811" coordsize="128,128">
              <v:shape style="position:absolute;left:5320;top:3811;width:128;height:128" coordorigin="5320,3811" coordsize="128,128" path="m5320,3811l5448,3940e" filled="f" stroked="t" strokeweight="1.35pt" strokecolor="#797979">
                <v:path arrowok="t"/>
              </v:shape>
            </v:group>
            <v:group style="position:absolute;left:5770;top:3899;width:128;height:128" coordorigin="5770,3899" coordsize="128,128">
              <v:shape style="position:absolute;left:5770;top:3899;width:128;height:128" coordorigin="5770,3899" coordsize="128,128" path="m5770,4027l5898,3899e" filled="f" stroked="t" strokeweight="1.35pt" strokecolor="#797979">
                <v:path arrowok="t"/>
              </v:shape>
            </v:group>
            <v:group style="position:absolute;left:5770;top:3899;width:128;height:128" coordorigin="5770,3899" coordsize="128,128">
              <v:shape style="position:absolute;left:5770;top:3899;width:128;height:128" coordorigin="5770,3899" coordsize="128,128" path="m5770,3899l5898,4027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196l7050,1068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068l7050,1196e" filled="f" stroked="t" strokeweight="1.35pt" strokecolor="#797979">
                <v:path arrowok="t"/>
              </v:shape>
            </v:group>
            <v:group style="position:absolute;left:6896;top:1248;width:128;height:128" coordorigin="6896,1248" coordsize="128,128">
              <v:shape style="position:absolute;left:6896;top:1248;width:128;height:128" coordorigin="6896,1248" coordsize="128,128" path="m6896,1377l7024,1248e" filled="f" stroked="t" strokeweight="1.35pt" strokecolor="#797979">
                <v:path arrowok="t"/>
              </v:shape>
            </v:group>
            <v:group style="position:absolute;left:6896;top:1248;width:128;height:128" coordorigin="6896,1248" coordsize="128,128">
              <v:shape style="position:absolute;left:6896;top:1248;width:128;height:128" coordorigin="6896,1248" coordsize="128,128" path="m6896,1248l7024,1377e" filled="f" stroked="t" strokeweight="1.35pt" strokecolor="#797979">
                <v:path arrowok="t"/>
              </v:shape>
            </v:group>
            <v:group style="position:absolute;left:7328;top:1937;width:128;height:128" coordorigin="7328,1937" coordsize="128,128">
              <v:shape style="position:absolute;left:7328;top:1937;width:128;height:128" coordorigin="7328,1937" coordsize="128,128" path="m7328,2065l7456,1937e" filled="f" stroked="t" strokeweight="1.35pt" strokecolor="#797979">
                <v:path arrowok="t"/>
              </v:shape>
            </v:group>
            <v:group style="position:absolute;left:7328;top:1937;width:128;height:128" coordorigin="7328,1937" coordsize="128,128">
              <v:shape style="position:absolute;left:7328;top:1937;width:128;height:128" coordorigin="7328,1937" coordsize="128,128" path="m7328,1937l7456,2065e" filled="f" stroked="t" strokeweight="1.35pt" strokecolor="#797979">
                <v:path arrowok="t"/>
              </v:shape>
            </v:group>
            <v:group style="position:absolute;left:5952;top:3967;width:128;height:128" coordorigin="5952,3967" coordsize="128,128">
              <v:shape style="position:absolute;left:5952;top:3967;width:128;height:128" coordorigin="5952,3967" coordsize="128,128" path="m5952,4095l6081,3967e" filled="f" stroked="t" strokeweight="1.35pt" strokecolor="#797979">
                <v:path arrowok="t"/>
              </v:shape>
            </v:group>
            <v:group style="position:absolute;left:5952;top:3967;width:128;height:128" coordorigin="5952,3967" coordsize="128,128">
              <v:shape style="position:absolute;left:5952;top:3967;width:128;height:128" coordorigin="5952,3967" coordsize="128,128" path="m5952,3967l6081,4095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4038l5669,3910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3910l5669,4038e" filled="f" stroked="t" strokeweight="1.35pt" strokecolor="#797979">
                <v:path arrowok="t"/>
              </v:shape>
            </v:group>
            <v:group style="position:absolute;left:7021;top:1029;width:128;height:128" coordorigin="7021,1029" coordsize="128,128">
              <v:shape style="position:absolute;left:7021;top:1029;width:128;height:128" coordorigin="7021,1029" coordsize="128,128" path="m7021,1157l7149,1029e" filled="f" stroked="t" strokeweight="1.35pt" strokecolor="#797979">
                <v:path arrowok="t"/>
              </v:shape>
            </v:group>
            <v:group style="position:absolute;left:7021;top:1029;width:128;height:128" coordorigin="7021,1029" coordsize="128,128">
              <v:shape style="position:absolute;left:7021;top:1029;width:128;height:128" coordorigin="7021,1029" coordsize="128,128" path="m7021,1029l7149,1157e" filled="f" stroked="t" strokeweight="1.35pt" strokecolor="#797979">
                <v:path arrowok="t"/>
              </v:shape>
            </v:group>
            <v:group style="position:absolute;left:6769;top:1901;width:128;height:128" coordorigin="6769,1901" coordsize="128,128">
              <v:shape style="position:absolute;left:6769;top:1901;width:128;height:128" coordorigin="6769,1901" coordsize="128,128" path="m6769,2030l6898,1901e" filled="f" stroked="t" strokeweight="1.35pt" strokecolor="#797979">
                <v:path arrowok="t"/>
              </v:shape>
            </v:group>
            <v:group style="position:absolute;left:6769;top:1901;width:128;height:128" coordorigin="6769,1901" coordsize="128,128">
              <v:shape style="position:absolute;left:6769;top:1901;width:128;height:128" coordorigin="6769,1901" coordsize="128,128" path="m6769,1901l6898,2030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196l7050,1068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068l7050,1196e" filled="f" stroked="t" strokeweight="1.35pt" strokecolor="#797979">
                <v:path arrowok="t"/>
              </v:shape>
            </v:group>
            <v:group style="position:absolute;left:6864;top:1021;width:128;height:128" coordorigin="6864,1021" coordsize="128,128">
              <v:shape style="position:absolute;left:6864;top:1021;width:128;height:128" coordorigin="6864,1021" coordsize="128,128" path="m6864,1149l6992,1021e" filled="f" stroked="t" strokeweight="1.35pt" strokecolor="#797979">
                <v:path arrowok="t"/>
              </v:shape>
            </v:group>
            <v:group style="position:absolute;left:6864;top:1021;width:128;height:128" coordorigin="6864,1021" coordsize="128,128">
              <v:shape style="position:absolute;left:6864;top:1021;width:128;height:128" coordorigin="6864,1021" coordsize="128,128" path="m6864,1021l6992,1149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196l7050,1068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068l7050,1196e" filled="f" stroked="t" strokeweight="1.35pt" strokecolor="#797979">
                <v:path arrowok="t"/>
              </v:shape>
            </v:group>
            <v:group style="position:absolute;left:7086;top:1828;width:128;height:128" coordorigin="7086,1828" coordsize="128,128">
              <v:shape style="position:absolute;left:7086;top:1828;width:128;height:128" coordorigin="7086,1828" coordsize="128,128" path="m7086,1956l7214,1828e" filled="f" stroked="t" strokeweight="1.35pt" strokecolor="#797979">
                <v:path arrowok="t"/>
              </v:shape>
            </v:group>
            <v:group style="position:absolute;left:7086;top:1828;width:128;height:128" coordorigin="7086,1828" coordsize="128,128">
              <v:shape style="position:absolute;left:7086;top:1828;width:128;height:128" coordorigin="7086,1828" coordsize="128,128" path="m7086,1828l7214,1956e" filled="f" stroked="t" strokeweight="1.35pt" strokecolor="#797979">
                <v:path arrowok="t"/>
              </v:shape>
            </v:group>
            <v:group style="position:absolute;left:6138;top:2524;width:128;height:128" coordorigin="6138,2524" coordsize="128,128">
              <v:shape style="position:absolute;left:6138;top:2524;width:128;height:128" coordorigin="6138,2524" coordsize="128,128" path="m6138,2653l6266,2524e" filled="f" stroked="t" strokeweight="1.35pt" strokecolor="#797979">
                <v:path arrowok="t"/>
              </v:shape>
            </v:group>
            <v:group style="position:absolute;left:6138;top:2524;width:128;height:128" coordorigin="6138,2524" coordsize="128,128">
              <v:shape style="position:absolute;left:6138;top:2524;width:128;height:128" coordorigin="6138,2524" coordsize="128,128" path="m6138,2524l6266,2653e" filled="f" stroked="t" strokeweight="1.35pt" strokecolor="#797979">
                <v:path arrowok="t"/>
              </v:shape>
            </v:group>
            <v:group style="position:absolute;left:5757;top:3916;width:128;height:128" coordorigin="5757,3916" coordsize="128,128">
              <v:shape style="position:absolute;left:5757;top:3916;width:128;height:128" coordorigin="5757,3916" coordsize="128,128" path="m5757,4044l5885,3916e" filled="f" stroked="t" strokeweight="1.35pt" strokecolor="#797979">
                <v:path arrowok="t"/>
              </v:shape>
            </v:group>
            <v:group style="position:absolute;left:5757;top:3916;width:128;height:128" coordorigin="5757,3916" coordsize="128,128">
              <v:shape style="position:absolute;left:5757;top:3916;width:128;height:128" coordorigin="5757,3916" coordsize="128,128" path="m5757,3916l5885,4044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196l7050,1068e" filled="f" stroked="t" strokeweight="1.35pt" strokecolor="#797979">
                <v:path arrowok="t"/>
              </v:shape>
            </v:group>
            <v:group style="position:absolute;left:6922;top:1068;width:128;height:128" coordorigin="6922,1068" coordsize="128,128">
              <v:shape style="position:absolute;left:6922;top:1068;width:128;height:128" coordorigin="6922,1068" coordsize="128,128" path="m6922,1068l7050,1196e" filled="f" stroked="t" strokeweight="1.35pt" strokecolor="#797979">
                <v:path arrowok="t"/>
              </v:shape>
            </v:group>
            <v:group style="position:absolute;left:6631;top:2497;width:128;height:128" coordorigin="6631,2497" coordsize="128,128">
              <v:shape style="position:absolute;left:6631;top:2497;width:128;height:128" coordorigin="6631,2497" coordsize="128,128" path="m6631,2625l6759,2497e" filled="f" stroked="t" strokeweight="1.35pt" strokecolor="#797979">
                <v:path arrowok="t"/>
              </v:shape>
            </v:group>
            <v:group style="position:absolute;left:6631;top:2497;width:128;height:128" coordorigin="6631,2497" coordsize="128,128">
              <v:shape style="position:absolute;left:6631;top:2497;width:128;height:128" coordorigin="6631,2497" coordsize="128,128" path="m6631,2497l6759,2625e" filled="f" stroked="t" strokeweight="1.35pt" strokecolor="#797979">
                <v:path arrowok="t"/>
              </v:shape>
            </v:group>
            <v:group style="position:absolute;left:7328;top:1937;width:128;height:128" coordorigin="7328,1937" coordsize="128,128">
              <v:shape style="position:absolute;left:7328;top:1937;width:128;height:128" coordorigin="7328,1937" coordsize="128,128" path="m7328,2065l7456,1937e" filled="f" stroked="t" strokeweight="1.35pt" strokecolor="#797979">
                <v:path arrowok="t"/>
              </v:shape>
            </v:group>
            <v:group style="position:absolute;left:7328;top:1937;width:128;height:128" coordorigin="7328,1937" coordsize="128,128">
              <v:shape style="position:absolute;left:7328;top:1937;width:128;height:128" coordorigin="7328,1937" coordsize="128,128" path="m7328,1937l7456,2065e" filled="f" stroked="t" strokeweight="1.35pt" strokecolor="#797979">
                <v:path arrowok="t"/>
              </v:shape>
            </v:group>
            <v:group style="position:absolute;left:6060;top:481;width:128;height:128" coordorigin="6060,481" coordsize="128,128">
              <v:shape style="position:absolute;left:6060;top:481;width:128;height:128" coordorigin="6060,481" coordsize="128,128" path="m6060,609l6188,481e" filled="f" stroked="t" strokeweight="1.35pt" strokecolor="#797979">
                <v:path arrowok="t"/>
              </v:shape>
            </v:group>
            <v:group style="position:absolute;left:6060;top:481;width:128;height:128" coordorigin="6060,481" coordsize="128,128">
              <v:shape style="position:absolute;left:6060;top:481;width:128;height:128" coordorigin="6060,481" coordsize="128,128" path="m6060,481l6188,609e" filled="f" stroked="t" strokeweight="1.35pt" strokecolor="#797979">
                <v:path arrowok="t"/>
              </v:shape>
            </v:group>
            <v:group style="position:absolute;left:6803;top:1010;width:128;height:128" coordorigin="6803,1010" coordsize="128,128">
              <v:shape style="position:absolute;left:6803;top:1010;width:128;height:128" coordorigin="6803,1010" coordsize="128,128" path="m6803,1138l6931,1010e" filled="f" stroked="t" strokeweight="1.35pt" strokecolor="#797979">
                <v:path arrowok="t"/>
              </v:shape>
            </v:group>
            <v:group style="position:absolute;left:6803;top:1010;width:128;height:128" coordorigin="6803,1010" coordsize="128,128">
              <v:shape style="position:absolute;left:6803;top:1010;width:128;height:128" coordorigin="6803,1010" coordsize="128,128" path="m6803,1010l6931,1138e" filled="f" stroked="t" strokeweight="1.35pt" strokecolor="#797979">
                <v:path arrowok="t"/>
              </v:shape>
            </v:group>
            <v:group style="position:absolute;left:5320;top:3811;width:128;height:128" coordorigin="5320,3811" coordsize="128,128">
              <v:shape style="position:absolute;left:5320;top:3811;width:128;height:128" coordorigin="5320,3811" coordsize="128,128" path="m5320,3940l5448,3811e" filled="f" stroked="t" strokeweight="1.35pt" strokecolor="#797979">
                <v:path arrowok="t"/>
              </v:shape>
            </v:group>
            <v:group style="position:absolute;left:5320;top:3811;width:128;height:128" coordorigin="5320,3811" coordsize="128,128">
              <v:shape style="position:absolute;left:5320;top:3811;width:128;height:128" coordorigin="5320,3811" coordsize="128,128" path="m5320,3811l5448,3940e" filled="f" stroked="t" strokeweight="1.35pt" strokecolor="#797979">
                <v:path arrowok="t"/>
              </v:shape>
            </v:group>
            <v:group style="position:absolute;left:7268;top:2614;width:128;height:128" coordorigin="7268,2614" coordsize="128,128">
              <v:shape style="position:absolute;left:7268;top:2614;width:128;height:128" coordorigin="7268,2614" coordsize="128,128" path="m7268,2742l7397,2614e" filled="f" stroked="t" strokeweight="1.35pt" strokecolor="#797979">
                <v:path arrowok="t"/>
              </v:shape>
            </v:group>
            <v:group style="position:absolute;left:7268;top:2614;width:128;height:128" coordorigin="7268,2614" coordsize="128,128">
              <v:shape style="position:absolute;left:7268;top:2614;width:128;height:128" coordorigin="7268,2614" coordsize="128,128" path="m7268,2614l7397,2742e" filled="f" stroked="t" strokeweight="1.35pt" strokecolor="#797979">
                <v:path arrowok="t"/>
              </v:shape>
            </v:group>
            <v:group style="position:absolute;left:7059;top:675;width:128;height:128" coordorigin="7059,675" coordsize="128,128">
              <v:shape style="position:absolute;left:7059;top:675;width:128;height:128" coordorigin="7059,675" coordsize="128,128" path="m7059,803l7187,675e" filled="f" stroked="t" strokeweight="1.35pt" strokecolor="#797979">
                <v:path arrowok="t"/>
              </v:shape>
            </v:group>
            <v:group style="position:absolute;left:7059;top:675;width:128;height:128" coordorigin="7059,675" coordsize="128,128">
              <v:shape style="position:absolute;left:7059;top:675;width:128;height:128" coordorigin="7059,675" coordsize="128,128" path="m7059,675l7187,803e" filled="f" stroked="t" strokeweight="1.35pt" strokecolor="#797979">
                <v:path arrowok="t"/>
              </v:shape>
            </v:group>
            <v:group style="position:absolute;left:6184;top:529;width:128;height:128" coordorigin="6184,529" coordsize="128,128">
              <v:shape style="position:absolute;left:6184;top:529;width:128;height:128" coordorigin="6184,529" coordsize="128,128" path="m6184,657l6312,529e" filled="f" stroked="t" strokeweight="1.35pt" strokecolor="#797979">
                <v:path arrowok="t"/>
              </v:shape>
            </v:group>
            <v:group style="position:absolute;left:6184;top:529;width:128;height:128" coordorigin="6184,529" coordsize="128,128">
              <v:shape style="position:absolute;left:6184;top:529;width:128;height:128" coordorigin="6184,529" coordsize="128,128" path="m6184,529l6312,657e" filled="f" stroked="t" strokeweight="1.35pt" strokecolor="#797979">
                <v:path arrowok="t"/>
              </v:shape>
            </v:group>
            <v:group style="position:absolute;left:5974;top:446;width:128;height:128" coordorigin="5974,446" coordsize="128,128">
              <v:shape style="position:absolute;left:5974;top:446;width:128;height:128" coordorigin="5974,446" coordsize="128,128" path="m5974,575l6103,446e" filled="f" stroked="t" strokeweight="1.35pt" strokecolor="#797979">
                <v:path arrowok="t"/>
              </v:shape>
            </v:group>
            <v:group style="position:absolute;left:5974;top:446;width:128;height:128" coordorigin="5974,446" coordsize="128,128">
              <v:shape style="position:absolute;left:5974;top:446;width:128;height:128" coordorigin="5974,446" coordsize="128,128" path="m5974,446l6103,575e" filled="f" stroked="t" strokeweight="1.35pt" strokecolor="#797979">
                <v:path arrowok="t"/>
              </v:shape>
            </v:group>
            <v:group style="position:absolute;left:5880;top:468;width:128;height:128" coordorigin="5880,468" coordsize="128,128">
              <v:shape style="position:absolute;left:5880;top:468;width:128;height:128" coordorigin="5880,468" coordsize="128,128" path="m5880,597l6008,468e" filled="f" stroked="t" strokeweight="1.35pt" strokecolor="#797979">
                <v:path arrowok="t"/>
              </v:shape>
            </v:group>
            <v:group style="position:absolute;left:5880;top:468;width:128;height:128" coordorigin="5880,468" coordsize="128,128">
              <v:shape style="position:absolute;left:5880;top:468;width:128;height:128" coordorigin="5880,468" coordsize="128,128" path="m5880,468l6008,597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4053l5857,3925e" filled="f" stroked="t" strokeweight="1.35pt" strokecolor="#797979">
                <v:path arrowok="t"/>
              </v:shape>
            </v:group>
            <v:group style="position:absolute;left:5729;top:3925;width:128;height:128" coordorigin="5729,3925" coordsize="128,128">
              <v:shape style="position:absolute;left:5729;top:3925;width:128;height:128" coordorigin="5729,3925" coordsize="128,128" path="m5729,3925l5857,4053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4038l5669,3910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3910l5669,4038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4038l5669,3910e" filled="f" stroked="t" strokeweight="1.35pt" strokecolor="#797979">
                <v:path arrowok="t"/>
              </v:shape>
            </v:group>
            <v:group style="position:absolute;left:5541;top:3910;width:128;height:128" coordorigin="5541,3910" coordsize="128,128">
              <v:shape style="position:absolute;left:5541;top:3910;width:128;height:128" coordorigin="5541,3910" coordsize="128,128" path="m5541,3910l5669,4038e" filled="f" stroked="t" strokeweight="1.35pt" strokecolor="#797979">
                <v:path arrowok="t"/>
              </v:shape>
            </v:group>
            <v:group style="position:absolute;left:7360;top:1908;width:259;height:224" coordorigin="7360,1908" coordsize="259,224">
              <v:shape style="position:absolute;left:7360;top:1908;width:259;height:224" coordorigin="7360,1908" coordsize="259,224" path="m7490,1908l7619,2132,7360,2132,7490,1908e" filled="f" stroked="t" strokeweight="2.025pt" strokecolor="#797979">
                <v:path arrowok="t"/>
              </v:shape>
            </v:group>
            <v:group style="position:absolute;left:5255;top:3726;width:259;height:225" coordorigin="5255,3726" coordsize="259,225">
              <v:shape style="position:absolute;left:5255;top:3726;width:259;height:225" coordorigin="5255,3726" coordsize="259,225" path="m5384,3726l5514,3950,5255,3950,5384,3726e" filled="f" stroked="t" strokeweight="2.025pt" strokecolor="#797979">
                <v:path arrowok="t"/>
              </v:shape>
            </v:group>
            <v:group style="position:absolute;left:7360;top:1908;width:259;height:224" coordorigin="7360,1908" coordsize="259,224">
              <v:shape style="position:absolute;left:7360;top:1908;width:259;height:224" coordorigin="7360,1908" coordsize="259,224" path="m7490,1908l7619,2132,7360,2132,7490,1908e" filled="f" stroked="t" strokeweight="2.025pt" strokecolor="#797979">
                <v:path arrowok="t"/>
              </v:shape>
            </v:group>
            <v:group style="position:absolute;left:6072;top:2439;width:259;height:224" coordorigin="6072,2439" coordsize="259,224">
              <v:shape style="position:absolute;left:6072;top:2439;width:259;height:224" coordorigin="6072,2439" coordsize="259,224" path="m6202,2439l6331,2663,6072,2663,6202,2439e" filled="f" stroked="t" strokeweight="2.025pt" strokecolor="#797979">
                <v:path arrowok="t"/>
              </v:shape>
            </v:group>
            <v:group style="position:absolute;left:7360;top:1908;width:259;height:224" coordorigin="7360,1908" coordsize="259,224">
              <v:shape style="position:absolute;left:7360;top:1908;width:259;height:224" coordorigin="7360,1908" coordsize="259,224" path="m7490,1908l7619,2132,7360,2132,7490,1908e" filled="f" stroked="t" strokeweight="2.025pt" strokecolor="#797979">
                <v:path arrowok="t"/>
              </v:shape>
            </v:group>
            <v:group style="position:absolute;left:6072;top:2439;width:259;height:224" coordorigin="6072,2439" coordsize="259,224">
              <v:shape style="position:absolute;left:6072;top:2439;width:259;height:224" coordorigin="6072,2439" coordsize="259,224" path="m6202,2439l6331,2663,6072,2663,6202,2439e" filled="f" stroked="t" strokeweight="2.025pt" strokecolor="#797979">
                <v:path arrowok="t"/>
              </v:shape>
            </v:group>
            <v:group style="position:absolute;left:4718;top:1411;width:629;height:325" coordorigin="4718,1411" coordsize="629,325">
              <v:shape style="position:absolute;left:4718;top:1411;width:629;height:325" coordorigin="4718,1411" coordsize="629,325" path="m4718,1411l5347,1736e" filled="f" stroked="t" strokeweight="1.35pt" strokecolor="#000000">
                <v:path arrowok="t"/>
              </v:shape>
            </v:group>
            <v:group style="position:absolute;left:5204;top:1616;width:142;height:127" coordorigin="5204,1616" coordsize="142,127">
              <v:shape style="position:absolute;left:5204;top:1616;width:142;height:127" coordorigin="5204,1616" coordsize="142,127" path="m5204,1743l5347,1736,5270,1616e" filled="f" stroked="t" strokeweight="1.35pt" strokecolor="#000000">
                <v:path arrowok="t"/>
              </v:shape>
            </v:group>
            <v:group style="position:absolute;left:7139;top:2910;width:360;height:312" coordorigin="7139,2910" coordsize="360,312">
              <v:shape style="position:absolute;left:7139;top:2910;width:360;height:312" coordorigin="7139,2910" coordsize="360,312" path="m7319,2910l7499,3222,7139,3222,7319,2910e" filled="f" stroked="t" strokeweight="3.375pt" strokecolor="#000000">
                <v:path arrowok="t"/>
              </v:shape>
            </v:group>
            <v:group style="position:absolute;left:7189;top:3292;width:259;height:225" coordorigin="7189,3292" coordsize="259,225">
              <v:shape style="position:absolute;left:7189;top:3292;width:259;height:225" coordorigin="7189,3292" coordsize="259,225" path="m7319,3292l7448,3517,7189,3517,7319,3292e" filled="f" stroked="t" strokeweight="2.025pt" strokecolor="#797979">
                <v:path arrowok="t"/>
              </v:shape>
            </v:group>
            <v:group style="position:absolute;left:7261;top:3562;width:115;height:100" coordorigin="7261,3562" coordsize="115,100">
              <v:shape style="position:absolute;left:7261;top:3562;width:115;height:100" coordorigin="7261,3562" coordsize="115,100" path="m7319,3562l7376,3662,7261,3662,7319,3562e" filled="f" stroked="t" strokeweight=".81pt" strokecolor="#000000">
                <v:path arrowok="t"/>
              </v:shape>
            </v:group>
            <v:group style="position:absolute;left:7254;top:3735;width:128;height:128" coordorigin="7254,3735" coordsize="128,128">
              <v:shape style="position:absolute;left:7254;top:3735;width:128;height:128" coordorigin="7254,3735" coordsize="128,128" path="m7254,3864l7383,3735e" filled="f" stroked="t" strokeweight="1.35pt" strokecolor="#797979">
                <v:path arrowok="t"/>
              </v:shape>
            </v:group>
            <v:group style="position:absolute;left:7254;top:3735;width:128;height:128" coordorigin="7254,3735" coordsize="128,128">
              <v:shape style="position:absolute;left:7254;top:3735;width:128;height:128" coordorigin="7254,3735" coordsize="128,128" path="m7254,3735l7383,3864e" filled="f" stroked="t" strokeweight="1.35pt" strokecolor="#797979">
                <v:path arrowok="t"/>
              </v:shape>
            </v:group>
            <v:group style="position:absolute;left:7281;top:3971;width:76;height:2" coordorigin="7281,3971" coordsize="76,2">
              <v:shape style="position:absolute;left:7281;top:3971;width:76;height:2" coordorigin="7281,3971" coordsize="76,0" path="m7281,3971l7356,3971e" filled="f" stroked="t" strokeweight="1.35pt" strokecolor="#000000">
                <v:path arrowok="t"/>
              </v:shape>
            </v:group>
            <v:group style="position:absolute;left:7319;top:3933;width:2;height:76" coordorigin="7319,3933" coordsize="2,76">
              <v:shape style="position:absolute;left:7319;top:3933;width:2;height:76" coordorigin="7319,3933" coordsize="0,76" path="m7319,4008l7319,3933e" filled="f" stroked="t" strokeweight="1.35pt" strokecolor="#000000">
                <v:path arrowok="t"/>
              </v:shape>
            </v:group>
            <v:group style="position:absolute;left:7281;top:4142;width:76;height:2" coordorigin="7281,4142" coordsize="76,2">
              <v:shape style="position:absolute;left:7281;top:4142;width:76;height:2" coordorigin="7281,4142" coordsize="76,0" path="m7281,4142l7356,4142e" filled="f" stroked="t" strokeweight=".675pt" strokecolor="#919191">
                <v:path arrowok="t"/>
              </v:shape>
            </v:group>
            <v:group style="position:absolute;left:7319;top:4104;width:2;height:76" coordorigin="7319,4104" coordsize="2,76">
              <v:shape style="position:absolute;left:7319;top:4104;width:2;height:76" coordorigin="7319,4104" coordsize="0,76" path="m7319,4179l7319,4104e" filled="f" stroked="t" strokeweight=".675pt" strokecolor="#919191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0"/>
          <w:w w:val="105"/>
          <w:position w:val="-1"/>
        </w:rPr>
        <w:t>63.0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0" w:after="0" w:line="124" w:lineRule="exact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A)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left="126" w:right="-56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100"/>
        </w:rPr>
        <w:t>1000</w:t>
      </w:r>
      <w:r>
        <w:rPr>
          <w:rFonts w:ascii="Arial" w:hAnsi="Arial" w:cs="Arial" w:eastAsia="Arial"/>
          <w:sz w:val="10"/>
          <w:szCs w:val="10"/>
          <w:spacing w:val="18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7"/>
        </w:rPr>
        <w:t>m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70" w:after="0" w:line="124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500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Males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  <w:cols w:num="3" w:equalWidth="0">
            <w:col w:w="1440" w:space="4438"/>
            <w:col w:w="486" w:space="716"/>
            <w:col w:w="620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62.5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200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4" w:lineRule="exact"/>
        <w:ind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100"/>
        </w:rPr>
        <w:t>100</w:t>
      </w:r>
      <w:r>
        <w:rPr>
          <w:rFonts w:ascii="Arial" w:hAnsi="Arial" w:cs="Arial" w:eastAsia="Arial"/>
          <w:sz w:val="10"/>
          <w:szCs w:val="10"/>
          <w:spacing w:val="14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7"/>
        </w:rPr>
        <w:t>m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  <w:cols w:num="3" w:equalWidth="0">
            <w:col w:w="995" w:space="3564"/>
            <w:col w:w="301" w:space="139"/>
            <w:col w:w="2701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136" w:lineRule="exact"/>
        <w:ind w:left="7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62.0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9" w:after="0" w:line="136" w:lineRule="exact"/>
        <w:ind w:left="7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607018pt;margin-top:-10.222816pt;width:8.3pt;height:37.431744pt;mso-position-horizontal-relative:page;mso-position-vertical-relative:paragraph;z-index:-4850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  <w:t>Latitude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(°N)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61.5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9" w:after="0" w:line="136" w:lineRule="exact"/>
        <w:ind w:left="7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61.0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240" w:lineRule="auto"/>
        <w:ind w:right="763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3"/>
          <w:w w:val="100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G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7"/>
          <w:szCs w:val="7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&gt;</w:t>
      </w:r>
      <w:r>
        <w:rPr>
          <w:rFonts w:ascii="Arial" w:hAnsi="Arial" w:cs="Arial" w:eastAsia="Arial"/>
          <w:sz w:val="12"/>
          <w:szCs w:val="1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  <w:position w:val="0"/>
        </w:rPr>
        <w:t>3.5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9640" w:h="13340"/>
          <w:pgMar w:top="1220" w:bottom="280" w:left="1040" w:right="90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60.5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60.0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3"/>
          <w:w w:val="100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G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7"/>
          <w:szCs w:val="7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&gt;</w:t>
      </w:r>
      <w:r>
        <w:rPr>
          <w:rFonts w:ascii="Arial" w:hAnsi="Arial" w:cs="Arial" w:eastAsia="Arial"/>
          <w:sz w:val="12"/>
          <w:szCs w:val="1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  <w:position w:val="0"/>
        </w:rPr>
        <w:t>2.5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37" w:after="0" w:line="240" w:lineRule="auto"/>
        <w:ind w:left="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length</w:t>
      </w:r>
      <w:r>
        <w:rPr>
          <w:rFonts w:ascii="Arial" w:hAnsi="Arial" w:cs="Arial" w:eastAsia="Arial"/>
          <w:sz w:val="12"/>
          <w:szCs w:val="12"/>
          <w:spacing w:val="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&gt;</w:t>
      </w:r>
      <w:r>
        <w:rPr>
          <w:rFonts w:ascii="Arial" w:hAnsi="Arial" w:cs="Arial" w:eastAsia="Arial"/>
          <w:sz w:val="12"/>
          <w:szCs w:val="12"/>
          <w:spacing w:val="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65</w:t>
      </w:r>
      <w:r>
        <w:rPr>
          <w:rFonts w:ascii="Arial" w:hAnsi="Arial" w:cs="Arial" w:eastAsia="Arial"/>
          <w:sz w:val="12"/>
          <w:szCs w:val="12"/>
          <w:spacing w:val="7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4"/>
        </w:rPr>
        <w:t>cm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4" w:after="0" w:line="240" w:lineRule="auto"/>
        <w:ind w:left="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ripe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43" w:after="0" w:line="240" w:lineRule="auto"/>
        <w:ind w:left="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mature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6" w:after="0" w:line="136" w:lineRule="exact"/>
        <w:ind w:left="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all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  <w:cols w:num="2" w:equalWidth="0">
            <w:col w:w="995" w:space="5489"/>
            <w:col w:w="1216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9" w:after="0" w:line="136" w:lineRule="exact"/>
        <w:ind w:left="988" w:right="-20"/>
        <w:jc w:val="left"/>
        <w:tabs>
          <w:tab w:pos="1600" w:val="left"/>
          <w:tab w:pos="2240" w:val="left"/>
          <w:tab w:pos="2860" w:val="left"/>
          <w:tab w:pos="3540" w:val="left"/>
          <w:tab w:pos="4160" w:val="left"/>
          <w:tab w:pos="4780" w:val="left"/>
          <w:tab w:pos="5420" w:val="left"/>
          <w:tab w:pos="6040" w:val="left"/>
          <w:tab w:pos="6680" w:val="left"/>
          <w:tab w:pos="73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−13.5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−12.5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−11.5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−10.5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−9.5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−8.5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−7.5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−6.5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−5.5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−4.5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−3.5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36" w:lineRule="exact"/>
        <w:ind w:left="3814" w:right="2963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67.641502pt;margin-top:13.995142pt;width:364.814pt;height:247.675pt;mso-position-horizontal-relative:page;mso-position-vertical-relative:paragraph;z-index:-4852" coordorigin="1353,280" coordsize="7296,4954">
            <v:group style="position:absolute;left:1360;top:287;width:7283;height:4940" coordorigin="1360,287" coordsize="7283,4940">
              <v:shape style="position:absolute;left:1360;top:287;width:7283;height:4940" coordorigin="1360,287" coordsize="7283,4940" path="m1360,5227l8642,5227,8642,287,1360,287,1360,5227e" filled="t" fillcolor="#FFFFFF" stroked="f">
                <v:path arrowok="t"/>
                <v:fill/>
              </v:shape>
            </v:group>
            <v:group style="position:absolute;left:6345;top:1837;width:188;height:199" coordorigin="6345,1837" coordsize="188,199">
              <v:shape style="position:absolute;left:6345;top:1837;width:188;height:199" coordorigin="6345,1837" coordsize="188,199" path="m6345,1837l6391,1944,6451,1947,6452,1951,6497,2036,6510,2032,6519,1969,6533,1943,6508,1911,6448,1873,6410,1845,6392,1845,6345,1837e" filled="t" fillcolor="#E0E0E0" stroked="f">
                <v:path arrowok="t"/>
                <v:fill/>
              </v:shape>
              <v:shape style="position:absolute;left:6345;top:1837;width:188;height:199" coordorigin="6345,1837" coordsize="188,199" path="m6407,1843l6392,1845,6410,1845,6407,1843e" filled="t" fillcolor="#E0E0E0" stroked="f">
                <v:path arrowok="t"/>
                <v:fill/>
              </v:shape>
            </v:group>
            <v:group style="position:absolute;left:6345;top:1837;width:188;height:199" coordorigin="6345,1837" coordsize="188,199">
              <v:shape style="position:absolute;left:6345;top:1837;width:188;height:199" coordorigin="6345,1837" coordsize="188,199" path="m6448,1873l6508,1911,6533,1943,6519,1969,6510,2032,6497,2036,6452,1951,6451,1947,6391,1944,6345,1837,6392,1845,6407,1843,6448,1873xe" filled="f" stroked="t" strokeweight=".72pt" strokecolor="#000000">
                <v:path arrowok="t"/>
              </v:shape>
            </v:group>
            <v:group style="position:absolute;left:6550;top:1249;width:118;height:240" coordorigin="6550,1249" coordsize="118,240">
              <v:shape style="position:absolute;left:6550;top:1249;width:118;height:240" coordorigin="6550,1249" coordsize="118,240" path="m6558,1249l6560,1301,6570,1377,6561,1396,6550,1396,6565,1458,6595,1489,6578,1420,6627,1420,6608,1396,6561,1396,6550,1396,6607,1396,6606,1395,6668,1395,6610,1343,6573,1252,6558,1249e" filled="t" fillcolor="#E0E0E0" stroked="f">
                <v:path arrowok="t"/>
                <v:fill/>
              </v:shape>
              <v:shape style="position:absolute;left:6550;top:1249;width:118;height:240" coordorigin="6550,1249" coordsize="118,240" path="m6627,1420l6578,1420,6602,1447,6628,1475,6650,1474,6651,1447,6627,1420e" filled="t" fillcolor="#E0E0E0" stroked="f">
                <v:path arrowok="t"/>
                <v:fill/>
              </v:shape>
              <v:shape style="position:absolute;left:6550;top:1249;width:118;height:240" coordorigin="6550,1249" coordsize="118,240" path="m6668,1395l6606,1395,6625,1396,6668,1395e" filled="t" fillcolor="#E0E0E0" stroked="f">
                <v:path arrowok="t"/>
                <v:fill/>
              </v:shape>
            </v:group>
            <v:group style="position:absolute;left:6550;top:1249;width:118;height:240" coordorigin="6550,1249" coordsize="118,240">
              <v:shape style="position:absolute;left:6550;top:1249;width:118;height:240" coordorigin="6550,1249" coordsize="118,240" path="m6573,1252l6610,1343,6668,1395,6625,1396,6606,1395,6651,1447,6650,1474,6628,1475,6602,1447,6578,1420,6595,1489,6565,1458,6550,1396,6561,1396,6570,1377,6560,1301,6558,1249,6573,1252xe" filled="f" stroked="t" strokeweight=".72pt" strokecolor="#000000">
                <v:path arrowok="t"/>
              </v:shape>
            </v:group>
            <v:group style="position:absolute;left:6238;top:1287;width:301;height:340" coordorigin="6238,1287" coordsize="301,340">
              <v:shape style="position:absolute;left:6238;top:1287;width:301;height:340" coordorigin="6238,1287" coordsize="301,340" path="m6469,1464l6413,1464,6476,1544,6472,1575,6484,1627,6500,1626,6506,1604,6506,1599,6501,1592,6539,1575,6499,1531,6532,1531,6464,1481,6469,1464e" filled="t" fillcolor="#E0E0E0" stroked="f">
                <v:path arrowok="t"/>
                <v:fill/>
              </v:shape>
              <v:shape style="position:absolute;left:6238;top:1287;width:301;height:340" coordorigin="6238,1287" coordsize="301,340" path="m6238,1305l6296,1436,6361,1509,6399,1534,6451,1589,6456,1531,6413,1464,6469,1464,6469,1463,6530,1463,6424,1415,6431,1408,6344,1408,6331,1356,6357,1308,6252,1308,6238,1305e" filled="t" fillcolor="#E0E0E0" stroked="f">
                <v:path arrowok="t"/>
                <v:fill/>
              </v:shape>
              <v:shape style="position:absolute;left:6238;top:1287;width:301;height:340" coordorigin="6238,1287" coordsize="301,340" path="m6532,1531l6499,1531,6533,1531,6532,1531e" filled="t" fillcolor="#E0E0E0" stroked="f">
                <v:path arrowok="t"/>
                <v:fill/>
              </v:shape>
              <v:shape style="position:absolute;left:6238;top:1287;width:301;height:340" coordorigin="6238,1287" coordsize="301,340" path="m6530,1463l6469,1463,6500,1468,6538,1466,6530,1463e" filled="t" fillcolor="#E0E0E0" stroked="f">
                <v:path arrowok="t"/>
                <v:fill/>
              </v:shape>
              <v:shape style="position:absolute;left:6238;top:1287;width:301;height:340" coordorigin="6238,1287" coordsize="301,340" path="m6412,1352l6344,1355,6344,1408,6431,1408,6453,1387,6402,1368,6412,1352e" filled="t" fillcolor="#E0E0E0" stroked="f">
                <v:path arrowok="t"/>
                <v:fill/>
              </v:shape>
              <v:shape style="position:absolute;left:6238;top:1287;width:301;height:340" coordorigin="6238,1287" coordsize="301,340" path="m6301,1287l6252,1308,6357,1308,6359,1304,6310,1287,6301,1287e" filled="t" fillcolor="#E0E0E0" stroked="f">
                <v:path arrowok="t"/>
                <v:fill/>
              </v:shape>
            </v:group>
            <v:group style="position:absolute;left:6238;top:1287;width:301;height:340" coordorigin="6238,1287" coordsize="301,340">
              <v:shape style="position:absolute;left:6238;top:1287;width:301;height:340" coordorigin="6238,1287" coordsize="301,340" path="m6359,1304l6310,1287,6301,1287,6252,1308,6238,1305,6296,1436,6361,1509,6399,1534,6451,1589,6456,1531,6413,1464,6476,1544,6472,1575,6484,1627,6500,1626,6506,1604,6506,1599,6501,1592,6539,1575,6499,1531,6533,1531,6464,1481,6469,1463,6500,1468,6538,1466,6424,1415,6453,1387,6402,1368,6412,1352,6344,1355,6344,1408,6331,1356,6359,1304xe" filled="f" stroked="t" strokeweight=".72pt" strokecolor="#000000">
                <v:path arrowok="t"/>
              </v:shape>
            </v:group>
            <v:group style="position:absolute;left:6143;top:1319;width:333;height:475" coordorigin="6143,1319" coordsize="333,475">
              <v:shape style="position:absolute;left:6143;top:1319;width:333;height:475" coordorigin="6143,1319" coordsize="333,475" path="m6354,1520l6213,1520,6204,1547,6294,1589,6321,1655,6358,1685,6459,1794,6471,1772,6469,1759,6471,1755,6476,1747,6456,1721,6460,1665,6390,1647,6424,1633,6412,1592,6358,1590,6389,1545,6354,1520e" filled="t" fillcolor="#E0E0E0" stroked="f">
                <v:path arrowok="t"/>
                <v:fill/>
              </v:shape>
              <v:shape style="position:absolute;left:6143;top:1319;width:333;height:475" coordorigin="6143,1319" coordsize="333,475" path="m6168,1319l6161,1387,6165,1411,6143,1485,6191,1523,6213,1520,6354,1520,6295,1478,6288,1442,6252,1357,6181,1324,6168,1319e" filled="t" fillcolor="#E0E0E0" stroked="f">
                <v:path arrowok="t"/>
                <v:fill/>
              </v:shape>
            </v:group>
            <v:group style="position:absolute;left:6143;top:1319;width:333;height:475" coordorigin="6143,1319" coordsize="333,475">
              <v:shape style="position:absolute;left:6143;top:1319;width:333;height:475" coordorigin="6143,1319" coordsize="333,475" path="m6181,1324l6252,1357,6288,1442,6295,1478,6389,1545,6358,1590,6412,1592,6424,1633,6390,1647,6460,1665,6456,1721,6476,1747,6471,1755,6469,1759,6471,1772,6459,1794,6358,1685,6321,1655,6294,1589,6204,1547,6213,1520,6191,1523,6143,1485,6165,1411,6161,1387,6168,1319,6181,1324xe" filled="f" stroked="t" strokeweight=".72pt" strokecolor="#000000">
                <v:path arrowok="t"/>
              </v:shape>
            </v:group>
            <v:group style="position:absolute;left:6024;top:1505;width:225;height:181" coordorigin="6024,1505" coordsize="225,181">
              <v:shape style="position:absolute;left:6024;top:1505;width:225;height:181" coordorigin="6024,1505" coordsize="225,181" path="m6250,1631l6151,1631,6170,1670,6169,1686,6182,1681,6186,1680,6206,1669,6192,1650,6234,1650,6241,1649,6250,1631e" filled="t" fillcolor="#E0E0E0" stroked="f">
                <v:path arrowok="t"/>
                <v:fill/>
              </v:shape>
              <v:shape style="position:absolute;left:6024;top:1505;width:225;height:181" coordorigin="6024,1505" coordsize="225,181" path="m6062,1616l6055,1627,6159,1668,6151,1631,6250,1631,6256,1618,6095,1618,6091,1617,6072,1617,6062,1616e" filled="t" fillcolor="#E0E0E0" stroked="f">
                <v:path arrowok="t"/>
                <v:fill/>
              </v:shape>
              <v:shape style="position:absolute;left:6024;top:1505;width:225;height:181" coordorigin="6024,1505" coordsize="225,181" path="m6234,1650l6192,1650,6216,1652,6234,1650e" filled="t" fillcolor="#E0E0E0" stroked="f">
                <v:path arrowok="t"/>
                <v:fill/>
              </v:shape>
              <v:shape style="position:absolute;left:6024;top:1505;width:225;height:181" coordorigin="6024,1505" coordsize="225,181" path="m6024,1525l6027,1568,6095,1618,6256,1618,6263,1604,6230,1581,6190,1545,6089,1545,6036,1525,6024,1525e" filled="t" fillcolor="#E0E0E0" stroked="f">
                <v:path arrowok="t"/>
                <v:fill/>
              </v:shape>
              <v:shape style="position:absolute;left:6024;top:1505;width:225;height:181" coordorigin="6024,1505" coordsize="225,181" path="m6085,1616l6072,1617,6091,1617,6085,1616e" filled="t" fillcolor="#E0E0E0" stroked="f">
                <v:path arrowok="t"/>
                <v:fill/>
              </v:shape>
              <v:shape style="position:absolute;left:6024;top:1505;width:225;height:181" coordorigin="6024,1505" coordsize="225,181" path="m6146,1505l6089,1545,6190,1545,6146,1505e" filled="t" fillcolor="#E0E0E0" stroked="f">
                <v:path arrowok="t"/>
                <v:fill/>
              </v:shape>
            </v:group>
            <v:group style="position:absolute;left:6024;top:1505;width:239;height:181" coordorigin="6024,1505" coordsize="239,181">
              <v:shape style="position:absolute;left:6024;top:1505;width:239;height:181" coordorigin="6024,1505" coordsize="239,181" path="m6036,1525l6089,1545,6146,1505,6230,1581,6263,1604,6241,1649,6216,1652,6192,1650,6206,1669,6186,1680,6182,1681,6169,1686,6170,1670,6151,1631,6159,1668,6055,1627,6062,1616,6072,1617,6085,1616,6095,1618,6027,1568,6024,1525,6036,1525xe" filled="f" stroked="t" strokeweight=".72pt" strokecolor="#000000">
                <v:path arrowok="t"/>
              </v:shape>
            </v:group>
            <v:group style="position:absolute;left:6315;top:2169;width:190;height:322" coordorigin="6315,2169" coordsize="190,322">
              <v:shape style="position:absolute;left:6315;top:2169;width:190;height:322" coordorigin="6315,2169" coordsize="190,322" path="m6339,2169l6315,2207,6360,2312,6368,2331,6394,2396,6432,2430,6435,2433,6492,2490,6505,2489,6503,2448,6481,2421,6453,2413,6430,2404,6490,2381,6468,2357,6474,2343,6414,2286,6463,2286,6464,2269,6377,2233,6343,2233,6368,2196,6349,2196,6360,2169,6339,2169e" filled="t" fillcolor="#E0E0E0" stroked="f">
                <v:path arrowok="t"/>
                <v:fill/>
              </v:shape>
              <v:shape style="position:absolute;left:6315;top:2169;width:190;height:322" coordorigin="6315,2169" coordsize="190,322" path="m6463,2286l6414,2286,6442,2293,6462,2293,6463,2286e" filled="t" fillcolor="#E0E0E0" stroked="f">
                <v:path arrowok="t"/>
                <v:fill/>
              </v:shape>
              <v:shape style="position:absolute;left:6315;top:2169;width:190;height:322" coordorigin="6315,2169" coordsize="190,322" path="m6371,2231l6343,2233,6377,2233,6371,2231e" filled="t" fillcolor="#E0E0E0" stroked="f">
                <v:path arrowok="t"/>
                <v:fill/>
              </v:shape>
              <v:shape style="position:absolute;left:6315;top:2169;width:190;height:322" coordorigin="6315,2169" coordsize="190,322" path="m6368,2195l6349,2196,6368,2196e" filled="t" fillcolor="#E0E0E0" stroked="f">
                <v:path arrowok="t"/>
                <v:fill/>
              </v:shape>
            </v:group>
            <v:group style="position:absolute;left:6315;top:2169;width:190;height:322" coordorigin="6315,2169" coordsize="190,322">
              <v:shape style="position:absolute;left:6315;top:2169;width:190;height:322" coordorigin="6315,2169" coordsize="190,322" path="m6464,2269l6371,2231,6343,2233,6368,2195,6349,2196,6360,2169,6339,2169,6315,2207,6360,2312,6368,2331,6394,2396,6432,2430,6435,2433,6492,2490,6505,2489,6503,2448,6481,2421,6453,2413,6430,2404,6490,2381,6468,2357,6474,2343,6414,2286,6442,2293,6462,2293,6464,2269xe" filled="f" stroked="t" strokeweight=".72pt" strokecolor="#000000">
                <v:path arrowok="t"/>
              </v:shape>
            </v:group>
            <v:group style="position:absolute;left:2258;top:4573;width:6202;height:2" coordorigin="2258,4573" coordsize="6202,2">
              <v:shape style="position:absolute;left:2258;top:4573;width:6202;height:2" coordorigin="2258,4573" coordsize="6202,0" path="m2258,4573l8460,4573e" filled="f" stroked="t" strokeweight=".72pt" strokecolor="#000000">
                <v:path arrowok="t"/>
              </v:shape>
            </v:group>
            <v:group style="position:absolute;left:2258;top:4489;width:2;height:84" coordorigin="2258,4489" coordsize="2,84">
              <v:shape style="position:absolute;left:2258;top:4489;width:2;height:84" coordorigin="2258,4489" coordsize="0,84" path="m2258,4489l2258,4573e" filled="f" stroked="t" strokeweight=".72pt" strokecolor="#000000">
                <v:path arrowok="t"/>
              </v:shape>
            </v:group>
            <v:group style="position:absolute;left:2878;top:4489;width:2;height:84" coordorigin="2878,4489" coordsize="2,84">
              <v:shape style="position:absolute;left:2878;top:4489;width:2;height:84" coordorigin="2878,4489" coordsize="0,84" path="m2878,4489l2878,4573e" filled="f" stroked="t" strokeweight=".72pt" strokecolor="#000000">
                <v:path arrowok="t"/>
              </v:shape>
            </v:group>
            <v:group style="position:absolute;left:3498;top:4489;width:2;height:84" coordorigin="3498,4489" coordsize="2,84">
              <v:shape style="position:absolute;left:3498;top:4489;width:2;height:84" coordorigin="3498,4489" coordsize="0,84" path="m3498,4489l3498,4573e" filled="f" stroked="t" strokeweight=".72pt" strokecolor="#000000">
                <v:path arrowok="t"/>
              </v:shape>
            </v:group>
            <v:group style="position:absolute;left:4118;top:4489;width:2;height:84" coordorigin="4118,4489" coordsize="2,84">
              <v:shape style="position:absolute;left:4118;top:4489;width:2;height:84" coordorigin="4118,4489" coordsize="0,84" path="m4118,4489l4118,4573e" filled="f" stroked="t" strokeweight=".72pt" strokecolor="#000000">
                <v:path arrowok="t"/>
              </v:shape>
            </v:group>
            <v:group style="position:absolute;left:4738;top:4489;width:2;height:84" coordorigin="4738,4489" coordsize="2,84">
              <v:shape style="position:absolute;left:4738;top:4489;width:2;height:84" coordorigin="4738,4489" coordsize="0,84" path="m4738,4489l4738,4573e" filled="f" stroked="t" strokeweight=".72pt" strokecolor="#000000">
                <v:path arrowok="t"/>
              </v:shape>
            </v:group>
            <v:group style="position:absolute;left:5359;top:4489;width:2;height:84" coordorigin="5359,4489" coordsize="2,84">
              <v:shape style="position:absolute;left:5359;top:4489;width:2;height:84" coordorigin="5359,4489" coordsize="0,84" path="m5359,4489l5359,4573e" filled="f" stroked="t" strokeweight=".72pt" strokecolor="#000000">
                <v:path arrowok="t"/>
              </v:shape>
            </v:group>
            <v:group style="position:absolute;left:5979;top:4489;width:2;height:84" coordorigin="5979,4489" coordsize="2,84">
              <v:shape style="position:absolute;left:5979;top:4489;width:2;height:84" coordorigin="5979,4489" coordsize="0,84" path="m5979,4489l5979,4573e" filled="f" stroked="t" strokeweight=".72pt" strokecolor="#000000">
                <v:path arrowok="t"/>
              </v:shape>
            </v:group>
            <v:group style="position:absolute;left:6599;top:4489;width:2;height:84" coordorigin="6599,4489" coordsize="2,84">
              <v:shape style="position:absolute;left:6599;top:4489;width:2;height:84" coordorigin="6599,4489" coordsize="0,84" path="m6599,4489l6599,4573e" filled="f" stroked="t" strokeweight=".72pt" strokecolor="#000000">
                <v:path arrowok="t"/>
              </v:shape>
            </v:group>
            <v:group style="position:absolute;left:7219;top:4489;width:2;height:84" coordorigin="7219,4489" coordsize="2,84">
              <v:shape style="position:absolute;left:7219;top:4489;width:2;height:84" coordorigin="7219,4489" coordsize="0,84" path="m7219,4489l7219,4573e" filled="f" stroked="t" strokeweight=".72pt" strokecolor="#000000">
                <v:path arrowok="t"/>
              </v:shape>
            </v:group>
            <v:group style="position:absolute;left:7839;top:4489;width:2;height:84" coordorigin="7839,4489" coordsize="2,84">
              <v:shape style="position:absolute;left:7839;top:4489;width:2;height:84" coordorigin="7839,4489" coordsize="0,84" path="m7839,4489l7839,4573e" filled="f" stroked="t" strokeweight=".72pt" strokecolor="#000000">
                <v:path arrowok="t"/>
              </v:shape>
            </v:group>
            <v:group style="position:absolute;left:8460;top:4489;width:2;height:84" coordorigin="8460,4489" coordsize="2,84">
              <v:shape style="position:absolute;left:8460;top:4489;width:2;height:84" coordorigin="8460,4489" coordsize="0,84" path="m8460,4489l8460,4573e" filled="f" stroked="t" strokeweight=".72pt" strokecolor="#000000">
                <v:path arrowok="t"/>
              </v:shape>
            </v:group>
            <v:group style="position:absolute;left:2568;top:4531;width:2;height:42" coordorigin="2568,4531" coordsize="2,42">
              <v:shape style="position:absolute;left:2568;top:4531;width:2;height:42" coordorigin="2568,4531" coordsize="0,42" path="m2568,4573l2568,4531e" filled="f" stroked="t" strokeweight=".72pt" strokecolor="#000000">
                <v:path arrowok="t"/>
              </v:shape>
            </v:group>
            <v:group style="position:absolute;left:3188;top:4531;width:2;height:42" coordorigin="3188,4531" coordsize="2,42">
              <v:shape style="position:absolute;left:3188;top:4531;width:2;height:42" coordorigin="3188,4531" coordsize="0,42" path="m3188,4573l3188,4531e" filled="f" stroked="t" strokeweight=".72pt" strokecolor="#000000">
                <v:path arrowok="t"/>
              </v:shape>
            </v:group>
            <v:group style="position:absolute;left:3808;top:4531;width:2;height:42" coordorigin="3808,4531" coordsize="2,42">
              <v:shape style="position:absolute;left:3808;top:4531;width:2;height:42" coordorigin="3808,4531" coordsize="0,42" path="m3808,4573l3808,4531e" filled="f" stroked="t" strokeweight=".72pt" strokecolor="#000000">
                <v:path arrowok="t"/>
              </v:shape>
            </v:group>
            <v:group style="position:absolute;left:4428;top:4531;width:2;height:42" coordorigin="4428,4531" coordsize="2,42">
              <v:shape style="position:absolute;left:4428;top:4531;width:2;height:42" coordorigin="4428,4531" coordsize="0,42" path="m4428,4573l4428,4531e" filled="f" stroked="t" strokeweight=".72pt" strokecolor="#000000">
                <v:path arrowok="t"/>
              </v:shape>
            </v:group>
            <v:group style="position:absolute;left:5048;top:4531;width:2;height:42" coordorigin="5048,4531" coordsize="2,42">
              <v:shape style="position:absolute;left:5048;top:4531;width:2;height:42" coordorigin="5048,4531" coordsize="0,42" path="m5048,4573l5048,4531e" filled="f" stroked="t" strokeweight=".72pt" strokecolor="#000000">
                <v:path arrowok="t"/>
              </v:shape>
            </v:group>
            <v:group style="position:absolute;left:5669;top:4531;width:2;height:42" coordorigin="5669,4531" coordsize="2,42">
              <v:shape style="position:absolute;left:5669;top:4531;width:2;height:42" coordorigin="5669,4531" coordsize="0,42" path="m5669,4573l5669,4531e" filled="f" stroked="t" strokeweight=".72pt" strokecolor="#000000">
                <v:path arrowok="t"/>
              </v:shape>
            </v:group>
            <v:group style="position:absolute;left:6289;top:4531;width:2;height:42" coordorigin="6289,4531" coordsize="2,42">
              <v:shape style="position:absolute;left:6289;top:4531;width:2;height:42" coordorigin="6289,4531" coordsize="0,42" path="m6289,4573l6289,4531e" filled="f" stroked="t" strokeweight=".72pt" strokecolor="#000000">
                <v:path arrowok="t"/>
              </v:shape>
            </v:group>
            <v:group style="position:absolute;left:6909;top:4531;width:2;height:42" coordorigin="6909,4531" coordsize="2,42">
              <v:shape style="position:absolute;left:6909;top:4531;width:2;height:42" coordorigin="6909,4531" coordsize="0,42" path="m6909,4573l6909,4531e" filled="f" stroked="t" strokeweight=".72pt" strokecolor="#000000">
                <v:path arrowok="t"/>
              </v:shape>
            </v:group>
            <v:group style="position:absolute;left:7529;top:4531;width:2;height:42" coordorigin="7529,4531" coordsize="2,42">
              <v:shape style="position:absolute;left:7529;top:4531;width:2;height:42" coordorigin="7529,4531" coordsize="0,42" path="m7529,4573l7529,4531e" filled="f" stroked="t" strokeweight=".72pt" strokecolor="#000000">
                <v:path arrowok="t"/>
              </v:shape>
            </v:group>
            <v:group style="position:absolute;left:8150;top:4531;width:2;height:42" coordorigin="8150,4531" coordsize="2,42">
              <v:shape style="position:absolute;left:8150;top:4531;width:2;height:42" coordorigin="8150,4531" coordsize="0,42" path="m8150,4573l8150,4531e" filled="f" stroked="t" strokeweight=".72pt" strokecolor="#000000">
                <v:path arrowok="t"/>
              </v:shape>
            </v:group>
            <v:group style="position:absolute;left:2227;top:428;width:2;height:4103" coordorigin="2227,428" coordsize="2,4103">
              <v:shape style="position:absolute;left:2227;top:428;width:2;height:4103" coordorigin="2227,428" coordsize="0,4103" path="m2227,428l2227,4531e" filled="f" stroked="t" strokeweight=".72pt" strokecolor="#000000">
                <v:path arrowok="t"/>
              </v:shape>
            </v:group>
            <v:group style="position:absolute;left:2227;top:4275;width:84;height:2" coordorigin="2227,4275" coordsize="84,2">
              <v:shape style="position:absolute;left:2227;top:4275;width:84;height:2" coordorigin="2227,4275" coordsize="84,0" path="m2227,4275l2311,4275e" filled="f" stroked="t" strokeweight=".72pt" strokecolor="#000000">
                <v:path arrowok="t"/>
              </v:shape>
            </v:group>
            <v:group style="position:absolute;left:2227;top:3633;width:84;height:2" coordorigin="2227,3633" coordsize="84,2">
              <v:shape style="position:absolute;left:2227;top:3633;width:84;height:2" coordorigin="2227,3633" coordsize="84,0" path="m2227,3633l2311,3633e" filled="f" stroked="t" strokeweight=".72pt" strokecolor="#000000">
                <v:path arrowok="t"/>
              </v:shape>
            </v:group>
            <v:group style="position:absolute;left:2227;top:2992;width:84;height:2" coordorigin="2227,2992" coordsize="84,2">
              <v:shape style="position:absolute;left:2227;top:2992;width:84;height:2" coordorigin="2227,2992" coordsize="84,0" path="m2227,2992l2311,2992e" filled="f" stroked="t" strokeweight=".72pt" strokecolor="#000000">
                <v:path arrowok="t"/>
              </v:shape>
            </v:group>
            <v:group style="position:absolute;left:2227;top:2351;width:84;height:2" coordorigin="2227,2351" coordsize="84,2">
              <v:shape style="position:absolute;left:2227;top:2351;width:84;height:2" coordorigin="2227,2351" coordsize="84,0" path="m2227,2351l2311,2351e" filled="f" stroked="t" strokeweight=".72pt" strokecolor="#000000">
                <v:path arrowok="t"/>
              </v:shape>
            </v:group>
            <v:group style="position:absolute;left:2227;top:1710;width:84;height:2" coordorigin="2227,1710" coordsize="84,2">
              <v:shape style="position:absolute;left:2227;top:1710;width:84;height:2" coordorigin="2227,1710" coordsize="84,0" path="m2227,1710l2311,1710e" filled="f" stroked="t" strokeweight=".72pt" strokecolor="#000000">
                <v:path arrowok="t"/>
              </v:shape>
            </v:group>
            <v:group style="position:absolute;left:2227;top:1069;width:84;height:2" coordorigin="2227,1069" coordsize="84,2">
              <v:shape style="position:absolute;left:2227;top:1069;width:84;height:2" coordorigin="2227,1069" coordsize="84,0" path="m2227,1069l2311,1069e" filled="f" stroked="t" strokeweight=".72pt" strokecolor="#000000">
                <v:path arrowok="t"/>
              </v:shape>
            </v:group>
            <v:group style="position:absolute;left:2227;top:428;width:84;height:2" coordorigin="2227,428" coordsize="84,2">
              <v:shape style="position:absolute;left:2227;top:428;width:84;height:2" coordorigin="2227,428" coordsize="84,0" path="m2227,428l2311,428e" filled="f" stroked="t" strokeweight=".72pt" strokecolor="#000000">
                <v:path arrowok="t"/>
              </v:shape>
            </v:group>
            <v:group style="position:absolute;left:2227;top:4531;width:42;height:2" coordorigin="2227,4531" coordsize="42,2">
              <v:shape style="position:absolute;left:2227;top:4531;width:42;height:2" coordorigin="2227,4531" coordsize="42,0" path="m2227,4531l2269,4531e" filled="f" stroked="t" strokeweight=".72pt" strokecolor="#000000">
                <v:path arrowok="t"/>
              </v:shape>
            </v:group>
            <v:group style="position:absolute;left:2227;top:4403;width:42;height:2" coordorigin="2227,4403" coordsize="42,2">
              <v:shape style="position:absolute;left:2227;top:4403;width:42;height:2" coordorigin="2227,4403" coordsize="42,0" path="m2227,4403l2269,4403e" filled="f" stroked="t" strokeweight=".72pt" strokecolor="#000000">
                <v:path arrowok="t"/>
              </v:shape>
            </v:group>
            <v:group style="position:absolute;left:2227;top:4146;width:42;height:2" coordorigin="2227,4146" coordsize="42,2">
              <v:shape style="position:absolute;left:2227;top:4146;width:42;height:2" coordorigin="2227,4146" coordsize="42,0" path="m2227,4146l2269,4146e" filled="f" stroked="t" strokeweight=".72pt" strokecolor="#000000">
                <v:path arrowok="t"/>
              </v:shape>
            </v:group>
            <v:group style="position:absolute;left:2227;top:4018;width:42;height:2" coordorigin="2227,4018" coordsize="42,2">
              <v:shape style="position:absolute;left:2227;top:4018;width:42;height:2" coordorigin="2227,4018" coordsize="42,0" path="m2227,4018l2269,4018e" filled="f" stroked="t" strokeweight=".72pt" strokecolor="#000000">
                <v:path arrowok="t"/>
              </v:shape>
            </v:group>
            <v:group style="position:absolute;left:2227;top:3890;width:42;height:2" coordorigin="2227,3890" coordsize="42,2">
              <v:shape style="position:absolute;left:2227;top:3890;width:42;height:2" coordorigin="2227,3890" coordsize="42,0" path="m2227,3890l2269,3890e" filled="f" stroked="t" strokeweight=".72pt" strokecolor="#000000">
                <v:path arrowok="t"/>
              </v:shape>
            </v:group>
            <v:group style="position:absolute;left:2227;top:3762;width:42;height:2" coordorigin="2227,3762" coordsize="42,2">
              <v:shape style="position:absolute;left:2227;top:3762;width:42;height:2" coordorigin="2227,3762" coordsize="42,0" path="m2227,3762l2269,3762e" filled="f" stroked="t" strokeweight=".72pt" strokecolor="#000000">
                <v:path arrowok="t"/>
              </v:shape>
            </v:group>
            <v:group style="position:absolute;left:2227;top:3505;width:42;height:2" coordorigin="2227,3505" coordsize="42,2">
              <v:shape style="position:absolute;left:2227;top:3505;width:42;height:2" coordorigin="2227,3505" coordsize="42,0" path="m2227,3505l2269,3505e" filled="f" stroked="t" strokeweight=".72pt" strokecolor="#000000">
                <v:path arrowok="t"/>
              </v:shape>
            </v:group>
            <v:group style="position:absolute;left:2227;top:3377;width:42;height:2" coordorigin="2227,3377" coordsize="42,2">
              <v:shape style="position:absolute;left:2227;top:3377;width:42;height:2" coordorigin="2227,3377" coordsize="42,0" path="m2227,3377l2269,3377e" filled="f" stroked="t" strokeweight=".72pt" strokecolor="#000000">
                <v:path arrowok="t"/>
              </v:shape>
            </v:group>
            <v:group style="position:absolute;left:2227;top:3249;width:42;height:2" coordorigin="2227,3249" coordsize="42,2">
              <v:shape style="position:absolute;left:2227;top:3249;width:42;height:2" coordorigin="2227,3249" coordsize="42,0" path="m2227,3249l2269,3249e" filled="f" stroked="t" strokeweight=".72pt" strokecolor="#000000">
                <v:path arrowok="t"/>
              </v:shape>
            </v:group>
            <v:group style="position:absolute;left:2227;top:3121;width:42;height:2" coordorigin="2227,3121" coordsize="42,2">
              <v:shape style="position:absolute;left:2227;top:3121;width:42;height:2" coordorigin="2227,3121" coordsize="42,0" path="m2227,3121l2269,3121e" filled="f" stroked="t" strokeweight=".72pt" strokecolor="#000000">
                <v:path arrowok="t"/>
              </v:shape>
            </v:group>
            <v:group style="position:absolute;left:2227;top:2864;width:42;height:2" coordorigin="2227,2864" coordsize="42,2">
              <v:shape style="position:absolute;left:2227;top:2864;width:42;height:2" coordorigin="2227,2864" coordsize="42,0" path="m2227,2864l2269,2864e" filled="f" stroked="t" strokeweight=".72pt" strokecolor="#000000">
                <v:path arrowok="t"/>
              </v:shape>
            </v:group>
            <v:group style="position:absolute;left:2227;top:2736;width:42;height:2" coordorigin="2227,2736" coordsize="42,2">
              <v:shape style="position:absolute;left:2227;top:2736;width:42;height:2" coordorigin="2227,2736" coordsize="42,0" path="m2227,2736l2269,2736e" filled="f" stroked="t" strokeweight=".72pt" strokecolor="#000000">
                <v:path arrowok="t"/>
              </v:shape>
            </v:group>
            <v:group style="position:absolute;left:2227;top:2608;width:42;height:2" coordorigin="2227,2608" coordsize="42,2">
              <v:shape style="position:absolute;left:2227;top:2608;width:42;height:2" coordorigin="2227,2608" coordsize="42,0" path="m2227,2608l2269,2608e" filled="f" stroked="t" strokeweight=".72pt" strokecolor="#000000">
                <v:path arrowok="t"/>
              </v:shape>
            </v:group>
            <v:group style="position:absolute;left:2227;top:2479;width:42;height:2" coordorigin="2227,2479" coordsize="42,2">
              <v:shape style="position:absolute;left:2227;top:2479;width:42;height:2" coordorigin="2227,2479" coordsize="42,0" path="m2227,2479l2269,2479e" filled="f" stroked="t" strokeweight=".72pt" strokecolor="#000000">
                <v:path arrowok="t"/>
              </v:shape>
            </v:group>
            <v:group style="position:absolute;left:2227;top:2223;width:42;height:2" coordorigin="2227,2223" coordsize="42,2">
              <v:shape style="position:absolute;left:2227;top:2223;width:42;height:2" coordorigin="2227,2223" coordsize="42,0" path="m2227,2223l2269,2223e" filled="f" stroked="t" strokeweight=".72pt" strokecolor="#000000">
                <v:path arrowok="t"/>
              </v:shape>
            </v:group>
            <v:group style="position:absolute;left:2227;top:2095;width:42;height:2" coordorigin="2227,2095" coordsize="42,2">
              <v:shape style="position:absolute;left:2227;top:2095;width:42;height:2" coordorigin="2227,2095" coordsize="42,0" path="m2227,2095l2269,2095e" filled="f" stroked="t" strokeweight=".72pt" strokecolor="#000000">
                <v:path arrowok="t"/>
              </v:shape>
            </v:group>
            <v:group style="position:absolute;left:2227;top:1967;width:42;height:2" coordorigin="2227,1967" coordsize="42,2">
              <v:shape style="position:absolute;left:2227;top:1967;width:42;height:2" coordorigin="2227,1967" coordsize="42,0" path="m2227,1967l2269,1967e" filled="f" stroked="t" strokeweight=".72pt" strokecolor="#000000">
                <v:path arrowok="t"/>
              </v:shape>
            </v:group>
            <v:group style="position:absolute;left:2227;top:1838;width:42;height:2" coordorigin="2227,1838" coordsize="42,2">
              <v:shape style="position:absolute;left:2227;top:1838;width:42;height:2" coordorigin="2227,1838" coordsize="42,0" path="m2227,1838l2269,1838e" filled="f" stroked="t" strokeweight=".72pt" strokecolor="#000000">
                <v:path arrowok="t"/>
              </v:shape>
            </v:group>
            <v:group style="position:absolute;left:2227;top:1582;width:42;height:2" coordorigin="2227,1582" coordsize="42,2">
              <v:shape style="position:absolute;left:2227;top:1582;width:42;height:2" coordorigin="2227,1582" coordsize="42,0" path="m2227,1582l2269,1582e" filled="f" stroked="t" strokeweight=".72pt" strokecolor="#000000">
                <v:path arrowok="t"/>
              </v:shape>
            </v:group>
            <v:group style="position:absolute;left:2227;top:1454;width:42;height:2" coordorigin="2227,1454" coordsize="42,2">
              <v:shape style="position:absolute;left:2227;top:1454;width:42;height:2" coordorigin="2227,1454" coordsize="42,0" path="m2227,1454l2269,1454e" filled="f" stroked="t" strokeweight=".72pt" strokecolor="#000000">
                <v:path arrowok="t"/>
              </v:shape>
            </v:group>
            <v:group style="position:absolute;left:2227;top:1326;width:42;height:2" coordorigin="2227,1326" coordsize="42,2">
              <v:shape style="position:absolute;left:2227;top:1326;width:42;height:2" coordorigin="2227,1326" coordsize="42,0" path="m2227,1326l2269,1326e" filled="f" stroked="t" strokeweight=".72pt" strokecolor="#000000">
                <v:path arrowok="t"/>
              </v:shape>
            </v:group>
            <v:group style="position:absolute;left:2227;top:1197;width:42;height:2" coordorigin="2227,1197" coordsize="42,2">
              <v:shape style="position:absolute;left:2227;top:1197;width:42;height:2" coordorigin="2227,1197" coordsize="42,0" path="m2227,1197l2269,1197e" filled="f" stroked="t" strokeweight=".72pt" strokecolor="#000000">
                <v:path arrowok="t"/>
              </v:shape>
            </v:group>
            <v:group style="position:absolute;left:2227;top:941;width:42;height:2" coordorigin="2227,941" coordsize="42,2">
              <v:shape style="position:absolute;left:2227;top:941;width:42;height:2" coordorigin="2227,941" coordsize="42,0" path="m2227,941l2269,941e" filled="f" stroked="t" strokeweight=".72pt" strokecolor="#000000">
                <v:path arrowok="t"/>
              </v:shape>
            </v:group>
            <v:group style="position:absolute;left:2227;top:813;width:42;height:2" coordorigin="2227,813" coordsize="42,2">
              <v:shape style="position:absolute;left:2227;top:813;width:42;height:2" coordorigin="2227,813" coordsize="42,0" path="m2227,813l2269,813e" filled="f" stroked="t" strokeweight=".72pt" strokecolor="#000000">
                <v:path arrowok="t"/>
              </v:shape>
            </v:group>
            <v:group style="position:absolute;left:2227;top:684;width:42;height:2" coordorigin="2227,684" coordsize="42,2">
              <v:shape style="position:absolute;left:2227;top:684;width:42;height:2" coordorigin="2227,684" coordsize="42,0" path="m2227,684l2269,684e" filled="f" stroked="t" strokeweight=".72pt" strokecolor="#000000">
                <v:path arrowok="t"/>
              </v:shape>
            </v:group>
            <v:group style="position:absolute;left:2227;top:556;width:42;height:2" coordorigin="2227,556" coordsize="42,2">
              <v:shape style="position:absolute;left:2227;top:556;width:42;height:2" coordorigin="2227,556" coordsize="42,0" path="m2227,556l2269,556e" filled="f" stroked="t" strokeweight=".72pt" strokecolor="#000000">
                <v:path arrowok="t"/>
              </v:shape>
            </v:group>
            <v:group style="position:absolute;left:2227;top:386;width:6263;height:4187" coordorigin="2227,386" coordsize="6263,4187">
              <v:shape style="position:absolute;left:2227;top:386;width:6263;height:4187" coordorigin="2227,386" coordsize="6263,4187" path="m2227,4573l8490,4573,8490,386,2227,386,2227,4573xe" filled="f" stroked="t" strokeweight=".72pt" strokecolor="#000000">
                <v:path arrowok="t"/>
              </v:shape>
              <v:shape style="position:absolute;left:4838;top:741;width:3659;height:3839" type="#_x0000_t75">
                <v:imagedata r:id="rId17" o:title=""/>
              </v:shape>
              <v:shape style="position:absolute;left:3981;top:3252;width:527;height:388" type="#_x0000_t75">
                <v:imagedata r:id="rId18" o:title=""/>
              </v:shape>
            </v:group>
            <v:group style="position:absolute;left:2759;top:3679;width:95;height:103" coordorigin="2759,3679" coordsize="95,103">
              <v:shape style="position:absolute;left:2759;top:3679;width:95;height:103" coordorigin="2759,3679" coordsize="95,103" path="m2851,3751l2852,3745,2854,3737,2853,3723,2852,3712,2850,3701,2845,3692,2835,3684,2825,3679,2814,3680,2808,3683,2800,3689,2791,3697,2780,3706,2771,3713,2764,3725,2760,3740,2759,3754,2761,3769,2771,3777,2778,3780,2786,3782,2802,3776,2815,3769,2831,3765,2839,3762,2845,3758,2851,3751e" filled="f" stroked="t" strokeweight=".675pt" strokecolor="#606060">
                <v:path arrowok="t"/>
              </v:shape>
            </v:group>
            <v:group style="position:absolute;left:2849;top:386;width:5589;height:3425" coordorigin="2849,386" coordsize="5589,3425">
              <v:shape style="position:absolute;left:2849;top:386;width:5589;height:3425" coordorigin="2849,386" coordsize="5589,3425" path="m3491,1013l3496,1016,3501,1018,3508,1021,3515,1023,3519,1026,3524,1028,3532,1032,3536,1033,3541,1035,3545,1037,3550,1039,3554,1041,3561,1043,3567,1046,3574,1048,3579,1050,3585,1053,3590,1054,3594,1055,3597,1057,3601,1057,3606,1058,3612,1058,3618,1059,3626,1058,3695,1058,3700,1059,3704,1059,3712,1062,3717,1062,3722,1063,3727,1064,3734,1067,3739,1068,3744,1070,3750,1071,3759,1073,3763,1076,3768,1077,3774,1081,3780,1084,3786,1086,3791,1087,3796,1089,3803,1091,3808,1094,3809,1095,3816,1096,3822,1098,3827,1099,3834,1103,3839,1104,3845,1107,3850,1108,3854,1109,3859,1112,3863,1114,3868,1116,3874,1117,3879,1121,3885,1123,3891,1125,3898,1125,3902,1127,3907,1128,3915,1128,3919,1128,3923,1130,3932,1130,3939,1131,3945,1131,3953,1132,3960,1133,3965,1133,3971,1133,3978,1135,3984,1136,3989,1137,3993,1137,4001,1140,4008,1141,4013,1143,4019,1144,4025,1145,4030,1146,4037,1149,4044,1150,4050,1153,4056,1154,4062,1155,4068,1159,4076,1160,4083,1163,4088,1164,4093,1166,4099,1169,4106,1171,4111,1173,4118,1175,4124,1178,4129,1180,4134,1181,4139,1182,4144,1185,4151,1187,4157,1190,4162,1192,4167,1195,4175,1199,4183,1203,4188,1205,4193,1208,4198,1212,4203,1213,4208,1214,4216,1219,4220,1222,4224,1225,4229,1229,4234,1231,4240,1233,4245,1236,4250,1240,4254,1243,4260,1248,4266,1253,4273,1258,4278,1260,4282,1264,4286,1269,4292,1276,4298,1281,4301,1285,4309,1289,4314,1294,4319,1298,4324,1302,4327,1304,4331,1307,4335,1310,4340,1313,4346,1317,4350,1319,4354,1321,4359,1323,4363,1323,4368,1325,4373,1325,4377,1325,4382,1326,4386,1326,4394,1326,4399,1326,4404,1326,4409,1327,4416,1328,4421,1331,4427,1332,4428,1334,4430,1335,4433,1337,4438,1340,4440,1345,4444,1346,4448,1349,4452,1350,4455,1351,4461,1355,4467,1355,4473,1355,4480,1355,4485,1355,4489,1355,4494,1355,4498,1357,4505,1358,4510,1359,4516,1362,4521,1366,4526,1368,4532,1371,4538,1371,4542,1372,4547,1371,4552,1371,4557,1368,4562,1367,4568,1364,4573,1364,4580,1363,4586,1361,4591,1361,4595,1359,4603,1358,4610,1355,4615,1354,4619,1354,4626,1351,4634,1348,4640,1345,4645,1345,4652,1343,4656,1340,4663,1340,4668,1339,4706,1339,4711,1340,4716,1340,4721,1341,4725,1343,4729,1345,4733,1346,4738,1346,4742,1348,4746,1349,4751,1349,4753,1351,4759,1353,4764,1354,4768,1357,4772,1359,4775,1361,4780,1363,4783,1364,4786,1366,4789,1369,4794,1373,4799,1377,4802,1380,4807,1385,4809,1386,4813,1390,4815,1391,4818,1394,4822,1395,4825,1398,4828,1399,4835,1403,4838,1403,4843,1404,4845,1405,4850,1407,4856,1407,4864,1405,4870,1405,4875,1405,4882,1404,4889,1404,4893,1404,4898,1403,4905,1402,4910,1402,4915,1400,4920,1399,4926,1398,4931,1398,4935,1398,4940,1398,4946,1398,4950,1399,4955,1400,4962,1404,4966,1407,4970,1409,4975,1412,4980,1414,4986,1417,4993,1421,4996,1423,4999,1426,5002,1427,5006,1427,5009,1428,5016,1428,5022,1428,5027,1428,5032,1428,5038,1430,5041,1430,5047,1430,5048,1430,5053,1431,5058,1435,5061,1436,5066,1439,5071,1441,5075,1446,5078,1449,5081,1454,5085,1457,5088,1461,5089,1466,5093,1471,5096,1476,5099,1481,5103,1489,5108,1494,5111,1499,5112,1500,5116,1504,5119,1507,5121,1509,5124,1514,5129,1521,5132,1526,5135,1534,5139,1540,5142,1546,5146,1550,5147,1555,5150,1559,5151,1564,5153,1568,5156,1575,5161,1582,5163,1587,5165,1594,5168,1599,5169,1605,5172,1612,5173,1618,5175,1622,5176,1628,5178,1632,5178,1637,5179,1643,5179,1646,5181,1653,5181,1657,5183,1664,5183,1671,5183,1698,5181,1702,5181,1705,5178,1707,5174,1710,5173,1714,5168,1721,5165,1725,5162,1728,5127,1752,5119,1754,5114,1755,5109,1757,5104,1758,5099,1759,5094,1759,5088,1761,5083,1762,5078,1762,5072,1763,5067,1764,5062,1766,5057,1767,5052,1771,5048,1772,5048,1772,5044,1775,5037,1777,5032,1780,5029,1781,5024,1783,5021,1786,5018,1790,5014,1796,5014,1799,5012,1804,5010,1809,5008,1816,5006,1821,5004,1828,5003,1834,5000,1839,5000,1845,4998,1852,4998,1855,4998,1863,4996,1868,4996,1876,4995,1882,4993,1887,4992,1895,4990,1902,4987,1907,4985,1913,4981,1920,4980,1923,4978,1926,4975,1930,4972,1939,4969,1942,4967,1948,4964,1953,4962,1955,4958,1959,4955,1964,4953,1968,4949,1971,4947,1976,4946,1980,4944,1987,4943,1993,4941,1999,4941,2000,4939,2005,4939,2044,4941,2049,4941,2054,4941,2058,4941,2064,4939,2069,4939,2076,4939,2081,4939,2087,4937,2094,4936,2103,4935,2108,4935,2114,4935,2145,4933,2153,4933,2162,4933,2168,4933,2172,4933,2177,4932,2182,4931,2189,4929,2193,4926,2198,4925,2203,4921,2209,4920,2213,4919,2218,4916,2225,4915,2226,4913,2230,4911,2236,4911,2240,4911,2245,4911,2250,4911,2254,4911,2259,4911,2262,4908,2263,4907,2267,4903,2271,4903,2272,4903,2293,4906,2298,4906,2300,4909,2304,4913,2311,4917,2313,4923,2317,4926,2321,4931,2323,4937,2326,4940,2328,4942,2330,4946,2334,4948,2336,4949,2337,4951,2340,4954,2344,4957,2350,4961,2352,4966,2353,4968,2355,4972,2358,4972,2359,4973,2362,4975,2364,4977,2368,4981,2373,4984,2377,4987,2381,4992,2382,4995,2387,5000,2390,5001,2393,5006,2397,5009,2398,5012,2403,5017,2407,5020,2409,5023,2412,5026,2414,5031,2417,5034,2418,5042,2421,5045,2422,5048,2423,5050,2423,5056,2426,5060,2430,5067,2434,5071,2436,5076,2441,5081,2446,5085,2448,5091,2452,5096,2454,5101,2458,5106,2462,5110,2464,5115,2467,5117,2471,5124,2473,5127,2478,5130,2481,5133,2484,5139,2486,5144,2490,5146,2493,5150,2495,5156,2500,5161,2507,5166,2511,5172,2517,5178,2525,5182,2529,5186,2532,5187,2534,5192,2537,5196,2539,5201,2539,5205,2543,5211,2546,5215,2549,5222,2553,5228,2557,5234,2560,5239,2563,5242,2564,5245,2568,5249,2570,5251,2572,5256,2575,5259,2577,5261,2580,5264,2584,5269,2587,5272,2591,5275,2594,5277,2596,5279,2600,5283,2604,5284,2608,5287,2612,5292,2616,5294,2622,5297,2627,5302,2636,5305,2645,5309,2653,5311,2661,5315,2667,5318,2673,5320,2680,5324,2685,5326,2689,5329,2694,5333,2699,5337,2704,5343,2709,5346,2716,5351,2721,5357,2727,5362,2731,5367,2736,5370,2740,5373,2744,5377,2748,5382,2750,5385,2753,5389,2755,5395,2759,5400,2762,5404,2763,5409,2766,5413,2767,5418,2768,5426,2772,5431,2773,5435,2775,5442,2777,5449,2780,5457,2782,5464,2785,5469,2789,5474,2791,5480,2795,5485,2799,5489,2802,5494,2804,5496,2808,5498,2812,5500,2814,5501,2820,5504,2823,5506,2827,5507,2832,5509,2840,5510,2845,5510,2853,5511,2858,5510,2862,5510,2864,5510,2868,5511,2873,5511,2877,5511,2880,5515,2885,5516,2889,5516,2894,5518,2899,5520,2904,5521,2909,5521,2913,5525,2918,5527,2921,5531,2923,5535,2927,5540,2931,5545,2935,5551,2941,5556,2945,5560,2949,5563,2951,5566,2955,5570,2958,5575,2964,5579,2971,5581,2976,5584,2981,5586,2988,5590,2994,5594,3000,5598,3007,5601,3012,5604,3017,5606,3023,5610,3030,5614,3037,5618,3044,5621,3048,5623,3050,5626,3054,5629,3058,5633,3062,5635,3064,5640,3068,5645,3070,5651,3072,5659,3075,5664,3076,5669,3076,5670,3076,5675,3077,5680,3079,5685,3080,5690,3082,5695,3082,5700,3082,5708,3085,5716,3086,5721,3088,5726,3088,5731,3088,5736,3088,5741,3086,5747,3085,5753,3085,5759,3084,5767,3084,5772,3084,5776,3082,5781,3082,5786,3084,5792,3085,5798,3086,5804,3089,5811,3091,5815,3093,5820,3095,5821,3096,5824,3100,5828,3106,5830,3109,5832,3116,5838,3125,5841,3134,5849,3141,5850,3145,5854,3150,5857,3153,5862,3154,5866,3157,5871,3158,5875,3159,5880,3159,5885,3159,5889,3161,5896,3162,5901,3163,5903,3164,5909,3166,5913,3167,5917,3169,5922,3171,5925,3172,5931,3175,5934,3175,5940,3176,5945,3176,5949,3176,5954,3176,5958,3176,5965,3176,5968,3176,5973,3177,5976,3179,5979,3180,5984,3180,5989,3181,5994,3185,6001,3188,6004,3191,6010,3194,6015,3196,6019,3200,6024,3204,6028,3208,6031,3211,6037,3217,6043,3222,6048,3230,6053,3236,6058,3241,6061,3248,6067,3254,6071,3259,6076,3266,6080,3275,6086,3281,6091,3290,6094,3295,6096,3300,6099,3307,6102,3313,6106,3320,6110,3326,6113,3332,6116,3339,6119,3345,6122,3352,6124,3358,6128,3365,6132,3371,6135,3379,6138,3384,6141,3393,6142,3398,6144,3407,6145,3416,6147,3422,6149,3431,6151,3440,6155,3449,6156,3455,6159,3461,6162,3470,6164,3477,6168,3485,6170,3493,6173,3498,6176,3503,6179,3509,6183,3516,6186,3521,6190,3527,6197,3535,6201,3543,6205,3548,6208,3552,6212,3557,6214,3562,6217,3566,6218,3571,6220,3580,6221,3585,6221,3590,6223,3597,6224,3602,6226,3608,6226,3616,6226,3620,6227,3625,6228,3632,6229,3640,6232,3649,6234,3657,6237,3662,6238,3670,6240,3676,6240,3681,6241,3690,6241,3698,6242,3704,6242,3711,6242,3716,6244,3722,6244,3727,6244,3731,6245,3738,6246,3743,6246,3749,6247,3757,6247,3764,6247,3772,6246,3779,6246,3787,6246,3794,6244,3800,6244,3809,6244,3873,6246,3884,6247,3889,6248,3894,6251,3898,6252,3903,6255,3909,6257,3913,6260,3921,6263,3929,6267,3932,6270,3939,6273,3943,6275,3948,6281,3957,6287,3964,6289,3968,6292,3971,6295,3979,6300,3986,6306,3994,6311,4003,6316,4008,6319,4015,6325,4021,6329,4026,6333,4034,6337,4040,6342,4048,6345,4057,6347,4066,6349,4072,6351,4079,6355,4088,6357,4097,6358,4102,6359,4108,6360,4112,6361,4117,6364,4123,6365,4131,6368,4138,6372,4145,6373,4149,6378,4158,6379,4163,6381,4170,6385,4179,6389,4186,6391,4193,6395,4197,6397,4203,6399,4207,6402,4208,6406,4215,6410,4221,6416,4227,6420,4234,6424,4237,6430,4247,6437,4253,6444,4258,6449,4264,6453,4268,6458,4272,6463,4276,6466,4280,6470,4282,6474,4285,6478,4290,6484,4295,6489,4298,6494,4303,6499,4307,6506,4313,6510,4317,6512,4320,6517,4326,6522,4331,6525,4335,6530,4340,6533,4343,6538,4348,6543,4353,6547,4356,6550,4358,6553,4361,6557,4363,6559,4366,6562,4368,6567,4368,6571,4372,6574,4372,6577,4374,6580,4376,6582,4377,6586,4379,6589,4381,6594,4385,6598,4389,6605,4393,6608,4395,6613,4398,6619,4402,6625,4403,6628,4407,6633,4408,6636,4411,6640,4411,6644,4413,6649,4413,6652,4415,6657,4416,6660,4416,6664,4416,6670,4418,6677,4418,6681,4417,6683,4417,6683,4418,6686,4418,6691,4417,6696,4417,6703,4416,6710,4415,6716,4411,6723,4411,6728,4411,6734,4411,6738,4409,6745,4409,6751,4411,6758,4411,6765,4412,6770,4412,6776,4415,6783,4415,6788,4417,6792,4417,6796,4417,6801,4418,6806,4421,6810,4423,6819,4426,6826,4430,6832,4431,6837,4434,6843,4436,6849,4438,6853,4439,6857,4439,6860,4439,6865,4439,6868,4439,6873,4438,6879,4435,6884,4433,6889,4431,6893,4429,6896,4426,6901,4423,6924,4423,6927,4422,6933,4421,6938,4421,6943,4422,6947,4423,6950,4423,6957,4423,6963,4425,6969,4423,6974,4422,6980,4418,6986,4416,6986,4412,6991,4408,6992,4406,6995,4402,6998,4398,7002,4393,7004,4391,7008,4384,7010,4380,7011,4372,7014,4366,7018,4362,7020,4357,7022,4347,7025,4337,7028,4329,7030,4321,7031,4309,7034,4300,7036,4293,7036,4282,7039,4275,7039,4266,7042,4261,7042,4254,7045,4247,7048,4237,7048,4229,7048,4220,7051,4212,7052,4205,7052,4197,7052,4190,7056,4185,7056,4180,7059,4175,7059,4166,7061,4157,7062,4148,7062,4140,7064,4131,7065,4123,7067,4116,7068,4108,7068,4099,7069,4091,7071,4084,7072,4077,7073,4072,7075,4066,7077,4058,7079,4052,7080,4046,7084,4042,7086,4035,7090,4027,7091,4021,7094,4016,7097,4009,7102,4002,7107,3993,7113,3984,7118,3975,7122,3967,7126,3961,7127,3959,7128,3958,7130,3956,7134,3950,7137,3941,7144,3932,7149,3925,7155,3917,7158,3913,7161,3908,7167,3899,7175,3890,7181,3881,7186,3872,7190,3868,7193,3863,7196,3857,7200,3852,7205,3843,7209,3838,7212,3832,7216,3830,7218,3821,7220,3816,7222,3811,7223,3804,7225,3798,7227,3795,7227,3789,7230,3785,7237,3779,7240,3773,7244,3770,7248,3766,7253,3762,7255,3758,7260,3756,7265,3752,7269,3748,7274,3744,7279,3740,7284,3738,7291,3732,7298,3727,7305,3721,7311,3716,7317,3711,7324,3704,7327,3702,7332,3698,7333,3693,7338,3690,7343,3681,7347,3677,7350,3672,7354,3663,7355,3657,7360,3648,7362,3645,7364,3640,7367,3635,7369,3628,7371,3622,7371,3620,7372,3616,7374,3609,7376,3605,7378,3597,7381,3587,7387,3582,7390,3577,7395,3571,7400,3566,7405,3559,7410,3554,7415,3547,7422,3540,7426,3535,7431,3528,7434,3525,7438,3520,7446,3509,7450,3506,7454,3499,7459,3489,7465,3480,7469,3470,7474,3461,7477,3452,7482,3443,7485,3435,7487,3428,7490,3422,7492,3417,7493,3411,7494,3407,7497,3399,7498,3391,7498,3385,7498,3379,7500,3377,7500,3371,7498,3366,7497,3359,7496,3352,7494,3349,7493,3344,7493,3340,7493,3336,7511,3313,7516,3308,7520,3306,7525,3302,7528,3298,7529,3296,7532,3294,7539,3289,7544,3282,7549,3275,7553,3268,7558,3261,7562,3252,7564,3245,7567,3239,7572,3230,7573,3225,7576,3220,7578,3214,7580,3209,7583,3200,7585,3195,7587,3191,7591,3182,7593,3176,7595,3171,7600,3162,7602,3157,7606,3150,7610,3143,7614,3135,7618,3129,7622,3123,7626,3117,7631,3110,7635,3106,7639,3099,7670,3063,7673,3061,7677,3058,7682,3057,7687,3054,7691,3053,7696,3052,7701,3050,7708,3047,7715,3044,7719,3044,7723,3043,7728,3041,7733,3039,7739,3037,7746,3035,7753,3032,7759,3031,7763,3029,7769,3026,7774,3023,7782,3018,7787,3014,7791,3012,7795,3007,7801,3003,7802,3003,7813,2989,7838,2930,7858,2854,7859,2830,7856,2807,7855,2799,7848,2784,7846,2781,7841,2776,7837,2768,7835,2768,7830,2761,7825,2754,7820,2746,7814,2739,7810,2730,7805,2723,7804,2717,7803,2712,7802,2707,7802,2700,7803,2695,7803,2691,7804,2682,7805,2677,7808,2672,7812,2667,7815,2662,7819,2657,7824,2654,7828,2652,7834,2646,7840,2644,7841,2644,7848,2640,7853,2637,7858,2632,7865,2630,7871,2626,7879,2622,7886,2616,7893,2612,7901,2608,7909,2602,7914,2599,7918,2595,7923,2593,7928,2590,7936,2585,7941,2580,7947,2575,7951,2571,7957,2568,7960,2562,7964,2553,7965,2546,7967,2539,7967,2535,7967,2527,7971,2519,7972,2513,7976,2509,7983,2502,7986,2498,7990,2493,7996,2489,8000,2484,8005,2478,8009,2473,8014,2471,8021,2466,8025,2462,8030,2458,8034,2455,8038,2453,8044,2450,8047,2449,8054,2445,8061,2443,8062,2441,8069,2437,8076,2435,8084,2430,8091,2427,8099,2425,8107,2422,8114,2419,8121,2416,8125,2413,8130,2412,8153,2400,8157,2398,8159,2395,8164,2390,8168,2386,8173,2381,8180,2375,8184,2366,8191,2358,8198,2352,8203,2345,8208,2340,8210,2337,8212,2334,8216,2328,8223,2319,8229,2316,8234,2311,8238,2307,8241,2303,8245,2299,8251,2295,8257,2293,8262,2289,8270,2284,8277,2280,8285,2275,8292,2268,8297,2264,8302,2260,8307,2258,8312,2255,8316,2250,8320,2246,8328,2238,8335,2231,8342,2225,8347,2218,8350,2212,8354,2204,8356,2200,8359,2193,8364,2185,8367,2179,8372,2171,8375,2163,8378,2155,8382,2150,8386,2144,8389,2138,8392,2132,8394,2127,8397,2122,8403,2117,8408,2113,8414,2105,8417,2100,8421,2096,8426,2093,8429,2089,8433,2084,8434,2080,8437,2073,8437,2071,8437,2066,8437,2062,8437,2058,8436,2053,8434,2048,8428,2041,8424,2036,8421,2034,8417,2031,8414,2028,8411,2026,8406,2023,8403,2022,8395,2020,8390,2016,8387,2016,8383,2014,8377,2009,8372,2008,8369,2007,8361,2000,8357,1998,8352,1994,8346,1989,8341,1985,8336,1980,8332,1975,8326,1969,8321,1966,8315,1959,8312,1952,8307,1948,8302,1944,8297,1940,8293,1936,8287,1931,8282,1928,8277,1926,8273,1925,8268,1922,8262,1920,8256,1917,8249,1913,8245,1909,8241,1908,8236,1907,8228,1903,8222,1900,8215,1896,8211,1894,8207,1891,8202,1887,8197,1883,8192,1881,8187,1879,8182,1876,8177,1872,8169,1869,8161,1866,8154,1862,8150,1859,8146,1858,8141,1855,8136,1854,8131,1852,8126,1850,8121,1848,8117,1846,8112,1844,8107,1841,8102,1840,8098,1839,8091,1835,8083,1832,8075,1830,8069,1826,8063,1825,8055,1821,8047,1818,8040,1816,8035,1814,8031,1814,8026,1812,8021,1809,8014,1807,8008,1804,8001,1802,7995,1799,7989,1798,7983,1795,7977,1793,7970,1790,7963,1789,7956,1789,7951,1786,7947,1783,7941,1782,7935,1781,7930,1778,7925,1777,7921,1776,7916,1776,7910,1776,7905,1775,7899,1773,7893,1772,7887,1771,7880,1768,7874,1766,7869,1763,7861,1762,7854,1759,7849,1757,7844,1754,7836,1750,7828,1749,7825,1745,7819,1741,7813,1739,7808,1736,7803,1732,7797,1730,7792,1727,7785,1723,7781,1720,7777,1717,7773,1714,7768,1712,7763,1709,7755,1705,7748,1702,7742,1699,7736,1699,7731,1698,7723,1698,7718,1696,7714,1695,7709,1695,7701,1694,7696,1693,7692,1693,7686,1694,7680,1694,7675,1694,7670,1693,7665,1693,7658,1693,7653,1693,7647,1693,7639,1693,7635,1693,7631,1691,7626,1691,7622,1690,7614,1689,7606,1686,7601,1685,7593,1682,7588,1680,7582,1677,7577,1673,7572,1671,7564,1666,7558,1661,7552,1657,7547,1653,7541,1649,7535,1641,7529,1637,7527,1636,7521,1631,7515,1626,7508,1622,7503,1617,7495,1612,7488,1607,7481,1602,7475,1595,7470,1591,7466,1586,7460,1582,7454,1577,7449,1573,7444,1569,7436,1564,7429,1559,7424,1554,7417,1548,7412,1543,7406,1537,7399,1535,7392,1530,7385,1526,7379,1521,7371,1516,7365,1510,7360,1507,7354,1503,7350,1499,7345,1495,7339,1491,7333,1487,7325,1482,7317,1478,7310,1475,7302,1469,7296,1467,7289,1463,7284,1461,7279,1458,7273,1454,7268,1453,7263,1451,7258,1449,7254,1448,7249,1446,7244,1445,7239,1444,7231,1440,7223,1436,7217,1434,7211,1431,7205,1427,7198,1423,7191,1419,7185,1417,7178,1414,7171,1412,7166,1409,7160,1407,7154,1404,7148,1403,7143,1400,7139,1398,7132,1396,7131,1396,7126,1395,7119,1394,7113,1390,7107,1387,7100,1386,7094,1384,7086,1381,7080,1380,7074,1378,7069,1377,7063,1375,7057,1375,7049,1372,7043,1371,7039,1368,7034,1367,7029,1364,7024,1362,7018,1358,7013,1357,7007,1353,7003,1351,6997,1349,6992,1348,6984,1343,6978,1339,6971,1335,6964,1331,6958,1328,6950,1325,6942,1319,6933,1316,6925,1312,6922,1309,6918,1308,6913,1307,6909,1305,6907,1305,6902,1304,6894,1303,6889,1303,6884,1303,6878,1302,6873,1302,6868,1302,6864,1302,6859,1302,6851,1303,6845,1303,6839,1304,6833,1304,6827,1304,6820,1305,6816,1305,6812,1307,6803,1307,6798,1307,6793,1307,6786,1307,6779,1305,6771,1305,6764,1303,6762,1302,6757,1300,6752,1299,6747,1298,6742,1295,6737,1294,6733,1292,6728,1290,6724,1289,6719,1289,6714,1287,6708,1285,6701,1285,6697,1285,6691,1284,6688,1284,6688,1282,6682,1282,6675,1281,6670,1281,6662,1280,6654,1278,6647,1278,6640,1277,6632,1276,6628,1276,6621,1275,6564,1275,6559,1276,6553,1276,6545,1277,6538,1278,6534,1278,6529,1278,6525,1278,6520,1280,6512,1281,6504,1282,6498,1282,6492,1282,6486,1282,6480,1282,6474,1284,6435,1284,6427,1282,6419,1282,6412,1282,6406,1281,6400,1280,6395,1280,6390,1280,6386,1280,6378,1277,6370,1276,6362,1275,6355,1275,6347,1273,6340,1273,6335,1273,6329,1272,6323,1272,6316,1272,6311,1269,6229,1269,6223,1271,6219,1271,6214,1271,6210,1272,6205,1273,6201,1273,6197,1273,6189,1276,6182,1277,6174,1280,6170,1282,6165,1284,6161,1285,6156,1286,6151,1287,6146,1289,6138,1292,6131,1295,6123,1298,6118,1300,6113,1303,6108,1305,6103,1308,6098,1310,6094,1313,6087,1316,6081,1318,6076,1321,6071,1325,6066,1326,6061,1328,6056,1331,6052,1334,6043,1335,6037,1337,6032,1339,6027,1340,6020,1341,6015,1341,6009,1343,6004,1343,6000,1343,5994,1344,5990,1344,5984,1344,5979,1345,5973,1345,5967,1345,5960,1346,5953,1348,5945,1349,5937,1350,5930,1351,5922,1351,5914,1353,5906,1353,5902,1354,5898,1355,5890,1355,5882,1357,5875,1357,5868,1357,5861,1357,5853,1358,5845,1358,5841,1358,5836,1358,5831,1359,5824,1361,5816,1361,5810,1363,5806,1364,5799,1366,5792,1367,5784,1368,5779,1369,5775,1371,5768,1371,5762,1372,5756,1372,5748,1372,5742,1372,5738,1371,5733,1371,5728,1369,5724,1368,5718,1369,5712,1368,5705,1366,5699,1364,5692,1362,5685,1358,5679,1358,5672,1355,5669,1354,5668,1354,5663,1353,5656,1349,5648,1348,5640,1345,5636,1343,5631,1341,5627,1339,5622,1337,5615,1334,5612,1332,5608,1330,5603,1328,5599,1326,5592,1322,5586,1319,5580,1314,5576,1310,5570,1307,5567,1304,5561,1295,5558,1292,5555,1287,5551,1285,5550,1282,5548,1278,5546,1276,5544,1273,5542,1269,5540,1266,5537,1260,5535,1257,5533,1251,5530,1248,5529,1241,5527,1239,5527,1231,5525,1229,5524,1223,5524,1217,5522,1210,5519,1203,5517,1198,5516,1192,5514,1187,5511,1185,5509,1181,5506,1176,5504,1172,5501,1168,5497,1163,5494,1160,5491,1154,5488,1151,5482,1146,5478,1139,5456,1105,5454,1101,5450,1096,5450,1092,5448,1085,5447,1080,5446,1074,5446,1071,5446,1063,5446,1055,5446,1054,5447,1050,5447,1043,5447,1035,5447,1030,5448,1025,5448,1017,5448,1013e" filled="f" stroked="t" strokeweight=".675pt" strokecolor="#797979">
                <v:path arrowok="t"/>
                <v:stroke dashstyle="dash"/>
              </v:shape>
              <v:shape style="position:absolute;left:3747;top:2348;width:2040;height:1602" type="#_x0000_t75">
                <v:imagedata r:id="rId19" o:title=""/>
              </v:shape>
            </v:group>
            <v:group style="position:absolute;left:2488;top:3339;width:791;height:645" coordorigin="2488,3339" coordsize="791,645">
              <v:shape style="position:absolute;left:2488;top:3339;width:791;height:645" coordorigin="2488,3339" coordsize="791,645" path="m2567,3663l2568,3663,2562,3674,2555,3688,2549,3703,2542,3715,2536,3732,2531,3750,2525,3765,2520,3782,2517,3796,2513,3812,2509,3827,2506,3841,2503,3855,2500,3869,2497,3885,2493,3899,2490,3914,2489,3930,2488,3945,2494,3950,2499,3955,2506,3955,2514,3955,2521,3954,2528,3954,2535,3954,2542,3954,2549,3954,2555,3955,2562,3955,2568,3955,2569,3955,2571,3954,2576,3954,2581,3954,2584,3954,2589,3955,2594,3955,2599,3957,2604,3958,2611,3960,2614,3960,2619,3962,2627,3965,2632,3965,2637,3967,2643,3968,2648,3969,2653,3969,2658,3971,2663,3972,2668,3973,2674,3974,2679,3974,2686,3976,2692,3977,2697,3978,2704,3980,2709,3980,2715,3980,2721,3981,2726,3981,2733,3981,2738,3982,2745,3982,2752,3982,2759,3982,2766,3984,2771,3984,2811,3984,2817,3982,2823,3982,2830,3981,2834,3981,2839,3981,2845,3981,2851,3980,2857,3980,2862,3980,2868,3978,2873,3978,2877,3977,2882,3976,2888,3976,2894,3974,2899,3974,2903,3973,2911,3969,2918,3968,2923,3968,2927,3965,2934,3963,2938,3962,2942,3959,2947,3958,2953,3957,2959,3953,2965,3950,2971,3949,2976,3946,2981,3945,2986,3944,2992,3941,2996,3939,3004,3933,3009,3931,3013,3928,3018,3926,3022,3923,3027,3921,3033,3918,3041,3914,3047,3910,3055,3905,3061,3903,3066,3899,3071,3894,3074,3891,3078,3887,3083,3884,3086,3878,3091,3874,3094,3871,3099,3865,3104,3862,3108,3857,3114,3849,3120,3841,3125,3835,3130,3826,3136,3817,3143,3810,3149,3801,3156,3794,3164,3783,3168,3776,3174,3769,3179,3762,3184,3757,3188,3751,3188,3751,3192,3745,3195,3741,3196,3739,3198,3732,3199,3726,3201,3721,3201,3715,3201,3713,3204,3706,3205,3703,3207,3698,3208,3694,3211,3687,3213,3681,3214,3677,3216,3669,3216,3664,3220,3660,3220,3653,3223,3646,3226,3640,3227,3633,3229,3627,3231,3622,3233,3615,3236,3606,3239,3601,3243,3595,3246,3585,3249,3576,3251,3572,3254,3564,3257,3559,3261,3553,3265,3546,3268,3540,3271,3535,3275,3528,3277,3522,3279,3517,3280,3514,3280,3460,3279,3455,3275,3449,3274,3446,3272,3444,3272,3441,3271,3439,3271,3436,3268,3431,3267,3427,3265,3424,3265,3423,3264,3421,3260,3417,3257,3413,3254,3410,3252,3408,3249,3404,3248,3401,3246,3397,3241,3396,3239,3391,3237,3389,3232,3386,3229,3383,3226,3381,3221,3378,3217,3374,3212,3372,3209,3369,3205,3367,3201,3366,3196,3364,3193,3363,3188,3359,3188,3359,3182,3359,3177,3356,3175,3354,3169,3353,3164,3351,3161,3350,3158,3348,3153,3348,3148,3346,3142,3345,3136,3344,3129,3342,3125,3341,3118,3341,3113,3341,3108,3340,3103,3340,3097,3341,3092,3339,3084,3339,3082,3339,3074,3341,3068,3341,3061,3341,3055,3344,3050,3344,3043,3344,3037,3345,3029,3346,3023,3348,3019,3350,3013,3351,3007,3354,3002,3355,2996,3358,2990,3360,2985,3363,2980,3366,2975,3368,2969,3372,2964,3373,2961,3376,2956,3380,2953,3381,2949,3382,2945,3386,2940,3389,2937,3390,2933,3394,2929,3395,2925,3396,2920,3397,2916,3401,2911,3403,2906,3404,2901,3408,2896,3408,2889,3410,2885,3412,2878,3414,2871,3417,2867,3418,2864,3421,2859,3422,2855,3424,2852,3424,2848,3429,2846,3431,2841,3435,2835,3440,2832,3442,2827,3446,2825,3449,2821,3453,2820,3454,2816,3455,2813,3456,2809,3460,2807,3463,2805,3466,2801,3469,2797,3472,2795,3476,2790,3478,2787,3481,2780,3485,2777,3487,2771,3491,2765,3495,2760,3497,2756,3500,2751,3501,2745,3505,2738,3508,2730,3513,2727,3514,2720,3517,2712,3522,2708,3524,2703,3527,2695,3532,2687,3536,2683,3537,2679,3539,2675,3541,2671,3544,2668,3546,2664,3550,2659,3553,2655,3556,2652,3559,2649,3564,2644,3568,2640,3572,2638,3574,2634,3578,2629,3583,2625,3590,2622,3594,2615,3600,2611,3605,2607,3612,2604,3618,2599,3621,2596,3627,2592,3632,2588,3639,2583,3644,2579,3647,2573,3654,2570,3656,2568,3659,2568,3662,2567,3663e" filled="f" stroked="t" strokeweight=".675pt" strokecolor="#797979">
                <v:path arrowok="t"/>
                <v:stroke dashstyle="dash"/>
              </v:shape>
            </v:group>
            <v:group style="position:absolute;left:6053;top:2980;width:2438;height:1593" coordorigin="6053,2980" coordsize="2438,1593">
              <v:shape style="position:absolute;left:6053;top:2980;width:2438;height:1593" coordorigin="6053,2980" coordsize="2438,1593" path="m8490,3458l8484,3462,8476,3467,8472,3472,8467,3474,8459,3478,8452,3482,8447,3487,8442,3490,8436,3494,8431,3497,8424,3503,8416,3509,8411,3512,8406,3514,8399,3518,8391,3523,8387,3526,8382,3529,8374,3533,8368,3536,8364,3539,8359,3540,8351,3545,8345,3547,8340,3549,8334,3553,8329,3555,8324,3558,8319,3559,8315,3562,8310,3563,8303,3564,8295,3568,8288,3571,8283,3574,8279,3577,8272,3580,8264,3583,8258,3587,8253,3590,8248,3592,8240,3599,8235,3601,8227,3608,8220,3614,8214,3621,8206,3627,8201,3631,8195,3636,8187,3641,8182,3646,8178,3650,8173,3655,8169,3659,8166,3662,8158,3667,8157,3669,8150,3676,8150,3677,8146,3680,8141,3682,8136,3688,8129,3696,8122,3703,8118,3710,8112,3715,8106,3723,8099,3731,8093,3737,8088,3746,8084,3753,8078,3762,8073,3772,8068,3781,8064,3788,8061,3796,8059,3801,8057,3812,8054,3817,8053,3823,8052,3828,8048,3835,8045,3842,8040,3851,8034,3862,8031,3867,8028,3872,8026,3877,8022,3881,8019,3885,8014,3890,8008,3895,8003,3899,7998,3901,7995,3904,7989,3906,7983,3910,7977,3912,7970,3914,7964,3917,7958,3921,7951,3922,7944,3925,7940,3927,7936,3928,7929,3931,7924,3933,7919,3935,7911,3936,7907,3937,7902,3940,7897,3941,7891,3944,7885,3946,7880,3947,7874,3949,7868,3949,7862,3950,7856,3951,7848,3955,7844,3957,7839,3958,7835,3958,7831,3959,7826,3960,7822,3962,7815,3963,7808,3964,7802,3965,7796,3968,7790,3969,7785,3969,7777,3972,7770,3974,7764,3974,7758,3977,7752,3980,7745,3981,7738,3982,7731,3985,7724,3986,7719,3987,7713,3987,7707,3989,7702,3990,7696,3991,7690,3992,7683,3994,7675,3995,7670,3995,7663,3996,7657,3999,7650,4000,7642,4003,7637,4005,7632,4008,7627,4010,7620,4016,7616,4019,7612,4023,7606,4027,7603,4032,7601,4037,7600,4041,7598,4046,7598,4050,7596,4057,7594,4065,7593,4071,7592,4076,7591,4084,7588,4094,7587,4099,7585,4104,7585,4112,7582,4118,7577,4127,7573,4135,7568,4144,7563,4153,7557,4162,7550,4169,7547,4174,7545,4176,7539,4185,7535,4190,7532,4198,7529,4201,7528,4204,7524,4212,7523,4216,7520,4221,7515,4226,7512,4235,7509,4244,7506,4250,7504,4258,7504,4263,7504,4265,7503,4271,7501,4275,7501,4278,7498,4282,7495,4286,7488,4294,7484,4299,7479,4303,7478,4303,7472,4305,7466,4308,7462,4310,7461,4313,7453,4317,7446,4322,7440,4327,7433,4332,7424,4336,7418,4340,7412,4344,7406,4346,7401,4350,7395,4355,7387,4360,7380,4364,7374,4368,7369,4371,7364,4375,7358,4378,7354,4382,7350,4385,7346,4387,7342,4392,7339,4395,7324,4407,7265,4446,7221,4473,7170,4499,7118,4509,7067,4522,6998,4524,6992,4523,6988,4522,6982,4522,6976,4521,6971,4521,6966,4521,6961,4521,6957,4519,6952,4521,6946,4521,6940,4522,6938,4522,6933,4522,6930,4523,6924,4523,6921,4526,6913,4527,6909,4527,6909,4527,6904,4527,6897,4527,6891,4526,6887,4524,6883,4524,6879,4523,6871,4523,6864,4521,6859,4519,6855,4517,6848,4517,6844,4514,6839,4510,6834,4509,6830,4508,6826,4507,6820,4505,6817,4503,6814,4499,6810,4498,6806,4495,6801,4491,6798,4487,6794,4483,6788,4480,6785,4476,6778,4468,6771,4462,6767,4455,6764,4450,6759,4442,6756,4440,6753,4434,6749,4427,6745,4421,6745,4417,6744,4413,6741,4409,6740,4405,6739,4400,6737,4395,6736,4385,6733,4377,6729,4369,6726,4359,6725,4351,6724,4344,6719,4335,6717,4327,6714,4319,6713,4312,6711,4309,6708,4301,6706,4299,6704,4295,6700,4290,6699,4283,6692,4277,6685,4275,6684,4275,6677,4271,6670,4268,6662,4267,6656,4264,6648,4262,6641,4262,6636,4262,6591,4262,6587,4263,6582,4263,6575,4263,6569,4263,6565,4264,6561,4265,6556,4267,6550,4267,6545,4268,6537,4269,6530,4271,6523,4271,6518,4271,6510,4272,6504,4273,6499,4273,6491,4273,6484,4275,6476,4275,6432,4275,6427,4273,6423,4272,6417,4271,6410,4271,6403,4268,6396,4267,6391,4264,6386,4263,6381,4262,6376,4260,6372,4259,6364,4257,6360,4254,6355,4253,6352,4250,6347,4248,6341,4245,6335,4241,6330,4239,6322,4235,6317,4232,6312,4228,6308,4226,6301,4223,6293,4219,6289,4217,6285,4216,6280,4213,6275,4210,6267,4208,6262,4206,6256,4204,6251,4201,6242,4198,6237,4194,6231,4194,6226,4192,6221,4190,6213,4186,6206,4183,6200,4181,6195,4180,6190,4178,6182,4177,6176,4174,6171,4174,6166,4174,6164,4176,6164,4177,6164,4178,6167,4181,6174,4187,6179,4192,6185,4196,6187,4200,6192,4208,6192,4212,6197,4216,6197,4219,6197,4226,6197,4228,6194,4231,6192,4233,6190,4237,6190,4242,6203,4264,6206,4267,6208,4267,6212,4268,6218,4269,6223,4271,6231,4273,6235,4275,6236,4275,6240,4275,6246,4276,6251,4280,6255,4281,6260,4282,6265,4282,6273,4283,6280,4285,6288,4286,6289,4286,6296,4287,6303,4289,6306,4289,6313,4289,6317,4289,6324,4290,6328,4291,6333,4292,6336,4294,6340,4295,6347,4298,6350,4298,6354,4300,6361,4303,6367,4306,6370,4306,6375,4308,6378,4310,6383,4312,6386,4314,6389,4317,6393,4319,6397,4322,6401,4324,6405,4327,6409,4330,6412,4332,6417,4336,6422,4340,6427,4344,6430,4346,6433,4351,6436,4354,6440,4357,6443,4360,6447,4365,6452,4368,6455,4371,6458,4373,6463,4377,6468,4382,6471,4382,6499,4396,6502,4399,6508,4400,6513,4401,6518,4404,6522,4405,6530,4408,6534,4409,6539,4410,6544,4412,6548,4412,6556,4414,6561,4418,6566,4419,6570,4421,6575,4421,6582,4427,6589,4430,6593,4432,6600,4436,6605,4437,6610,4440,6615,4444,6620,4446,6625,4450,6630,4454,6635,4458,6637,4460,6637,4462,6638,4463,6638,4465,6638,4468,6638,4475,6638,4480,6637,4482,6635,4490,6635,4492,6632,4498,6632,4499,6632,4500,6630,4500,6629,4503,6626,4504,6624,4505,6610,4505,6597,4510,6581,4521,6566,4536,6551,4551,6538,4567,6535,4573e" filled="f" stroked="t" strokeweight=".675pt" strokecolor="#797979">
                <v:path arrowok="t"/>
                <v:stroke dashstyle="dash"/>
              </v:shape>
            </v:group>
            <v:group style="position:absolute;left:2239;top:386;width:4121;height:4187" coordorigin="2239,386" coordsize="4121,4187">
              <v:shape style="position:absolute;left:2239;top:386;width:4121;height:4187" coordorigin="2239,386" coordsize="4121,4187" path="m2263,1013l2264,1018,2268,1031,2271,1045,2273,1055,2273,1058,2275,1071,2274,1085,2273,1099,2271,1113,2269,1131,2267,1148,2266,1164,2264,1180,2263,1195,2261,1210,2263,1225,2264,1237,2264,1250,2266,1264,2268,1278,2269,1292,2272,1308,2274,1322,2277,1335,2281,1349,2284,1362,2288,1375,2294,1391,2298,1408,2326,1462,2340,1481,2348,1491,2356,1498,2363,1504,2371,1510,2379,1518,2387,1525,2394,1531,2401,1537,2409,1544,2416,1548,2424,1550,2431,1554,2438,1557,2446,1561,2452,1564,2461,1568,2469,1571,2477,1576,2485,1578,2493,1582,2501,1587,2509,1593,2514,1595,2518,1596,2524,1599,2530,1602,2536,1604,2543,1608,2550,1609,2555,1612,2560,1613,2565,1614,2568,1616,2570,1616,2574,1617,2579,1617,2584,1618,2589,1618,2594,1620,2598,1621,2603,1621,2608,1622,2613,1622,2618,1623,2622,1625,2627,1625,2632,1626,2637,1627,2642,1628,2647,1630,2652,1631,2656,1631,2661,1632,2666,1632,2671,1634,2676,1634,2681,1634,2686,1634,2692,1634,2699,1632,2704,1632,2705,1632,2709,1634,2713,1635,2721,1636,2728,1639,2732,1640,2736,1641,2741,1643,2746,1645,2750,1646,2756,1648,2762,1650,2769,1651,2775,1654,2781,1657,2786,1659,2792,1661,2797,1664,2802,1667,2808,1671,2813,1675,2849,1695,2855,1699,2861,1707,2868,1713,2875,1721,2881,1727,2888,1736,2894,1743,2898,1748,2902,1753,2903,1757,2905,1762,2908,1768,2911,1773,2914,1778,2917,1786,2916,1791,2916,1795,2916,1800,2916,1805,2916,1810,2916,1816,2912,1825,2911,1832,2910,1841,2908,1846,2907,1853,2906,1862,2903,1868,2900,1876,2899,1885,2895,1894,2894,1899,2891,1904,2890,1912,2885,1918,2882,1923,2878,1927,2875,1931,2872,1936,2869,1941,2865,1946,2864,1948,2860,1953,2856,1955,2853,1961,2849,1966,2847,1969,2844,1975,2841,1979,2841,1985,2839,1991,2838,1996,2838,2003,2837,2009,2837,2014,2837,2020,2836,2027,2834,2034,2833,2039,2833,2044,2833,2049,2836,2055,2836,2060,2836,2066,2839,2072,2842,2081,2844,2089,2848,2096,2849,2105,2854,2114,2855,2121,2857,2127,2859,2131,2861,2135,2866,2139,2868,2141,2872,2145,2877,2148,2880,2152,2882,2154,2885,2159,2888,2166,2892,2172,2895,2176,2898,2180,2902,2182,2907,2184,2911,2185,2917,2186,2922,2187,2928,2187,2933,2189,2937,2187,2942,2187,2949,2186,2956,2185,2962,2181,2970,2179,2975,2177,2981,2173,2987,2169,2993,2167,2998,2162,3004,2157,3010,2153,3016,2148,3021,2142,3027,2139,3032,2134,3039,2128,3044,2123,3050,2120,3056,2116,3062,2112,3068,2108,3075,2104,3079,2101,3084,2099,3089,2096,3095,2093,3102,2090,3107,2089,3112,2086,3120,2082,3125,2080,3129,2079,3133,2077,3138,2076,3143,2075,3149,2073,3154,2072,3160,2069,3165,2069,3171,2067,3179,2066,3183,2064,3187,2063,3188,2062,3192,2060,3197,2059,3202,2058,3207,2057,3213,2054,3217,2053,3222,2052,3226,2048,3232,2045,3237,2044,3244,2039,3248,2038,3255,2035,3261,2035,3265,2032,3270,2031,3274,2028,3279,2028,3284,2026,3291,2025,3299,2022,3305,2021,3313,2020,3318,2020,3323,2020,3330,2020,3334,2020,3339,2020,3344,2018,3348,2018,3353,2018,3358,2018,3365,2016,3373,2014,3378,2014,3383,2014,3387,2014,3391,2014,3399,2014,3407,2016,3414,2016,3421,2017,3427,2018,3433,2020,3438,2020,3442,2020,3449,2023,3457,2026,3461,2028,3466,2030,3474,2035,3481,2038,3489,2041,3494,2044,3498,2046,3504,2049,3507,2050,3513,2050,3519,2049,3526,2048,3532,2046,3537,2045,3542,2044,3548,2044,3553,2042,3557,2042,3563,2042,3569,2042,3574,2044,3580,2045,3586,2048,3591,2050,3596,2052,3603,2057,3611,2062,3615,2064,3620,2067,3624,2069,3629,2072,3634,2075,3639,2077,3644,2080,3649,2082,3654,2086,3659,2089,3664,2091,3668,2094,3673,2096,3677,2099,3682,2101,3687,2104,3692,2107,3697,2109,3702,2112,3706,2116,3711,2117,3715,2120,3720,2122,3724,2125,3729,2127,3733,2128,3739,2135,3745,2139,3752,2142,3756,2148,3761,2152,3765,2157,3768,2159,3775,2163,3781,2168,3787,2173,3792,2180,3795,2185,3798,2191,3800,2196,3804,2203,3807,2208,3808,2209,3811,2213,3816,2217,3820,2219,3824,2222,3829,2225,3833,2228,3837,2234,3842,2238,3848,2240,3853,2244,3860,2248,3866,2250,3873,2253,3878,2255,3884,2258,3889,2260,3894,2263,3900,2266,3907,2270,3913,2272,3918,2275,3922,2276,3927,2278,3935,2284,3943,2289,3948,2291,3953,2294,3958,2297,3963,2298,3970,2301,3978,2305,3985,2308,3990,2311,3995,2314,4001,2317,4003,2321,4007,2325,4010,2330,4015,2336,4016,2337,4018,2343,4018,2348,4021,2353,4021,2358,4025,2363,4026,2368,4032,2372,4035,2377,4038,2381,4040,2385,4042,2387,4043,2391,4043,2397,4043,2404,4044,2409,4044,2413,4044,2419,4044,2425,4046,2434,4047,2437,4049,2443,4051,2450,4054,2458,4055,2462,4056,2468,4058,2475,4060,2481,4064,2487,4066,2493,4071,2498,4075,2503,4081,2507,4087,2512,4095,2516,4102,2521,4106,2522,4111,2523,4117,2529,4123,2531,4128,2534,4136,2541,4141,2546,4146,2550,4154,2555,4158,2558,4163,2562,4171,2567,4179,2573,4183,2576,4188,2580,4196,2586,4203,2590,4211,2596,4219,2602,4226,2608,4231,2609,4237,2612,4245,2617,4249,2618,4254,2621,4261,2625,4266,2626,4271,2627,4276,2629,4280,2631,4288,2632,4294,2632,4299,2632,4307,2632,4313,2632,4318,2632,4324,2632,4329,2631,4334,2630,4339,2629,4346,2627,4353,2625,4360,2622,4365,2621,4370,2618,4378,2616,4385,2614,4393,2612,4400,2609,4407,2605,4415,2604,4423,2602,4428,2602,4429,2602,4433,2599,4439,2599,4447,2599,4454,2602,4458,2602,4462,2603,4467,2604,4471,2605,4476,2605,4481,2608,4486,2611,4492,2612,4498,2614,4505,2617,4512,2619,4518,2621,4524,2625,4531,2627,4537,2632,4544,2635,4546,2637,4550,2643,4561,2667,4561,2672,4561,2681,4561,2685,4561,2689,4565,2694,4590,2731,4596,2737,4603,2745,4610,2750,4617,2757,4623,2762,4628,2764,4635,2770,4640,2772,4645,2776,4650,2782,4657,2788,4665,2794,4672,2799,4677,2804,4681,2811,4686,2817,4688,2823,4692,2830,4696,2839,4697,2843,4697,2849,4696,2853,4693,2858,4691,2859,4690,2862,4678,2886,4679,2893,4679,2896,4681,2902,4685,2905,4690,2909,4696,2917,4701,2921,4702,2927,4702,2931,4701,2935,4698,2939,4695,2940,4692,2944,4686,2947,4679,2949,4674,2953,4672,2955,4670,2959,4670,2964,4670,2971,4670,2973,4673,2977,4679,2982,4682,2989,4686,2994,4691,2999,4696,3004,4700,3011,4703,3014,4707,3021,4711,3026,4715,3034,4720,3040,4720,3045,4722,3052,4724,3058,4724,3066,4724,3072,4722,3080,4720,3086,4719,3095,4719,3100,4719,3106,4718,3112,4715,3116,4714,3118,4712,3120,4705,3122,4699,3123,4695,3125,4692,3127,4689,3130,4688,3132,4688,3135,4688,3140,4689,3143,4692,3148,4695,3154,4696,3159,4696,3164,4695,3168,4694,3175,4696,3181,4696,3189,4696,3196,4697,3203,4697,3209,4696,3214,4692,3222,4692,3226,4689,3231,4686,3239,4683,3243,4678,3250,4676,3258,4670,3264,4668,3269,4665,3276,4663,3280,4660,3286,4656,3294,4653,3299,4650,3303,4646,3309,4642,3314,4640,3316,4637,3320,4631,3322,4627,3326,4623,3330,4622,3335,4619,3339,4619,3344,4619,3348,4619,3353,4617,3358,4617,3362,4614,3369,4610,3376,4608,3380,4605,3385,4602,3393,4598,3403,4597,3407,4595,3412,4594,3417,4593,3421,4593,3426,4593,3430,4593,3435,4593,3443,4592,3449,4592,3455,4593,3461,4593,3467,4593,3473,4595,3481,4596,3489,4597,3497,4597,3503,4597,3508,4597,3512,4596,3516,4595,3520,4593,3524,4590,3530,4586,3536,4582,3544,4577,3549,4571,3555,4567,3562,4564,3566,4562,3571,4558,3579,4553,3585,4550,3591,4546,3599,4541,3607,4537,3613,4533,3620,4527,3628,4524,3634,4522,3636,4519,3640,4516,3641,4513,3643,4508,3644,4505,3646,4501,3648,4496,3649,4492,3649,4487,3649,4462,3638,4457,3635,4453,3632,4446,3628,4437,3624,4431,3622,4428,3622,4428,3622,4421,3621,4416,3620,4414,3620,4408,3618,4400,3618,4395,3617,4389,3617,4384,3616,4378,3616,4373,3616,4368,3616,4361,3614,4355,3613,4349,3613,4343,3612,4337,3611,4333,3609,4327,3608,4320,3607,4312,3604,4308,3603,4303,3600,4295,3598,4289,3597,4284,3595,4279,3593,4271,3590,4267,3590,4262,3589,4256,3587,4250,3586,4246,3586,4241,3585,4237,3584,4229,3582,4222,3580,4216,3577,4210,3576,4204,3575,4198,3573,4193,3572,4185,3567,4181,3567,4176,3567,4172,3566,4167,3565,4162,3565,4156,3565,4151,3563,4144,3562,4138,3562,4132,3562,4124,3561,4116,3559,4110,3558,4103,3558,4099,3557,4094,3555,4088,3554,4083,3554,4078,3553,4072,3550,4067,3549,4060,3548,4056,3547,4051,3545,4046,3544,4041,3541,4036,3539,4028,3534,4020,3528,4014,3524,4009,3521,4005,3517,3998,3512,3994,3511,3989,3508,3983,3507,3978,3502,3973,3499,3968,3497,3964,3495,3959,3493,3953,3490,3948,3487,3943,3486,3938,3486,3934,3485,3929,3484,3925,3484,3918,3481,3912,3481,3907,3480,3900,3480,3896,3480,3892,3479,3886,3479,3880,3479,3873,3480,3867,3480,3860,3480,3852,3481,3846,3481,3840,3481,3832,3481,3825,3481,3818,3484,3811,3484,3808,3484,3804,3484,3796,3485,3791,3485,3784,3486,3778,3487,3772,3489,3765,3490,3760,3493,3754,3494,3749,3495,3744,3497,3736,3499,3730,3500,3724,3502,3720,3503,3715,3506,3710,3506,3705,3507,3699,3509,3693,3511,3688,3513,3683,3516,3676,3520,3672,3522,3667,3524,3660,3530,3656,3532,3651,3535,3643,3540,3639,3544,3634,3547,3629,3549,3624,3552,3620,3555,3615,3558,3612,3565,3609,3568,3604,3576,3598,3582,3594,3586,3589,3590,3583,3597,3577,3605,3572,3609,3567,3614,3565,3620,3564,3621,3561,3627,3553,3636,3547,3643,3542,3650,3537,3658,3532,3667,3526,3675,3521,3684,3517,3690,3513,3698,3510,3702,3509,3708,3507,3712,3505,3717,3504,3722,3504,3727,3504,3731,3504,3738,3505,3743,3507,3749,3509,3754,3513,3762,3517,3767,3519,3772,3525,3777,3530,3781,3536,3786,3543,3791,3548,3795,3553,3798,3560,3800,3567,3804,3575,3807,3579,3809,3584,3812,3592,3814,3598,3820,3603,3822,3609,3826,3613,3829,3618,3832,3624,3839,3630,3845,3636,3852,3641,3859,3644,3866,3647,3872,3651,3881,3655,3889,3659,3898,3660,3904,3663,3912,3665,3918,3666,3925,3667,3930,3668,3935,3669,3941,3671,3948,3674,3956,3674,3962,3675,3968,3675,3973,3677,3979,3678,3986,3679,3993,3680,4002,3682,4009,3683,4018,3684,4026,3685,4034,3686,4043,3687,4050,3688,4058,3689,4067,3689,4073,3689,4080,3690,4089,3692,4097,3693,4104,3695,4113,3696,4121,3697,4129,3700,4135,3700,4141,3702,4148,3702,4154,3702,4161,3703,4167,3703,4171,3704,4177,3705,4184,3706,4191,3708,4200,3708,4207,3710,4215,3711,4222,3713,4229,3713,4236,3716,4243,3716,4248,3716,4253,3717,4259,3718,4263,3718,4268,3718,4274,3718,4279,3718,4285,3718,4291,3718,4298,3719,4307,3718,4312,3717,4318,3717,4327,3717,4336,3716,4343,3716,4350,3716,4357,3715,4364,3713,4372,3713,4381,3711,4386,3710,4391,3709,4400,3708,4411,3707,4417,3706,4422,3706,4430,3706,4436,3707,4441,3709,4448,3711,4449,3713,4454,3718,4457,3722,4461,3727,4463,3733,4464,3739,4467,3745,4467,3752,4468,3757,4468,3761,4467,3766,4468,3770,4468,3775,4468,3781,4467,3787,4464,3793,4464,3798,4464,3804,4463,3808,4463,3811,4463,3817,4462,3823,4461,3826,4459,3832,4458,3837,4458,3845,4457,3849,4457,3854,4457,3858,4458,3863,4458,3868,4458,3875,4461,3882,4461,3889,4463,3898,4467,3905,4471,3912,4474,3920,4476,3927,4477,3933,4480,3938,4482,3945,4486,3951,4491,3958,4494,3963,4499,3969,4500,3975,4503,3980,4507,3985,4511,3990,4515,3994,4518,3999,4522,4003,4525,4008,4527,4015,4533,4021,4536,4028,4541,4036,4544,4042,4547,4046,4548,4051,4550,4055,4550,4060,4552,4066,4552,4070,4553,4075,4553,4079,4553,4085,4552,4092,4552,4098,4550,4102,4550,4106,4550,4111,4550,4115,4550,4120,4550,4124,4549,4129,4549,4134,4548,4141,4548,4149,4545,4157,4544,4165,4543,4169,4543,4174,4543,4181,4541,4186,4541,4190,4541,4198,4540,4203,4539,4208,4538,4214,4538,4220,4536,4227,4535,4236,4535,4243,4535,4250,4534,4256,4533,4261,4530,4268,4530,4274,4529,4280,4529,4288,4527,4294,4526,4302,4525,4308,4525,4315,4522,4322,4522,4328,4521,4334,4520,4339,4518,4345,4516,4351,4513,4355,4513,4359,4512,4364,4511,4368,4509,4374,4509,4380,4508,4384,4508,4389,4507,4397,4504,4403,4503,4407,4503,4412,4503,4416,4502,4421,4502,4425,4503,4428,4502,4430,4502,4434,4500,4442,4499,4448,4499,4453,4500,4459,4500,4487,4500,4494,4498,4498,4496,4503,4494,4507,4494,4513,4491,4518,4488,4524,4482,4531,4477,4537,4471,4544,4468,4549,4464,4555,4462,4559,4459,4563,4456,4569,4452,4576,4450,4582,4449,4588,4448,4596,4448,4601,4448,4605,4448,4612,4449,4620,4452,4624,4453,4629,4454,4635,4458,4640,4461,4644,4464,4651,4470,4657,4474,4663,4476,4671,4481,4678,4486,4683,4489,4690,4494,4694,4498,4701,4502,4708,4506,4714,4509,4720,4512,4727,4516,4732,4520,4737,4522,4745,4526,4749,4526,4754,4527,4758,4529,4763,4529,4767,4531,4771,4534,4777,4538,4781,4540,4786,4541,4791,4543,4795,4545,4800,4547,4807,4548,4813,4548,4818,4549,4825,4550,4831,4550,4838,4552,4842,4554,4850,4554,4856,4555,4861,4555,4867,4557,4872,4558,4877,4558,4886,4558,4890,4559,4895,4561,4902,4561,4909,4561,4915,4561,4921,4561,4927,4562,4933,4562,4939,4563,4946,4563,4954,4563,4958,4563,4962,4563,4970,4563,4978,4562,4984,4562,4990,4562,4996,4562,5004,4563,5046,4563,5048,4565,5052,4565,5056,4565,5061,4565,5065,4566,5070,4566,5076,4567,5085,4568,5090,4570,5096,4571,5103,4571,5109,4572,5115,4574,5120,4576,5127,4577,5135,4580,5141,4580,5148,4582,5155,4582,5161,4582,5166,4584,5170,4585,5175,4586,5179,4586,5186,4588,5192,4589,5198,4592,5201,4593,5202,4594,5201,4595,5199,4596,5192,4599,5186,4600,5178,4602,5172,4602,5168,4600,5163,4600,5158,4602,5153,4602,5149,4602,5144,4602,5138,4603,5132,4603,5127,4603,5122,4604,5117,4604,5109,4604,5103,4604,5097,4604,5090,4604,5085,4606,5078,4604,5072,4604,5067,4604,5061,4606,5056,4606,5052,4604,5048,4606,5047,4606,5042,4607,5034,4607,5029,4606,5021,4606,5013,4606,5007,4606,5001,4607,4995,4607,4990,4607,4984,4608,4979,4608,4972,4611,4967,4613,4962,4614,4955,4617,4954,4618,4953,4622,4954,4627,4985,4652,4993,4658,4999,4661,5005,4667,5013,4672,5018,4676,5025,4684,5033,4689,5041,4699,5047,4707,5048,4711,5050,4713,5053,4720,5059,4726,5064,4734,5071,4744,5076,4749,5080,4754,5085,4759,5089,4765,5095,4770,5100,4776,5105,4781,5104,4781,5106,4782,5107,4785,5111,4790,5116,4797,5120,4802,5124,4806,5128,4811,5130,4812,5135,4816,5140,4821,5145,4824,5150,4827,5155,4830,5160,4835,5165,4839,5169,4841,5175,4847,5181,4851,5187,4854,5192,4858,5197,4862,5201,4865,5204,4866,5207,4868,5211,4871,5216,4875,5219,4879,5224,4881,5230,4885,5235,4889,5240,4894,5242,4894,5244,4895,5249,4899,5253,4902,5254,4902,5259,4904,5261,4906,5261,4908,5263,4908,5267,4912,5272,4916,5278,4918,5281,4920,5286,4922,5289,4922,5294,4924,5300,4926,5305,4926,5306,4926,5314,4929,5320,4931,5323,4933,5328,4935,5334,4936,5338,4938,5343,4939,5349,4940,5352,4941,5358,4943,5363,4943,5368,4943,5373,4943,5379,4944,5382,4945,5384,4947,5388,4949,5394,4954,5398,4957,5402,4961,5407,4966,5411,4968,5415,4973,5419,4977,5423,4983,5426,4986,5429,4994,5432,4998,5437,5007,5439,5014,5442,5024,5443,5030,5445,5036,5446,5044,5449,5050,5449,5057,5452,5065,5454,5070,5457,5077,5459,5081,5460,5085,5462,5089,5463,5091,5465,5097,5468,5102,5470,5108,5473,5112,5480,5121,5483,5127,5489,5138,5492,5147,5494,5153,5501,5162,5506,5170,5512,5179,5517,5186,5524,5194,5527,5200e" filled="f" stroked="t" strokeweight=".675pt" strokecolor="#919191">
                <v:path arrowok="t"/>
                <v:stroke dashstyle="dash"/>
              </v:shape>
              <v:shape style="position:absolute;left:2239;top:386;width:4121;height:4187" coordorigin="2239,386" coordsize="4121,4187" path="m6052,5200l6053,5194,6055,5186,6055,5180,6056,5173,6059,5165,6060,5156,6064,5149,6066,5143,6068,5138,6071,5129,6074,5124,6076,5117,6078,5113,6082,5104,6085,5097,6091,5089,6094,5084,6098,5076,6102,5072,6105,5067,6110,5063,6112,5061,6117,5057,6121,5053,6125,5049,6127,5048,6133,5045,6136,5045,6141,5041,6144,5040,6149,5040,6153,5040,6159,5039,6162,5038,6168,5038,6174,5038,6178,5039,6182,5039,6185,5039,6189,5039,6195,5040,6198,5040,6201,5041,6205,5044,6208,5047,6215,5048,6219,5050,6223,5053,6229,5058,6238,5061,6244,5065,6248,5068,6252,5071,6260,5076,6264,5080,6269,5083,6275,5089,6282,5095,6285,5097,6289,5099,6295,5102,6296,5103,6301,5107,6303,5112,6307,5116,6310,5118,6311,5122,6314,5125,6316,5131,6321,5139,6326,5145,6327,5149,6330,5154,6333,5162,6336,5172,6338,5179,6339,5184,6341,5190,6342,5197,6343,5200e" filled="f" stroked="t" strokeweight=".675pt" strokecolor="#919191">
                <v:path arrowok="t"/>
                <v:stroke dashstyle="dash"/>
              </v:shape>
            </v:group>
            <v:group style="position:absolute;left:5971;top:386;width:2519;height:463" coordorigin="5971,386" coordsize="2519,463">
              <v:shape style="position:absolute;left:5971;top:386;width:2519;height:463" coordorigin="5971,386" coordsize="2519,463" path="m6298,1013l6303,1016,6311,1019,6319,1022,6324,1026,6329,1028,6336,1032,6342,1036,6350,1039,6357,1044,6362,1045,6367,1048,6373,1053,6378,1054,6379,1055,6384,1057,6390,1063,6397,1067,6402,1071,6408,1076,6411,1080,6417,1084,6420,1087,6426,1091,6433,1092,6440,1095,6447,1099,6452,1100,6456,1103,6462,1104,6468,1107,6474,1108,6477,1109,6484,1109,6489,1108,6495,1108,6501,1108,6507,1108,6512,1107,6518,1105,6524,1105,6532,1105,6540,1105,6547,1105,6552,1108,6557,1108,6562,1109,6567,1109,6572,1109,6576,1110,6581,1112,6585,1112,6593,1112,6602,1114,6606,1116,6610,1116,6616,1118,6625,1119,6630,1121,6636,1123,6641,1126,6645,1128,6651,1130,6655,1132,6661,1135,6667,1137,6673,1141,6674,1140,6680,1140,6685,1144,6691,1146,6698,1149,6705,1151,6711,1154,6717,1155,6721,1157,6729,1158,6765,1158,6770,1159,6776,1160,6780,1160,6786,1160,6791,1160,6797,1164,6802,1166,6809,1167,6814,1169,6820,1172,6825,1175,6831,1175,6837,1178,6843,1180,6848,1181,6853,1182,6858,1182,6865,1185,6873,1185,6878,1186,6881,1189,6889,1187,6897,1186,6906,1185,6907,1185,6909,1184,6912,1182,6916,1182,6921,1182,6925,1182,6931,1181,6936,1180,6944,1180,6952,1177,6958,1176,6964,1175,6972,1175,6978,1172,6982,1173,6987,1173,6995,1173,7003,1175,7007,1175,7012,1175,7020,1175,7024,1175,7029,1175,7035,1176,7041,1177,7046,1178,7051,1178,7058,1182,7060,1182,7066,1182,7072,1184,7077,1184,7081,1185,7121,1185,7126,1184,7134,1184,7142,1184,7149,1184,7155,1182,7162,1182,7169,1182,7175,1181,7180,1180,7185,1180,7191,1180,7196,1180,7200,1180,7205,1182,7209,1182,7214,1184,7219,1184,7225,1185,7231,1186,7237,1189,7244,1190,7250,1191,7255,1192,7259,1194,7265,1198,7271,1202,7278,1204,7283,1207,7289,1209,7294,1213,7299,1217,7307,1221,7315,1225,7321,1230,7327,1232,7332,1235,7337,1237,7344,1241,7351,1245,7358,1248,7365,1253,7372,1255,7377,1258,7383,1263,7389,1266,7395,1269,7402,1273,7410,1277,7415,1278,7419,1281,7452,1295,7456,1298,7461,1299,7468,1302,7475,1304,7483,1307,7490,1307,7497,1307,7501,1308,7505,1309,7510,1309,7515,1309,7522,1310,7527,1310,7529,1310,7535,1312,7541,1310,7547,1310,7552,1312,7557,1312,7565,1313,7572,1313,7578,1313,7586,1316,7593,1318,7600,1319,7607,1321,7614,1323,7622,1325,7629,1326,7634,1327,7639,1328,7643,1328,7650,1330,7655,1331,7661,1331,7668,1331,7675,1331,7681,1331,7687,1330,7714,1330,7720,1331,7726,1332,7732,1334,7738,1334,7743,1335,7751,1335,7756,1336,7761,1336,7768,1336,7774,1339,7781,1340,7786,1340,7791,1341,7796,1344,7801,1345,7807,1346,7813,1349,7818,1350,7824,1353,7830,1355,7836,1358,7841,1359,7847,1362,7853,1364,7858,1366,7864,1368,7869,1371,7876,1373,7881,1376,7885,1377,7890,1380,7895,1382,7900,1384,7905,1385,7911,1386,7918,1389,7926,1390,7932,1390,7936,1391,7941,1391,7947,1392,7954,1394,7961,1394,7967,1396,7974,1398,7979,1399,7984,1400,7989,1402,7993,1403,7998,1404,8003,1407,8008,1408,8013,1409,8017,1410,8022,1410,8027,1412,8032,1414,8040,1417,8046,1418,8051,1421,8054,1422,8060,1422,8065,1423,8070,1423,8074,1425,8080,1422,8086,1422,8091,1419,8097,1418,8101,1417,8106,1417,8111,1416,8117,1414,8124,1412,8129,1410,8135,1410,8142,1409,8147,1408,8150,1407,8155,1404,8161,1402,8166,1400,8171,1398,8179,1392,8185,1390,8191,1389,8196,1387,8201,1385,8205,1385,8210,1382,8214,1381,8220,1380,8225,1377,8232,1376,8237,1373,8244,1372,8250,1371,8255,1368,8259,1367,8266,1364,8273,1363,8279,1362,8287,1358,8292,1357,8297,1355,8305,1353,8309,1351,8313,1350,8321,1349,8327,1346,8335,1345,8339,1344,8344,1343,8352,1341,8360,1340,8364,1339,8369,1339,8377,1334,8382,1332,8386,1330,8393,1326,8401,1325,8409,1323,8416,1322,8423,1319,8431,1318,8438,1317,8441,1317,8446,1316,8453,1316,8460,1317,8468,1318,8474,1321,8478,1322,8483,1323,8488,1323,8490,1324e" filled="f" stroked="t" strokeweight=".675pt" strokecolor="#919191">
                <v:path arrowok="t"/>
                <v:stroke dashstyle="dash"/>
              </v:shape>
            </v:group>
            <v:group style="position:absolute;left:5798;top:996;width:2692;height:3292" coordorigin="5798,996" coordsize="2692,3292">
              <v:shape style="position:absolute;left:5798;top:996;width:2692;height:3292" coordorigin="5798,996" coordsize="2692,3292" path="m8490,1724l8487,1729,8486,1735,8483,1740,8480,1746,8476,1751,8471,1756,8467,1764,8462,1770,8456,1776,8449,1785,8444,1790,8439,1795,8434,1800,8430,1806,8425,1811,8421,1817,8414,1822,8406,1831,8400,1837,8393,1846,8385,1854,8382,1860,8377,1865,8374,1872,8369,1878,8365,1884,8361,1891,8357,1896,8354,1901,8349,1910,8342,1918,8337,1927,8335,1932,8332,1937,8319,1972,8318,1978,8319,1987,8318,1994,8318,2000,8316,2005,8315,2010,8313,2019,8313,2027,8312,2035,8310,2042,8308,2050,8306,2056,8301,2062,8298,2067,8295,2070,8291,2074,8290,2081,8287,2087,8284,2091,8279,2097,8275,2104,8268,2109,8265,2113,8262,2117,8257,2119,8253,2123,8248,2126,8242,2131,8235,2135,8230,2139,8227,2141,8223,2142,8220,2146,8216,2147,8209,2149,8207,2150,8203,2153,8200,2153,8196,2154,8189,2154,8186,2154,8181,2156,8174,2156,8169,2156,8163,2156,8158,2156,8153,2158,8150,2158,8147,2158,8142,2158,8138,2158,8130,2160,8124,2162,8117,2163,8110,2164,8104,2167,8099,2168,8094,2169,8091,2172,8086,2176,8082,2178,8079,2181,8076,2185,8074,2190,8071,2194,8070,2196,8068,2201,8066,2205,8065,2209,8061,2213,8057,2219,8054,2222,8050,2222,8045,2224,8040,2226,8034,2229,8026,2232,8021,2235,8017,2236,8012,2239,8009,2242,8004,2245,8001,2249,7998,2254,7995,2256,7993,2260,7987,2267,7982,2272,7978,2278,7973,2286,7969,2294,7961,2302,7958,2306,7957,2312,7955,2318,7950,2328,7944,2335,7939,2341,7934,2347,7933,2353,7928,2356,7926,2360,7924,2371,7924,2378,7922,2383,7921,2390,7919,2399,7916,2408,7915,2415,7915,2423,7915,2429,7914,2436,7914,2441,7913,2446,7913,2454,7911,2459,7910,2467,7910,2476,7907,2485,7906,2495,7904,2501,7901,2509,7900,2517,7900,2522,7899,2527,7897,2536,7895,2545,7893,2550,7892,2557,7889,2564,7885,2573,7882,2581,7880,2588,7874,2596,7871,2604,7867,2610,7860,2619,7858,2624,7854,2630,7849,2638,7846,2642,7842,2647,7839,2654,7836,2660,7834,2664,7831,2671,7830,2676,7828,2679,7826,2685,7825,2694,7825,2700,7825,2705,7825,2709,7826,2715,7826,2720,7827,2726,7827,2730,7830,2736,7831,2742,7832,2744,7835,2751,7836,2758,7840,2764,7844,2771,7846,2779,7848,2783,7848,2787,7849,2793,7849,2797,7849,2803,7849,2805,7848,2809,7848,2814,7846,2817,7846,2820,7845,2827,7841,2832,7839,2836,7836,2840,7832,2842,7828,2845,7823,2847,7815,2849,7808,2851,7800,2854,7794,2854,7789,2855,7783,2855,7780,2856,7774,2858,7768,2860,7762,2863,7757,2867,7754,2871,7749,2876,7747,2878,7745,2885,7743,2886,7742,2891,7741,2894,7741,2899,7740,2904,7740,2909,7740,2914,7741,2922,7742,2928,7743,2936,7744,2942,7745,2949,7746,2956,7747,2965,7749,2974,7749,2982,7750,2990,7750,2992,7750,2997,7751,3005,7752,3013,7753,3019,7755,3027,7755,3035,7757,3041,7758,3046,7758,3051,7758,3056,7758,3064,7758,3071,7758,3077,7758,3083,7758,3090,7757,3094,7755,3100,7753,3105,7750,3112,7750,3113,7747,3114,7743,3115,7739,3117,7738,3117,7732,3117,7725,3117,7721,3117,7715,3115,7709,3114,7704,3113,7698,3113,7693,3110,7688,3110,7683,3109,7679,3106,7673,3105,7668,3104,7663,3101,7659,3099,7653,3095,7648,3094,7643,3092,7639,3092,7635,3092,7629,3092,7624,3092,7621,3092,7615,3095,7609,3097,7602,3100,7600,3101,7593,3106,7591,3109,7586,3113,7572,3138,7572,3145,7572,3151,7572,3155,7572,3164,7573,3171,7575,3176,7576,3181,7577,3189,7578,3195,7579,3200,7579,3205,7579,3210,7580,3215,7581,3224,7582,3231,7583,3236,7584,3242,7585,3249,7586,3256,7588,3263,7589,3270,7590,3278,7590,3286,7591,3295,7591,3303,7591,3310,7590,3317,7590,3323,7590,3331,7590,3336,7591,3340,7591,3344,7590,3348,7589,3351,7588,3356,7588,3362,7587,3367,7586,3372,7586,3380,7585,3389,7583,3395,7579,3404,7576,3412,7570,3419,7565,3426,7559,3435,7554,3441,7547,3449,7541,3455,7535,3460,7531,3464,7529,3466,7527,3468,7524,3470,7518,3474,7511,3478,7506,3485,7503,3489,7497,3492,7494,3497,7491,3501,7487,3507,7484,3513,7481,3519,7477,3526,7474,3531,7472,3537,7468,3541,7464,3546,7457,3555,7452,3562,7451,3563,7447,3564,7444,3568,7440,3573,7435,3576,7431,3578,7427,3582,7422,3585,7417,3588,7411,3592,7405,3595,7398,3598,7394,3600,7389,3603,7385,3605,7380,3607,7375,3609,7371,3612,7366,3615,7361,3619,7358,3623,7356,3627,7352,3632,7349,3637,7348,3642,7347,3647,7346,3651,7345,3654,7345,3659,7344,3666,7343,3672,7343,3678,7343,3683,7340,3687,7340,3690,7336,3696,7335,3703,7331,3708,7328,3710,7324,3717,7319,3721,7317,3725,7312,3726,7307,3731,7305,3732,7299,3733,7291,3736,7287,3736,7282,3737,7278,3737,7273,3739,7268,3739,7263,3739,7255,3740,7248,3741,7240,3741,7235,3741,7231,3741,7226,3742,7221,3744,7214,3744,7209,3742,7204,3744,7198,3744,7192,3746,7186,3747,7183,3747,7176,3750,7157,3773,7155,3777,7152,3785,7152,3788,7150,3792,7149,3800,7149,3805,7149,3809,7149,3815,7149,3822,7149,3830,7149,3837,7149,3844,7147,3850,7147,3857,7147,3862,7147,3868,7146,3874,7144,3880,7143,3885,7141,3890,7140,3894,7137,3899,7134,3908,7131,3914,7127,3918,7124,3923,7118,3930,7113,3937,7105,3942,7100,3946,7092,3949,7088,3951,7083,3953,7077,3954,7072,3955,7066,3959,7060,3960,7055,3962,7049,3963,7043,3964,7036,3965,7032,3969,7024,3972,7016,3976,7010,3978,7003,3981,6995,3984,6989,3986,6982,3987,6977,3989,6971,3990,6966,3992,6959,3992,6952,3995,6947,3995,6940,3995,6933,3998,6930,3995,6927,3995,6909,3995,6906,3994,6899,3992,6893,3991,6886,3989,6878,3987,6873,3985,6866,3984,6861,3981,6855,3978,6847,3976,6842,3974,6837,3973,6833,3972,6828,3971,6820,3968,6813,3965,6807,3963,6802,3962,6796,3959,6790,3957,6784,3955,6779,3951,6775,3950,6770,3949,6765,3947,6760,3946,6756,3944,6751,3942,6745,3941,6738,3937,6731,3935,6723,3932,6717,3930,6712,3928,6705,3924,6697,3921,6692,3919,6688,3918,6682,3914,6673,3910,6667,3906,6662,3904,6658,3901,6653,3899,6646,3894,6641,3888,6632,3886,6626,3882,6620,3878,6616,3873,6610,3871,6603,3867,6598,3863,6591,3859,6584,3854,6576,3850,6571,3846,6566,3842,6561,3839,6556,3836,6551,3832,6545,3828,6541,3826,6538,3825,6534,3821,6529,3819,6497,3804,6489,3801,6481,3798,6474,3795,6468,3791,6462,3790,6455,3787,6448,3783,6440,3781,6432,3777,6425,3774,6420,3772,6414,3769,6409,3767,6405,3764,6399,3764,6391,3759,6384,3758,6378,3753,6373,3750,6367,3744,6360,3739,6355,3733,6350,3730,6343,3725,6335,3719,6329,3714,6324,3709,6318,3704,6313,3699,6307,3694,6299,3686,6292,3677,6289,3673,6286,3671,6280,3663,6274,3655,6267,3647,6263,3642,6258,3639,6254,3632,6249,3629,6241,3622,6236,3617,6231,3613,6227,3608,6223,3604,6215,3598,6210,3591,6205,3585,6202,3581,6199,3576,6193,3568,6189,3562,6185,3554,6183,3549,6179,3544,6176,3537,6174,3529,6171,3524,6169,3519,6164,3513,6160,3503,6156,3500,6154,3494,6151,3489,6149,3483,6146,3478,6143,3470,6138,3463,6135,3458,6131,3453,6128,3449,6125,3444,6118,3436,6115,3429,6112,3424,6109,3419,6105,3413,6100,3408,6097,3404,6096,3400,6094,3396,6093,3390,6092,3383,6089,3378,6087,3372,6084,3367,6079,3359,6076,3354,6073,3346,6068,3342,6064,3337,6059,3333,6055,3330,6037,3315,6032,3312,6027,3310,6023,3308,6015,3301,6009,3299,6003,3296,5998,3292,5993,3288,5989,3287,5984,3285,5980,3281,5975,3277,5970,3270,5963,3264,5955,3258,5950,3251,5946,3246,5940,3238,5936,3231,5930,3224,5924,3215,5920,3209,5917,3205,5914,3199,5913,3192,5912,3186,5910,3181,5909,3174,5907,3168,5907,3163,5906,3155,5904,3150,5903,3145,5901,3140,5896,3135,5892,3130,5888,3127,5883,3123,5877,3121,5875,3121,5873,3119,5872,3118,5870,3119,5867,3119,5866,3119,5864,3121,5861,3123,5859,3127,5857,3132,5857,3136,5857,3140,5855,3144,5855,3149,5854,3154,5854,3160,5854,3165,5854,3167,5854,3174,5854,3176,5852,3180,5850,3186,5847,3191,5844,3195,5841,3200,5838,3208,5835,3213,5832,3218,5829,3223,5826,3228,5824,3235,5823,3236,5821,3240,5820,3244,5818,3251,5815,3256,5815,3260,5815,3265,5815,3269,5815,3277,5813,3280,5815,3286,5813,3291,5813,3294,5815,3299,5815,3301,5815,3308,5815,3312,5815,3318,5816,3321,5818,3324,5818,3327,5820,3332,5821,3337,5822,3341,5823,3345,5824,3351,5824,3358,5824,3360,5826,3368,5827,3374,5828,3377,5828,3383,5828,3389,5829,3395,5829,3399,5829,3404,5830,3405,5830,3410,5830,3414,5830,3419,5829,3422,5829,3427,5829,3431,5828,3435,5827,3441,5826,3448,5824,3451,5823,3456,5821,3459,5818,3467,5816,3472,5813,3477,5812,3481,5810,3487,5808,3491,5807,3495,5806,3500,5805,3504,5803,3510,5803,3515,5803,3522,5801,3527,5800,3531,5800,3537,5800,3541,5798,3546,5798,3551,5800,3559,5798,3564,5800,3569,5800,3576,5800,3585,5800,3592,5801,3598,5801,3603,5801,3608,5801,3613,5801,3619,5802,3623,5803,3629,5804,3635,5805,3641,5807,3647,5810,3650,5810,3656,5813,3660,5815,3666,5818,3671,5820,3676,5824,3681,5828,3686,5830,3692,5834,3695,5836,3698,5839,3701,5843,3704,5848,3709,5851,3713,5857,3718,5860,3722,5864,3725,5870,3728,5873,3733,5877,3737,5879,3740,5883,3744,5888,3746,5891,3750,5896,3754,5899,3755,5903,3758,5907,3762,5913,3763,5916,3764,5919,3768,5922,3771,5924,3773,5927,3777,5931,3780,5935,3782,5938,3786,5944,3788,5950,3790,5955,3794,5960,3798,5966,3803,5971,3806,5975,3812,5980,3814,5983,3817,5984,3821,5989,3823,5993,3827,5999,3832,6003,3835,6008,3837,6011,3841,6014,3844,6017,3846,6020,3850,6023,3853,6027,3855,6030,3858,6033,3860,6036,3864,6042,3873,6046,3882,6051,3891,6057,3899,6061,3904,6064,3910,6070,3914,6074,3921,6078,3924,6082,3930,6085,3936,6087,3940,6092,3945,6096,3947,6098,3950,6102,3954,6105,3957,6109,3959,6114,3963,6116,3965,6120,3969,6123,3971,6126,3972,6132,3974,6139,3978,6147,3980,6154,3981,6157,3982,6162,3984,6166,3985,6171,3986,6175,3990,6180,3991,6185,3994,6190,3994,6197,3996,6201,3996,6206,4000,6212,4000,6215,4004,6220,4005,6224,4008,6229,4009,6234,4012,6239,4014,6242,4017,6249,4022,6254,4024,6262,4028,6268,4032,6272,4033,6277,4037,6281,4040,6287,4044,6289,4045,6291,4046,6296,4049,6300,4051,6306,4055,6310,4058,6314,4060,6322,4065,6330,4069,6336,4072,6344,4076,6349,4078,6355,4081,6359,4083,6363,4086,6372,4089,6376,4091,6381,4094,6389,4098,6395,4099,6403,4103,6407,4105,6412,4109,6418,4110,6423,4113,6426,4114,6430,4117,6435,4119,6440,4121,6445,4123,6450,4124,6454,4127,6460,4128,6463,4128,6470,4130,6474,4130,6505,4130,6509,4127,6516,4126,6523,4123,6528,4122,6534,4121,6538,4121,6541,4121,6546,4122,6551,4123,6556,4126,6564,4126,6571,4130,6577,4133,6582,4136,6589,4139,6595,4141,6603,4146,6608,4147,6608,4149,6631,4163,6636,4167,6643,4168,6648,4169,6655,4171,6662,4173,6667,4174,6674,4174,6680,4176,6688,4177,6692,4177,6699,4177,6706,4177,6711,4178,6719,4179,6725,4182,6730,4182,6734,4183,6740,4187,6749,4191,6755,4194,6762,4196,6767,4199,6775,4204,6780,4206,6787,4209,6793,4214,6798,4217,6803,4221,6807,4223,6812,4226,6819,4231,6824,4233,6829,4239,6833,4241,6837,4245,6840,4250,6845,4255,6848,4259,6853,4265,6858,4272,6861,4275,6861,4276,6865,4276,6870,4278,6876,4282,6879,4283,6885,4286,6891,4287,6896,4287,6902,4289,6908,4289,6909,4289,6912,4289,6919,4287,6922,4287,6927,4286,6930,4286,6936,4283,6941,4283,6944,4282,6947,4281,6951,4280,6955,4277,6959,4276,6962,4275,6963,4275,6967,4272,6972,4269,6975,4269,6979,4267,6984,4264,6990,4262,6995,4262,7000,4259,7006,4255,7011,4254,7015,4250,7021,4249,7025,4246,7028,4245,7033,4244,7037,4241,7042,4240,7047,4239,7053,4237,7059,4236,7066,4235,7071,4233,7079,4231,7085,4228,7091,4227,7096,4226,7101,4226,7107,4223,7110,4221,7114,4218,7121,4216,7126,4212,7130,4210,7133,4208,7136,4204,7139,4201,7142,4198,7144,4194,7147,4189,7150,4183,7155,4179,7158,4176,7162,4173,7164,4168,7169,4160,7170,4157,7170,4155,7174,4147,7177,4141,7181,4136,7184,4127,7187,4121,7189,4112,7193,4103,7196,4092,7201,4083,7206,4076,7210,4069,7213,4064,7215,4059,7218,4053,7223,4049,7227,4043,7232,4037,7237,4031,7240,4026,7246,4019,7248,4012,7254,4005,7260,3996,7262,3991,7268,3986,7271,3981,7275,3973,7279,3967,7284,3959,7288,3953,7292,3945,7294,3937,7296,3931,7299,3924,7302,3915,7305,3910,7307,3908,7310,3904,7313,3899,7314,3895,7317,3890,7322,3882,7324,3880,7327,3871,7330,3865,7333,3859,7337,3850,7343,3842,7347,3836,7351,3830,7354,3826,7358,3823,7362,3819,7367,3815,7370,3813,7373,3812,7378,3808,7382,3804,7386,3801,7389,3799,7391,3796,7395,3792,7402,3788,7407,3785,7412,3782,7417,3777,7422,3777,7428,3774,7434,3771,7440,3771,7445,3769,7449,3768,7454,3767,7459,3764,7465,3764,7470,3762,7475,3760,7481,3758,7487,3755,7491,3754,7496,3751,7502,3751,7506,3750,7511,3747,7519,3747,7525,3746,7529,3745,7531,3745,7536,3745,7542,3741,7550,3741,7555,3740,7559,3739,7565,3736,7572,3733,7579,3731,7584,3728,7588,3726,7595,3725,7600,3722,7604,3719,7610,3717,7617,3715,7622,3710,7631,3705,7635,3701,7640,3696,7644,3694,7649,3688,7654,3686,7657,3683,7662,3680,7667,3674,7671,3672,7676,3668,7682,3666,7688,3662,7693,3659,7699,3656,7704,3654,7712,3650,7719,3649,7723,3647,7728,3645,7732,3644,7737,3642,7743,3641,7748,3640,7753,3637,7761,3637,7769,3635,7776,3635,7782,3632,7787,3629,7790,3628,7794,3626,7800,3621,7806,3615,7810,3613,7813,3609,7818,3605,7823,3599,7827,3592,7831,3586,7838,3578,7844,3569,7850,3563,7856,3555,7861,3550,7869,3540,7874,3536,7879,3532,7885,3523,7891,3517,7897,3510,7900,3504,7904,3500,7908,3491,7910,3489,7914,3481,7918,3472,7920,3466,7924,3458,7927,3453,7930,3446,7933,3442,7936,3436,7939,3429,7946,3423,7950,3418,7954,3412,7960,3403,7966,3394,7972,3389,7977,3382,7983,3377,7989,3370,7996,3366,8001,3359,8009,3353,8014,3349,8018,3345,8024,3339,8031,3332,8035,3324,8040,3318,8046,3313,8051,3305,8054,3300,8061,3290,8069,3282,8073,3276,8078,3268,8086,3259,8091,3254,8096,3250,8102,3241,8106,3237,8111,3235,8115,3231,8120,3228,8127,3226,8128,3224,8135,3222,8140,3219,8146,3218,8150,3215,8151,3215,8156,3213,8161,3211,8166,3209,8171,3207,8177,3203,8182,3201,8187,3200,8193,3197,8199,3194,8207,3191,8215,3190,8219,3187,8224,3186,8230,3183,8235,3181,8242,3178,8247,3176,8251,3173,8257,3172,8262,3168,8267,3165,8275,3162,8279,3159,8284,3156,8289,3153,8295,3151,8300,3149,8304,3146,8310,3142,8315,3138,8321,3136,8328,3133,8335,3130,8340,3126,8344,3123,8351,3122,8357,3118,8362,3115,8368,3113,8375,3109,8382,3106,8388,3104,8392,3103,8397,3100,8401,3099,8406,3096,8413,3095,8419,3092,8424,3091,8429,3089,8434,3087,8439,3085,8443,3082,8448,3081,8453,3078,8457,3076,8465,3072,8469,3071,8476,3065,8482,3062,8486,3059,8490,3057e" filled="f" stroked="t" strokeweight=".675pt" strokecolor="#919191">
                <v:path arrowok="t"/>
                <v:stroke dashstyle="dash"/>
              </v:shape>
              <v:shape style="position:absolute;left:2221;top:3093;width:1176;height:1298" type="#_x0000_t75">
                <v:imagedata r:id="rId20" o:title=""/>
              </v:shape>
            </v:group>
            <v:group style="position:absolute;left:4145;top:3976;width:540;height:365" coordorigin="4145,3976" coordsize="540,365">
              <v:shape style="position:absolute;left:4145;top:3976;width:540;height:365" coordorigin="4145,3976" coordsize="540,365" path="m4326,4155l4325,4147,4324,4142,4324,4139,4323,4132,4322,4127,4320,4119,4317,4112,4314,4105,4312,4101,4309,4096,4307,4091,4305,4089,4302,4085,4299,4082,4297,4078,4294,4076,4289,4072,4287,4069,4284,4067,4278,4062,4274,4059,4268,4054,4265,4051,4260,4049,4255,4046,4250,4044,4245,4044,4241,4042,4237,4039,4232,4039,4227,4036,4221,4035,4213,4032,4207,4030,4201,4028,4195,4028,4188,4027,4183,4026,4179,4026,4176,4023,4173,4023,4171,4023,4168,4022,4165,4021,4162,4018,4159,4016,4156,4013,4151,4009,4148,4008,4145,4004,4145,4001,4145,3994,4145,3991,4147,3989,4151,3985,4154,3982,4157,3982,4162,3980,4168,3980,4173,3978,4179,3978,4185,3978,4191,3978,4196,3977,4201,3976,4206,3977,4211,3977,4218,3977,4224,3978,4231,3978,4273,3978,4281,3980,4285,3980,4290,3981,4297,3980,4301,3981,4306,3982,4314,3982,4319,3982,4323,3983,4329,3985,4335,3985,4343,3982,4351,3983,4356,3985,4360,3985,4364,3986,4368,3986,4374,3986,4377,3987,4380,3987,4384,3990,4389,3990,4391,3991,4395,3991,4397,3992,4400,3994,4404,3995,4409,3996,4412,3999,4416,4001,4422,4005,4427,4008,4428,4009,4429,4009,4434,4013,4462,4040,4465,4044,4471,4049,4477,4051,4480,4053,4487,4058,4493,4059,4498,4063,4504,4064,4508,4065,4514,4065,4519,4067,4525,4065,4532,4064,4537,4064,4544,4062,4549,4062,4553,4060,4557,4058,4562,4055,4566,4051,4570,4049,4573,4044,4579,4040,4582,4035,4587,4030,4590,4027,4594,4022,4598,4021,4601,4017,4605,4014,4610,4009,4612,4008,4618,4006,4621,4005,4626,4005,4630,4006,4636,4008,4642,4008,4647,4008,4652,4009,4655,4013,4660,4014,4665,4016,4669,4018,4672,4019,4678,4023,4681,4026,4683,4028,4685,4031,4685,4033,4685,4036,4683,4037,4683,4039,4680,4041,4673,4046,4668,4049,4661,4053,4657,4058,4650,4063,4646,4065,4641,4071,4635,4074,4630,4080,4624,4085,4621,4089,4616,4096,4612,4101,4608,4105,4605,4109,4602,4112,4598,4118,4595,4123,4592,4128,4588,4136,4587,4141,4584,4147,4580,4154,4577,4159,4573,4163,4570,4172,4569,4177,4566,4187,4564,4195,4560,4203,4558,4210,4555,4219,4551,4226,4550,4231,4547,4239,4546,4242,4545,4248,4544,4253,4543,4259,4542,4267,4539,4275,4536,4278,4534,4285,4532,4289,4530,4292,4528,4296,4525,4303,4523,4305,4521,4310,4518,4313,4514,4318,4509,4322,4505,4327,4499,4330,4494,4333,4489,4336,4484,4339,4479,4340,4474,4341,4467,4341,4463,4341,4456,4340,4455,4339,4451,4337,4445,4333,4443,4331,4442,4330,4441,4328,4439,4324,4439,4322,4440,4316,4441,4314,4442,4310,4443,4308,4444,4306,4445,4305,4447,4304,4452,4299,4457,4295,4462,4290,4465,4287,4468,4285,4473,4279,4479,4276,4479,4275,4480,4275,4484,4272,4489,4269,4490,4267,4492,4263,4494,4257,4495,4254,4497,4248,4498,4242,4499,4240,4499,4235,4501,4228,4499,4226,4499,4221,4499,4213,4499,4209,4498,4205,4495,4204,4494,4200,4491,4200,4487,4198,4484,4196,4480,4194,4475,4194,4469,4194,4463,4194,4460,4195,4457,4195,4453,4195,4449,4196,4444,4196,4440,4198,4434,4198,4430,4198,4428,4198,4425,4198,4421,4196,4419,4196,4415,4194,4412,4192,4385,4192,4379,4194,4373,4194,4366,4192,4361,4191,4356,4190,4349,4187,4347,4185,4345,4183,4341,4179,4338,4178,4336,4174,4334,4171,4330,4168,4329,4164,4326,4158,4326,4155e" filled="f" stroked="t" strokeweight=".675pt" strokecolor="#919191">
                <v:path arrowok="t"/>
                <v:stroke dashstyle="dash"/>
              </v:shape>
            </v:group>
            <v:group style="position:absolute;left:4429;top:3231;width:76;height:2" coordorigin="4429,3231" coordsize="76,2">
              <v:shape style="position:absolute;left:4429;top:3231;width:76;height:2" coordorigin="4429,3231" coordsize="76,0" path="m4429,3231l4505,3231e" filled="f" stroked="t" strokeweight=".675pt" strokecolor="#919191">
                <v:path arrowok="t"/>
              </v:shape>
            </v:group>
            <v:group style="position:absolute;left:4467;top:3193;width:2;height:76" coordorigin="4467,3193" coordsize="2,76">
              <v:shape style="position:absolute;left:4467;top:3193;width:2;height:76" coordorigin="4467,3193" coordsize="0,76" path="m4467,3193l4467,3269e" filled="f" stroked="t" strokeweight=".675pt" strokecolor="#919191">
                <v:path arrowok="t"/>
              </v:shape>
            </v:group>
            <v:group style="position:absolute;left:5685;top:2208;width:80;height:2" coordorigin="5685,2208" coordsize="80,2">
              <v:shape style="position:absolute;left:5685;top:2208;width:80;height:2" coordorigin="5685,2208" coordsize="80,0" path="m5685,2208l5765,2208e" filled="f" stroked="t" strokeweight="1.5658pt" strokecolor="#919191">
                <v:path arrowok="t"/>
              </v:shape>
            </v:group>
            <v:group style="position:absolute;left:5723;top:2161;width:2;height:75" coordorigin="5723,2161" coordsize="2,75">
              <v:shape style="position:absolute;left:5723;top:2161;width:2;height:75" coordorigin="5723,2161" coordsize="0,75" path="m5723,2161l5723,2237e" filled="f" stroked="t" strokeweight=".675027pt" strokecolor="#919191">
                <v:path arrowok="t"/>
              </v:shape>
            </v:group>
            <v:group style="position:absolute;left:6948;top:1576;width:76;height:2" coordorigin="6948,1576" coordsize="76,2">
              <v:shape style="position:absolute;left:6948;top:1576;width:76;height:2" coordorigin="6948,1576" coordsize="76,0" path="m6948,1576l7024,1576e" filled="f" stroked="t" strokeweight=".675044pt" strokecolor="#919191">
                <v:path arrowok="t"/>
              </v:shape>
            </v:group>
            <v:group style="position:absolute;left:6963;top:1538;width:30;height:139" coordorigin="6963,1538" coordsize="30,139">
              <v:shape style="position:absolute;left:6963;top:1538;width:30;height:139" coordorigin="6963,1538" coordsize="30,139" path="m6963,1677l6992,1677,6992,1538,6963,1538,6963,1677xe" filled="t" fillcolor="#919191" stroked="f">
                <v:path arrowok="t"/>
                <v:fill/>
              </v:shape>
            </v:group>
            <v:group style="position:absolute;left:4586;top:3009;width:76;height:2" coordorigin="4586,3009" coordsize="76,2">
              <v:shape style="position:absolute;left:4586;top:3009;width:76;height:2" coordorigin="4586,3009" coordsize="76,0" path="m4586,3009l4661,3009e" filled="f" stroked="t" strokeweight=".675pt" strokecolor="#919191">
                <v:path arrowok="t"/>
              </v:shape>
            </v:group>
            <v:group style="position:absolute;left:4623;top:2972;width:2;height:76" coordorigin="4623,2972" coordsize="2,76">
              <v:shape style="position:absolute;left:4623;top:2972;width:2;height:76" coordorigin="4623,2972" coordsize="0,76" path="m4623,2972l4623,3047e" filled="f" stroked="t" strokeweight=".675pt" strokecolor="#919191">
                <v:path arrowok="t"/>
              </v:shape>
            </v:group>
            <v:group style="position:absolute;left:4619;top:3124;width:76;height:2" coordorigin="4619,3124" coordsize="76,2">
              <v:shape style="position:absolute;left:4619;top:3124;width:76;height:2" coordorigin="4619,3124" coordsize="76,0" path="m4619,3124l4695,3124e" filled="f" stroked="t" strokeweight=".675003pt" strokecolor="#919191">
                <v:path arrowok="t"/>
              </v:shape>
            </v:group>
            <v:group style="position:absolute;left:4657;top:3087;width:2;height:75" coordorigin="4657,3087" coordsize="2,75">
              <v:shape style="position:absolute;left:4657;top:3087;width:2;height:75" coordorigin="4657,3087" coordsize="0,75" path="m4657,3087l4657,3162e" filled="f" stroked="t" strokeweight=".675002pt" strokecolor="#919191">
                <v:path arrowok="t"/>
              </v:shape>
            </v:group>
            <v:group style="position:absolute;left:5741;top:2149;width:88;height:2" coordorigin="5741,2149" coordsize="88,2">
              <v:shape style="position:absolute;left:5741;top:2149;width:88;height:2" coordorigin="5741,2149" coordsize="88,0" path="m5741,2149l5830,2149e" filled="f" stroked="t" strokeweight="1.61590pt" strokecolor="#919191">
                <v:path arrowok="t"/>
              </v:shape>
            </v:group>
            <v:group style="position:absolute;left:5773;top:2079;width:2;height:182" coordorigin="5773,2079" coordsize="2,182">
              <v:shape style="position:absolute;left:5773;top:2079;width:2;height:182" coordorigin="5773,2079" coordsize="0,182" path="m5773,2079l5773,2260e" filled="f" stroked="t" strokeweight="1.307828pt" strokecolor="#919191">
                <v:path arrowok="t"/>
              </v:shape>
            </v:group>
            <v:group style="position:absolute;left:5720;top:2110;width:2;height:144" coordorigin="5720,2110" coordsize="2,144">
              <v:shape style="position:absolute;left:5720;top:2110;width:2;height:144" coordorigin="5720,2110" coordsize="0,144" path="m5720,2110l5720,2254e" filled="f" stroked="t" strokeweight="1.368388pt" strokecolor="#919191">
                <v:path arrowok="t"/>
              </v:shape>
            </v:group>
            <v:group style="position:absolute;left:5779;top:2312;width:82;height:33" coordorigin="5779,2312" coordsize="82,33">
              <v:shape style="position:absolute;left:5779;top:2312;width:82;height:33" coordorigin="5779,2312" coordsize="82,33" path="m5779,2345l5861,2345,5861,2312,5779,2312,5779,2345xe" filled="t" fillcolor="#919191" stroked="f">
                <v:path arrowok="t"/>
                <v:fill/>
              </v:shape>
            </v:group>
            <v:group style="position:absolute;left:5816;top:2281;width:2;height:76" coordorigin="5816,2281" coordsize="2,76">
              <v:shape style="position:absolute;left:5816;top:2281;width:2;height:76" coordorigin="5816,2281" coordsize="0,76" path="m5816,2281l5816,2357e" filled="f" stroked="t" strokeweight=".675002pt" strokecolor="#919191">
                <v:path arrowok="t"/>
              </v:shape>
            </v:group>
            <v:group style="position:absolute;left:7106;top:1593;width:76;height:2" coordorigin="7106,1593" coordsize="76,2">
              <v:shape style="position:absolute;left:7106;top:1593;width:76;height:2" coordorigin="7106,1593" coordsize="76,0" path="m7106,1593l7182,1593e" filled="f" stroked="t" strokeweight=".675007pt" strokecolor="#919191">
                <v:path arrowok="t"/>
              </v:shape>
            </v:group>
            <v:group style="position:absolute;left:7144;top:1555;width:2;height:76" coordorigin="7144,1555" coordsize="2,76">
              <v:shape style="position:absolute;left:7144;top:1555;width:2;height:76" coordorigin="7144,1555" coordsize="0,76" path="m7144,1555l7144,1631e" filled="f" stroked="t" strokeweight=".675301pt" strokecolor="#919191">
                <v:path arrowok="t"/>
              </v:shape>
            </v:group>
            <v:group style="position:absolute;left:5548;top:3040;width:76;height:2" coordorigin="5548,3040" coordsize="76,2">
              <v:shape style="position:absolute;left:5548;top:3040;width:76;height:2" coordorigin="5548,3040" coordsize="76,0" path="m5548,3040l5623,3040e" filled="f" stroked="t" strokeweight=".675pt" strokecolor="#919191">
                <v:path arrowok="t"/>
              </v:shape>
            </v:group>
            <v:group style="position:absolute;left:5585;top:3002;width:2;height:76" coordorigin="5585,3002" coordsize="2,76">
              <v:shape style="position:absolute;left:5585;top:3002;width:2;height:76" coordorigin="5585,3002" coordsize="0,76" path="m5585,3078l5585,3002e" filled="f" stroked="t" strokeweight=".675pt" strokecolor="#919191">
                <v:path arrowok="t"/>
              </v:shape>
            </v:group>
            <v:group style="position:absolute;left:6821;top:1377;width:75;height:2" coordorigin="6821,1377" coordsize="75,2">
              <v:shape style="position:absolute;left:6821;top:1377;width:75;height:2" coordorigin="6821,1377" coordsize="75,0" path="m6821,1377l6896,1377e" filled="f" stroked="t" strokeweight=".675093pt" strokecolor="#919191">
                <v:path arrowok="t"/>
              </v:shape>
            </v:group>
            <v:group style="position:absolute;left:6859;top:1340;width:2;height:76" coordorigin="6859,1340" coordsize="2,76">
              <v:shape style="position:absolute;left:6859;top:1340;width:2;height:76" coordorigin="6859,1340" coordsize="0,76" path="m6859,1340l6859,1415e" filled="f" stroked="t" strokeweight=".675191pt" strokecolor="#919191">
                <v:path arrowok="t"/>
              </v:shape>
            </v:group>
            <v:group style="position:absolute;left:6965;top:1419;width:76;height:2" coordorigin="6965,1419" coordsize="76,2">
              <v:shape style="position:absolute;left:6965;top:1419;width:76;height:2" coordorigin="6965,1419" coordsize="76,0" path="m6965,1419l7040,1419e" filled="f" stroked="t" strokeweight=".675234pt" strokecolor="#919191">
                <v:path arrowok="t"/>
              </v:shape>
            </v:group>
            <v:group style="position:absolute;left:7002;top:1381;width:2;height:76" coordorigin="7002,1381" coordsize="2,76">
              <v:shape style="position:absolute;left:7002;top:1381;width:2;height:76" coordorigin="7002,1381" coordsize="0,76" path="m7002,1381l7002,1457e" filled="f" stroked="t" strokeweight=".675275pt" strokecolor="#919191">
                <v:path arrowok="t"/>
              </v:shape>
            </v:group>
            <v:group style="position:absolute;left:6994;top:1361;width:75;height:2" coordorigin="6994,1361" coordsize="75,2">
              <v:shape style="position:absolute;left:6994;top:1361;width:75;height:2" coordorigin="6994,1361" coordsize="75,0" path="m6994,1361l7070,1361e" filled="f" stroked="t" strokeweight=".675205pt" strokecolor="#919191">
                <v:path arrowok="t"/>
              </v:shape>
            </v:group>
            <v:group style="position:absolute;left:7032;top:1323;width:2;height:76" coordorigin="7032,1323" coordsize="2,76">
              <v:shape style="position:absolute;left:7032;top:1323;width:2;height:76" coordorigin="7032,1323" coordsize="0,76" path="m7032,1323l7032,1399e" filled="f" stroked="t" strokeweight=".675112pt" strokecolor="#919191">
                <v:path arrowok="t"/>
              </v:shape>
            </v:group>
            <v:group style="position:absolute;left:5706;top:2183;width:84;height:2" coordorigin="5706,2183" coordsize="84,2">
              <v:shape style="position:absolute;left:5706;top:2183;width:84;height:2" coordorigin="5706,2183" coordsize="84,0" path="m5706,2183l5790,2183e" filled="f" stroked="t" strokeweight="1.338213pt" strokecolor="#919191">
                <v:path arrowok="t"/>
              </v:shape>
            </v:group>
            <v:group style="position:absolute;left:5749;top:2152;width:2;height:76" coordorigin="5749,2152" coordsize="2,76">
              <v:shape style="position:absolute;left:5749;top:2152;width:2;height:76" coordorigin="5749,2152" coordsize="0,76" path="m5749,2152l5749,2227e" filled="f" stroked="t" strokeweight=".675236pt" strokecolor="#919191">
                <v:path arrowok="t"/>
              </v:shape>
            </v:group>
            <v:group style="position:absolute;left:5793;top:2102;width:2;height:154" coordorigin="5793,2102" coordsize="2,154">
              <v:shape style="position:absolute;left:5793;top:2102;width:2;height:154" coordorigin="5793,2102" coordsize="0,154" path="m5793,2102l5793,2257e" filled="f" stroked="t" strokeweight=".774482pt" strokecolor="#919191">
                <v:path arrowok="t"/>
              </v:shape>
            </v:group>
            <v:group style="position:absolute;left:4685;top:2618;width:155;height:19" coordorigin="4685,2618" coordsize="155,19">
              <v:shape style="position:absolute;left:4685;top:2618;width:155;height:19" coordorigin="4685,2618" coordsize="155,19" path="m4685,2637l4840,2637,4840,2618,4685,2618,4685,2637xe" filled="t" fillcolor="#919191" stroked="f">
                <v:path arrowok="t"/>
                <v:fill/>
              </v:shape>
            </v:group>
            <v:group style="position:absolute;left:4802;top:2592;width:2;height:76" coordorigin="4802,2592" coordsize="2,76">
              <v:shape style="position:absolute;left:4802;top:2592;width:2;height:76" coordorigin="4802,2592" coordsize="0,76" path="m4802,2592l4802,2668e" filled="f" stroked="t" strokeweight=".675021pt" strokecolor="#919191">
                <v:path arrowok="t"/>
              </v:shape>
            </v:group>
            <v:group style="position:absolute;left:5823;top:2300;width:2;height:76" coordorigin="5823,2300" coordsize="2,76">
              <v:shape style="position:absolute;left:5823;top:2300;width:2;height:76" coordorigin="5823,2300" coordsize="0,76" path="m5823,2300l5823,2376e" filled="f" stroked="t" strokeweight=".675055pt" strokecolor="#919191">
                <v:path arrowok="t"/>
              </v:shape>
            </v:group>
            <v:group style="position:absolute;left:5685;top:2208;width:80;height:2" coordorigin="5685,2208" coordsize="80,2">
              <v:shape style="position:absolute;left:5685;top:2208;width:80;height:2" coordorigin="5685,2208" coordsize="80,0" path="m5685,2208l5765,2208e" filled="f" stroked="t" strokeweight="1.565817pt" strokecolor="#919191">
                <v:path arrowok="t"/>
              </v:shape>
            </v:group>
            <v:group style="position:absolute;left:5660;top:2167;width:142;height:2" coordorigin="5660,2167" coordsize="142,2">
              <v:shape style="position:absolute;left:5660;top:2167;width:142;height:2" coordorigin="5660,2167" coordsize="142,0" path="m5660,2167l5802,2167e" filled="f" stroked="t" strokeweight="1.624993pt" strokecolor="#919191">
                <v:path arrowok="t"/>
              </v:shape>
            </v:group>
            <v:group style="position:absolute;left:5758;top:2120;width:2;height:144" coordorigin="5758,2120" coordsize="2,144">
              <v:shape style="position:absolute;left:5758;top:2120;width:2;height:144" coordorigin="5758,2120" coordsize="0,144" path="m5758,2120l5758,2263e" filled="f" stroked="t" strokeweight="1.30871pt" strokecolor="#919191">
                <v:path arrowok="t"/>
              </v:shape>
            </v:group>
            <v:group style="position:absolute;left:6087;top:802;width:88;height:2" coordorigin="6087,802" coordsize="88,2">
              <v:shape style="position:absolute;left:6087;top:802;width:88;height:2" coordorigin="6087,802" coordsize="88,0" path="m6087,802l6175,802e" filled="f" stroked="t" strokeweight="1.724899pt" strokecolor="#919191">
                <v:path arrowok="t"/>
              </v:shape>
            </v:group>
            <v:group style="position:absolute;left:6125;top:753;width:2;height:76" coordorigin="6125,753" coordsize="2,76">
              <v:shape style="position:absolute;left:6125;top:753;width:2;height:76" coordorigin="6125,753" coordsize="0,76" path="m6125,753l6125,829e" filled="f" stroked="t" strokeweight=".675011pt" strokecolor="#919191">
                <v:path arrowok="t"/>
              </v:shape>
            </v:group>
            <v:group style="position:absolute;left:6979;top:1253;width:83;height:2" coordorigin="6979,1253" coordsize="83,2">
              <v:shape style="position:absolute;left:6979;top:1253;width:83;height:2" coordorigin="6979,1253" coordsize="83,0" path="m6979,1253l7062,1253e" filled="f" stroked="t" strokeweight="1.140414pt" strokecolor="#919191">
                <v:path arrowok="t"/>
              </v:shape>
            </v:group>
            <v:group style="position:absolute;left:7024;top:1211;width:2;height:76" coordorigin="7024,1211" coordsize="2,76">
              <v:shape style="position:absolute;left:7024;top:1211;width:2;height:76" coordorigin="7024,1211" coordsize="0,76" path="m7024,1211l7024,1287e" filled="f" stroked="t" strokeweight=".675017pt" strokecolor="#919191">
                <v:path arrowok="t"/>
              </v:shape>
            </v:group>
            <v:group style="position:absolute;left:5779;top:2312;width:82;height:33" coordorigin="5779,2312" coordsize="82,33">
              <v:shape style="position:absolute;left:5779;top:2312;width:82;height:33" coordorigin="5779,2312" coordsize="82,33" path="m5779,2345l5861,2345,5861,2312,5779,2312,5779,2345xe" filled="t" fillcolor="#919191" stroked="f">
                <v:path arrowok="t"/>
                <v:fill/>
              </v:shape>
            </v:group>
            <v:group style="position:absolute;left:5383;top:4159;width:75;height:2" coordorigin="5383,4159" coordsize="75,2">
              <v:shape style="position:absolute;left:5383;top:4159;width:75;height:2" coordorigin="5383,4159" coordsize="75,0" path="m5383,4159l5458,4159e" filled="f" stroked="t" strokeweight=".675pt" strokecolor="#919191">
                <v:path arrowok="t"/>
              </v:shape>
            </v:group>
            <v:group style="position:absolute;left:5421;top:4121;width:2;height:75" coordorigin="5421,4121" coordsize="2,75">
              <v:shape style="position:absolute;left:5421;top:4121;width:2;height:75" coordorigin="5421,4121" coordsize="0,75" path="m5421,4197l5421,4121e" filled="f" stroked="t" strokeweight=".675pt" strokecolor="#919191">
                <v:path arrowok="t"/>
              </v:shape>
            </v:group>
            <v:group style="position:absolute;left:5675;top:2144;width:154;height:2" coordorigin="5675,2144" coordsize="154,2">
              <v:shape style="position:absolute;left:5675;top:2144;width:154;height:2" coordorigin="5675,2144" coordsize="154,0" path="m5675,2144l5830,2144e" filled="f" stroked="t" strokeweight="1.090756pt" strokecolor="#919191">
                <v:path arrowok="t"/>
              </v:shape>
            </v:group>
            <v:group style="position:absolute;left:5740;top:2116;width:76;height:2" coordorigin="5740,2116" coordsize="76,2">
              <v:shape style="position:absolute;left:5740;top:2116;width:76;height:2" coordorigin="5740,2116" coordsize="76,0" path="m5740,2116l5815,2116e" filled="f" stroked="t" strokeweight=".675067pt" strokecolor="#919191">
                <v:path arrowok="t"/>
              </v:shape>
            </v:group>
            <v:group style="position:absolute;left:7017;top:1220;width:2;height:76" coordorigin="7017,1220" coordsize="2,76">
              <v:shape style="position:absolute;left:7017;top:1220;width:2;height:76" coordorigin="7017,1220" coordsize="0,76" path="m7017,1220l7017,1296e" filled="f" stroked="t" strokeweight=".675058pt" strokecolor="#919191">
                <v:path arrowok="t"/>
              </v:shape>
            </v:group>
            <v:group style="position:absolute;left:4786;top:3026;width:76;height:2" coordorigin="4786,3026" coordsize="76,2">
              <v:shape style="position:absolute;left:4786;top:3026;width:76;height:2" coordorigin="4786,3026" coordsize="76,0" path="m4786,3026l4862,3026e" filled="f" stroked="t" strokeweight=".675pt" strokecolor="#919191">
                <v:path arrowok="t"/>
              </v:shape>
            </v:group>
            <v:group style="position:absolute;left:4824;top:2988;width:2;height:76" coordorigin="4824,2988" coordsize="2,76">
              <v:shape style="position:absolute;left:4824;top:2988;width:2;height:76" coordorigin="4824,2988" coordsize="0,76" path="m4824,2988l4824,3064e" filled="f" stroked="t" strokeweight=".675pt" strokecolor="#919191">
                <v:path arrowok="t"/>
              </v:shape>
            </v:group>
            <v:group style="position:absolute;left:7311;top:1106;width:76;height:2" coordorigin="7311,1106" coordsize="76,2">
              <v:shape style="position:absolute;left:7311;top:1106;width:76;height:2" coordorigin="7311,1106" coordsize="76,0" path="m7311,1106l7386,1106e" filled="f" stroked="t" strokeweight=".675pt" strokecolor="#919191">
                <v:path arrowok="t"/>
              </v:shape>
            </v:group>
            <v:group style="position:absolute;left:7349;top:1068;width:2;height:76" coordorigin="7349,1068" coordsize="2,76">
              <v:shape style="position:absolute;left:7349;top:1068;width:2;height:76" coordorigin="7349,1068" coordsize="0,76" path="m7349,1144l7349,1068e" filled="f" stroked="t" strokeweight=".675pt" strokecolor="#919191">
                <v:path arrowok="t"/>
              </v:shape>
            </v:group>
            <v:group style="position:absolute;left:7617;top:1480;width:76;height:2" coordorigin="7617,1480" coordsize="76,2">
              <v:shape style="position:absolute;left:7617;top:1480;width:76;height:2" coordorigin="7617,1480" coordsize="76,0" path="m7617,1480l7692,1480e" filled="f" stroked="t" strokeweight=".675027pt" strokecolor="#919191">
                <v:path arrowok="t"/>
              </v:shape>
            </v:group>
            <v:group style="position:absolute;left:7655;top:1442;width:2;height:75" coordorigin="7655,1442" coordsize="2,75">
              <v:shape style="position:absolute;left:7655;top:1442;width:2;height:75" coordorigin="7655,1442" coordsize="0,75" path="m7655,1442l7655,1518e" filled="f" stroked="t" strokeweight=".675013pt" strokecolor="#919191">
                <v:path arrowok="t"/>
              </v:shape>
            </v:group>
            <v:group style="position:absolute;left:6881;top:1398;width:140;height:2" coordorigin="6881,1398" coordsize="140,2">
              <v:shape style="position:absolute;left:6881;top:1398;width:140;height:2" coordorigin="6881,1398" coordsize="140,0" path="m6881,1398l7021,1398e" filled="f" stroked="t" strokeweight="1.6155pt" strokecolor="#919191">
                <v:path arrowok="t"/>
              </v:shape>
            </v:group>
            <v:group style="position:absolute;left:6919;top:1351;width:2;height:76" coordorigin="6919,1351" coordsize="2,76">
              <v:shape style="position:absolute;left:6919;top:1351;width:2;height:76" coordorigin="6919,1351" coordsize="0,76" path="m6919,1351l6919,1427e" filled="f" stroked="t" strokeweight=".675023pt" strokecolor="#919191">
                <v:path arrowok="t"/>
              </v:shape>
            </v:group>
            <v:group style="position:absolute;left:6903;top:1481;width:76;height:2" coordorigin="6903,1481" coordsize="76,2">
              <v:shape style="position:absolute;left:6903;top:1481;width:76;height:2" coordorigin="6903,1481" coordsize="76,0" path="m6903,1481l6978,1481e" filled="f" stroked="t" strokeweight=".675204pt" strokecolor="#919191">
                <v:path arrowok="t"/>
              </v:shape>
            </v:group>
            <v:group style="position:absolute;left:6941;top:1443;width:2;height:76" coordorigin="6941,1443" coordsize="2,76">
              <v:shape style="position:absolute;left:6941;top:1443;width:2;height:76" coordorigin="6941,1443" coordsize="0,76" path="m6941,1443l6941,1519e" filled="f" stroked="t" strokeweight=".675347pt" strokecolor="#919191">
                <v:path arrowok="t"/>
              </v:shape>
            </v:group>
            <v:group style="position:absolute;left:6165;top:2872;width:76;height:2" coordorigin="6165,2872" coordsize="76,2">
              <v:shape style="position:absolute;left:6165;top:2872;width:76;height:2" coordorigin="6165,2872" coordsize="76,0" path="m6165,2872l6240,2872e" filled="f" stroked="t" strokeweight=".675012pt" strokecolor="#919191">
                <v:path arrowok="t"/>
              </v:shape>
            </v:group>
            <v:group style="position:absolute;left:6202;top:2834;width:2;height:75" coordorigin="6202,2834" coordsize="2,75">
              <v:shape style="position:absolute;left:6202;top:2834;width:2;height:75" coordorigin="6202,2834" coordsize="0,75" path="m6202,2834l6202,2910e" filled="f" stroked="t" strokeweight=".67519pt" strokecolor="#919191">
                <v:path arrowok="t"/>
              </v:shape>
            </v:group>
            <v:group style="position:absolute;left:6201;top:890;width:85;height:20" coordorigin="6201,890" coordsize="85,20">
              <v:shape style="position:absolute;left:6201;top:890;width:85;height:20" coordorigin="6201,890" coordsize="85,20" path="m6201,910l6286,910,6286,890,6201,890,6201,910xe" filled="t" fillcolor="#919191" stroked="f">
                <v:path arrowok="t"/>
                <v:fill/>
              </v:shape>
            </v:group>
            <v:group style="position:absolute;left:6238;top:858;width:2;height:76" coordorigin="6238,858" coordsize="2,76">
              <v:shape style="position:absolute;left:6238;top:858;width:2;height:76" coordorigin="6238,858" coordsize="0,76" path="m6238,934l6238,858e" filled="f" stroked="t" strokeweight=".675pt" strokecolor="#919191">
                <v:path arrowok="t"/>
              </v:shape>
            </v:group>
            <v:group style="position:absolute;left:6983;top:1370;width:2;height:76" coordorigin="6983,1370" coordsize="2,76">
              <v:shape style="position:absolute;left:6983;top:1370;width:2;height:76" coordorigin="6983,1370" coordsize="0,76" path="m6983,1370l6983,1445e" filled="f" stroked="t" strokeweight=".675091pt" strokecolor="#919191">
                <v:path arrowok="t"/>
              </v:shape>
            </v:group>
            <v:group style="position:absolute;left:5779;top:2312;width:82;height:33" coordorigin="5779,2312" coordsize="82,33">
              <v:shape style="position:absolute;left:5779;top:2312;width:82;height:33" coordorigin="5779,2312" coordsize="82,33" path="m5779,2345l5861,2345,5861,2312,5779,2312,5779,2345xe" filled="t" fillcolor="#919191" stroked="f">
                <v:path arrowok="t"/>
                <v:fill/>
              </v:shape>
            </v:group>
            <v:group style="position:absolute;left:6938;top:1435;width:75;height:2" coordorigin="6938,1435" coordsize="75,2">
              <v:shape style="position:absolute;left:6938;top:1435;width:75;height:2" coordorigin="6938,1435" coordsize="75,0" path="m6938,1435l7013,1435e" filled="f" stroked="t" strokeweight=".675194pt" strokecolor="#919191">
                <v:path arrowok="t"/>
              </v:shape>
            </v:group>
            <v:group style="position:absolute;left:6932;top:1640;width:76;height:2" coordorigin="6932,1640" coordsize="76,2">
              <v:shape style="position:absolute;left:6932;top:1640;width:76;height:2" coordorigin="6932,1640" coordsize="76,0" path="m6932,1640l7007,1640e" filled="f" stroked="t" strokeweight=".675057pt" strokecolor="#919191">
                <v:path arrowok="t"/>
              </v:shape>
            </v:group>
            <v:group style="position:absolute;left:7622;top:2331;width:76;height:2" coordorigin="7622,2331" coordsize="76,2">
              <v:shape style="position:absolute;left:7622;top:2331;width:76;height:2" coordorigin="7622,2331" coordsize="76,0" path="m7622,2331l7697,2331e" filled="f" stroked="t" strokeweight=".675006pt" strokecolor="#919191">
                <v:path arrowok="t"/>
              </v:shape>
            </v:group>
            <v:group style="position:absolute;left:7660;top:2293;width:2;height:75" coordorigin="7660,2293" coordsize="2,75">
              <v:shape style="position:absolute;left:7660;top:2293;width:2;height:75" coordorigin="7660,2293" coordsize="0,75" path="m7660,2293l7660,2368e" filled="f" stroked="t" strokeweight=".675053pt" strokecolor="#919191">
                <v:path arrowok="t"/>
              </v:shape>
            </v:group>
            <v:group style="position:absolute;left:6908;top:1775;width:76;height:2" coordorigin="6908,1775" coordsize="76,2">
              <v:shape style="position:absolute;left:6908;top:1775;width:76;height:2" coordorigin="6908,1775" coordsize="76,0" path="m6908,1775l6983,1775e" filled="f" stroked="t" strokeweight=".675145pt" strokecolor="#919191">
                <v:path arrowok="t"/>
              </v:shape>
            </v:group>
            <v:group style="position:absolute;left:6945;top:1737;width:2;height:76" coordorigin="6945,1737" coordsize="2,76">
              <v:shape style="position:absolute;left:6945;top:1737;width:2;height:76" coordorigin="6945,1737" coordsize="0,76" path="m6945,1737l6945,1812e" filled="f" stroked="t" strokeweight=".675003pt" strokecolor="#919191">
                <v:path arrowok="t"/>
              </v:shape>
            </v:group>
            <v:group style="position:absolute;left:7028;top:2311;width:75;height:2" coordorigin="7028,2311" coordsize="75,2">
              <v:shape style="position:absolute;left:7028;top:2311;width:75;height:2" coordorigin="7028,2311" coordsize="75,0" path="m7028,2311l7103,2311e" filled="f" stroked="t" strokeweight=".675006pt" strokecolor="#919191">
                <v:path arrowok="t"/>
              </v:shape>
            </v:group>
            <v:group style="position:absolute;left:7065;top:2273;width:2;height:75" coordorigin="7065,2273" coordsize="2,75">
              <v:shape style="position:absolute;left:7065;top:2273;width:2;height:75" coordorigin="7065,2273" coordsize="0,75" path="m7065,2273l7065,2349e" filled="f" stroked="t" strokeweight=".67504pt" strokecolor="#919191">
                <v:path arrowok="t"/>
              </v:shape>
            </v:group>
            <v:group style="position:absolute;left:4177;top:3819;width:2;height:80" coordorigin="4177,3819" coordsize="2,80">
              <v:shape style="position:absolute;left:4177;top:3819;width:2;height:80" coordorigin="4177,3819" coordsize="0,80" path="m4177,3819l4177,3899e" filled="f" stroked="t" strokeweight=".6948pt" strokecolor="#919191">
                <v:path arrowok="t"/>
              </v:shape>
            </v:group>
            <v:group style="position:absolute;left:6945;top:1416;width:238;height:2" coordorigin="6945,1416" coordsize="238,2">
              <v:shape style="position:absolute;left:6945;top:1416;width:238;height:2" coordorigin="6945,1416" coordsize="238,0" path="m6945,1416l7184,1416e" filled="f" stroked="t" strokeweight="1.487237pt" strokecolor="#919191">
                <v:path arrowok="t"/>
              </v:shape>
            </v:group>
            <v:group style="position:absolute;left:5685;top:2208;width:80;height:2" coordorigin="5685,2208" coordsize="80,2">
              <v:shape style="position:absolute;left:5685;top:2208;width:80;height:2" coordorigin="5685,2208" coordsize="80,0" path="m5685,2208l5765,2208e" filled="f" stroked="t" strokeweight="1.5658pt" strokecolor="#919191">
                <v:path arrowok="t"/>
              </v:shape>
            </v:group>
            <v:group style="position:absolute;left:4685;top:2788;width:76;height:2" coordorigin="4685,2788" coordsize="76,2">
              <v:shape style="position:absolute;left:4685;top:2788;width:76;height:2" coordorigin="4685,2788" coordsize="76,0" path="m4685,2788l4760,2788e" filled="f" stroked="t" strokeweight=".675pt" strokecolor="#919191">
                <v:path arrowok="t"/>
              </v:shape>
            </v:group>
            <v:group style="position:absolute;left:4722;top:2751;width:2;height:76" coordorigin="4722,2751" coordsize="2,76">
              <v:shape style="position:absolute;left:4722;top:2751;width:2;height:76" coordorigin="4722,2751" coordsize="0,76" path="m4722,2751l4722,2826e" filled="f" stroked="t" strokeweight=".675pt" strokecolor="#919191">
                <v:path arrowok="t"/>
              </v:shape>
            </v:group>
            <v:group style="position:absolute;left:6963;top:1538;width:30;height:139" coordorigin="6963,1538" coordsize="30,139">
              <v:shape style="position:absolute;left:6963;top:1538;width:30;height:139" coordorigin="6963,1538" coordsize="30,139" path="m6963,1677l6992,1677,6992,1538,6963,1538,6963,1677xe" filled="t" fillcolor="#919191" stroked="f">
                <v:path arrowok="t"/>
                <v:fill/>
              </v:shape>
            </v:group>
            <v:group style="position:absolute;left:6716;top:731;width:105;height:2" coordorigin="6716,731" coordsize="105,2">
              <v:shape style="position:absolute;left:6716;top:731;width:105;height:2" coordorigin="6716,731" coordsize="105,0" path="m6716,731l6821,731e" filled="f" stroked="t" strokeweight=".743889pt" strokecolor="#919191">
                <v:path arrowok="t"/>
              </v:shape>
            </v:group>
            <v:group style="position:absolute;left:6784;top:693;width:2;height:76" coordorigin="6784,693" coordsize="2,76">
              <v:shape style="position:absolute;left:6784;top:693;width:2;height:76" coordorigin="6784,693" coordsize="0,76" path="m6784,693l6784,768e" filled="f" stroked="t" strokeweight=".675pt" strokecolor="#919191">
                <v:path arrowok="t"/>
              </v:shape>
            </v:group>
            <v:group style="position:absolute;left:6790;top:2355;width:76;height:2" coordorigin="6790,2355" coordsize="76,2">
              <v:shape style="position:absolute;left:6790;top:2355;width:76;height:2" coordorigin="6790,2355" coordsize="76,0" path="m6790,2355l6865,2355e" filled="f" stroked="t" strokeweight=".675008pt" strokecolor="#919191">
                <v:path arrowok="t"/>
              </v:shape>
            </v:group>
            <v:group style="position:absolute;left:6828;top:2317;width:2;height:76" coordorigin="6828,2317" coordsize="2,76">
              <v:shape style="position:absolute;left:6828;top:2317;width:2;height:76" coordorigin="6828,2317" coordsize="0,76" path="m6828,2317l6828,2392e" filled="f" stroked="t" strokeweight=".675015pt" strokecolor="#919191">
                <v:path arrowok="t"/>
              </v:shape>
            </v:group>
            <v:group style="position:absolute;left:4593;top:2961;width:75;height:2" coordorigin="4593,2961" coordsize="75,2">
              <v:shape style="position:absolute;left:4593;top:2961;width:75;height:2" coordorigin="4593,2961" coordsize="75,0" path="m4593,2961l4668,2961e" filled="f" stroked="t" strokeweight=".675pt" strokecolor="#919191">
                <v:path arrowok="t"/>
              </v:shape>
            </v:group>
            <v:group style="position:absolute;left:4630;top:2924;width:2;height:76" coordorigin="4630,2924" coordsize="2,76">
              <v:shape style="position:absolute;left:4630;top:2924;width:2;height:76" coordorigin="4630,2924" coordsize="0,76" path="m4630,2999l4630,2924e" filled="f" stroked="t" strokeweight=".675pt" strokecolor="#919191">
                <v:path arrowok="t"/>
              </v:shape>
            </v:group>
            <v:group style="position:absolute;left:7339;top:2292;width:76;height:2" coordorigin="7339,2292" coordsize="76,2">
              <v:shape style="position:absolute;left:7339;top:2292;width:76;height:2" coordorigin="7339,2292" coordsize="76,0" path="m7339,2292l7414,2292e" filled="f" stroked="t" strokeweight=".675014pt" strokecolor="#919191">
                <v:path arrowok="t"/>
              </v:shape>
            </v:group>
            <v:group style="position:absolute;left:7377;top:2255;width:2;height:76" coordorigin="7377,2255" coordsize="2,76">
              <v:shape style="position:absolute;left:7377;top:2255;width:2;height:76" coordorigin="7377,2255" coordsize="0,76" path="m7377,2255l7377,2330e" filled="f" stroked="t" strokeweight=".67508pt" strokecolor="#919191">
                <v:path arrowok="t"/>
              </v:shape>
            </v:group>
            <v:group style="position:absolute;left:5767;top:2032;width:76;height:2" coordorigin="5767,2032" coordsize="76,2">
              <v:shape style="position:absolute;left:5767;top:2032;width:76;height:2" coordorigin="5767,2032" coordsize="76,0" path="m5767,2032l5842,2032e" filled="f" stroked="t" strokeweight=".675015pt" strokecolor="#919191">
                <v:path arrowok="t"/>
              </v:shape>
            </v:group>
            <v:group style="position:absolute;left:5800;top:1994;width:2;height:245" coordorigin="5800,1994" coordsize="2,245">
              <v:shape style="position:absolute;left:5800;top:1994;width:2;height:245" coordorigin="5800,1994" coordsize="0,245" path="m5800,1994l5800,2240e" filled="f" stroked="t" strokeweight="1.188763pt" strokecolor="#919191">
                <v:path arrowok="t"/>
              </v:shape>
            </v:group>
            <v:group style="position:absolute;left:5752;top:2145;width:2;height:118" coordorigin="5752,2145" coordsize="2,118">
              <v:shape style="position:absolute;left:5752;top:2145;width:2;height:118" coordorigin="5752,2145" coordsize="0,118" path="m5752,2145l5752,2263e" filled="f" stroked="t" strokeweight=".744564pt" strokecolor="#919191">
                <v:path arrowok="t"/>
              </v:shape>
            </v:group>
            <v:group style="position:absolute;left:4670;top:3071;width:75;height:2" coordorigin="4670,3071" coordsize="75,2">
              <v:shape style="position:absolute;left:4670;top:3071;width:75;height:2" coordorigin="4670,3071" coordsize="75,0" path="m4670,3071l4745,3071e" filled="f" stroked="t" strokeweight=".675pt" strokecolor="#919191">
                <v:path arrowok="t"/>
              </v:shape>
            </v:group>
            <v:group style="position:absolute;left:4708;top:3033;width:2;height:76" coordorigin="4708,3033" coordsize="2,76">
              <v:shape style="position:absolute;left:4708;top:3033;width:2;height:76" coordorigin="4708,3033" coordsize="0,76" path="m4708,3108l4708,3033e" filled="f" stroked="t" strokeweight=".675pt" strokecolor="#919191">
                <v:path arrowok="t"/>
              </v:shape>
            </v:group>
            <v:group style="position:absolute;left:4165;top:3045;width:76;height:2" coordorigin="4165,3045" coordsize="76,2">
              <v:shape style="position:absolute;left:4165;top:3045;width:76;height:2" coordorigin="4165,3045" coordsize="76,0" path="m4165,3045l4241,3045e" filled="f" stroked="t" strokeweight=".675015pt" strokecolor="#919191">
                <v:path arrowok="t"/>
              </v:shape>
            </v:group>
            <v:group style="position:absolute;left:4203;top:3007;width:2;height:151" coordorigin="4203,3007" coordsize="2,151">
              <v:shape style="position:absolute;left:4203;top:3007;width:2;height:151" coordorigin="4203,3007" coordsize="0,151" path="m4203,3007l4203,3158e" filled="f" stroked="t" strokeweight=".675038pt" strokecolor="#919191">
                <v:path arrowok="t"/>
              </v:shape>
            </v:group>
            <v:group style="position:absolute;left:7074;top:1359;width:2;height:76" coordorigin="7074,1359" coordsize="2,76">
              <v:shape style="position:absolute;left:7074;top:1359;width:2;height:76" coordorigin="7074,1359" coordsize="0,76" path="m7074,1359l7074,1434e" filled="f" stroked="t" strokeweight=".675075pt" strokecolor="#919191">
                <v:path arrowok="t"/>
              </v:shape>
            </v:group>
            <v:group style="position:absolute;left:7446;top:2415;width:76;height:2" coordorigin="7446,2415" coordsize="76,2">
              <v:shape style="position:absolute;left:7446;top:2415;width:76;height:2" coordorigin="7446,2415" coordsize="76,0" path="m7446,2415l7521,2415e" filled="f" stroked="t" strokeweight=".675018pt" strokecolor="#919191">
                <v:path arrowok="t"/>
              </v:shape>
            </v:group>
            <v:group style="position:absolute;left:7466;top:2310;width:24;height:143" coordorigin="7466,2310" coordsize="24,143">
              <v:shape style="position:absolute;left:7466;top:2310;width:24;height:143" coordorigin="7466,2310" coordsize="24,143" path="m7466,2453l7490,2453,7490,2310,7466,2310,7466,2453xe" filled="t" fillcolor="#919191" stroked="f">
                <v:path arrowok="t"/>
                <v:fill/>
              </v:shape>
            </v:group>
            <v:group style="position:absolute;left:7145;top:2219;width:140;height:2" coordorigin="7145,2219" coordsize="140,2">
              <v:shape style="position:absolute;left:7145;top:2219;width:140;height:2" coordorigin="7145,2219" coordsize="140,0" path="m7145,2219l7285,2219e" filled="f" stroked="t" strokeweight=".734825pt" strokecolor="#919191">
                <v:path arrowok="t"/>
              </v:shape>
            </v:group>
            <v:group style="position:absolute;left:7183;top:2182;width:2;height:75" coordorigin="7183,2182" coordsize="2,75">
              <v:shape style="position:absolute;left:7183;top:2182;width:2;height:75" coordorigin="7183,2182" coordsize="0,75" path="m7183,2182l7183,2257e" filled="f" stroked="t" strokeweight=".675054pt" strokecolor="#919191">
                <v:path arrowok="t"/>
              </v:shape>
            </v:group>
            <v:group style="position:absolute;left:5689;top:2209;width:147;height:2" coordorigin="5689,2209" coordsize="147,2">
              <v:shape style="position:absolute;left:5689;top:2209;width:147;height:2" coordorigin="5689,2209" coordsize="147,0" path="m5689,2209l5836,2209e" filled="f" stroked="t" strokeweight="1.427422pt" strokecolor="#919191">
                <v:path arrowok="t"/>
              </v:shape>
            </v:group>
            <v:group style="position:absolute;left:5858;top:4198;width:76;height:2" coordorigin="5858,4198" coordsize="76,2">
              <v:shape style="position:absolute;left:5858;top:4198;width:76;height:2" coordorigin="5858,4198" coordsize="76,0" path="m5858,4198l5933,4198e" filled="f" stroked="t" strokeweight=".675pt" strokecolor="#919191">
                <v:path arrowok="t"/>
              </v:shape>
            </v:group>
            <v:group style="position:absolute;left:5895;top:4160;width:2;height:76" coordorigin="5895,4160" coordsize="2,76">
              <v:shape style="position:absolute;left:5895;top:4160;width:2;height:76" coordorigin="5895,4160" coordsize="0,76" path="m5895,4160l5895,4235e" filled="f" stroked="t" strokeweight=".675pt" strokecolor="#919191">
                <v:path arrowok="t"/>
              </v:shape>
            </v:group>
            <v:group style="position:absolute;left:7232;top:2019;width:75;height:2" coordorigin="7232,2019" coordsize="75,2">
              <v:shape style="position:absolute;left:7232;top:2019;width:75;height:2" coordorigin="7232,2019" coordsize="75,0" path="m7232,2019l7308,2019e" filled="f" stroked="t" strokeweight=".675008pt" strokecolor="#919191">
                <v:path arrowok="t"/>
              </v:shape>
            </v:group>
            <v:group style="position:absolute;left:7270;top:1981;width:2;height:76" coordorigin="7270,1981" coordsize="2,76">
              <v:shape style="position:absolute;left:7270;top:1981;width:2;height:76" coordorigin="7270,1981" coordsize="0,76" path="m7270,1981l7270,2056e" filled="f" stroked="t" strokeweight=".675023pt" strokecolor="#919191">
                <v:path arrowok="t"/>
              </v:shape>
            </v:group>
            <v:group style="position:absolute;left:4678;top:2742;width:75;height:2" coordorigin="4678,2742" coordsize="75,2">
              <v:shape style="position:absolute;left:4678;top:2742;width:75;height:2" coordorigin="4678,2742" coordsize="75,0" path="m4678,2742l4753,2742e" filled="f" stroked="t" strokeweight=".675003pt" strokecolor="#919191">
                <v:path arrowok="t"/>
              </v:shape>
            </v:group>
            <v:group style="position:absolute;left:4716;top:2704;width:2;height:76" coordorigin="4716,2704" coordsize="2,76">
              <v:shape style="position:absolute;left:4716;top:2704;width:2;height:76" coordorigin="4716,2704" coordsize="0,76" path="m4716,2704l4716,2780e" filled="f" stroked="t" strokeweight=".675006pt" strokecolor="#919191">
                <v:path arrowok="t"/>
              </v:shape>
            </v:group>
            <v:group style="position:absolute;left:6922;top:1440;width:76;height:2" coordorigin="6922,1440" coordsize="76,2">
              <v:shape style="position:absolute;left:6922;top:1440;width:76;height:2" coordorigin="6922,1440" coordsize="76,0" path="m6922,1440l6997,1440e" filled="f" stroked="t" strokeweight=".675158pt" strokecolor="#919191">
                <v:path arrowok="t"/>
              </v:shape>
            </v:group>
            <v:group style="position:absolute;left:6960;top:1402;width:2;height:76" coordorigin="6960,1402" coordsize="2,76">
              <v:shape style="position:absolute;left:6960;top:1402;width:2;height:76" coordorigin="6960,1402" coordsize="0,76" path="m6960,1402l6960,1478e" filled="f" stroked="t" strokeweight=".675185pt" strokecolor="#919191">
                <v:path arrowok="t"/>
              </v:shape>
            </v:group>
            <v:group style="position:absolute;left:7649;top:2264;width:76;height:2" coordorigin="7649,2264" coordsize="76,2">
              <v:shape style="position:absolute;left:7649;top:2264;width:76;height:2" coordorigin="7649,2264" coordsize="76,0" path="m7649,2264l7724,2264e" filled="f" stroked="t" strokeweight=".675pt" strokecolor="#919191">
                <v:path arrowok="t"/>
              </v:shape>
            </v:group>
            <v:group style="position:absolute;left:7687;top:2226;width:2;height:76" coordorigin="7687,2226" coordsize="2,76">
              <v:shape style="position:absolute;left:7687;top:2226;width:2;height:76" coordorigin="7687,2226" coordsize="0,76" path="m7687,2226l7687,2301e" filled="f" stroked="t" strokeweight=".675pt" strokecolor="#919191">
                <v:path arrowok="t"/>
              </v:shape>
            </v:group>
            <v:group style="position:absolute;left:5779;top:2312;width:82;height:33" coordorigin="5779,2312" coordsize="82,33">
              <v:shape style="position:absolute;left:5779;top:2312;width:82;height:33" coordorigin="5779,2312" coordsize="82,33" path="m5779,2345l5861,2345,5861,2312,5779,2312,5779,2345xe" filled="t" fillcolor="#919191" stroked="f">
                <v:path arrowok="t"/>
                <v:fill/>
              </v:shape>
            </v:group>
            <v:group style="position:absolute;left:5713;top:2226;width:76;height:2" coordorigin="5713,2226" coordsize="76,2">
              <v:shape style="position:absolute;left:5713;top:2226;width:76;height:2" coordorigin="5713,2226" coordsize="76,0" path="m5713,2226l5789,2226e" filled="f" stroked="t" strokeweight=".67503pt" strokecolor="#919191">
                <v:path arrowok="t"/>
              </v:shape>
            </v:group>
            <v:group style="position:absolute;left:4652;top:3259;width:150;height:2" coordorigin="4652,3259" coordsize="150,2">
              <v:shape style="position:absolute;left:4652;top:3259;width:150;height:2" coordorigin="4652,3259" coordsize="150,0" path="m4652,3259l4803,3259e" filled="f" stroked="t" strokeweight="1.299005pt" strokecolor="#919191">
                <v:path arrowok="t"/>
              </v:shape>
            </v:group>
            <v:group style="position:absolute;left:4765;top:3214;width:2;height:76" coordorigin="4765,3214" coordsize="2,76">
              <v:shape style="position:absolute;left:4765;top:3214;width:2;height:76" coordorigin="4765,3214" coordsize="0,76" path="m4765,3214l4765,3290e" filled="f" stroked="t" strokeweight=".675pt" strokecolor="#919191">
                <v:path arrowok="t"/>
              </v:shape>
            </v:group>
            <v:group style="position:absolute;left:4155;top:3821;width:2;height:76" coordorigin="4155,3821" coordsize="2,76">
              <v:shape style="position:absolute;left:4155;top:3821;width:2;height:76" coordorigin="4155,3821" coordsize="0,76" path="m4155,3821l4155,3896e" filled="f" stroked="t" strokeweight=".675016pt" strokecolor="#919191">
                <v:path arrowok="t"/>
              </v:shape>
            </v:group>
            <v:group style="position:absolute;left:6881;top:1382;width:140;height:32" coordorigin="6881,1382" coordsize="140,32">
              <v:shape style="position:absolute;left:6881;top:1382;width:140;height:32" coordorigin="6881,1382" coordsize="140,32" path="m6881,1414l7021,1414,7021,1382,6881,1382,6881,1414xe" filled="t" fillcolor="#919191" stroked="f">
                <v:path arrowok="t"/>
                <v:fill/>
              </v:shape>
            </v:group>
            <v:group style="position:absolute;left:5998;top:2347;width:76;height:2" coordorigin="5998,2347" coordsize="76,2">
              <v:shape style="position:absolute;left:5998;top:2347;width:76;height:2" coordorigin="5998,2347" coordsize="76,0" path="m5998,2347l6074,2347e" filled="f" stroked="t" strokeweight=".675065pt" strokecolor="#919191">
                <v:path arrowok="t"/>
              </v:shape>
            </v:group>
            <v:group style="position:absolute;left:6039;top:2310;width:2;height:151" coordorigin="6039,2310" coordsize="2,151">
              <v:shape style="position:absolute;left:6039;top:2310;width:2;height:151" coordorigin="6039,2310" coordsize="0,151" path="m6039,2310l6039,2460e" filled="f" stroked="t" strokeweight=".932661pt" strokecolor="#919191">
                <v:path arrowok="t"/>
              </v:shape>
            </v:group>
            <v:group style="position:absolute;left:3968;top:2980;width:89;height:2" coordorigin="3968,2980" coordsize="89,2">
              <v:shape style="position:absolute;left:3968;top:2980;width:89;height:2" coordorigin="3968,2980" coordsize="89,0" path="m3968,2980l4057,2980e" filled="f" stroked="t" strokeweight="1.387804pt" strokecolor="#919191">
                <v:path arrowok="t"/>
              </v:shape>
            </v:group>
            <v:group style="position:absolute;left:4006;top:2935;width:2;height:76" coordorigin="4006,2935" coordsize="2,76">
              <v:shape style="position:absolute;left:4006;top:2935;width:2;height:76" coordorigin="4006,2935" coordsize="0,76" path="m4006,2935l4006,3011e" filled="f" stroked="t" strokeweight=".675014pt" strokecolor="#919191">
                <v:path arrowok="t"/>
              </v:shape>
            </v:group>
            <v:group style="position:absolute;left:6956;top:1166;width:75;height:2" coordorigin="6956,1166" coordsize="75,2">
              <v:shape style="position:absolute;left:6956;top:1166;width:75;height:2" coordorigin="6956,1166" coordsize="75,0" path="m6956,1166l7031,1166e" filled="f" stroked="t" strokeweight=".675018pt" strokecolor="#919191">
                <v:path arrowok="t"/>
              </v:shape>
            </v:group>
            <v:group style="position:absolute;left:6993;top:1128;width:2;height:76" coordorigin="6993,1128" coordsize="2,76">
              <v:shape style="position:absolute;left:6993;top:1128;width:2;height:76" coordorigin="6993,1128" coordsize="0,76" path="m6993,1128l6993,1204e" filled="f" stroked="t" strokeweight=".675012pt" strokecolor="#919191">
                <v:path arrowok="t"/>
              </v:shape>
            </v:group>
            <v:group style="position:absolute;left:7073;top:1047;width:76;height:2" coordorigin="7073,1047" coordsize="76,2">
              <v:shape style="position:absolute;left:7073;top:1047;width:76;height:2" coordorigin="7073,1047" coordsize="76,0" path="m7073,1047l7149,1047e" filled="f" stroked="t" strokeweight=".675006pt" strokecolor="#919191">
                <v:path arrowok="t"/>
              </v:shape>
            </v:group>
            <v:group style="position:absolute;left:7111;top:1009;width:2;height:76" coordorigin="7111,1009" coordsize="2,76">
              <v:shape style="position:absolute;left:7111;top:1009;width:2;height:76" coordorigin="7111,1009" coordsize="0,76" path="m7111,1009l7111,1085e" filled="f" stroked="t" strokeweight=".675039pt" strokecolor="#919191">
                <v:path arrowok="t"/>
              </v:shape>
            </v:group>
            <v:group style="position:absolute;left:7703;top:2030;width:76;height:2" coordorigin="7703,2030" coordsize="76,2">
              <v:shape style="position:absolute;left:7703;top:2030;width:76;height:2" coordorigin="7703,2030" coordsize="76,0" path="m7703,2030l7779,2030e" filled="f" stroked="t" strokeweight=".675006pt" strokecolor="#919191">
                <v:path arrowok="t"/>
              </v:shape>
            </v:group>
            <v:group style="position:absolute;left:7741;top:1992;width:2;height:76" coordorigin="7741,1992" coordsize="2,76">
              <v:shape style="position:absolute;left:7741;top:1992;width:2;height:76" coordorigin="7741,1992" coordsize="0,76" path="m7741,1992l7741,2068e" filled="f" stroked="t" strokeweight=".675048pt" strokecolor="#919191">
                <v:path arrowok="t"/>
              </v:shape>
            </v:group>
            <v:group style="position:absolute;left:6061;top:1890;width:79;height:2" coordorigin="6061,1890" coordsize="79,2">
              <v:shape style="position:absolute;left:6061;top:1890;width:79;height:2" coordorigin="6061,1890" coordsize="79,0" path="m6061,1890l6140,1890e" filled="f" stroked="t" strokeweight="1.476494pt" strokecolor="#919191">
                <v:path arrowok="t"/>
              </v:shape>
            </v:group>
            <v:group style="position:absolute;left:6099;top:1755;width:2;height:181" coordorigin="6099,1755" coordsize="2,181">
              <v:shape style="position:absolute;left:6099;top:1755;width:2;height:181" coordorigin="6099,1755" coordsize="0,181" path="m6099,1755l6099,1936e" filled="f" stroked="t" strokeweight=".793661pt" strokecolor="#919191">
                <v:path arrowok="t"/>
              </v:shape>
            </v:group>
            <v:group style="position:absolute;left:4165;top:3120;width:76;height:2" coordorigin="4165,3120" coordsize="76,2">
              <v:shape style="position:absolute;left:4165;top:3120;width:76;height:2" coordorigin="4165,3120" coordsize="76,0" path="m4165,3120l4241,3120e" filled="f" stroked="t" strokeweight=".675005pt" strokecolor="#919191">
                <v:path arrowok="t"/>
              </v:shape>
            </v:group>
            <v:group style="position:absolute;left:6533;top:1019;width:76;height:2" coordorigin="6533,1019" coordsize="76,2">
              <v:shape style="position:absolute;left:6533;top:1019;width:76;height:2" coordorigin="6533,1019" coordsize="76,0" path="m6533,1019l6609,1019e" filled="f" stroked="t" strokeweight=".675pt" strokecolor="#919191">
                <v:path arrowok="t"/>
              </v:shape>
            </v:group>
            <v:group style="position:absolute;left:6571;top:981;width:2;height:76" coordorigin="6571,981" coordsize="2,76">
              <v:shape style="position:absolute;left:6571;top:981;width:2;height:76" coordorigin="6571,981" coordsize="0,76" path="m6571,1057l6571,981e" filled="f" stroked="t" strokeweight=".675pt" strokecolor="#919191">
                <v:path arrowok="t"/>
              </v:shape>
            </v:group>
            <v:group style="position:absolute;left:6771;top:1558;width:163;height:2" coordorigin="6771,1558" coordsize="163,2">
              <v:shape style="position:absolute;left:6771;top:1558;width:163;height:2" coordorigin="6771,1558" coordsize="163,0" path="m6771,1558l6935,1558e" filled="f" stroked="t" strokeweight="1.35780pt" strokecolor="#919191">
                <v:path arrowok="t"/>
              </v:shape>
            </v:group>
            <v:group style="position:absolute;left:6809;top:1527;width:2;height:76" coordorigin="6809,1527" coordsize="2,76">
              <v:shape style="position:absolute;left:6809;top:1527;width:2;height:76" coordorigin="6809,1527" coordsize="0,76" path="m6809,1527l6809,1603e" filled="f" stroked="t" strokeweight=".675pt" strokecolor="#919191">
                <v:path arrowok="t"/>
              </v:shape>
            </v:group>
            <v:group style="position:absolute;left:6963;top:1538;width:30;height:139" coordorigin="6963,1538" coordsize="30,139">
              <v:shape style="position:absolute;left:6963;top:1538;width:30;height:139" coordorigin="6963,1538" coordsize="30,139" path="m6963,1677l6992,1677,6992,1538,6963,1538,6963,1677xe" filled="t" fillcolor="#919191" stroked="f">
                <v:path arrowok="t"/>
                <v:fill/>
              </v:shape>
            </v:group>
            <v:group style="position:absolute;left:6699;top:1746;width:76;height:2" coordorigin="6699,1746" coordsize="76,2">
              <v:shape style="position:absolute;left:6699;top:1746;width:76;height:2" coordorigin="6699,1746" coordsize="76,0" path="m6699,1746l6775,1746e" filled="f" stroked="t" strokeweight=".675009pt" strokecolor="#919191">
                <v:path arrowok="t"/>
              </v:shape>
            </v:group>
            <v:group style="position:absolute;left:6737;top:1708;width:2;height:75" coordorigin="6737,1708" coordsize="2,75">
              <v:shape style="position:absolute;left:6737;top:1708;width:2;height:75" coordorigin="6737,1708" coordsize="0,75" path="m6737,1708l6737,1783e" filled="f" stroked="t" strokeweight=".67503pt" strokecolor="#919191">
                <v:path arrowok="t"/>
              </v:shape>
            </v:group>
            <v:group style="position:absolute;left:5884;top:2222;width:78;height:2" coordorigin="5884,2222" coordsize="78,2">
              <v:shape style="position:absolute;left:5884;top:2222;width:78;height:2" coordorigin="5884,2222" coordsize="78,0" path="m5884,2222l5962,2222e" filled="f" stroked="t" strokeweight=".9027pt" strokecolor="#919191">
                <v:path arrowok="t"/>
              </v:shape>
            </v:group>
            <v:group style="position:absolute;left:5924;top:2186;width:2;height:76" coordorigin="5924,2186" coordsize="2,76">
              <v:shape style="position:absolute;left:5924;top:2186;width:2;height:76" coordorigin="5924,2186" coordsize="0,76" path="m5924,2262l5924,2186e" filled="f" stroked="t" strokeweight=".675pt" strokecolor="#919191">
                <v:path arrowok="t"/>
              </v:shape>
            </v:group>
            <v:group style="position:absolute;left:5779;top:2312;width:82;height:33" coordorigin="5779,2312" coordsize="82,33">
              <v:shape style="position:absolute;left:5779;top:2312;width:82;height:33" coordorigin="5779,2312" coordsize="82,33" path="m5779,2345l5861,2345,5861,2312,5779,2312,5779,2345xe" filled="t" fillcolor="#919191" stroked="f">
                <v:path arrowok="t"/>
                <v:fill/>
              </v:shape>
            </v:group>
            <v:group style="position:absolute;left:5765;top:2120;width:2;height:141" coordorigin="5765,2120" coordsize="2,141">
              <v:shape style="position:absolute;left:5765;top:2120;width:2;height:141" coordorigin="5765,2120" coordsize="0,141" path="m5765,2120l5765,2260e" filled="f" stroked="t" strokeweight=".813969pt" strokecolor="#919191">
                <v:path arrowok="t"/>
              </v:shape>
            </v:group>
            <v:group style="position:absolute;left:4901;top:3050;width:76;height:2" coordorigin="4901,3050" coordsize="76,2">
              <v:shape style="position:absolute;left:4901;top:3050;width:76;height:2" coordorigin="4901,3050" coordsize="76,0" path="m4901,3050l4976,3050e" filled="f" stroked="t" strokeweight=".675028pt" strokecolor="#919191">
                <v:path arrowok="t"/>
              </v:shape>
            </v:group>
            <v:group style="position:absolute;left:4939;top:3012;width:2;height:76" coordorigin="4939,3012" coordsize="2,76">
              <v:shape style="position:absolute;left:4939;top:3012;width:2;height:76" coordorigin="4939,3012" coordsize="0,76" path="m4939,3012l4939,3087e" filled="f" stroked="t" strokeweight=".675029pt" strokecolor="#919191">
                <v:path arrowok="t"/>
              </v:shape>
            </v:group>
            <v:group style="position:absolute;left:4373;top:3114;width:75;height:2" coordorigin="4373,3114" coordsize="75,2">
              <v:shape style="position:absolute;left:4373;top:3114;width:75;height:2" coordorigin="4373,3114" coordsize="75,0" path="m4373,3114l4449,3114e" filled="f" stroked="t" strokeweight=".675pt" strokecolor="#919191">
                <v:path arrowok="t"/>
              </v:shape>
            </v:group>
            <v:group style="position:absolute;left:4411;top:3077;width:2;height:76" coordorigin="4411,3077" coordsize="2,76">
              <v:shape style="position:absolute;left:4411;top:3077;width:2;height:76" coordorigin="4411,3077" coordsize="0,76" path="m4411,3152l4411,3077e" filled="f" stroked="t" strokeweight=".675pt" strokecolor="#919191">
                <v:path arrowok="t"/>
              </v:shape>
            </v:group>
            <v:group style="position:absolute;left:5049;top:1240;width:76;height:2" coordorigin="5049,1240" coordsize="76,2">
              <v:shape style="position:absolute;left:5049;top:1240;width:76;height:2" coordorigin="5049,1240" coordsize="76,0" path="m5049,1240l5124,1240e" filled="f" stroked="t" strokeweight=".675004pt" strokecolor="#919191">
                <v:path arrowok="t"/>
              </v:shape>
            </v:group>
            <v:group style="position:absolute;left:5087;top:1202;width:2;height:76" coordorigin="5087,1202" coordsize="2,76">
              <v:shape style="position:absolute;left:5087;top:1202;width:2;height:76" coordorigin="5087,1202" coordsize="0,76" path="m5087,1202l5087,1278e" filled="f" stroked="t" strokeweight=".675001pt" strokecolor="#919191">
                <v:path arrowok="t"/>
              </v:shape>
            </v:group>
            <v:group style="position:absolute;left:6724;top:1489;width:76;height:2" coordorigin="6724,1489" coordsize="76,2">
              <v:shape style="position:absolute;left:6724;top:1489;width:76;height:2" coordorigin="6724,1489" coordsize="76,0" path="m6724,1489l6800,1489e" filled="f" stroked="t" strokeweight=".675pt" strokecolor="#919191">
                <v:path arrowok="t"/>
              </v:shape>
            </v:group>
            <v:group style="position:absolute;left:6762;top:1451;width:2;height:76" coordorigin="6762,1451" coordsize="2,76">
              <v:shape style="position:absolute;left:6762;top:1451;width:2;height:76" coordorigin="6762,1451" coordsize="0,76" path="m6762,1527l6762,1451e" filled="f" stroked="t" strokeweight=".675pt" strokecolor="#919191">
                <v:path arrowok="t"/>
              </v:shape>
            </v:group>
            <v:group style="position:absolute;left:7365;top:1129;width:77;height:21" coordorigin="7365,1129" coordsize="77,21">
              <v:shape style="position:absolute;left:7365;top:1129;width:77;height:21" coordorigin="7365,1129" coordsize="77,21" path="m7365,1150l7442,1150,7442,1129,7365,1129,7365,1150xe" filled="t" fillcolor="#919191" stroked="f">
                <v:path arrowok="t"/>
                <v:fill/>
              </v:shape>
            </v:group>
            <v:group style="position:absolute;left:7403;top:1097;width:2;height:84" coordorigin="7403,1097" coordsize="2,84">
              <v:shape style="position:absolute;left:7403;top:1097;width:2;height:84" coordorigin="7403,1097" coordsize="0,84" path="m7403,1097l7403,1181e" filled="f" stroked="t" strokeweight=".744486pt" strokecolor="#919191">
                <v:path arrowok="t"/>
              </v:shape>
            </v:group>
            <v:group style="position:absolute;left:5685;top:2200;width:151;height:2" coordorigin="5685,2200" coordsize="151,2">
              <v:shape style="position:absolute;left:5685;top:2200;width:151;height:2" coordorigin="5685,2200" coordsize="151,0" path="m5685,2200l5836,2200e" filled="f" stroked="t" strokeweight=".813488pt" strokecolor="#919191">
                <v:path arrowok="t"/>
              </v:shape>
            </v:group>
            <v:group style="position:absolute;left:5762;top:2109;width:94;height:2" coordorigin="5762,2109" coordsize="94,2">
              <v:shape style="position:absolute;left:5762;top:2109;width:94;height:2" coordorigin="5762,2109" coordsize="94,0" path="m5762,2109l5856,2109e" filled="f" stroked="t" strokeweight="1.090718pt" strokecolor="#919191">
                <v:path arrowok="t"/>
              </v:shape>
            </v:group>
            <v:group style="position:absolute;left:5751;top:4260;width:85;height:2" coordorigin="5751,4260" coordsize="85,2">
              <v:shape style="position:absolute;left:5751;top:4260;width:85;height:2" coordorigin="5751,4260" coordsize="85,0" path="m5751,4260l5837,4260e" filled="f" stroked="t" strokeweight="1.3975pt" strokecolor="#919191">
                <v:path arrowok="t"/>
              </v:shape>
            </v:group>
            <v:group style="position:absolute;left:5789;top:4230;width:2;height:76" coordorigin="5789,4230" coordsize="2,76">
              <v:shape style="position:absolute;left:5789;top:4230;width:2;height:76" coordorigin="5789,4230" coordsize="0,76" path="m5789,4230l5789,4305e" filled="f" stroked="t" strokeweight=".675008pt" strokecolor="#919191">
                <v:path arrowok="t"/>
              </v:shape>
            </v:group>
            <v:group style="position:absolute;left:4565;top:3038;width:76;height:2" coordorigin="4565,3038" coordsize="76,2">
              <v:shape style="position:absolute;left:4565;top:3038;width:76;height:2" coordorigin="4565,3038" coordsize="76,0" path="m4565,3038l4641,3038e" filled="f" stroked="t" strokeweight=".675pt" strokecolor="#919191">
                <v:path arrowok="t"/>
              </v:shape>
            </v:group>
            <v:group style="position:absolute;left:4603;top:3000;width:2;height:76" coordorigin="4603,3000" coordsize="2,76">
              <v:shape style="position:absolute;left:4603;top:3000;width:2;height:76" coordorigin="4603,3000" coordsize="0,76" path="m4603,3075l4603,3000e" filled="f" stroked="t" strokeweight=".675pt" strokecolor="#919191">
                <v:path arrowok="t"/>
              </v:shape>
            </v:group>
            <v:group style="position:absolute;left:7139;top:1966;width:76;height:2" coordorigin="7139,1966" coordsize="76,2">
              <v:shape style="position:absolute;left:7139;top:1966;width:76;height:2" coordorigin="7139,1966" coordsize="76,0" path="m7139,1966l7215,1966e" filled="f" stroked="t" strokeweight=".675pt" strokecolor="#919191">
                <v:path arrowok="t"/>
              </v:shape>
            </v:group>
            <v:group style="position:absolute;left:7177;top:1928;width:2;height:76" coordorigin="7177,1928" coordsize="2,76">
              <v:shape style="position:absolute;left:7177;top:1928;width:2;height:76" coordorigin="7177,1928" coordsize="0,76" path="m7177,2004l7177,1928e" filled="f" stroked="t" strokeweight=".675pt" strokecolor="#919191">
                <v:path arrowok="t"/>
              </v:shape>
            </v:group>
            <v:group style="position:absolute;left:6921;top:947;width:91;height:2" coordorigin="6921,947" coordsize="91,2">
              <v:shape style="position:absolute;left:6921;top:947;width:91;height:2" coordorigin="6921,947" coordsize="91,0" path="m6921,947l7012,947e" filled="f" stroked="t" strokeweight=".9523pt" strokecolor="#919191">
                <v:path arrowok="t"/>
              </v:shape>
            </v:group>
            <v:group style="position:absolute;left:7435;top:2348;width:76;height:2" coordorigin="7435,2348" coordsize="76,2">
              <v:shape style="position:absolute;left:7435;top:2348;width:76;height:2" coordorigin="7435,2348" coordsize="76,0" path="m7435,2348l7511,2348e" filled="f" stroked="t" strokeweight=".675009pt" strokecolor="#919191">
                <v:path arrowok="t"/>
              </v:shape>
            </v:group>
            <v:group style="position:absolute;left:4196;top:3819;width:2;height:76" coordorigin="4196,3819" coordsize="2,76">
              <v:shape style="position:absolute;left:4196;top:3819;width:2;height:76" coordorigin="4196,3819" coordsize="0,76" path="m4196,3819l4196,3895e" filled="f" stroked="t" strokeweight=".675003pt" strokecolor="#919191">
                <v:path arrowok="t"/>
              </v:shape>
            </v:group>
            <v:group style="position:absolute;left:6948;top:1464;width:76;height:2" coordorigin="6948,1464" coordsize="76,2">
              <v:shape style="position:absolute;left:6948;top:1464;width:76;height:2" coordorigin="6948,1464" coordsize="76,0" path="m6948,1464l7024,1464e" filled="f" stroked="t" strokeweight=".675003pt" strokecolor="#919191">
                <v:path arrowok="t"/>
              </v:shape>
            </v:group>
            <v:group style="position:absolute;left:6963;top:1427;width:30;height:251" coordorigin="6963,1427" coordsize="30,251">
              <v:shape style="position:absolute;left:6963;top:1427;width:30;height:251" coordorigin="6963,1427" coordsize="30,251" path="m6963,1677l6992,1677,6992,1427,6963,1427,6963,1677xe" filled="t" fillcolor="#919191" stroked="f">
                <v:path arrowok="t"/>
                <v:fill/>
              </v:shape>
            </v:group>
            <v:group style="position:absolute;left:7041;top:1680;width:76;height:2" coordorigin="7041,1680" coordsize="76,2">
              <v:shape style="position:absolute;left:7041;top:1680;width:76;height:2" coordorigin="7041,1680" coordsize="76,0" path="m7041,1680l7117,1680e" filled="f" stroked="t" strokeweight=".675pt" strokecolor="#919191">
                <v:path arrowok="t"/>
              </v:shape>
            </v:group>
            <v:group style="position:absolute;left:7079;top:1642;width:2;height:76" coordorigin="7079,1642" coordsize="2,76">
              <v:shape style="position:absolute;left:7079;top:1642;width:2;height:76" coordorigin="7079,1642" coordsize="0,76" path="m7079,1718l7079,1642e" filled="f" stroked="t" strokeweight=".675pt" strokecolor="#919191">
                <v:path arrowok="t"/>
              </v:shape>
            </v:group>
            <v:group style="position:absolute;left:5842;top:2331;width:85;height:2" coordorigin="5842,2331" coordsize="85,2">
              <v:shape style="position:absolute;left:5842;top:2331;width:85;height:2" coordorigin="5842,2331" coordsize="85,0" path="m5842,2331l5927,2331e" filled="f" stroked="t" strokeweight="1.8334pt" strokecolor="#919191">
                <v:path arrowok="t"/>
              </v:shape>
            </v:group>
            <v:group style="position:absolute;left:5880;top:2281;width:2;height:75" coordorigin="5880,2281" coordsize="2,75">
              <v:shape style="position:absolute;left:5880;top:2281;width:2;height:75" coordorigin="5880,2281" coordsize="0,75" path="m5880,2281l5880,2357e" filled="f" stroked="t" strokeweight=".675007pt" strokecolor="#919191">
                <v:path arrowok="t"/>
              </v:shape>
            </v:group>
            <v:group style="position:absolute;left:5744;top:2139;width:2;height:75" coordorigin="5744,2139" coordsize="2,75">
              <v:shape style="position:absolute;left:5744;top:2139;width:2;height:75" coordorigin="5744,2139" coordsize="0,75" path="m5744,2139l5744,2214e" filled="f" stroked="t" strokeweight=".675029pt" strokecolor="#919191">
                <v:path arrowok="t"/>
              </v:shape>
            </v:group>
            <v:group style="position:absolute;left:5674;top:2992;width:76;height:2" coordorigin="5674,2992" coordsize="76,2">
              <v:shape style="position:absolute;left:5674;top:2992;width:76;height:2" coordorigin="5674,2992" coordsize="76,0" path="m5674,2992l5750,2992e" filled="f" stroked="t" strokeweight=".675005pt" strokecolor="#919191">
                <v:path arrowok="t"/>
              </v:shape>
            </v:group>
            <v:group style="position:absolute;left:5712;top:2954;width:2;height:76" coordorigin="5712,2954" coordsize="2,76">
              <v:shape style="position:absolute;left:5712;top:2954;width:2;height:76" coordorigin="5712,2954" coordsize="0,76" path="m5712,2954l5712,3030e" filled="f" stroked="t" strokeweight=".675021pt" strokecolor="#919191">
                <v:path arrowok="t"/>
              </v:shape>
            </v:group>
            <v:group style="position:absolute;left:4181;top:3821;width:2;height:77" coordorigin="4181,3821" coordsize="2,77">
              <v:shape style="position:absolute;left:4181;top:3821;width:2;height:77" coordorigin="4181,3821" coordsize="0,77" path="m4181,3821l4181,3898e" filled="f" stroked="t" strokeweight=".685101pt" strokecolor="#919191">
                <v:path arrowok="t"/>
              </v:shape>
            </v:group>
            <v:group style="position:absolute;left:7466;top:2310;width:24;height:143" coordorigin="7466,2310" coordsize="24,143">
              <v:shape style="position:absolute;left:7466;top:2310;width:24;height:143" coordorigin="7466,2310" coordsize="24,143" path="m7466,2453l7490,2453,7490,2310,7466,2310,7466,2453xe" filled="t" fillcolor="#919191" stroked="f">
                <v:path arrowok="t"/>
                <v:fill/>
              </v:shape>
            </v:group>
            <v:group style="position:absolute;left:5543;top:1782;width:76;height:2" coordorigin="5543,1782" coordsize="76,2">
              <v:shape style="position:absolute;left:5543;top:1782;width:76;height:2" coordorigin="5543,1782" coordsize="76,0" path="m5543,1782l5619,1782e" filled="f" stroked="t" strokeweight=".675026pt" strokecolor="#919191">
                <v:path arrowok="t"/>
              </v:shape>
            </v:group>
            <v:group style="position:absolute;left:5581;top:1745;width:2;height:76" coordorigin="5581,1745" coordsize="2,76">
              <v:shape style="position:absolute;left:5581;top:1745;width:2;height:76" coordorigin="5581,1745" coordsize="0,76" path="m5581,1745l5581,1820e" filled="f" stroked="t" strokeweight=".675024pt" strokecolor="#919191">
                <v:path arrowok="t"/>
              </v:shape>
            </v:group>
            <v:group style="position:absolute;left:5698;top:2139;width:2;height:76" coordorigin="5698,2139" coordsize="2,76">
              <v:shape style="position:absolute;left:5698;top:2139;width:2;height:76" coordorigin="5698,2139" coordsize="0,76" path="m5698,2139l5698,2214e" filled="f" stroked="t" strokeweight=".675pt" strokecolor="#919191">
                <v:path arrowok="t"/>
              </v:shape>
            </v:group>
            <v:group style="position:absolute;left:5689;top:2217;width:115;height:2" coordorigin="5689,2217" coordsize="115,2">
              <v:shape style="position:absolute;left:5689;top:2217;width:115;height:2" coordorigin="5689,2217" coordsize="115,0" path="m5689,2217l5804,2217e" filled="f" stroked="t" strokeweight=".675117pt" strokecolor="#919191">
                <v:path arrowok="t"/>
              </v:shape>
            </v:group>
            <v:group style="position:absolute;left:5054;top:3275;width:80;height:2" coordorigin="5054,3275" coordsize="80,2">
              <v:shape style="position:absolute;left:5054;top:3275;width:80;height:2" coordorigin="5054,3275" coordsize="80,0" path="m5054,3275l5135,3275e" filled="f" stroked="t" strokeweight=".74450pt" strokecolor="#919191">
                <v:path arrowok="t"/>
              </v:shape>
            </v:group>
            <v:group style="position:absolute;left:5097;top:3237;width:2;height:76" coordorigin="5097,3237" coordsize="2,76">
              <v:shape style="position:absolute;left:5097;top:3237;width:2;height:76" coordorigin="5097,3237" coordsize="0,76" path="m5097,3312l5097,3237e" filled="f" stroked="t" strokeweight=".675pt" strokecolor="#919191">
                <v:path arrowok="t"/>
              </v:shape>
            </v:group>
            <v:group style="position:absolute;left:6009;top:2074;width:79;height:2" coordorigin="6009,2074" coordsize="79,2">
              <v:shape style="position:absolute;left:6009;top:2074;width:79;height:2" coordorigin="6009,2074" coordsize="79,0" path="m6009,2074l6088,2074e" filled="f" stroked="t" strokeweight=".6948pt" strokecolor="#919191">
                <v:path arrowok="t"/>
              </v:shape>
            </v:group>
            <v:group style="position:absolute;left:6047;top:2036;width:2;height:76" coordorigin="6047,2036" coordsize="2,76">
              <v:shape style="position:absolute;left:6047;top:2036;width:2;height:76" coordorigin="6047,2036" coordsize="0,76" path="m6047,2111l6047,2036e" filled="f" stroked="t" strokeweight=".675pt" strokecolor="#919191">
                <v:path arrowok="t"/>
              </v:shape>
            </v:group>
            <v:group style="position:absolute;left:6751;top:1658;width:77;height:24" coordorigin="6751,1658" coordsize="77,24">
              <v:shape style="position:absolute;left:6751;top:1658;width:77;height:24" coordorigin="6751,1658" coordsize="77,24" path="m6751,1682l6828,1682,6828,1658,6751,1658,6751,1682xe" filled="t" fillcolor="#919191" stroked="f">
                <v:path arrowok="t"/>
                <v:fill/>
              </v:shape>
            </v:group>
            <v:group style="position:absolute;left:6789;top:1627;width:2;height:86" coordorigin="6789,1627" coordsize="2,86">
              <v:shape style="position:absolute;left:6789;top:1627;width:2;height:86" coordorigin="6789,1627" coordsize="0,86" path="m6789,1627l6789,1713e" filled="f" stroked="t" strokeweight=".764712pt" strokecolor="#919191">
                <v:path arrowok="t"/>
              </v:shape>
            </v:group>
            <v:group style="position:absolute;left:6912;top:1613;width:75;height:2" coordorigin="6912,1613" coordsize="75,2">
              <v:shape style="position:absolute;left:6912;top:1613;width:75;height:2" coordorigin="6912,1613" coordsize="75,0" path="m6912,1613l6988,1613e" filled="f" stroked="t" strokeweight=".67504pt" strokecolor="#919191">
                <v:path arrowok="t"/>
              </v:shape>
            </v:group>
            <v:group style="position:absolute;left:6950;top:1575;width:2;height:76" coordorigin="6950,1575" coordsize="2,76">
              <v:shape style="position:absolute;left:6950;top:1575;width:2;height:76" coordorigin="6950,1575" coordsize="0,76" path="m6950,1575l6950,1651e" filled="f" stroked="t" strokeweight=".675032pt" strokecolor="#919191">
                <v:path arrowok="t"/>
              </v:shape>
            </v:group>
            <v:group style="position:absolute;left:7466;top:2310;width:24;height:143" coordorigin="7466,2310" coordsize="24,143">
              <v:shape style="position:absolute;left:7466;top:2310;width:24;height:143" coordorigin="7466,2310" coordsize="24,143" path="m7466,2453l7490,2453,7490,2310,7466,2310,7466,2453xe" filled="t" fillcolor="#919191" stroked="f">
                <v:path arrowok="t"/>
                <v:fill/>
              </v:shape>
            </v:group>
            <v:group style="position:absolute;left:5779;top:2312;width:82;height:33" coordorigin="5779,2312" coordsize="82,33">
              <v:shape style="position:absolute;left:5779;top:2312;width:82;height:33" coordorigin="5779,2312" coordsize="82,33" path="m5779,2345l5861,2345,5861,2312,5779,2312,5779,2345xe" filled="t" fillcolor="#919191" stroked="f">
                <v:path arrowok="t"/>
                <v:fill/>
              </v:shape>
            </v:group>
            <v:group style="position:absolute;left:5706;top:2183;width:80;height:2" coordorigin="5706,2183" coordsize="80,2">
              <v:shape style="position:absolute;left:5706;top:2183;width:80;height:2" coordorigin="5706,2183" coordsize="80,0" path="m5706,2183l5786,2183e" filled="f" stroked="t" strokeweight="1.3382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418;top:2962;width:142;height:19" coordorigin="5418,2962" coordsize="142,19">
              <v:shape style="position:absolute;left:5418;top:2962;width:142;height:19" coordorigin="5418,2962" coordsize="142,19" path="m5418,2981l5560,2981,5560,2962,5418,2962,5418,2981xe" filled="t" fillcolor="#919191" stroked="f">
                <v:path arrowok="t"/>
                <v:fill/>
              </v:shape>
            </v:group>
            <v:group style="position:absolute;left:5456;top:2936;width:2;height:76" coordorigin="5456,2936" coordsize="2,76">
              <v:shape style="position:absolute;left:5456;top:2936;width:2;height:76" coordorigin="5456,2936" coordsize="0,76" path="m5456,2936l5456,3012e" filled="f" stroked="t" strokeweight=".675pt" strokecolor="#919191">
                <v:path arrowok="t"/>
              </v:shape>
            </v:group>
            <v:group style="position:absolute;left:5981;top:4295;width:76;height:2" coordorigin="5981,4295" coordsize="76,2">
              <v:shape style="position:absolute;left:5981;top:4295;width:76;height:2" coordorigin="5981,4295" coordsize="76,0" path="m5981,4295l6057,4295e" filled="f" stroked="t" strokeweight=".675pt" strokecolor="#919191">
                <v:path arrowok="t"/>
              </v:shape>
            </v:group>
            <v:group style="position:absolute;left:6019;top:4257;width:2;height:76" coordorigin="6019,4257" coordsize="2,76">
              <v:shape style="position:absolute;left:6019;top:4257;width:2;height:76" coordorigin="6019,4257" coordsize="0,76" path="m6019,4332l6019,4257e" filled="f" stroked="t" strokeweight=".675pt" strokecolor="#919191">
                <v:path arrowok="t"/>
              </v:shape>
            </v:group>
            <v:group style="position:absolute;left:4699;top:2892;width:76;height:2" coordorigin="4699,2892" coordsize="76,2">
              <v:shape style="position:absolute;left:4699;top:2892;width:76;height:2" coordorigin="4699,2892" coordsize="76,0" path="m4699,2892l4775,2892e" filled="f" stroked="t" strokeweight=".675pt" strokecolor="#919191">
                <v:path arrowok="t"/>
              </v:shape>
            </v:group>
            <v:group style="position:absolute;left:4737;top:2854;width:2;height:76" coordorigin="4737,2854" coordsize="2,76">
              <v:shape style="position:absolute;left:4737;top:2854;width:2;height:76" coordorigin="4737,2854" coordsize="0,76" path="m4737,2930l4737,2854e" filled="f" stroked="t" strokeweight=".675pt" strokecolor="#919191">
                <v:path arrowok="t"/>
              </v:shape>
            </v:group>
            <v:group style="position:absolute;left:7712;top:1860;width:81;height:35" coordorigin="7712,1860" coordsize="81,35">
              <v:shape style="position:absolute;left:7712;top:1860;width:81;height:35" coordorigin="7712,1860" coordsize="81,35" path="m7712,1894l7793,1894,7793,1860,7712,1860,7712,1894xe" filled="t" fillcolor="#919191" stroked="f">
                <v:path arrowok="t"/>
                <v:fill/>
              </v:shape>
            </v:group>
            <v:group style="position:absolute;left:7755;top:1829;width:2;height:76" coordorigin="7755,1829" coordsize="2,76">
              <v:shape style="position:absolute;left:7755;top:1829;width:2;height:76" coordorigin="7755,1829" coordsize="0,76" path="m7755,1904l7755,1829e" filled="f" stroked="t" strokeweight=".675pt" strokecolor="#919191">
                <v:path arrowok="t"/>
              </v:shape>
            </v:group>
            <v:group style="position:absolute;left:7541;top:2511;width:75;height:2" coordorigin="7541,2511" coordsize="75,2">
              <v:shape style="position:absolute;left:7541;top:2511;width:75;height:2" coordorigin="7541,2511" coordsize="75,0" path="m7541,2511l7617,2511e" filled="f" stroked="t" strokeweight=".675pt" strokecolor="#919191">
                <v:path arrowok="t"/>
              </v:shape>
            </v:group>
            <v:group style="position:absolute;left:7579;top:2473;width:2;height:76" coordorigin="7579,2473" coordsize="2,76">
              <v:shape style="position:absolute;left:7579;top:2473;width:2;height:76" coordorigin="7579,2473" coordsize="0,76" path="m7579,2473l7579,2548e" filled="f" stroked="t" strokeweight=".675pt" strokecolor="#919191">
                <v:path arrowok="t"/>
              </v:shape>
            </v:group>
            <v:group style="position:absolute;left:5889;top:2305;width:2;height:76" coordorigin="5889,2305" coordsize="2,76">
              <v:shape style="position:absolute;left:5889;top:2305;width:2;height:76" coordorigin="5889,2305" coordsize="0,76" path="m5889,2305l5889,2380e" filled="f" stroked="t" strokeweight=".675024pt" strokecolor="#919191">
                <v:path arrowok="t"/>
              </v:shape>
            </v:group>
            <v:group style="position:absolute;left:5706;top:2183;width:84;height:2" coordorigin="5706,2183" coordsize="84,2">
              <v:shape style="position:absolute;left:5706;top:2183;width:84;height:2" coordorigin="5706,2183" coordsize="84,0" path="m5706,2183l5790,2183e" filled="f" stroked="t" strokeweight="1.338199pt" strokecolor="#919191">
                <v:path arrowok="t"/>
              </v:shape>
            </v:group>
            <v:group style="position:absolute;left:6522;top:918;width:91;height:2" coordorigin="6522,918" coordsize="91,2">
              <v:shape style="position:absolute;left:6522;top:918;width:91;height:2" coordorigin="6522,918" coordsize="91,0" path="m6522,918l6614,918e" filled="f" stroked="t" strokeweight=".6851pt" strokecolor="#919191">
                <v:path arrowok="t"/>
              </v:shape>
            </v:group>
            <v:group style="position:absolute;left:6560;top:880;width:2;height:76" coordorigin="6560,880" coordsize="2,76">
              <v:shape style="position:absolute;left:6560;top:880;width:2;height:76" coordorigin="6560,880" coordsize="0,76" path="m6560,955l6560,880e" filled="f" stroked="t" strokeweight=".67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6293;top:2907;width:87;height:31" coordorigin="6293,2907" coordsize="87,31">
              <v:shape style="position:absolute;left:6293;top:2907;width:87;height:31" coordorigin="6293,2907" coordsize="87,31" path="m6293,2938l6380,2938,6380,2907,6293,2907,6293,2938xe" filled="t" fillcolor="#919191" stroked="f">
                <v:path arrowok="t"/>
                <v:fill/>
              </v:shape>
            </v:group>
            <v:group style="position:absolute;left:6331;top:2894;width:2;height:75" coordorigin="6331,2894" coordsize="2,75">
              <v:shape style="position:absolute;left:6331;top:2894;width:2;height:75" coordorigin="6331,2894" coordsize="0,75" path="m6331,2894l6331,2969e" filled="f" stroked="t" strokeweight=".675pt" strokecolor="#919191">
                <v:path arrowok="t"/>
              </v:shape>
            </v:group>
            <v:group style="position:absolute;left:6632;top:1840;width:79;height:2" coordorigin="6632,1840" coordsize="79,2">
              <v:shape style="position:absolute;left:6632;top:1840;width:79;height:2" coordorigin="6632,1840" coordsize="79,0" path="m6632,1840l6711,1840e" filled="f" stroked="t" strokeweight=".763705pt" strokecolor="#919191">
                <v:path arrowok="t"/>
              </v:shape>
            </v:group>
            <v:group style="position:absolute;left:6673;top:1804;width:2;height:76" coordorigin="6673,1804" coordsize="2,76">
              <v:shape style="position:absolute;left:6673;top:1804;width:2;height:76" coordorigin="6673,1804" coordsize="0,76" path="m6673,1804l6673,1879e" filled="f" stroked="t" strokeweight=".675pt" strokecolor="#919191">
                <v:path arrowok="t"/>
              </v:shape>
            </v:group>
            <v:group style="position:absolute;left:6788;top:2257;width:76;height:2" coordorigin="6788,2257" coordsize="76,2">
              <v:shape style="position:absolute;left:6788;top:2257;width:76;height:2" coordorigin="6788,2257" coordsize="76,0" path="m6788,2257l6863,2257e" filled="f" stroked="t" strokeweight=".675021pt" strokecolor="#919191">
                <v:path arrowok="t"/>
              </v:shape>
            </v:group>
            <v:group style="position:absolute;left:6825;top:2219;width:2;height:76" coordorigin="6825,2219" coordsize="2,76">
              <v:shape style="position:absolute;left:6825;top:2219;width:2;height:76" coordorigin="6825,2219" coordsize="0,76" path="m6825,2219l6825,2295e" filled="f" stroked="t" strokeweight=".675035pt" strokecolor="#919191">
                <v:path arrowok="t"/>
              </v:shape>
            </v:group>
            <v:group style="position:absolute;left:5592;top:1765;width:76;height:2" coordorigin="5592,1765" coordsize="76,2">
              <v:shape style="position:absolute;left:5592;top:1765;width:76;height:2" coordorigin="5592,1765" coordsize="76,0" path="m5592,1765l5668,1765e" filled="f" stroked="t" strokeweight=".675pt" strokecolor="#919191">
                <v:path arrowok="t"/>
              </v:shape>
            </v:group>
            <v:group style="position:absolute;left:5630;top:1727;width:2;height:100" coordorigin="5630,1727" coordsize="2,100">
              <v:shape style="position:absolute;left:5630;top:1727;width:2;height:100" coordorigin="5630,1727" coordsize="0,100" path="m5630,1727l5630,1827e" filled="f" stroked="t" strokeweight=".6943pt" strokecolor="#919191">
                <v:path arrowok="t"/>
              </v:shape>
            </v:group>
            <v:group style="position:absolute;left:6231;top:2936;width:76;height:2" coordorigin="6231,2936" coordsize="76,2">
              <v:shape style="position:absolute;left:6231;top:2936;width:76;height:2" coordorigin="6231,2936" coordsize="76,0" path="m6231,2936l6308,2936e" filled="f" stroked="t" strokeweight=".8729pt" strokecolor="#919191">
                <v:path arrowok="t"/>
              </v:shape>
            </v:group>
            <v:group style="position:absolute;left:6269;top:2897;width:2;height:79" coordorigin="6269,2897" coordsize="2,79">
              <v:shape style="position:absolute;left:6269;top:2897;width:2;height:79" coordorigin="6269,2897" coordsize="0,79" path="m6269,2897l6269,2976e" filled="f" stroked="t" strokeweight=".7049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7100;top:2184;width:76;height:2" coordorigin="7100,2184" coordsize="76,2">
              <v:shape style="position:absolute;left:7100;top:2184;width:76;height:2" coordorigin="7100,2184" coordsize="76,0" path="m7100,2184l7176,2184e" filled="f" stroked="t" strokeweight=".675014pt" strokecolor="#919191">
                <v:path arrowok="t"/>
              </v:shape>
            </v:group>
            <v:group style="position:absolute;left:7138;top:2146;width:2;height:76" coordorigin="7138,2146" coordsize="2,76">
              <v:shape style="position:absolute;left:7138;top:2146;width:2;height:76" coordorigin="7138,2146" coordsize="0,76" path="m7138,2146l7138,2222e" filled="f" stroked="t" strokeweight=".675008pt" strokecolor="#919191">
                <v:path arrowok="t"/>
              </v:shape>
            </v:group>
            <v:group style="position:absolute;left:6002;top:1855;width:134;height:2" coordorigin="6002,1855" coordsize="134,2">
              <v:shape style="position:absolute;left:6002;top:1855;width:134;height:2" coordorigin="6002,1855" coordsize="134,0" path="m6002,1855l6136,1855e" filled="f" stroked="t" strokeweight=".6948pt" strokecolor="#919191">
                <v:path arrowok="t"/>
              </v:shape>
            </v:group>
            <v:group style="position:absolute;left:6041;top:1817;width:2;height:85" coordorigin="6041,1817" coordsize="2,85">
              <v:shape style="position:absolute;left:6041;top:1817;width:2;height:85" coordorigin="6041,1817" coordsize="0,85" path="m6041,1817l6041,1902e" filled="f" stroked="t" strokeweight=".7347pt" strokecolor="#919191">
                <v:path arrowok="t"/>
              </v:shape>
            </v:group>
            <v:group style="position:absolute;left:4011;top:3042;width:88;height:2" coordorigin="4011,3042" coordsize="88,2">
              <v:shape style="position:absolute;left:4011;top:3042;width:88;height:2" coordorigin="4011,3042" coordsize="88,0" path="m4011,3042l4099,3042e" filled="f" stroked="t" strokeweight="1.526698pt" strokecolor="#919191">
                <v:path arrowok="t"/>
              </v:shape>
            </v:group>
            <v:group style="position:absolute;left:4061;top:3000;width:2;height:76" coordorigin="4061,3000" coordsize="2,76">
              <v:shape style="position:absolute;left:4061;top:3000;width:2;height:76" coordorigin="4061,3000" coordsize="0,76" path="m4061,3000l4061,3075e" filled="f" stroked="t" strokeweight=".675005pt" strokecolor="#919191">
                <v:path arrowok="t"/>
              </v:shape>
            </v:group>
            <v:group style="position:absolute;left:7135;top:1438;width:168;height:2" coordorigin="7135,1438" coordsize="168,2">
              <v:shape style="position:absolute;left:7135;top:1438;width:168;height:2" coordorigin="7135,1438" coordsize="168,0" path="m7135,1438l7303,1438e" filled="f" stroked="t" strokeweight=".6948pt" strokecolor="#919191">
                <v:path arrowok="t"/>
              </v:shape>
            </v:group>
            <v:group style="position:absolute;left:7173;top:1400;width:2;height:76" coordorigin="7173,1400" coordsize="2,76">
              <v:shape style="position:absolute;left:7173;top:1400;width:2;height:76" coordorigin="7173,1400" coordsize="0,76" path="m7173,1475l7173,1400e" filled="f" stroked="t" strokeweight=".675pt" strokecolor="#919191">
                <v:path arrowok="t"/>
              </v:shape>
            </v:group>
            <v:group style="position:absolute;left:5065;top:1125;width:85;height:27" coordorigin="5065,1125" coordsize="85,27">
              <v:shape style="position:absolute;left:5065;top:1125;width:85;height:27" coordorigin="5065,1125" coordsize="85,27" path="m5065,1151l5151,1151,5151,1125,5065,1125,5065,1151xe" filled="t" fillcolor="#919191" stroked="f">
                <v:path arrowok="t"/>
                <v:fill/>
              </v:shape>
            </v:group>
            <v:group style="position:absolute;left:5113;top:1094;width:2;height:76" coordorigin="5113,1094" coordsize="2,76">
              <v:shape style="position:absolute;left:5113;top:1094;width:2;height:76" coordorigin="5113,1094" coordsize="0,76" path="m5113,1169l5113,1094e" filled="f" stroked="t" strokeweight=".675pt" strokecolor="#919191">
                <v:path arrowok="t"/>
              </v:shape>
            </v:group>
            <v:group style="position:absolute;left:6881;top:1382;width:140;height:32" coordorigin="6881,1382" coordsize="140,32">
              <v:shape style="position:absolute;left:6881;top:1382;width:140;height:32" coordorigin="6881,1382" coordsize="140,32" path="m6881,1414l7021,1414,7021,1382,6881,1382,6881,1414xe" filled="t" fillcolor="#919191" stroked="f">
                <v:path arrowok="t"/>
                <v:fill/>
              </v:shape>
            </v:group>
            <v:group style="position:absolute;left:7466;top:2310;width:24;height:143" coordorigin="7466,2310" coordsize="24,143">
              <v:shape style="position:absolute;left:7466;top:2310;width:24;height:143" coordorigin="7466,2310" coordsize="24,143" path="m7466,2453l7490,2453,7490,2310,7466,2310,7466,2453xe" filled="t" fillcolor="#919191" stroked="f">
                <v:path arrowok="t"/>
                <v:fill/>
              </v:shape>
            </v:group>
            <v:group style="position:absolute;left:5706;top:2183;width:84;height:2" coordorigin="5706,2183" coordsize="84,2">
              <v:shape style="position:absolute;left:5706;top:2183;width:84;height:2" coordorigin="5706,2183" coordsize="84,0" path="m5706,2183l5790,2183e" filled="f" stroked="t" strokeweight="1.338199pt" strokecolor="#919191">
                <v:path arrowok="t"/>
              </v:shape>
            </v:group>
            <v:group style="position:absolute;left:5660;top:2167;width:142;height:2" coordorigin="5660,2167" coordsize="142,2">
              <v:shape style="position:absolute;left:5660;top:2167;width:142;height:2" coordorigin="5660,2167" coordsize="142,0" path="m5660,2167l5802,2167e" filled="f" stroked="t" strokeweight="1.624993pt" strokecolor="#919191">
                <v:path arrowok="t"/>
              </v:shape>
            </v:group>
            <v:group style="position:absolute;left:4162;top:3822;width:2;height:76" coordorigin="4162,3822" coordsize="2,76">
              <v:shape style="position:absolute;left:4162;top:3822;width:2;height:76" coordorigin="4162,3822" coordsize="0,76" path="m4162,3822l4162,3897e" filled="f" stroked="t" strokeweight=".744007pt" strokecolor="#919191">
                <v:path arrowok="t"/>
              </v:shape>
            </v:group>
            <v:group style="position:absolute;left:7559;top:2304;width:76;height:2" coordorigin="7559,2304" coordsize="76,2">
              <v:shape style="position:absolute;left:7559;top:2304;width:76;height:2" coordorigin="7559,2304" coordsize="76,0" path="m7559,2304l7635,2304e" filled="f" stroked="t" strokeweight=".853pt" strokecolor="#919191">
                <v:path arrowok="t"/>
              </v:shape>
            </v:group>
            <v:group style="position:absolute;left:7597;top:2264;width:2;height:79" coordorigin="7597,2264" coordsize="2,79">
              <v:shape style="position:absolute;left:7597;top:2264;width:2;height:79" coordorigin="7597,2264" coordsize="0,79" path="m7597,2264l7597,2344e" filled="f" stroked="t" strokeweight=".704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4050;top:2995;width:2;height:93" coordorigin="4050,2995" coordsize="2,93">
              <v:shape style="position:absolute;left:4050;top:2995;width:2;height:93" coordorigin="4050,2995" coordsize="0,93" path="m4050,2995l4050,3088e" filled="f" stroked="t" strokeweight=".774pt" strokecolor="#919191">
                <v:path arrowok="t"/>
              </v:shape>
            </v:group>
            <v:group style="position:absolute;left:6881;top:1382;width:140;height:32" coordorigin="6881,1382" coordsize="140,32">
              <v:shape style="position:absolute;left:6881;top:1382;width:140;height:32" coordorigin="6881,1382" coordsize="140,32" path="m6881,1414l7021,1414,7021,1382,6881,1382,6881,1414xe" filled="t" fillcolor="#919191" stroked="f">
                <v:path arrowok="t"/>
                <v:fill/>
              </v:shape>
            </v:group>
            <v:group style="position:absolute;left:7518;top:1889;width:75;height:2" coordorigin="7518,1889" coordsize="75,2">
              <v:shape style="position:absolute;left:7518;top:1889;width:75;height:2" coordorigin="7518,1889" coordsize="75,0" path="m7518,1889l7594,1889e" filled="f" stroked="t" strokeweight=".675pt" strokecolor="#919191">
                <v:path arrowok="t"/>
              </v:shape>
            </v:group>
            <v:group style="position:absolute;left:7556;top:1851;width:2;height:76" coordorigin="7556,1851" coordsize="2,76">
              <v:shape style="position:absolute;left:7556;top:1851;width:2;height:76" coordorigin="7556,1851" coordsize="0,76" path="m7556,1927l7556,1851e" filled="f" stroked="t" strokeweight=".675pt" strokecolor="#919191">
                <v:path arrowok="t"/>
              </v:shape>
            </v:group>
            <v:group style="position:absolute;left:4690;top:3227;width:2;height:75" coordorigin="4690,3227" coordsize="2,75">
              <v:shape style="position:absolute;left:4690;top:3227;width:2;height:75" coordorigin="4690,3227" coordsize="0,75" path="m4690,3302l4690,3227e" filled="f" stroked="t" strokeweight=".675pt" strokecolor="#919191">
                <v:path arrowok="t"/>
              </v:shape>
            </v:group>
            <v:group style="position:absolute;left:5368;top:1207;width:75;height:2" coordorigin="5368,1207" coordsize="75,2">
              <v:shape style="position:absolute;left:5368;top:1207;width:75;height:2" coordorigin="5368,1207" coordsize="75,0" path="m5368,1207l5443,1207e" filled="f" stroked="t" strokeweight=".675pt" strokecolor="#919191">
                <v:path arrowok="t"/>
              </v:shape>
            </v:group>
            <v:group style="position:absolute;left:5406;top:1169;width:2;height:76" coordorigin="5406,1169" coordsize="2,76">
              <v:shape style="position:absolute;left:5406;top:1169;width:2;height:76" coordorigin="5406,1169" coordsize="0,76" path="m5406,1245l5406,1169e" filled="f" stroked="t" strokeweight=".675pt" strokecolor="#919191">
                <v:path arrowok="t"/>
              </v:shape>
            </v:group>
            <v:group style="position:absolute;left:5897;top:844;width:88;height:2" coordorigin="5897,844" coordsize="88,2">
              <v:shape style="position:absolute;left:5897;top:844;width:88;height:2" coordorigin="5897,844" coordsize="88,0" path="m5897,844l5985,844e" filled="f" stroked="t" strokeweight=".823523pt" strokecolor="#919191">
                <v:path arrowok="t"/>
              </v:shape>
            </v:group>
            <v:group style="position:absolute;left:5935;top:807;width:2;height:76" coordorigin="5935,807" coordsize="2,76">
              <v:shape style="position:absolute;left:5935;top:807;width:2;height:76" coordorigin="5935,807" coordsize="0,76" path="m5935,883l5935,807e" filled="f" stroked="t" strokeweight=".675pt" strokecolor="#919191">
                <v:path arrowok="t"/>
              </v:shape>
            </v:group>
            <v:group style="position:absolute;left:6897;top:1514;width:2;height:76" coordorigin="6897,1514" coordsize="2,76">
              <v:shape style="position:absolute;left:6897;top:1514;width:2;height:76" coordorigin="6897,1514" coordsize="0,76" path="m6897,1589l6897,1514e" filled="f" stroked="t" strokeweight=".675pt" strokecolor="#919191">
                <v:path arrowok="t"/>
              </v:shape>
            </v:group>
            <v:group style="position:absolute;left:5726;top:2157;width:76;height:2" coordorigin="5726,2157" coordsize="76,2">
              <v:shape style="position:absolute;left:5726;top:2157;width:76;height:2" coordorigin="5726,2157" coordsize="76,0" path="m5726,2157l5802,2157e" filled="f" stroked="t" strokeweight=".675029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3917;top:2986;width:165;height:2" coordorigin="3917,2986" coordsize="165,2">
              <v:shape style="position:absolute;left:3917;top:2986;width:165;height:2" coordorigin="3917,2986" coordsize="165,0" path="m3917,2986l4082,2986e" filled="f" stroked="t" strokeweight="1.645395pt" strokecolor="#919191">
                <v:path arrowok="t"/>
              </v:shape>
            </v:group>
            <v:group style="position:absolute;left:3955;top:2939;width:2;height:76" coordorigin="3955,2939" coordsize="2,76">
              <v:shape style="position:absolute;left:3955;top:2939;width:2;height:76" coordorigin="3955,2939" coordsize="0,76" path="m3955,2939l3955,3014e" filled="f" stroked="t" strokeweight=".675002pt" strokecolor="#919191">
                <v:path arrowok="t"/>
              </v:shape>
            </v:group>
            <v:group style="position:absolute;left:6827;top:1095;width:78;height:31" coordorigin="6827,1095" coordsize="78,31">
              <v:shape style="position:absolute;left:6827;top:1095;width:78;height:31" coordorigin="6827,1095" coordsize="78,31" path="m6827,1126l6905,1126,6905,1095,6827,1095,6827,1126xe" filled="t" fillcolor="#919191" stroked="f">
                <v:path arrowok="t"/>
                <v:fill/>
              </v:shape>
            </v:group>
            <v:group style="position:absolute;left:6868;top:1064;width:2;height:75" coordorigin="6868,1064" coordsize="2,75">
              <v:shape style="position:absolute;left:6868;top:1064;width:2;height:75" coordorigin="6868,1064" coordsize="0,75" path="m6868,1064l6868,1140e" filled="f" stroked="t" strokeweight=".675pt" strokecolor="#919191">
                <v:path arrowok="t"/>
              </v:shape>
            </v:group>
            <v:group style="position:absolute;left:6963;top:1427;width:30;height:251" coordorigin="6963,1427" coordsize="30,251">
              <v:shape style="position:absolute;left:6963;top:1427;width:30;height:251" coordorigin="6963,1427" coordsize="30,251" path="m6963,1677l6992,1677,6992,1427,6963,1427,6963,1677xe" filled="t" fillcolor="#919191" stroked="f">
                <v:path arrowok="t"/>
                <v:fill/>
              </v:shape>
            </v:group>
            <v:group style="position:absolute;left:7265;top:1400;width:2;height:76" coordorigin="7265,1400" coordsize="2,76">
              <v:shape style="position:absolute;left:7265;top:1400;width:2;height:76" coordorigin="7265,1400" coordsize="0,76" path="m7265,1400l7265,1476e" filled="f" stroked="t" strokeweight=".675pt" strokecolor="#919191">
                <v:path arrowok="t"/>
              </v:shape>
            </v:group>
            <v:group style="position:absolute;left:7466;top:2310;width:24;height:143" coordorigin="7466,2310" coordsize="24,143">
              <v:shape style="position:absolute;left:7466;top:2310;width:24;height:143" coordorigin="7466,2310" coordsize="24,143" path="m7466,2453l7490,2453,7490,2310,7466,2310,7466,2453xe" filled="t" fillcolor="#919191" stroked="f">
                <v:path arrowok="t"/>
                <v:fill/>
              </v:shape>
            </v:group>
            <v:group style="position:absolute;left:7240;top:2211;width:76;height:2" coordorigin="7240,2211" coordsize="76,2">
              <v:shape style="position:absolute;left:7240;top:2211;width:76;height:2" coordorigin="7240,2211" coordsize="76,0" path="m7240,2211l7316,2211e" filled="f" stroked="t" strokeweight=".8433pt" strokecolor="#919191">
                <v:path arrowok="t"/>
              </v:shape>
            </v:group>
            <v:group style="position:absolute;left:7277;top:2171;width:2;height:79" coordorigin="7277,2171" coordsize="2,79">
              <v:shape style="position:absolute;left:7277;top:2171;width:2;height:79" coordorigin="7277,2171" coordsize="0,79" path="m7277,2171l7277,2250e" filled="f" stroked="t" strokeweight=".7049pt" strokecolor="#919191">
                <v:path arrowok="t"/>
              </v:shape>
            </v:group>
            <v:group style="position:absolute;left:6881;top:1382;width:140;height:32" coordorigin="6881,1382" coordsize="140,32">
              <v:shape style="position:absolute;left:6881;top:1382;width:140;height:32" coordorigin="6881,1382" coordsize="140,32" path="m6881,1414l7021,1414,7021,1382,6881,1382,6881,1414xe" filled="t" fillcolor="#919191" stroked="f">
                <v:path arrowok="t"/>
                <v:fill/>
              </v:shape>
            </v:group>
            <v:group style="position:absolute;left:5727;top:2217;width:77;height:2" coordorigin="5727,2217" coordsize="77,2">
              <v:shape style="position:absolute;left:5727;top:2217;width:77;height:2" coordorigin="5727,2217" coordsize="77,0" path="m5727,2217l5804,2217e" filled="f" stroked="t" strokeweight="1.199193pt" strokecolor="#919191">
                <v:path arrowok="t"/>
              </v:shape>
            </v:group>
            <v:group style="position:absolute;left:4170;top:3821;width:2;height:76" coordorigin="4170,3821" coordsize="2,76">
              <v:shape style="position:absolute;left:4170;top:3821;width:2;height:76" coordorigin="4170,3821" coordsize="0,76" path="m4170,3897l4170,3821e" filled="f" stroked="t" strokeweight=".675pt" strokecolor="#919191">
                <v:path arrowok="t"/>
              </v:shape>
            </v:group>
            <v:group style="position:absolute;left:6865;top:1081;width:2;height:76" coordorigin="6865,1081" coordsize="2,76">
              <v:shape style="position:absolute;left:6865;top:1081;width:2;height:76" coordorigin="6865,1081" coordsize="0,76" path="m6865,1157l6865,1081e" filled="f" stroked="t" strokeweight=".675pt" strokecolor="#919191">
                <v:path arrowok="t"/>
              </v:shape>
            </v:group>
            <v:group style="position:absolute;left:7069;top:1648;width:76;height:2" coordorigin="7069,1648" coordsize="76,2">
              <v:shape style="position:absolute;left:7069;top:1648;width:76;height:2" coordorigin="7069,1648" coordsize="76,0" path="m7069,1648l7145,1648e" filled="f" stroked="t" strokeweight=".675pt" strokecolor="#919191">
                <v:path arrowok="t"/>
              </v:shape>
            </v:group>
            <v:group style="position:absolute;left:7107;top:1610;width:2;height:76" coordorigin="7107,1610" coordsize="2,76">
              <v:shape style="position:absolute;left:7107;top:1610;width:2;height:76" coordorigin="7107,1610" coordsize="0,76" path="m7107,1685l7107,1610e" filled="f" stroked="t" strokeweight=".675pt" strokecolor="#919191">
                <v:path arrowok="t"/>
              </v:shape>
            </v:group>
            <v:group style="position:absolute;left:6713;top:790;width:76;height:2" coordorigin="6713,790" coordsize="76,2">
              <v:shape style="position:absolute;left:6713;top:790;width:76;height:2" coordorigin="6713,790" coordsize="76,0" path="m6713,790l6789,790e" filled="f" stroked="t" strokeweight=".675pt" strokecolor="#919191">
                <v:path arrowok="t"/>
              </v:shape>
            </v:group>
            <v:group style="position:absolute;left:6757;top:683;width:2;height:144" coordorigin="6757,683" coordsize="2,144">
              <v:shape style="position:absolute;left:6757;top:683;width:2;height:144" coordorigin="6757,683" coordsize="0,144" path="m6757,683l6757,828e" filled="f" stroked="t" strokeweight="1.2788pt" strokecolor="#919191">
                <v:path arrowok="t"/>
              </v:shape>
            </v:group>
            <v:group style="position:absolute;left:6825;top:2182;width:75;height:2" coordorigin="6825,2182" coordsize="75,2">
              <v:shape style="position:absolute;left:6825;top:2182;width:75;height:2" coordorigin="6825,2182" coordsize="75,0" path="m6825,2182l6900,2182e" filled="f" stroked="t" strokeweight=".675pt" strokecolor="#919191">
                <v:path arrowok="t"/>
              </v:shape>
            </v:group>
            <v:group style="position:absolute;left:6848;top:2145;width:21;height:153" coordorigin="6848,2145" coordsize="21,153">
              <v:shape style="position:absolute;left:6848;top:2145;width:21;height:153" coordorigin="6848,2145" coordsize="21,153" path="m6848,2298l6869,2298,6869,2145,6848,2145,6848,2298xe" filled="t" fillcolor="#919191" stroked="f">
                <v:path arrowok="t"/>
                <v:fill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6035;top:1880;width:76;height:2" coordorigin="6035,1880" coordsize="76,2">
              <v:shape style="position:absolute;left:6035;top:1880;width:76;height:2" coordorigin="6035,1880" coordsize="76,0" path="m6035,1880l6111,1880e" filled="f" stroked="t" strokeweight=".675pt" strokecolor="#919191">
                <v:path arrowok="t"/>
              </v:shape>
            </v:group>
            <v:group style="position:absolute;left:6073;top:1842;width:2;height:76" coordorigin="6073,1842" coordsize="2,76">
              <v:shape style="position:absolute;left:6073;top:1842;width:2;height:76" coordorigin="6073,1842" coordsize="0,76" path="m6073,1918l6073,1842e" filled="f" stroked="t" strokeweight=".675pt" strokecolor="#919191">
                <v:path arrowok="t"/>
              </v:shape>
            </v:group>
            <v:group style="position:absolute;left:6136;top:772;width:2;height:78" coordorigin="6136,772" coordsize="2,78">
              <v:shape style="position:absolute;left:6136;top:772;width:2;height:78" coordorigin="6136,772" coordsize="0,78" path="m6136,772l6136,850e" filled="f" stroked="t" strokeweight=".7252pt" strokecolor="#919191">
                <v:path arrowok="t"/>
              </v:shape>
            </v:group>
            <v:group style="position:absolute;left:6003;top:818;width:77;height:2" coordorigin="6003,818" coordsize="77,2">
              <v:shape style="position:absolute;left:6003;top:818;width:77;height:2" coordorigin="6003,818" coordsize="77,0" path="m6003,818l6080,818e" filled="f" stroked="t" strokeweight="1.0217pt" strokecolor="#919191">
                <v:path arrowok="t"/>
              </v:shape>
            </v:group>
            <v:group style="position:absolute;left:6042;top:777;width:2;height:83" coordorigin="6042,777" coordsize="2,83">
              <v:shape style="position:absolute;left:6042;top:777;width:2;height:83" coordorigin="6042,777" coordsize="0,83" path="m6042,777l6042,859e" filled="f" stroked="t" strokeweight=".7532pt" strokecolor="#919191">
                <v:path arrowok="t"/>
              </v:shape>
            </v:group>
            <v:group style="position:absolute;left:7306;top:1539;width:76;height:2" coordorigin="7306,1539" coordsize="76,2">
              <v:shape style="position:absolute;left:7306;top:1539;width:76;height:2" coordorigin="7306,1539" coordsize="76,0" path="m7306,1539l7382,1539e" filled="f" stroked="t" strokeweight=".675pt" strokecolor="#919191">
                <v:path arrowok="t"/>
              </v:shape>
            </v:group>
            <v:group style="position:absolute;left:7344;top:1502;width:2;height:76" coordorigin="7344,1502" coordsize="2,76">
              <v:shape style="position:absolute;left:7344;top:1502;width:2;height:76" coordorigin="7344,1502" coordsize="0,76" path="m7344,1577l7344,1502e" filled="f" stroked="t" strokeweight=".675pt" strokecolor="#919191">
                <v:path arrowok="t"/>
              </v:shape>
            </v:group>
            <v:group style="position:absolute;left:6731;top:3061;width:76;height:2" coordorigin="6731,3061" coordsize="76,2">
              <v:shape style="position:absolute;left:6731;top:3061;width:76;height:2" coordorigin="6731,3061" coordsize="76,0" path="m6731,3061l6806,3061e" filled="f" stroked="t" strokeweight=".675pt" strokecolor="#919191">
                <v:path arrowok="t"/>
              </v:shape>
            </v:group>
            <v:group style="position:absolute;left:6769;top:3024;width:2;height:76" coordorigin="6769,3024" coordsize="2,76">
              <v:shape style="position:absolute;left:6769;top:3024;width:2;height:76" coordorigin="6769,3024" coordsize="0,76" path="m6769,3099l6769,3024e" filled="f" stroked="t" strokeweight=".675pt" strokecolor="#919191">
                <v:path arrowok="t"/>
              </v:shape>
            </v:group>
            <v:group style="position:absolute;left:7749;top:1850;width:2;height:76" coordorigin="7749,1850" coordsize="2,76">
              <v:shape style="position:absolute;left:7749;top:1850;width:2;height:76" coordorigin="7749,1850" coordsize="0,76" path="m7749,1925l7749,1850e" filled="f" stroked="t" strokeweight=".675pt" strokecolor="#919191">
                <v:path arrowok="t"/>
              </v:shape>
            </v:group>
            <v:group style="position:absolute;left:5801;top:1994;width:2;height:245" coordorigin="5801,1994" coordsize="2,245">
              <v:shape style="position:absolute;left:5801;top:1994;width:2;height:245" coordorigin="5801,1994" coordsize="0,245" path="m5801,1994l5801,2240e" filled="f" stroked="t" strokeweight="1.011629pt" strokecolor="#919191">
                <v:path arrowok="t"/>
              </v:shape>
            </v:group>
            <v:group style="position:absolute;left:5788;top:2079;width:2;height:161" coordorigin="5788,2079" coordsize="2,161">
              <v:shape style="position:absolute;left:5788;top:2079;width:2;height:161" coordorigin="5788,2079" coordsize="0,161" path="m5788,2079l5788,2240e" filled="f" stroked="t" strokeweight="1.704339pt" strokecolor="#919191">
                <v:path arrowok="t"/>
              </v:shape>
            </v:group>
            <v:group style="position:absolute;left:4789;top:2561;width:76;height:2" coordorigin="4789,2561" coordsize="76,2">
              <v:shape style="position:absolute;left:4789;top:2561;width:76;height:2" coordorigin="4789,2561" coordsize="76,0" path="m4789,2561l4865,2561e" filled="f" stroked="t" strokeweight=".675pt" strokecolor="#919191">
                <v:path arrowok="t"/>
              </v:shape>
            </v:group>
            <v:group style="position:absolute;left:4827;top:2523;width:2;height:75" coordorigin="4827,2523" coordsize="2,75">
              <v:shape style="position:absolute;left:4827;top:2523;width:2;height:75" coordorigin="4827,2523" coordsize="0,75" path="m4827,2523l4827,2598e" filled="f" stroked="t" strokeweight=".675pt" strokecolor="#919191">
                <v:path arrowok="t"/>
              </v:shape>
            </v:group>
            <v:group style="position:absolute;left:3875;top:2957;width:76;height:2" coordorigin="3875,2957" coordsize="76,2">
              <v:shape style="position:absolute;left:3875;top:2957;width:76;height:2" coordorigin="3875,2957" coordsize="76,0" path="m3875,2957l3951,2957e" filled="f" stroked="t" strokeweight=".675pt" strokecolor="#919191">
                <v:path arrowok="t"/>
              </v:shape>
            </v:group>
            <v:group style="position:absolute;left:3913;top:2919;width:2;height:76" coordorigin="3913,2919" coordsize="2,76">
              <v:shape style="position:absolute;left:3913;top:2919;width:2;height:76" coordorigin="3913,2919" coordsize="0,76" path="m3913,2995l3913,2919e" filled="f" stroked="t" strokeweight=".675pt" strokecolor="#919191">
                <v:path arrowok="t"/>
              </v:shape>
            </v:group>
            <v:group style="position:absolute;left:6959;top:906;width:2;height:153" coordorigin="6959,906" coordsize="2,153">
              <v:shape style="position:absolute;left:6959;top:906;width:2;height:153" coordorigin="6959,906" coordsize="0,153" path="m6959,906l6959,1060e" filled="f" stroked="t" strokeweight=".675pt" strokecolor="#919191">
                <v:path arrowok="t"/>
              </v:shape>
            </v:group>
            <v:group style="position:absolute;left:5801;top:1994;width:2;height:245" coordorigin="5801,1994" coordsize="2,245">
              <v:shape style="position:absolute;left:5801;top:1994;width:2;height:245" coordorigin="5801,1994" coordsize="0,245" path="m5801,1994l5801,2240e" filled="f" stroked="t" strokeweight="1.011658pt" strokecolor="#919191">
                <v:path arrowok="t"/>
              </v:shape>
            </v:group>
            <v:group style="position:absolute;left:5788;top:2079;width:2;height:161" coordorigin="5788,2079" coordsize="2,161">
              <v:shape style="position:absolute;left:5788;top:2079;width:2;height:161" coordorigin="5788,2079" coordsize="0,161" path="m5788,2079l5788,2240e" filled="f" stroked="t" strokeweight="1.7043pt" strokecolor="#919191">
                <v:path arrowok="t"/>
              </v:shape>
            </v:group>
            <v:group style="position:absolute;left:5999;top:1319;width:76;height:2" coordorigin="5999,1319" coordsize="76,2">
              <v:shape style="position:absolute;left:5999;top:1319;width:76;height:2" coordorigin="5999,1319" coordsize="76,0" path="m5999,1319l6075,1319e" filled="f" stroked="t" strokeweight=".675pt" strokecolor="#919191">
                <v:path arrowok="t"/>
              </v:shape>
            </v:group>
            <v:group style="position:absolute;left:6037;top:1281;width:2;height:75" coordorigin="6037,1281" coordsize="2,75">
              <v:shape style="position:absolute;left:6037;top:1281;width:2;height:75" coordorigin="6037,1281" coordsize="0,75" path="m6037,1356l6037,1281e" filled="f" stroked="t" strokeweight=".675pt" strokecolor="#919191">
                <v:path arrowok="t"/>
              </v:shape>
            </v:group>
            <v:group style="position:absolute;left:5883;top:1035;width:75;height:2" coordorigin="5883,1035" coordsize="75,2">
              <v:shape style="position:absolute;left:5883;top:1035;width:75;height:2" coordorigin="5883,1035" coordsize="75,0" path="m5883,1035l5959,1035e" filled="f" stroked="t" strokeweight=".675pt" strokecolor="#919191">
                <v:path arrowok="t"/>
              </v:shape>
            </v:group>
            <v:group style="position:absolute;left:5921;top:997;width:2;height:76" coordorigin="5921,997" coordsize="2,76">
              <v:shape style="position:absolute;left:5921;top:997;width:2;height:76" coordorigin="5921,997" coordsize="0,76" path="m5921,997l5921,1073e" filled="f" stroked="t" strokeweight=".675pt" strokecolor="#919191">
                <v:path arrowok="t"/>
              </v:shape>
            </v:group>
            <v:group style="position:absolute;left:6098;top:818;width:148;height:2" coordorigin="6098,818" coordsize="148,2">
              <v:shape style="position:absolute;left:6098;top:818;width:148;height:2" coordorigin="6098,818" coordsize="148,0" path="m6098,818l6246,818e" filled="f" stroked="t" strokeweight="1.5758pt" strokecolor="#919191">
                <v:path arrowok="t"/>
              </v:shape>
            </v:group>
            <v:group style="position:absolute;left:6881;top:1382;width:140;height:32" coordorigin="6881,1382" coordsize="140,32">
              <v:shape style="position:absolute;left:6881;top:1382;width:140;height:32" coordorigin="6881,1382" coordsize="140,32" path="m6881,1414l7021,1414,7021,1382,6881,1382,6881,1414xe" filled="t" fillcolor="#919191" stroked="f">
                <v:path arrowok="t"/>
                <v:fill/>
              </v:shape>
            </v:group>
            <v:group style="position:absolute;left:6726;top:721;width:76;height:2" coordorigin="6726,721" coordsize="76,2">
              <v:shape style="position:absolute;left:6726;top:721;width:76;height:2" coordorigin="6726,721" coordsize="76,0" path="m6726,721l6801,721e" filled="f" stroked="t" strokeweight=".675pt" strokecolor="#919191">
                <v:path arrowok="t"/>
              </v:shape>
            </v:group>
            <v:group style="position:absolute;left:7280;top:2960;width:76;height:2" coordorigin="7280,2960" coordsize="76,2">
              <v:shape style="position:absolute;left:7280;top:2960;width:76;height:2" coordorigin="7280,2960" coordsize="76,0" path="m7280,2960l7355,2960e" filled="f" stroked="t" strokeweight=".675pt" strokecolor="#919191">
                <v:path arrowok="t"/>
              </v:shape>
            </v:group>
            <v:group style="position:absolute;left:7318;top:2922;width:2;height:76" coordorigin="7318,2922" coordsize="2,76">
              <v:shape style="position:absolute;left:7318;top:2922;width:2;height:76" coordorigin="7318,2922" coordsize="0,76" path="m7318,2998l7318,2922e" filled="f" stroked="t" strokeweight=".675pt" strokecolor="#919191">
                <v:path arrowok="t"/>
              </v:shape>
            </v:group>
            <v:group style="position:absolute;left:5720;top:2110;width:2;height:144" coordorigin="5720,2110" coordsize="2,144">
              <v:shape style="position:absolute;left:5720;top:2110;width:2;height:144" coordorigin="5720,2110" coordsize="0,144" path="m5720,2110l5720,2254e" filled="f" stroked="t" strokeweight="1.368388pt" strokecolor="#919191">
                <v:path arrowok="t"/>
              </v:shape>
            </v:group>
            <v:group style="position:absolute;left:5675;top:2144;width:154;height:2" coordorigin="5675,2144" coordsize="154,2">
              <v:shape style="position:absolute;left:5675;top:2144;width:154;height:2" coordorigin="5675,2144" coordsize="154,0" path="m5675,2144l5830,2144e" filled="f" stroked="t" strokeweight="1.090702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576;top:4239;width:76;height:2" coordorigin="5576,4239" coordsize="76,2">
              <v:shape style="position:absolute;left:5576;top:4239;width:76;height:2" coordorigin="5576,4239" coordsize="76,0" path="m5576,4239l5651,4239e" filled="f" stroked="t" strokeweight=".675007pt" strokecolor="#919191">
                <v:path arrowok="t"/>
              </v:shape>
            </v:group>
            <v:group style="position:absolute;left:5613;top:4201;width:2;height:75" coordorigin="5613,4201" coordsize="2,75">
              <v:shape style="position:absolute;left:5613;top:4201;width:2;height:75" coordorigin="5613,4201" coordsize="0,75" path="m5613,4201l5613,4277e" filled="f" stroked="t" strokeweight=".675009pt" strokecolor="#919191">
                <v:path arrowok="t"/>
              </v:shape>
            </v:group>
            <v:group style="position:absolute;left:4175;top:3815;width:2;height:76" coordorigin="4175,3815" coordsize="2,76">
              <v:shape style="position:absolute;left:4175;top:3815;width:2;height:76" coordorigin="4175,3815" coordsize="0,76" path="m4175,3815l4175,3891e" filled="f" stroked="t" strokeweight=".675009pt" strokecolor="#919191">
                <v:path arrowok="t"/>
              </v:shape>
            </v:group>
            <v:group style="position:absolute;left:6914;top:2271;width:76;height:24" coordorigin="6914,2271" coordsize="76,24">
              <v:shape style="position:absolute;left:6914;top:2271;width:76;height:24" coordorigin="6914,2271" coordsize="76,24" path="m6914,2295l6990,2295,6990,2271,6914,2271,6914,2295xe" filled="t" fillcolor="#919191" stroked="f">
                <v:path arrowok="t"/>
                <v:fill/>
              </v:shape>
            </v:group>
            <v:group style="position:absolute;left:6952;top:2240;width:2;height:86" coordorigin="6952,2240" coordsize="2,86">
              <v:shape style="position:absolute;left:6952;top:2240;width:2;height:86" coordorigin="6952,2240" coordsize="0,86" path="m6952,2240l6952,2326e" filled="f" stroked="t" strokeweight=".7049pt" strokecolor="#919191">
                <v:path arrowok="t"/>
              </v:shape>
            </v:group>
            <v:group style="position:absolute;left:7120;top:3127;width:76;height:2" coordorigin="7120,3127" coordsize="76,2">
              <v:shape style="position:absolute;left:7120;top:3127;width:76;height:2" coordorigin="7120,3127" coordsize="76,0" path="m7120,3127l7195,3127e" filled="f" stroked="t" strokeweight=".675pt" strokecolor="#919191">
                <v:path arrowok="t"/>
              </v:shape>
            </v:group>
            <v:group style="position:absolute;left:7158;top:3089;width:2;height:76" coordorigin="7158,3089" coordsize="2,76">
              <v:shape style="position:absolute;left:7158;top:3089;width:2;height:76" coordorigin="7158,3089" coordsize="0,76" path="m7158,3165l7158,3089e" filled="f" stroked="t" strokeweight=".675pt" strokecolor="#919191">
                <v:path arrowok="t"/>
              </v:shape>
            </v:group>
            <v:group style="position:absolute;left:6062;top:1858;width:78;height:2" coordorigin="6062,1858" coordsize="78,2">
              <v:shape style="position:absolute;left:6062;top:1858;width:78;height:2" coordorigin="6062,1858" coordsize="78,0" path="m6062,1858l6140,1858e" filled="f" stroked="t" strokeweight="1.447607pt" strokecolor="#919191">
                <v:path arrowok="t"/>
              </v:shape>
            </v:group>
            <v:group style="position:absolute;left:6102;top:1813;width:2;height:108" coordorigin="6102,1813" coordsize="2,108">
              <v:shape style="position:absolute;left:6102;top:1813;width:2;height:108" coordorigin="6102,1813" coordsize="0,108" path="m6102,1813l6102,1920e" filled="f" stroked="t" strokeweight=".684599pt" strokecolor="#919191">
                <v:path arrowok="t"/>
              </v:shape>
            </v:group>
            <v:group style="position:absolute;left:6974;top:1397;width:2;height:280" coordorigin="6974,1397" coordsize="2,280">
              <v:shape style="position:absolute;left:6974;top:1397;width:2;height:280" coordorigin="6974,1397" coordsize="0,280" path="m6974,1397l6974,1677e" filled="f" stroked="t" strokeweight="1.149493pt" strokecolor="#919191">
                <v:path arrowok="t"/>
              </v:shape>
            </v:group>
            <v:group style="position:absolute;left:5779;top:2331;width:148;height:18" coordorigin="5779,2331" coordsize="148,18">
              <v:shape style="position:absolute;left:5779;top:2331;width:148;height:18" coordorigin="5779,2331" coordsize="148,18" path="m5779,2349l5927,2349,5927,2331,5779,2331,5779,2349xe" filled="t" fillcolor="#919191" stroked="f">
                <v:path arrowok="t"/>
                <v:fill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789;top:4221;width:88;height:30" coordorigin="5789,4221" coordsize="88,30">
              <v:shape style="position:absolute;left:5789;top:4221;width:88;height:30" coordorigin="5789,4221" coordsize="88,30" path="m5789,4251l5877,4251,5877,4221,5789,4221,5789,4251xe" filled="t" fillcolor="#919191" stroked="f">
                <v:path arrowok="t"/>
                <v:fill/>
              </v:shape>
            </v:group>
            <v:group style="position:absolute;left:5839;top:4190;width:2;height:76" coordorigin="5839,4190" coordsize="2,76">
              <v:shape style="position:absolute;left:5839;top:4190;width:2;height:76" coordorigin="5839,4190" coordsize="0,76" path="m5839,4190l5839,4265e" filled="f" stroked="t" strokeweight=".675pt" strokecolor="#919191">
                <v:path arrowok="t"/>
              </v:shape>
            </v:group>
            <v:group style="position:absolute;left:4403;top:3104;width:76;height:2" coordorigin="4403,3104" coordsize="76,2">
              <v:shape style="position:absolute;left:4403;top:3104;width:76;height:2" coordorigin="4403,3104" coordsize="76,0" path="m4403,3104l4478,3104e" filled="f" stroked="t" strokeweight=".675pt" strokecolor="#919191">
                <v:path arrowok="t"/>
              </v:shape>
            </v:group>
            <v:group style="position:absolute;left:4440;top:3066;width:2;height:76" coordorigin="4440,3066" coordsize="2,76">
              <v:shape style="position:absolute;left:4440;top:3066;width:2;height:76" coordorigin="4440,3066" coordsize="0,76" path="m4440,3066l4440,3141e" filled="f" stroked="t" strokeweight=".675pt" strokecolor="#919191">
                <v:path arrowok="t"/>
              </v:shape>
            </v:group>
            <v:group style="position:absolute;left:5197;top:1421;width:76;height:2" coordorigin="5197,1421" coordsize="76,2">
              <v:shape style="position:absolute;left:5197;top:1421;width:76;height:2" coordorigin="5197,1421" coordsize="76,0" path="m5197,1421l5272,1421e" filled="f" stroked="t" strokeweight=".675pt" strokecolor="#919191">
                <v:path arrowok="t"/>
              </v:shape>
            </v:group>
            <v:group style="position:absolute;left:5234;top:1384;width:2;height:76" coordorigin="5234,1384" coordsize="2,76">
              <v:shape style="position:absolute;left:5234;top:1384;width:2;height:76" coordorigin="5234,1384" coordsize="0,76" path="m5234,1459l5234,1384e" filled="f" stroked="t" strokeweight=".675pt" strokecolor="#919191">
                <v:path arrowok="t"/>
              </v:shape>
            </v:group>
            <v:group style="position:absolute;left:6198;top:1953;width:76;height:2" coordorigin="6198,1953" coordsize="76,2">
              <v:shape style="position:absolute;left:6198;top:1953;width:76;height:2" coordorigin="6198,1953" coordsize="76,0" path="m6198,1953l6274,1953e" filled="f" stroked="t" strokeweight=".675pt" strokecolor="#919191">
                <v:path arrowok="t"/>
              </v:shape>
            </v:group>
            <v:group style="position:absolute;left:6236;top:1916;width:2;height:76" coordorigin="6236,1916" coordsize="2,76">
              <v:shape style="position:absolute;left:6236;top:1916;width:2;height:76" coordorigin="6236,1916" coordsize="0,76" path="m6236,1991l6236,1916e" filled="f" stroked="t" strokeweight=".67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103;top:1107;width:2;height:76" coordorigin="5103,1107" coordsize="2,76">
              <v:shape style="position:absolute;left:5103;top:1107;width:2;height:76" coordorigin="5103,1107" coordsize="0,76" path="m5103,1107l5103,1182e" filled="f" stroked="t" strokeweight=".675pt" strokecolor="#919191">
                <v:path arrowok="t"/>
              </v:shape>
            </v:group>
            <v:group style="position:absolute;left:6817;top:2260;width:76;height:2" coordorigin="6817,2260" coordsize="76,2">
              <v:shape style="position:absolute;left:6817;top:2260;width:76;height:2" coordorigin="6817,2260" coordsize="76,0" path="m6817,2260l6893,2260e" filled="f" stroked="t" strokeweight=".67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6974;top:1427;width:2;height:251" coordorigin="6974,1427" coordsize="2,251">
              <v:shape style="position:absolute;left:6974;top:1427;width:2;height:251" coordorigin="6974,1427" coordsize="0,251" path="m6974,1427l6974,1677e" filled="f" stroked="t" strokeweight="1.149488pt" strokecolor="#919191">
                <v:path arrowok="t"/>
              </v:shape>
            </v:group>
            <v:group style="position:absolute;left:5727;top:2179;width:2;height:75" coordorigin="5727,2179" coordsize="2,75">
              <v:shape style="position:absolute;left:5727;top:2179;width:2;height:75" coordorigin="5727,2179" coordsize="0,75" path="m5727,2179l5727,2254e" filled="f" stroked="t" strokeweight=".675012pt" strokecolor="#919191">
                <v:path arrowok="t"/>
              </v:shape>
            </v:group>
            <v:group style="position:absolute;left:5754;top:2140;width:76;height:2" coordorigin="5754,2140" coordsize="76,2">
              <v:shape style="position:absolute;left:5754;top:2140;width:76;height:2" coordorigin="5754,2140" coordsize="76,0" path="m5754,2140l5830,2140e" filled="f" stroked="t" strokeweight=".67500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4734;top:2810;width:81;height:26" coordorigin="4734,2810" coordsize="81,26">
              <v:shape style="position:absolute;left:4734;top:2810;width:81;height:26" coordorigin="4734,2810" coordsize="81,26" path="m4734,2836l4814,2836,4814,2810,4734,2810,4734,2836xe" filled="t" fillcolor="#919191" stroked="f">
                <v:path arrowok="t"/>
                <v:fill/>
              </v:shape>
            </v:group>
            <v:group style="position:absolute;left:4775;top:2779;width:2;height:88" coordorigin="4775,2779" coordsize="2,88">
              <v:shape style="position:absolute;left:4775;top:2779;width:2;height:88" coordorigin="4775,2779" coordsize="0,88" path="m4775,2779l4775,2867e" filled="f" stroked="t" strokeweight=".773511pt" strokecolor="#919191">
                <v:path arrowok="t"/>
              </v:shape>
            </v:group>
            <v:group style="position:absolute;left:7473;top:2310;width:2;height:76" coordorigin="7473,2310" coordsize="2,76">
              <v:shape style="position:absolute;left:7473;top:2310;width:2;height:76" coordorigin="7473,2310" coordsize="0,76" path="m7473,2310l7473,2386e" filled="f" stroked="t" strokeweight=".67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522;top:2931;width:2;height:76" coordorigin="5522,2931" coordsize="2,76">
              <v:shape style="position:absolute;left:5522;top:2931;width:2;height:76" coordorigin="5522,2931" coordsize="0,76" path="m5522,3006l5522,2931e" filled="f" stroked="t" strokeweight=".675pt" strokecolor="#919191">
                <v:path arrowok="t"/>
              </v:shape>
            </v:group>
            <v:group style="position:absolute;left:6576;top:880;width:2;height:76" coordorigin="6576,880" coordsize="2,76">
              <v:shape style="position:absolute;left:6576;top:880;width:2;height:76" coordorigin="6576,880" coordsize="0,76" path="m6576,955l6576,880e" filled="f" stroked="t" strokeweight=".675pt" strokecolor="#919191">
                <v:path arrowok="t"/>
              </v:shape>
            </v:group>
            <v:group style="position:absolute;left:6848;top:2145;width:21;height:153" coordorigin="6848,2145" coordsize="21,153">
              <v:shape style="position:absolute;left:6848;top:2145;width:21;height:153" coordorigin="6848,2145" coordsize="21,153" path="m6848,2298l6869,2298,6869,2145,6848,2145,6848,2298xe" filled="t" fillcolor="#919191" stroked="f">
                <v:path arrowok="t"/>
                <v:fill/>
              </v:shape>
            </v:group>
            <v:group style="position:absolute;left:5785;top:2331;width:142;height:18" coordorigin="5785,2331" coordsize="142,18">
              <v:shape style="position:absolute;left:5785;top:2331;width:142;height:18" coordorigin="5785,2331" coordsize="142,18" path="m5785,2349l5927,2349,5927,2331,5785,2331,5785,2349xe" filled="t" fillcolor="#919191" stroked="f">
                <v:path arrowok="t"/>
                <v:fill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4117;top:3846;width:117;height:20" coordorigin="4117,3846" coordsize="117,20">
              <v:shape style="position:absolute;left:4117;top:3846;width:117;height:20" coordorigin="4117,3846" coordsize="117,20" path="m4117,3867l4233,3867,4233,3846,4117,3846,4117,3867xe" filled="t" fillcolor="#919191" stroked="f">
                <v:path arrowok="t"/>
                <v:fill/>
              </v:shape>
            </v:group>
            <v:group style="position:absolute;left:6208;top:789;width:2;height:76" coordorigin="6208,789" coordsize="2,76">
              <v:shape style="position:absolute;left:6208;top:789;width:2;height:76" coordorigin="6208,789" coordsize="0,76" path="m6208,865l6208,789e" filled="f" stroked="t" strokeweight=".67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592;top:1783;width:75;height:13" coordorigin="5592,1783" coordsize="75,13">
              <v:shape style="position:absolute;left:5592;top:1783;width:75;height:13" coordorigin="5592,1783" coordsize="75,13" path="m5592,1796l5667,1796,5667,1783,5592,1783,5592,1796xe" filled="t" fillcolor="#919191" stroked="f">
                <v:path arrowok="t"/>
                <v:fill/>
              </v:shape>
            </v:group>
            <v:group style="position:absolute;left:6771;top:1565;width:76;height:2" coordorigin="6771,1565" coordsize="76,2">
              <v:shape style="position:absolute;left:6771;top:1565;width:76;height:2" coordorigin="6771,1565" coordsize="76,0" path="m6771,1565l6847,1565e" filled="f" stroked="t" strokeweight=".675pt" strokecolor="#919191">
                <v:path arrowok="t"/>
              </v:shape>
            </v:group>
            <v:group style="position:absolute;left:5711;top:2186;width:79;height:2" coordorigin="5711,2186" coordsize="79,2">
              <v:shape style="position:absolute;left:5711;top:2186;width:79;height:2" coordorigin="5711,2186" coordsize="79,0" path="m5711,2186l5790,2186e" filled="f" stroked="t" strokeweight="1.01122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6751;top:1668;width:76;height:13" coordorigin="6751,1668" coordsize="76,13">
              <v:shape style="position:absolute;left:6751;top:1668;width:76;height:13" coordorigin="6751,1668" coordsize="76,13" path="m6751,1682l6826,1682,6826,1668,6751,1668,6751,1682xe" filled="t" fillcolor="#919191" stroked="f">
                <v:path arrowok="t"/>
                <v:fill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5092;top:3238;width:2;height:75" coordorigin="5092,3238" coordsize="2,75">
              <v:shape style="position:absolute;left:5092;top:3238;width:2;height:75" coordorigin="5092,3238" coordsize="0,75" path="m5092,3314l5092,3238e" filled="f" stroked="t" strokeweight=".675pt" strokecolor="#919191">
                <v:path arrowok="t"/>
              </v:shape>
            </v:group>
            <v:group style="position:absolute;left:4723;top:2405;width:76;height:2" coordorigin="4723,2405" coordsize="76,2">
              <v:shape style="position:absolute;left:4723;top:2405;width:76;height:2" coordorigin="4723,2405" coordsize="76,0" path="m4723,2405l4798,2405e" filled="f" stroked="t" strokeweight=".675pt" strokecolor="#919191">
                <v:path arrowok="t"/>
              </v:shape>
            </v:group>
            <v:group style="position:absolute;left:4761;top:2367;width:2;height:76" coordorigin="4761,2367" coordsize="2,76">
              <v:shape style="position:absolute;left:4761;top:2367;width:2;height:76" coordorigin="4761,2367" coordsize="0,76" path="m4761,2367l4761,2442e" filled="f" stroked="t" strokeweight=".675pt" strokecolor="#919191">
                <v:path arrowok="t"/>
              </v:shape>
            </v:group>
            <v:group style="position:absolute;left:5941;top:807;width:2;height:76" coordorigin="5941,807" coordsize="2,76">
              <v:shape style="position:absolute;left:5941;top:807;width:2;height:76" coordorigin="5941,807" coordsize="0,76" path="m5941,883l5941,807e" filled="f" stroked="t" strokeweight=".675pt" strokecolor="#919191">
                <v:path arrowok="t"/>
              </v:shape>
            </v:group>
            <v:group style="position:absolute;left:6342;top:2876;width:2;height:76" coordorigin="6342,2876" coordsize="2,76">
              <v:shape style="position:absolute;left:6342;top:2876;width:2;height:76" coordorigin="6342,2876" coordsize="0,76" path="m6342,2952l6342,2876e" filled="f" stroked="t" strokeweight=".675pt" strokecolor="#919191">
                <v:path arrowok="t"/>
              </v:shape>
            </v:group>
            <v:group style="position:absolute;left:5785;top:2331;width:76;height:14" coordorigin="5785,2331" coordsize="76,14">
              <v:shape style="position:absolute;left:5785;top:2331;width:76;height:14" coordorigin="5785,2331" coordsize="76,14" path="m5785,2345l5861,2345,5861,2331,5785,2331,5785,2345xe" filled="t" fillcolor="#919191" stroked="f">
                <v:path arrowok="t"/>
                <v:fill/>
              </v:shape>
            </v:group>
            <v:group style="position:absolute;left:4018;top:2950;width:2;height:107" coordorigin="4018,2950" coordsize="2,107">
              <v:shape style="position:absolute;left:4018;top:2950;width:2;height:107" coordorigin="4018,2950" coordsize="0,107" path="m4018,2950l4018,3056e" filled="f" stroked="t" strokeweight=".7739pt" strokecolor="#919191">
                <v:path arrowok="t"/>
              </v:shape>
            </v:group>
            <v:group style="position:absolute;left:6881;top:1389;width:76;height:2" coordorigin="6881,1389" coordsize="76,2">
              <v:shape style="position:absolute;left:6881;top:1389;width:76;height:2" coordorigin="6881,1389" coordsize="76,0" path="m6881,1389l6957,1389e" filled="f" stroked="t" strokeweight=".675pt" strokecolor="#919191">
                <v:path arrowok="t"/>
              </v:shape>
            </v:group>
            <v:group style="position:absolute;left:6883;top:2338;width:76;height:2" coordorigin="6883,2338" coordsize="76,2">
              <v:shape style="position:absolute;left:6883;top:2338;width:76;height:2" coordorigin="6883,2338" coordsize="76,0" path="m6883,2338l6959,2338e" filled="f" stroked="t" strokeweight=".675pt" strokecolor="#919191">
                <v:path arrowok="t"/>
              </v:shape>
            </v:group>
            <v:group style="position:absolute;left:6921;top:2300;width:2;height:76" coordorigin="6921,2300" coordsize="2,76">
              <v:shape style="position:absolute;left:6921;top:2300;width:2;height:76" coordorigin="6921,2300" coordsize="0,76" path="m6921,2376l6921,2300e" filled="f" stroked="t" strokeweight=".675pt" strokecolor="#919191">
                <v:path arrowok="t"/>
              </v:shape>
            </v:group>
            <v:group style="position:absolute;left:4044;top:2958;width:2;height:76" coordorigin="4044,2958" coordsize="2,76">
              <v:shape style="position:absolute;left:4044;top:2958;width:2;height:76" coordorigin="4044,2958" coordsize="0,76" path="m4044,3034l4044,2958e" filled="f" stroked="t" strokeweight=".675pt" strokecolor="#919191">
                <v:path arrowok="t"/>
              </v:shape>
            </v:group>
            <v:group style="position:absolute;left:6063;top:1794;width:86;height:2" coordorigin="6063,1794" coordsize="86,2">
              <v:shape style="position:absolute;left:6063;top:1794;width:86;height:2" coordorigin="6063,1794" coordsize="86,0" path="m6063,1794l6148,1794e" filled="f" stroked="t" strokeweight=".74450pt" strokecolor="#919191">
                <v:path arrowok="t"/>
              </v:shape>
            </v:group>
            <v:group style="position:absolute;left:6111;top:1756;width:2;height:76" coordorigin="6111,1756" coordsize="2,76">
              <v:shape style="position:absolute;left:6111;top:1756;width:2;height:76" coordorigin="6111,1756" coordsize="0,76" path="m6111,1832l6111,1756e" filled="f" stroked="t" strokeweight=".675pt" strokecolor="#919191">
                <v:path arrowok="t"/>
              </v:shape>
            </v:group>
            <v:group style="position:absolute;left:5401;top:1543;width:76;height:2" coordorigin="5401,1543" coordsize="76,2">
              <v:shape style="position:absolute;left:5401;top:1543;width:76;height:2" coordorigin="5401,1543" coordsize="76,0" path="m5401,1543l5477,1543e" filled="f" stroked="t" strokeweight=".675pt" strokecolor="#919191">
                <v:path arrowok="t"/>
              </v:shape>
            </v:group>
            <v:group style="position:absolute;left:5439;top:1505;width:2;height:76" coordorigin="5439,1505" coordsize="2,76">
              <v:shape style="position:absolute;left:5439;top:1505;width:2;height:76" coordorigin="5439,1505" coordsize="0,76" path="m5439,1581l5439,1505e" filled="f" stroked="t" strokeweight=".675pt" strokecolor="#919191">
                <v:path arrowok="t"/>
              </v:shape>
            </v:group>
            <v:group style="position:absolute;left:6418;top:1184;width:76;height:2" coordorigin="6418,1184" coordsize="76,2">
              <v:shape style="position:absolute;left:6418;top:1184;width:76;height:2" coordorigin="6418,1184" coordsize="76,0" path="m6418,1184l6494,1184e" filled="f" stroked="t" strokeweight=".675pt" strokecolor="#919191">
                <v:path arrowok="t"/>
              </v:shape>
            </v:group>
            <v:group style="position:absolute;left:6456;top:1146;width:2;height:76" coordorigin="6456,1146" coordsize="2,76">
              <v:shape style="position:absolute;left:6456;top:1146;width:2;height:76" coordorigin="6456,1146" coordsize="0,76" path="m6456,1222l6456,1146e" filled="f" stroked="t" strokeweight=".675pt" strokecolor="#919191">
                <v:path arrowok="t"/>
              </v:shape>
            </v:group>
            <v:group style="position:absolute;left:4166;top:3819;width:2;height:76" coordorigin="4166,3819" coordsize="2,76">
              <v:shape style="position:absolute;left:4166;top:3819;width:2;height:76" coordorigin="4166,3819" coordsize="0,76" path="m4166,3894l4166,3819e" filled="f" stroked="t" strokeweight=".675pt" strokecolor="#919191">
                <v:path arrowok="t"/>
              </v:shape>
            </v:group>
            <v:group style="position:absolute;left:5771;top:2079;width:34;height:161" coordorigin="5771,2079" coordsize="34,161">
              <v:shape style="position:absolute;left:5771;top:2079;width:34;height:161" coordorigin="5771,2079" coordsize="34,161" path="m5771,2240l5805,2240,5805,2079,5771,2079,5771,2240xe" filled="t" fillcolor="#919191" stroked="f">
                <v:path arrowok="t"/>
                <v:fill/>
              </v:shape>
            </v:group>
            <v:group style="position:absolute;left:3979;top:3018;width:76;height:2" coordorigin="3979,3018" coordsize="76,2">
              <v:shape style="position:absolute;left:3979;top:3018;width:76;height:2" coordorigin="3979,3018" coordsize="76,0" path="m3979,3018l4055,3018e" filled="f" stroked="t" strokeweight=".675pt" strokecolor="#919191">
                <v:path arrowok="t"/>
              </v:shape>
            </v:group>
            <v:group style="position:absolute;left:4648;top:2852;width:76;height:2" coordorigin="4648,2852" coordsize="76,2">
              <v:shape style="position:absolute;left:4648;top:2852;width:76;height:2" coordorigin="4648,2852" coordsize="76,0" path="m4648,2852l4724,2852e" filled="f" stroked="t" strokeweight=".675pt" strokecolor="#919191">
                <v:path arrowok="t"/>
              </v:shape>
            </v:group>
            <v:group style="position:absolute;left:4686;top:2814;width:2;height:76" coordorigin="4686,2814" coordsize="2,76">
              <v:shape style="position:absolute;left:4686;top:2814;width:2;height:76" coordorigin="4686,2814" coordsize="0,76" path="m4686,2889l4686,2814e" filled="f" stroked="t" strokeweight=".675pt" strokecolor="#919191">
                <v:path arrowok="t"/>
              </v:shape>
            </v:group>
            <v:group style="position:absolute;left:3968;top:2973;width:76;height:2" coordorigin="3968,2973" coordsize="76,2">
              <v:shape style="position:absolute;left:3968;top:2973;width:76;height:2" coordorigin="3968,2973" coordsize="76,0" path="m3968,2973l4044,2973e" filled="f" stroked="t" strokeweight=".675pt" strokecolor="#919191">
                <v:path arrowok="t"/>
              </v:shape>
            </v:group>
            <v:group style="position:absolute;left:5826;top:4207;width:2;height:76" coordorigin="5826,4207" coordsize="2,76">
              <v:shape style="position:absolute;left:5826;top:4207;width:2;height:76" coordorigin="5826,4207" coordsize="0,76" path="m5826,4282l5826,4207e" filled="f" stroked="t" strokeweight=".675pt" strokecolor="#919191">
                <v:path arrowok="t"/>
              </v:shape>
            </v:group>
            <v:group style="position:absolute;left:5879;top:1700;width:76;height:2" coordorigin="5879,1700" coordsize="76,2">
              <v:shape style="position:absolute;left:5879;top:1700;width:76;height:2" coordorigin="5879,1700" coordsize="76,0" path="m5879,1700l5955,1700e" filled="f" stroked="t" strokeweight=".675pt" strokecolor="#919191">
                <v:path arrowok="t"/>
              </v:shape>
            </v:group>
            <v:group style="position:absolute;left:5917;top:1663;width:2;height:76" coordorigin="5917,1663" coordsize="2,76">
              <v:shape style="position:absolute;left:5917;top:1663;width:2;height:76" coordorigin="5917,1663" coordsize="0,76" path="m5917,1738l5917,1663e" filled="f" stroked="t" strokeweight=".675pt" strokecolor="#919191">
                <v:path arrowok="t"/>
              </v:shape>
            </v:group>
            <v:group style="position:absolute;left:6224;top:919;width:76;height:2" coordorigin="6224,919" coordsize="76,2">
              <v:shape style="position:absolute;left:6224;top:919;width:76;height:2" coordorigin="6224,919" coordsize="76,0" path="m6224,919l6299,919e" filled="f" stroked="t" strokeweight=".675pt" strokecolor="#919191">
                <v:path arrowok="t"/>
              </v:shape>
            </v:group>
            <v:group style="position:absolute;left:6261;top:882;width:2;height:76" coordorigin="6261,882" coordsize="2,76">
              <v:shape style="position:absolute;left:6261;top:882;width:2;height:76" coordorigin="6261,882" coordsize="0,76" path="m6261,957l6261,882e" filled="f" stroked="t" strokeweight=".675pt" strokecolor="#919191">
                <v:path arrowok="t"/>
              </v:shape>
            </v:group>
            <v:group style="position:absolute;left:6241;top:865;width:13;height:76" coordorigin="6241,865" coordsize="13,76">
              <v:shape style="position:absolute;left:6241;top:865;width:13;height:76" coordorigin="6241,865" coordsize="13,76" path="m6241,941l6255,941,6255,865,6241,865,6241,941xe" filled="t" fillcolor="#919191" stroked="f">
                <v:path arrowok="t"/>
                <v:fill/>
              </v:shape>
            </v:group>
            <v:group style="position:absolute;left:6239;top:863;width:13;height:76" coordorigin="6239,863" coordsize="13,76">
              <v:shape style="position:absolute;left:6239;top:863;width:13;height:76" coordorigin="6239,863" coordsize="13,76" path="m6239,939l6252,939,6252,863,6239,863,6239,939xe" filled="t" fillcolor="#919191" stroked="f">
                <v:path arrowok="t"/>
                <v:fill/>
              </v:shape>
            </v:group>
            <v:group style="position:absolute;left:6109;top:811;width:75;height:2" coordorigin="6109,811" coordsize="75,2">
              <v:shape style="position:absolute;left:6109;top:811;width:75;height:2" coordorigin="6109,811" coordsize="75,0" path="m6109,811l6184,811e" filled="f" stroked="t" strokeweight=".675pt" strokecolor="#919191">
                <v:path arrowok="t"/>
              </v:shape>
            </v:group>
            <v:group style="position:absolute;left:6147;top:773;width:2;height:76" coordorigin="6147,773" coordsize="2,76">
              <v:shape style="position:absolute;left:6147;top:773;width:2;height:76" coordorigin="6147,773" coordsize="0,76" path="m6147,849l6147,773e" filled="f" stroked="t" strokeweight=".675pt" strokecolor="#919191">
                <v:path arrowok="t"/>
              </v:shape>
            </v:group>
            <v:group style="position:absolute;left:5948;top:806;width:2;height:76" coordorigin="5948,806" coordsize="2,76">
              <v:shape style="position:absolute;left:5948;top:806;width:2;height:76" coordorigin="5948,806" coordsize="0,76" path="m5948,881l5948,806e" filled="f" stroked="t" strokeweight=".675pt" strokecolor="#919191">
                <v:path arrowok="t"/>
              </v:shape>
            </v:group>
            <v:group style="position:absolute;left:5944;top:804;width:2;height:76" coordorigin="5944,804" coordsize="2,76">
              <v:shape style="position:absolute;left:5944;top:804;width:2;height:76" coordorigin="5944,804" coordsize="0,76" path="m5944,880l5944,804e" filled="f" stroked="t" strokeweight=".675pt" strokecolor="#919191">
                <v:path arrowok="t"/>
              </v:shape>
            </v:group>
            <v:group style="position:absolute;left:5065;top:1138;width:76;height:13" coordorigin="5065,1138" coordsize="76,13">
              <v:shape style="position:absolute;left:5065;top:1138;width:76;height:13" coordorigin="5065,1138" coordsize="76,13" path="m5065,1151l5141,1151,5141,1138,5065,1138,5065,1151xe" filled="t" fillcolor="#919191" stroked="f">
                <v:path arrowok="t"/>
                <v:fill/>
              </v:shape>
            </v:group>
            <v:group style="position:absolute;left:6839;top:1349;width:76;height:2" coordorigin="6839,1349" coordsize="76,2">
              <v:shape style="position:absolute;left:6839;top:1349;width:76;height:2" coordorigin="6839,1349" coordsize="76,0" path="m6839,1349l6915,1349e" filled="f" stroked="t" strokeweight=".675pt" strokecolor="#919191">
                <v:path arrowok="t"/>
              </v:shape>
            </v:group>
            <v:group style="position:absolute;left:6877;top:1311;width:2;height:76" coordorigin="6877,1311" coordsize="2,76">
              <v:shape style="position:absolute;left:6877;top:1311;width:2;height:76" coordorigin="6877,1311" coordsize="0,76" path="m6877,1387l6877,1311e" filled="f" stroked="t" strokeweight=".675pt" strokecolor="#919191">
                <v:path arrowok="t"/>
              </v:shape>
            </v:group>
            <v:group style="position:absolute;left:6924;top:1236;width:76;height:2" coordorigin="6924,1236" coordsize="76,2">
              <v:shape style="position:absolute;left:6924;top:1236;width:76;height:2" coordorigin="6924,1236" coordsize="76,0" path="m6924,1236l6999,1236e" filled="f" stroked="t" strokeweight=".675pt" strokecolor="#919191">
                <v:path arrowok="t"/>
              </v:shape>
            </v:group>
            <v:group style="position:absolute;left:6962;top:1198;width:2;height:75" coordorigin="6962,1198" coordsize="2,75">
              <v:shape style="position:absolute;left:6962;top:1198;width:2;height:75" coordorigin="6962,1198" coordsize="0,75" path="m6962,1273l6962,1198e" filled="f" stroked="t" strokeweight=".675pt" strokecolor="#919191">
                <v:path arrowok="t"/>
              </v:shape>
            </v:group>
            <v:group style="position:absolute;left:6724;top:1008;width:76;height:2" coordorigin="6724,1008" coordsize="76,2">
              <v:shape style="position:absolute;left:6724;top:1008;width:76;height:2" coordorigin="6724,1008" coordsize="76,0" path="m6724,1008l6800,1008e" filled="f" stroked="t" strokeweight=".675pt" strokecolor="#919191">
                <v:path arrowok="t"/>
              </v:shape>
            </v:group>
            <v:group style="position:absolute;left:6762;top:971;width:2;height:76" coordorigin="6762,971" coordsize="2,76">
              <v:shape style="position:absolute;left:6762;top:971;width:2;height:76" coordorigin="6762,971" coordsize="0,76" path="m6762,1046l6762,971e" filled="f" stroked="t" strokeweight=".675pt" strokecolor="#919191">
                <v:path arrowok="t"/>
              </v:shape>
            </v:group>
            <v:group style="position:absolute;left:6830;top:1095;width:75;height:13" coordorigin="6830,1095" coordsize="75,13">
              <v:shape style="position:absolute;left:6830;top:1095;width:75;height:13" coordorigin="6830,1095" coordsize="75,13" path="m6830,1109l6905,1109,6905,1095,6830,1095,6830,1109xe" filled="t" fillcolor="#919191" stroked="f">
                <v:path arrowok="t"/>
                <v:fill/>
              </v:shape>
            </v:group>
            <v:group style="position:absolute;left:6912;top:1022;width:76;height:2" coordorigin="6912,1022" coordsize="76,2">
              <v:shape style="position:absolute;left:6912;top:1022;width:76;height:2" coordorigin="6912,1022" coordsize="76,0" path="m6912,1022l6988,1022e" filled="f" stroked="t" strokeweight=".675pt" strokecolor="#919191">
                <v:path arrowok="t"/>
              </v:shape>
            </v:group>
            <v:group style="position:absolute;left:7036;top:1396;width:76;height:2" coordorigin="7036,1396" coordsize="76,2">
              <v:shape style="position:absolute;left:7036;top:1396;width:76;height:2" coordorigin="7036,1396" coordsize="76,0" path="m7036,1396l7112,1396e" filled="f" stroked="t" strokeweight=".675pt" strokecolor="#919191">
                <v:path arrowok="t"/>
              </v:shape>
            </v:group>
            <v:group style="position:absolute;left:6432;top:776;width:76;height:2" coordorigin="6432,776" coordsize="76,2">
              <v:shape style="position:absolute;left:6432;top:776;width:76;height:2" coordorigin="6432,776" coordsize="76,0" path="m6432,776l6508,776e" filled="f" stroked="t" strokeweight=".675032pt" strokecolor="#919191">
                <v:path arrowok="t"/>
              </v:shape>
            </v:group>
            <v:group style="position:absolute;left:6470;top:738;width:2;height:75" coordorigin="6470,738" coordsize="2,75">
              <v:shape style="position:absolute;left:6470;top:738;width:2;height:75" coordorigin="6470,738" coordsize="0,75" path="m6470,738l6470,814e" filled="f" stroked="t" strokeweight=".675017pt" strokecolor="#919191">
                <v:path arrowok="t"/>
              </v:shape>
            </v:group>
            <v:group style="position:absolute;left:6974;top:909;width:2;height:76" coordorigin="6974,909" coordsize="2,76">
              <v:shape style="position:absolute;left:6974;top:909;width:2;height:76" coordorigin="6974,909" coordsize="0,76" path="m6974,909l6974,984e" filled="f" stroked="t" strokeweight=".675pt" strokecolor="#919191">
                <v:path arrowok="t"/>
              </v:shape>
            </v:group>
            <v:group style="position:absolute;left:7146;top:1386;width:2;height:76" coordorigin="7146,1386" coordsize="2,76">
              <v:shape style="position:absolute;left:7146;top:1386;width:2;height:76" coordorigin="7146,1386" coordsize="0,76" path="m7146,1462l7146,1386e" filled="f" stroked="t" strokeweight=".675pt" strokecolor="#919191">
                <v:path arrowok="t"/>
              </v:shape>
            </v:group>
            <v:group style="position:absolute;left:6755;top:692;width:2;height:77" coordorigin="6755,692" coordsize="2,77">
              <v:shape style="position:absolute;left:6755;top:692;width:2;height:77" coordorigin="6755,692" coordsize="0,77" path="m6755,692l6755,769e" filled="f" stroked="t" strokeweight=".7742pt" strokecolor="#919191">
                <v:path arrowok="t"/>
              </v:shape>
            </v:group>
            <v:group style="position:absolute;left:7541;top:1747;width:76;height:2" coordorigin="7541,1747" coordsize="76,2">
              <v:shape style="position:absolute;left:7541;top:1747;width:76;height:2" coordorigin="7541,1747" coordsize="76,0" path="m7541,1747l7617,1747e" filled="f" stroked="t" strokeweight=".675pt" strokecolor="#919191">
                <v:path arrowok="t"/>
              </v:shape>
            </v:group>
            <v:group style="position:absolute;left:7579;top:1709;width:2;height:76" coordorigin="7579,1709" coordsize="2,76">
              <v:shape style="position:absolute;left:7579;top:1709;width:2;height:76" coordorigin="7579,1709" coordsize="0,76" path="m7579,1785l7579,1709e" filled="f" stroked="t" strokeweight=".675pt" strokecolor="#919191">
                <v:path arrowok="t"/>
              </v:shape>
            </v:group>
            <v:group style="position:absolute;left:6424;top:3288;width:76;height:2" coordorigin="6424,3288" coordsize="76,2">
              <v:shape style="position:absolute;left:6424;top:3288;width:76;height:2" coordorigin="6424,3288" coordsize="76,0" path="m6424,3288l6500,3288e" filled="f" stroked="t" strokeweight=".675pt" strokecolor="#919191">
                <v:path arrowok="t"/>
              </v:shape>
            </v:group>
            <v:group style="position:absolute;left:6462;top:3250;width:2;height:76" coordorigin="6462,3250" coordsize="2,76">
              <v:shape style="position:absolute;left:6462;top:3250;width:2;height:76" coordorigin="6462,3250" coordsize="0,76" path="m6462,3326l6462,3250e" filled="f" stroked="t" strokeweight=".675pt" strokecolor="#919191">
                <v:path arrowok="t"/>
              </v:shape>
            </v:group>
            <v:group style="position:absolute;left:7370;top:2509;width:76;height:2" coordorigin="7370,2509" coordsize="76,2">
              <v:shape style="position:absolute;left:7370;top:2509;width:76;height:2" coordorigin="7370,2509" coordsize="76,0" path="m7370,2509l7446,2509e" filled="f" stroked="t" strokeweight=".675pt" strokecolor="#919191">
                <v:path arrowok="t"/>
              </v:shape>
            </v:group>
            <v:group style="position:absolute;left:7408;top:2472;width:2;height:76" coordorigin="7408,2472" coordsize="2,76">
              <v:shape style="position:absolute;left:7408;top:2472;width:2;height:76" coordorigin="7408,2472" coordsize="0,76" path="m7408,2547l7408,2472e" filled="f" stroked="t" strokeweight=".675pt" strokecolor="#919191">
                <v:path arrowok="t"/>
              </v:shape>
            </v:group>
            <v:group style="position:absolute;left:7715;top:1869;width:76;height:14" coordorigin="7715,1869" coordsize="76,14">
              <v:shape style="position:absolute;left:7715;top:1869;width:76;height:14" coordorigin="7715,1869" coordsize="76,14" path="m7715,1882l7791,1882,7791,1869,7715,1869,7715,1882xe" filled="t" fillcolor="#919191" stroked="f">
                <v:path arrowok="t"/>
                <v:fill/>
              </v:shape>
            </v:group>
            <v:group style="position:absolute;left:7753;top:1838;width:2;height:76" coordorigin="7753,1838" coordsize="2,76">
              <v:shape style="position:absolute;left:7753;top:1838;width:2;height:76" coordorigin="7753,1838" coordsize="0,76" path="m7753,1913l7753,1838e" filled="f" stroked="t" strokeweight=".675pt" strokecolor="#919191">
                <v:path arrowok="t"/>
              </v:shape>
            </v:group>
            <v:group style="position:absolute;left:7247;top:2180;width:2;height:76" coordorigin="7247,2180" coordsize="2,76">
              <v:shape style="position:absolute;left:7247;top:2180;width:2;height:76" coordorigin="7247,2180" coordsize="0,76" path="m7247,2256l7247,2180e" filled="f" stroked="t" strokeweight=".675pt" strokecolor="#919191">
                <v:path arrowok="t"/>
              </v:shape>
            </v:group>
            <v:group style="position:absolute;left:6064;top:1882;width:76;height:2" coordorigin="6064,1882" coordsize="76,2">
              <v:shape style="position:absolute;left:6064;top:1882;width:76;height:2" coordorigin="6064,1882" coordsize="76,0" path="m6064,1882l6140,1882e" filled="f" stroked="t" strokeweight=".675pt" strokecolor="#919191">
                <v:path arrowok="t"/>
              </v:shape>
            </v:group>
            <v:group style="position:absolute;left:6018;top:1893;width:76;height:2" coordorigin="6018,1893" coordsize="76,2">
              <v:shape style="position:absolute;left:6018;top:1893;width:76;height:2" coordorigin="6018,1893" coordsize="76,0" path="m6018,1893l6094,1893e" filled="f" stroked="t" strokeweight=".675pt" strokecolor="#919191">
                <v:path arrowok="t"/>
              </v:shape>
            </v:group>
            <v:group style="position:absolute;left:6056;top:1855;width:2;height:75" coordorigin="6056,1855" coordsize="2,75">
              <v:shape style="position:absolute;left:6056;top:1855;width:2;height:75" coordorigin="6056,1855" coordsize="0,75" path="m6056,1931l6056,1855e" filled="f" stroked="t" strokeweight=".675pt" strokecolor="#919191">
                <v:path arrowok="t"/>
              </v:shape>
            </v:group>
            <v:group style="position:absolute;left:6003;top:1864;width:76;height:2" coordorigin="6003,1864" coordsize="76,2">
              <v:shape style="position:absolute;left:6003;top:1864;width:76;height:2" coordorigin="6003,1864" coordsize="76,0" path="m6003,1864l6079,1864e" filled="f" stroked="t" strokeweight=".675pt" strokecolor="#919191">
                <v:path arrowok="t"/>
              </v:shape>
            </v:group>
            <v:group style="position:absolute;left:6071;top:2181;width:76;height:2" coordorigin="6071,2181" coordsize="76,2">
              <v:shape style="position:absolute;left:6071;top:2181;width:76;height:2" coordorigin="6071,2181" coordsize="76,0" path="m6071,2181l6146,2181e" filled="f" stroked="t" strokeweight=".675pt" strokecolor="#919191">
                <v:path arrowok="t"/>
              </v:shape>
            </v:group>
            <v:group style="position:absolute;left:6109;top:2143;width:2;height:76" coordorigin="6109,2143" coordsize="2,76">
              <v:shape style="position:absolute;left:6109;top:2143;width:2;height:76" coordorigin="6109,2143" coordsize="0,76" path="m6109,2219l6109,2143e" filled="f" stroked="t" strokeweight=".675pt" strokecolor="#919191">
                <v:path arrowok="t"/>
              </v:shape>
            </v:group>
            <v:group style="position:absolute;left:6098;top:2298;width:76;height:2" coordorigin="6098,2298" coordsize="76,2">
              <v:shape style="position:absolute;left:6098;top:2298;width:76;height:2" coordorigin="6098,2298" coordsize="76,0" path="m6098,2298l6174,2298e" filled="f" stroked="t" strokeweight=".675pt" strokecolor="#919191">
                <v:path arrowok="t"/>
              </v:shape>
            </v:group>
            <v:group style="position:absolute;left:6136;top:2260;width:2;height:76" coordorigin="6136,2260" coordsize="2,76">
              <v:shape style="position:absolute;left:6136;top:2260;width:2;height:76" coordorigin="6136,2260" coordsize="0,76" path="m6136,2336l6136,2260e" filled="f" stroked="t" strokeweight=".675pt" strokecolor="#919191">
                <v:path arrowok="t"/>
              </v:shape>
            </v:group>
            <v:group style="position:absolute;left:6013;top:2103;width:76;height:2" coordorigin="6013,2103" coordsize="76,2">
              <v:shape style="position:absolute;left:6013;top:2103;width:76;height:2" coordorigin="6013,2103" coordsize="76,0" path="m6013,2103l6089,2103e" filled="f" stroked="t" strokeweight=".675pt" strokecolor="#919191">
                <v:path arrowok="t"/>
              </v:shape>
            </v:group>
            <v:group style="position:absolute;left:6051;top:2036;width:2;height:105" coordorigin="6051,2036" coordsize="2,105">
              <v:shape style="position:absolute;left:6051;top:2036;width:2;height:105" coordorigin="6051,2036" coordsize="0,105" path="m6051,2036l6051,2141e" filled="f" stroked="t" strokeweight=".7242pt" strokecolor="#919191">
                <v:path arrowok="t"/>
              </v:shape>
            </v:group>
            <v:group style="position:absolute;left:6003;top:2422;width:76;height:2" coordorigin="6003,2422" coordsize="76,2">
              <v:shape style="position:absolute;left:6003;top:2422;width:76;height:2" coordorigin="6003,2422" coordsize="76,0" path="m6003,2422l6079,2422e" filled="f" stroked="t" strokeweight=".675pt" strokecolor="#919191">
                <v:path arrowok="t"/>
              </v:shape>
            </v:group>
            <v:group style="position:absolute;left:5922;top:2182;width:2;height:76" coordorigin="5922,2182" coordsize="2,76">
              <v:shape style="position:absolute;left:5922;top:2182;width:2;height:76" coordorigin="5922,2182" coordsize="0,76" path="m5922,2258l5922,2182e" filled="f" stroked="t" strokeweight=".675pt" strokecolor="#919191">
                <v:path arrowok="t"/>
              </v:shape>
            </v:group>
            <v:group style="position:absolute;left:5800;top:1994;width:2;height:245" coordorigin="5800,1994" coordsize="2,245">
              <v:shape style="position:absolute;left:5800;top:1994;width:2;height:245" coordorigin="5800,1994" coordsize="0,245" path="m5800,1994l5800,2240e" filled="f" stroked="t" strokeweight="1.188775pt" strokecolor="#919191">
                <v:path arrowok="t"/>
              </v:shape>
            </v:group>
            <v:group style="position:absolute;left:5756;top:2219;width:75;height:2" coordorigin="5756,2219" coordsize="75,2">
              <v:shape style="position:absolute;left:5756;top:2219;width:75;height:2" coordorigin="5756,2219" coordsize="75,0" path="m5756,2219l5832,2219e" filled="f" stroked="t" strokeweight=".675012pt" strokecolor="#919191">
                <v:path arrowok="t"/>
              </v:shape>
            </v:group>
            <v:group style="position:absolute;left:5779;top:2104;width:82;height:2" coordorigin="5779,2104" coordsize="82,2">
              <v:shape style="position:absolute;left:5779;top:2104;width:82;height:2" coordorigin="5779,2104" coordsize="82,0" path="m5779,2104l5861,2104e" filled="f" stroked="t" strokeweight=".7835pt" strokecolor="#919191">
                <v:path arrowok="t"/>
              </v:shape>
            </v:group>
            <v:group style="position:absolute;left:5823;top:2068;width:2;height:75" coordorigin="5823,2068" coordsize="2,75">
              <v:shape style="position:absolute;left:5823;top:2068;width:2;height:75" coordorigin="5823,2068" coordsize="0,75" path="m5823,2143l5823,2068e" filled="f" stroked="t" strokeweight=".675pt" strokecolor="#919191">
                <v:path arrowok="t"/>
              </v:shape>
            </v:group>
            <v:group style="position:absolute;left:5817;top:2065;width:2;height:83" coordorigin="5817,2065" coordsize="2,83">
              <v:shape style="position:absolute;left:5817;top:2065;width:2;height:83" coordorigin="5817,2065" coordsize="0,83" path="m5817,2065l5817,2148e" filled="f" stroked="t" strokeweight=".7049pt" strokecolor="#919191">
                <v:path arrowok="t"/>
              </v:shape>
            </v:group>
            <v:group style="position:absolute;left:5804;top:2072;width:2;height:80" coordorigin="5804,2072" coordsize="2,80">
              <v:shape style="position:absolute;left:5804;top:2072;width:2;height:80" coordorigin="5804,2072" coordsize="0,80" path="m5804,2072l5804,2151e" filled="f" stroked="t" strokeweight=".714615pt" strokecolor="#919191">
                <v:path arrowok="t"/>
              </v:shape>
            </v:group>
            <v:group style="position:absolute;left:5680;top:2195;width:75;height:2" coordorigin="5680,2195" coordsize="75,2">
              <v:shape style="position:absolute;left:5680;top:2195;width:75;height:2" coordorigin="5680,2195" coordsize="75,0" path="m5680,2195l5755,2195e" filled="f" stroked="t" strokeweight=".675pt" strokecolor="#919191">
                <v:path arrowok="t"/>
              </v:shape>
            </v:group>
            <v:group style="position:absolute;left:5718;top:2157;width:2;height:75" coordorigin="5718,2157" coordsize="2,75">
              <v:shape style="position:absolute;left:5718;top:2157;width:2;height:75" coordorigin="5718,2157" coordsize="0,75" path="m5718,2157l5718,2232e" filled="f" stroked="t" strokeweight=".675pt" strokecolor="#919191">
                <v:path arrowok="t"/>
              </v:shape>
            </v:group>
            <v:group style="position:absolute;left:5368;top:3065;width:76;height:2" coordorigin="5368,3065" coordsize="76,2">
              <v:shape style="position:absolute;left:5368;top:3065;width:76;height:2" coordorigin="5368,3065" coordsize="76,0" path="m5368,3065l5444,3065e" filled="f" stroked="t" strokeweight=".675pt" strokecolor="#919191">
                <v:path arrowok="t"/>
              </v:shape>
            </v:group>
            <v:group style="position:absolute;left:5406;top:3028;width:2;height:76" coordorigin="5406,3028" coordsize="2,76">
              <v:shape style="position:absolute;left:5406;top:3028;width:2;height:76" coordorigin="5406,3028" coordsize="0,76" path="m5406,3103l5406,3028e" filled="f" stroked="t" strokeweight=".675pt" strokecolor="#919191">
                <v:path arrowok="t"/>
              </v:shape>
            </v:group>
            <v:group style="position:absolute;left:4960;top:3021;width:76;height:2" coordorigin="4960,3021" coordsize="76,2">
              <v:shape style="position:absolute;left:4960;top:3021;width:76;height:2" coordorigin="4960,3021" coordsize="76,0" path="m4960,3021l5035,3021e" filled="f" stroked="t" strokeweight=".675pt" strokecolor="#919191">
                <v:path arrowok="t"/>
              </v:shape>
            </v:group>
            <v:group style="position:absolute;left:4997;top:2984;width:2;height:75" coordorigin="4997,2984" coordsize="2,75">
              <v:shape style="position:absolute;left:4997;top:2984;width:2;height:75" coordorigin="4997,2984" coordsize="0,75" path="m4997,3059l4997,2984e" filled="f" stroked="t" strokeweight=".675pt" strokecolor="#919191">
                <v:path arrowok="t"/>
              </v:shape>
            </v:group>
            <v:group style="position:absolute;left:5256;top:3175;width:76;height:2" coordorigin="5256,3175" coordsize="76,2">
              <v:shape style="position:absolute;left:5256;top:3175;width:76;height:2" coordorigin="5256,3175" coordsize="76,0" path="m5256,3175l5332,3175e" filled="f" stroked="t" strokeweight=".675pt" strokecolor="#919191">
                <v:path arrowok="t"/>
              </v:shape>
            </v:group>
            <v:group style="position:absolute;left:5294;top:3137;width:2;height:75" coordorigin="5294,3137" coordsize="2,75">
              <v:shape style="position:absolute;left:5294;top:3137;width:2;height:75" coordorigin="5294,3137" coordsize="0,75" path="m5294,3213l5294,3137e" filled="f" stroked="t" strokeweight=".675pt" strokecolor="#919191">
                <v:path arrowok="t"/>
              </v:shape>
            </v:group>
            <v:group style="position:absolute;left:5596;top:2848;width:75;height:2" coordorigin="5596,2848" coordsize="75,2">
              <v:shape style="position:absolute;left:5596;top:2848;width:75;height:2" coordorigin="5596,2848" coordsize="75,0" path="m5596,2848l5671,2848e" filled="f" stroked="t" strokeweight=".675pt" strokecolor="#919191">
                <v:path arrowok="t"/>
              </v:shape>
            </v:group>
            <v:group style="position:absolute;left:5633;top:2810;width:2;height:76" coordorigin="5633,2810" coordsize="2,76">
              <v:shape style="position:absolute;left:5633;top:2810;width:2;height:76" coordorigin="5633,2810" coordsize="0,76" path="m5633,2810l5633,2886e" filled="f" stroked="t" strokeweight=".675pt" strokecolor="#919191">
                <v:path arrowok="t"/>
              </v:shape>
            </v:group>
            <v:group style="position:absolute;left:5648;top:2938;width:76;height:2" coordorigin="5648,2938" coordsize="76,2">
              <v:shape style="position:absolute;left:5648;top:2938;width:76;height:2" coordorigin="5648,2938" coordsize="76,0" path="m5648,2938l5723,2938e" filled="f" stroked="t" strokeweight=".675pt" strokecolor="#919191">
                <v:path arrowok="t"/>
              </v:shape>
            </v:group>
            <v:group style="position:absolute;left:5685;top:2901;width:2;height:75" coordorigin="5685,2901" coordsize="2,75">
              <v:shape style="position:absolute;left:5685;top:2901;width:2;height:75" coordorigin="5685,2901" coordsize="0,75" path="m5685,2976l5685,2901e" filled="f" stroked="t" strokeweight=".675pt" strokecolor="#919191">
                <v:path arrowok="t"/>
              </v:shape>
            </v:group>
            <v:group style="position:absolute;left:5833;top:4115;width:76;height:2" coordorigin="5833,4115" coordsize="76,2">
              <v:shape style="position:absolute;left:5833;top:4115;width:76;height:2" coordorigin="5833,4115" coordsize="76,0" path="m5833,4115l5909,4115e" filled="f" stroked="t" strokeweight=".675pt" strokecolor="#919191">
                <v:path arrowok="t"/>
              </v:shape>
            </v:group>
            <v:group style="position:absolute;left:5871;top:4077;width:2;height:76" coordorigin="5871,4077" coordsize="2,76">
              <v:shape style="position:absolute;left:5871;top:4077;width:2;height:76" coordorigin="5871,4077" coordsize="0,76" path="m5871,4153l5871,4077e" filled="f" stroked="t" strokeweight=".675pt" strokecolor="#919191">
                <v:path arrowok="t"/>
              </v:shape>
            </v:group>
            <v:group style="position:absolute;left:5801;top:4221;width:75;height:14" coordorigin="5801,4221" coordsize="75,14">
              <v:shape style="position:absolute;left:5801;top:4221;width:75;height:14" coordorigin="5801,4221" coordsize="75,14" path="m5801,4234l5877,4234,5877,4221,5801,4221,5801,4234xe" filled="t" fillcolor="#919191" stroked="f">
                <v:path arrowok="t"/>
                <v:fill/>
              </v:shape>
            </v:group>
            <v:group style="position:absolute;left:4771;top:2783;width:2;height:76" coordorigin="4771,2783" coordsize="2,76">
              <v:shape style="position:absolute;left:4771;top:2783;width:2;height:76" coordorigin="4771,2783" coordsize="0,76" path="m4771,2859l4771,2783e" filled="f" stroked="t" strokeweight=".675pt" strokecolor="#919191">
                <v:path arrowok="t"/>
              </v:shape>
            </v:group>
            <v:group style="position:absolute;left:4739;top:2810;width:76;height:14" coordorigin="4739,2810" coordsize="76,14">
              <v:shape style="position:absolute;left:4739;top:2810;width:76;height:14" coordorigin="4739,2810" coordsize="76,14" path="m4739,2824l4814,2824,4814,2810,4739,2810,4739,2824xe" filled="t" fillcolor="#919191" stroked="f">
                <v:path arrowok="t"/>
                <v:fill/>
              </v:shape>
            </v:group>
            <v:group style="position:absolute;left:5799;top:4215;width:2;height:76" coordorigin="5799,4215" coordsize="2,76">
              <v:shape style="position:absolute;left:5799;top:4215;width:2;height:76" coordorigin="5799,4215" coordsize="0,76" path="m5799,4215l5799,4291e" filled="f" stroked="t" strokeweight=".675pt" strokecolor="#919191">
                <v:path arrowok="t"/>
              </v:shape>
            </v:group>
            <v:group style="position:absolute;left:5683;top:4255;width:153;height:2" coordorigin="5683,4255" coordsize="153,2">
              <v:shape style="position:absolute;left:5683;top:4255;width:153;height:2" coordorigin="5683,4255" coordsize="153,0" path="m5683,4255l5837,4255e" filled="f" stroked="t" strokeweight=".8139pt" strokecolor="#919191">
                <v:path arrowok="t"/>
              </v:shape>
            </v:group>
            <v:group style="position:absolute;left:5721;top:4218;width:2;height:76" coordorigin="5721,4218" coordsize="2,76">
              <v:shape style="position:absolute;left:5721;top:4218;width:2;height:76" coordorigin="5721,4218" coordsize="0,76" path="m5721,4294l5721,4218e" filled="f" stroked="t" strokeweight=".675pt" strokecolor="#919191">
                <v:path arrowok="t"/>
              </v:shape>
            </v:group>
            <v:group style="position:absolute;left:4723;top:2587;width:2;height:76" coordorigin="4723,2587" coordsize="2,76">
              <v:shape style="position:absolute;left:4723;top:2587;width:2;height:76" coordorigin="4723,2587" coordsize="0,76" path="m4723,2663l4723,2587e" filled="f" stroked="t" strokeweight=".675pt" strokecolor="#919191">
                <v:path arrowok="t"/>
              </v:shape>
            </v:group>
            <v:group style="position:absolute;left:4215;top:3097;width:75;height:2" coordorigin="4215,3097" coordsize="75,2">
              <v:shape style="position:absolute;left:4215;top:3097;width:75;height:2" coordorigin="4215,3097" coordsize="75,0" path="m4215,3097l4291,3097e" filled="f" stroked="t" strokeweight=".675pt" strokecolor="#919191">
                <v:path arrowok="t"/>
              </v:shape>
            </v:group>
            <v:group style="position:absolute;left:4253;top:3059;width:2;height:76" coordorigin="4253,3059" coordsize="2,76">
              <v:shape style="position:absolute;left:4253;top:3059;width:2;height:76" coordorigin="4253,3059" coordsize="0,76" path="m4253,3135l4253,3059e" filled="f" stroked="t" strokeweight=".675pt" strokecolor="#919191">
                <v:path arrowok="t"/>
              </v:shape>
            </v:group>
            <v:group style="position:absolute;left:4186;top:3817;width:2;height:75" coordorigin="4186,3817" coordsize="2,75">
              <v:shape style="position:absolute;left:4186;top:3817;width:2;height:75" coordorigin="4186,3817" coordsize="0,75" path="m4186,3893l4186,3817e" filled="f" stroked="t" strokeweight=".675pt" strokecolor="#919191">
                <v:path arrowok="t"/>
              </v:shape>
            </v:group>
            <v:group style="position:absolute;left:4125;top:3853;width:94;height:14" coordorigin="4125,3853" coordsize="94,14">
              <v:shape style="position:absolute;left:4125;top:3853;width:94;height:14" coordorigin="4125,3853" coordsize="94,14" path="m4125,3867l4219,3867,4219,3853,4125,3853,4125,3867xe" filled="t" fillcolor="#919191" stroked="f">
                <v:path arrowok="t"/>
                <v:fill/>
              </v:shape>
            </v:group>
            <v:group style="position:absolute;left:6670;top:1802;width:2;height:76" coordorigin="6670,1802" coordsize="2,76">
              <v:shape style="position:absolute;left:6670;top:1802;width:2;height:76" coordorigin="6670,1802" coordsize="0,76" path="m6670,1877l6670,1802e" filled="f" stroked="t" strokeweight=".675pt" strokecolor="#919191">
                <v:path arrowok="t"/>
              </v:shape>
            </v:group>
            <v:group style="position:absolute;left:4565;top:3023;width:96;height:2" coordorigin="4565,3023" coordsize="96,2">
              <v:shape style="position:absolute;left:4565;top:3023;width:96;height:2" coordorigin="4565,3023" coordsize="96,0" path="m4565,3023l4661,3023e" filled="f" stroked="t" strokeweight="2.765006pt" strokecolor="#000000">
                <v:path arrowok="t"/>
              </v:shape>
            </v:group>
            <v:group style="position:absolute;left:4623;top:2972;width:2;height:76" coordorigin="4623,2972" coordsize="2,76">
              <v:shape style="position:absolute;left:4623;top:2972;width:2;height:76" coordorigin="4623,2972" coordsize="0,76" path="m4623,2972l4623,3047e" filled="f" stroked="t" strokeweight="1.35pt" strokecolor="#000000">
                <v:path arrowok="t"/>
              </v:shape>
            </v:group>
            <v:group style="position:absolute;left:6201;top:883;width:76;height:27" coordorigin="6201,883" coordsize="76,27">
              <v:shape style="position:absolute;left:6201;top:883;width:76;height:27" coordorigin="6201,883" coordsize="76,27" path="m6201,910l6276,910,6276,883,6201,883,6201,910xe" filled="t" fillcolor="#000000" stroked="f">
                <v:path arrowok="t"/>
                <v:fill/>
              </v:shape>
            </v:group>
            <v:group style="position:absolute;left:6225;top:858;width:27;height:76" coordorigin="6225,858" coordsize="27,76">
              <v:shape style="position:absolute;left:6225;top:858;width:27;height:76" coordorigin="6225,858" coordsize="27,76" path="m6225,934l6252,934,6252,858,6225,858,6225,934xe" filled="t" fillcolor="#000000" stroked="f">
                <v:path arrowok="t"/>
                <v:fill/>
              </v:shape>
            </v:group>
            <v:group style="position:absolute;left:4163;top:3819;width:27;height:80" coordorigin="4163,3819" coordsize="27,80">
              <v:shape style="position:absolute;left:4163;top:3819;width:27;height:80" coordorigin="4163,3819" coordsize="27,80" path="m4163,3899l4191,3899,4191,3819,4163,3819,4163,3899xe" filled="t" fillcolor="#000000" stroked="f">
                <v:path arrowok="t"/>
                <v:fill/>
              </v:shape>
            </v:group>
            <v:group style="position:absolute;left:5779;top:2328;width:82;height:2" coordorigin="5779,2328" coordsize="82,2">
              <v:shape style="position:absolute;left:5779;top:2328;width:82;height:2" coordorigin="5779,2328" coordsize="82,0" path="m5779,2328l5861,2328e" filled="f" stroked="t" strokeweight="2.299999pt" strokecolor="#000000">
                <v:path arrowok="t"/>
              </v:shape>
            </v:group>
            <v:group style="position:absolute;left:5816;top:2281;width:2;height:76" coordorigin="5816,2281" coordsize="2,76">
              <v:shape style="position:absolute;left:5816;top:2281;width:2;height:76" coordorigin="5816,2281" coordsize="0,76" path="m5816,2281l5816,2357e" filled="f" stroked="t" strokeweight="1.350001pt" strokecolor="#000000">
                <v:path arrowok="t"/>
              </v:shape>
            </v:group>
            <v:group style="position:absolute;left:4593;top:2961;width:75;height:2" coordorigin="4593,2961" coordsize="75,2">
              <v:shape style="position:absolute;left:4593;top:2961;width:75;height:2" coordorigin="4593,2961" coordsize="75,0" path="m4593,2961l4668,2961e" filled="f" stroked="t" strokeweight="1.35pt" strokecolor="#000000">
                <v:path arrowok="t"/>
              </v:shape>
            </v:group>
            <v:group style="position:absolute;left:4630;top:2924;width:2;height:76" coordorigin="4630,2924" coordsize="2,76">
              <v:shape style="position:absolute;left:4630;top:2924;width:2;height:76" coordorigin="4630,2924" coordsize="0,76" path="m4630,2999l4630,2924e" filled="f" stroked="t" strokeweight="1.35pt" strokecolor="#000000">
                <v:path arrowok="t"/>
              </v:shape>
            </v:group>
            <v:group style="position:absolute;left:4165;top:3045;width:76;height:2" coordorigin="4165,3045" coordsize="76,2">
              <v:shape style="position:absolute;left:4165;top:3045;width:76;height:2" coordorigin="4165,3045" coordsize="76,0" path="m4165,3045l4241,3045e" filled="f" stroked="t" strokeweight="1.350005pt" strokecolor="#000000">
                <v:path arrowok="t"/>
              </v:shape>
            </v:group>
            <v:group style="position:absolute;left:4203;top:3007;width:2;height:151" coordorigin="4203,3007" coordsize="2,151">
              <v:shape style="position:absolute;left:4203;top:3007;width:2;height:151" coordorigin="4203,3007" coordsize="0,151" path="m4203,3007l4203,3158e" filled="f" stroked="t" strokeweight="1.350017pt" strokecolor="#000000">
                <v:path arrowok="t"/>
              </v:shape>
            </v:group>
            <v:group style="position:absolute;left:5685;top:2208;width:80;height:2" coordorigin="5685,2208" coordsize="80,2">
              <v:shape style="position:absolute;left:5685;top:2208;width:80;height:2" coordorigin="5685,2208" coordsize="80,0" path="m5685,2208l5765,2208e" filled="f" stroked="t" strokeweight="2.2408pt" strokecolor="#000000">
                <v:path arrowok="t"/>
              </v:shape>
            </v:group>
            <v:group style="position:absolute;left:5713;top:2179;width:27;height:75" coordorigin="5713,2179" coordsize="27,75">
              <v:shape style="position:absolute;left:5713;top:2179;width:27;height:75" coordorigin="5713,2179" coordsize="27,75" path="m5713,2254l5740,2254,5740,2179,5713,2179,5713,2254xe" filled="t" fillcolor="#000000" stroked="f">
                <v:path arrowok="t"/>
                <v:fill/>
              </v:shape>
            </v:group>
            <v:group style="position:absolute;left:4678;top:2742;width:75;height:2" coordorigin="4678,2742" coordsize="75,2">
              <v:shape style="position:absolute;left:4678;top:2742;width:75;height:2" coordorigin="4678,2742" coordsize="75,0" path="m4678,2742l4753,2742e" filled="f" stroked="t" strokeweight="1.35pt" strokecolor="#000000">
                <v:path arrowok="t"/>
              </v:shape>
            </v:group>
            <v:group style="position:absolute;left:4716;top:2704;width:2;height:76" coordorigin="4716,2704" coordsize="2,76">
              <v:shape style="position:absolute;left:4716;top:2704;width:2;height:76" coordorigin="4716,2704" coordsize="0,76" path="m4716,2704l4716,2780e" filled="f" stroked="t" strokeweight="1.35pt" strokecolor="#000000">
                <v:path arrowok="t"/>
              </v:shape>
            </v:group>
            <v:group style="position:absolute;left:7649;top:2264;width:76;height:2" coordorigin="7649,2264" coordsize="76,2">
              <v:shape style="position:absolute;left:7649;top:2264;width:76;height:2" coordorigin="7649,2264" coordsize="76,0" path="m7649,2264l7724,2264e" filled="f" stroked="t" strokeweight="1.35pt" strokecolor="#000000">
                <v:path arrowok="t"/>
              </v:shape>
            </v:group>
            <v:group style="position:absolute;left:7646;top:2226;width:54;height:142" coordorigin="7646,2226" coordsize="54,142">
              <v:shape style="position:absolute;left:7646;top:2226;width:54;height:142" coordorigin="7646,2226" coordsize="54,142" path="m7646,2368l7700,2368,7700,2226,7646,2226,7646,2368xe" filled="t" fillcolor="#000000" stroked="f">
                <v:path arrowok="t"/>
                <v:fill/>
              </v:shape>
            </v:group>
            <v:group style="position:absolute;left:4727;top:3252;width:76;height:2" coordorigin="4727,3252" coordsize="76,2">
              <v:shape style="position:absolute;left:4727;top:3252;width:76;height:2" coordorigin="4727,3252" coordsize="76,0" path="m4727,3252l4803,3252e" filled="f" stroked="t" strokeweight="1.35pt" strokecolor="#000000">
                <v:path arrowok="t"/>
              </v:shape>
            </v:group>
            <v:group style="position:absolute;left:4765;top:3214;width:2;height:76" coordorigin="4765,3214" coordsize="2,76">
              <v:shape style="position:absolute;left:4765;top:3214;width:2;height:76" coordorigin="4765,3214" coordsize="0,76" path="m4765,3290l4765,3214e" filled="f" stroked="t" strokeweight="1.35pt" strokecolor="#000000">
                <v:path arrowok="t"/>
              </v:shape>
            </v:group>
            <v:group style="position:absolute;left:3968;top:2980;width:89;height:2" coordorigin="3968,2980" coordsize="89,2">
              <v:shape style="position:absolute;left:3968;top:2980;width:89;height:2" coordorigin="3968,2980" coordsize="89,0" path="m3968,2980l4057,2980e" filled="f" stroked="t" strokeweight="2.062804pt" strokecolor="#000000">
                <v:path arrowok="t"/>
              </v:shape>
            </v:group>
            <v:group style="position:absolute;left:4006;top:2935;width:2;height:76" coordorigin="4006,2935" coordsize="2,76">
              <v:shape style="position:absolute;left:4006;top:2935;width:2;height:76" coordorigin="4006,2935" coordsize="0,76" path="m4006,2935l4006,3011e" filled="f" stroked="t" strokeweight="1.350014pt" strokecolor="#000000">
                <v:path arrowok="t"/>
              </v:shape>
            </v:group>
            <v:group style="position:absolute;left:4165;top:3120;width:76;height:2" coordorigin="4165,3120" coordsize="76,2">
              <v:shape style="position:absolute;left:4165;top:3120;width:76;height:2" coordorigin="4165,3120" coordsize="76,0" path="m4165,3120l4241,3120e" filled="f" stroked="t" strokeweight="1.35pt" strokecolor="#000000">
                <v:path arrowok="t"/>
              </v:shape>
            </v:group>
            <v:group style="position:absolute;left:5740;top:2128;width:90;height:2" coordorigin="5740,2128" coordsize="90,2">
              <v:shape style="position:absolute;left:5740;top:2128;width:90;height:2" coordorigin="5740,2128" coordsize="90,0" path="m5740,2128l5830,2128e" filled="f" stroked="t" strokeweight="2.5277pt" strokecolor="#000000">
                <v:path arrowok="t"/>
              </v:shape>
            </v:group>
            <v:group style="position:absolute;left:5788;top:2079;width:2;height:161" coordorigin="5788,2079" coordsize="2,161">
              <v:shape style="position:absolute;left:5788;top:2079;width:2;height:161" coordorigin="5788,2079" coordsize="0,161" path="m5788,2079l5788,2240e" filled="f" stroked="t" strokeweight="2.379300pt" strokecolor="#000000">
                <v:path arrowok="t"/>
              </v:shape>
            </v:group>
            <v:group style="position:absolute;left:5795;top:2102;width:2;height:137" coordorigin="5795,2102" coordsize="2,137">
              <v:shape style="position:absolute;left:5795;top:2102;width:2;height:137" coordorigin="5795,2102" coordsize="0,137" path="m5795,2102l5795,2240e" filled="f" stroked="t" strokeweight="1.656786pt" strokecolor="#000000">
                <v:path arrowok="t"/>
              </v:shape>
            </v:group>
            <v:group style="position:absolute;left:5049;top:1240;width:76;height:2" coordorigin="5049,1240" coordsize="76,2">
              <v:shape style="position:absolute;left:5049;top:1240;width:76;height:2" coordorigin="5049,1240" coordsize="76,0" path="m5049,1240l5124,1240e" filled="f" stroked="t" strokeweight="1.35pt" strokecolor="#000000">
                <v:path arrowok="t"/>
              </v:shape>
            </v:group>
            <v:group style="position:absolute;left:5095;top:1107;width:2;height:171" coordorigin="5095,1107" coordsize="2,171">
              <v:shape style="position:absolute;left:5095;top:1107;width:2;height:171" coordorigin="5095,1107" coordsize="0,171" path="m5095,1107l5095,1278e" filled="f" stroked="t" strokeweight="2.181500pt" strokecolor="#000000">
                <v:path arrowok="t"/>
              </v:shape>
            </v:group>
            <v:group style="position:absolute;left:5709;top:2161;width:27;height:75" coordorigin="5709,2161" coordsize="27,75">
              <v:shape style="position:absolute;left:5709;top:2161;width:27;height:75" coordorigin="5709,2161" coordsize="27,75" path="m5709,2237l5736,2237,5736,2161,5709,2161,5709,2237xe" filled="t" fillcolor="#000000" stroked="f">
                <v:path arrowok="t"/>
                <v:fill/>
              </v:shape>
            </v:group>
            <v:group style="position:absolute;left:5751;top:4260;width:85;height:2" coordorigin="5751,4260" coordsize="85,2">
              <v:shape style="position:absolute;left:5751;top:4260;width:85;height:2" coordorigin="5751,4260" coordsize="85,0" path="m5751,4260l5837,4260e" filled="f" stroked="t" strokeweight="2.072500pt" strokecolor="#000000">
                <v:path arrowok="t"/>
              </v:shape>
            </v:group>
            <v:group style="position:absolute;left:5776;top:4230;width:27;height:76" coordorigin="5776,4230" coordsize="27,76">
              <v:shape style="position:absolute;left:5776;top:4230;width:27;height:76" coordorigin="5776,4230" coordsize="27,76" path="m5776,4305l5803,4305,5803,4230,5776,4230,5776,4305xe" filled="t" fillcolor="#000000" stroked="f">
                <v:path arrowok="t"/>
                <v:fill/>
              </v:shape>
            </v:group>
            <v:group style="position:absolute;left:4603;top:3000;width:2;height:76" coordorigin="4603,3000" coordsize="2,76">
              <v:shape style="position:absolute;left:4603;top:3000;width:2;height:76" coordorigin="4603,3000" coordsize="0,76" path="m4603,3075l4603,3000e" filled="f" stroked="t" strokeweight="1.35pt" strokecolor="#000000">
                <v:path arrowok="t"/>
              </v:shape>
            </v:group>
            <v:group style="position:absolute;left:5754;top:2127;width:89;height:2" coordorigin="5754,2127" coordsize="89,2">
              <v:shape style="position:absolute;left:5754;top:2127;width:89;height:2" coordorigin="5754,2127" coordsize="89,0" path="m5754,2127l5843,2127e" filled="f" stroked="t" strokeweight="2.6762pt" strokecolor="#000000">
                <v:path arrowok="t"/>
              </v:shape>
            </v:group>
            <v:group style="position:absolute;left:5801;top:1994;width:2;height:245" coordorigin="5801,1994" coordsize="2,245">
              <v:shape style="position:absolute;left:5801;top:1994;width:2;height:245" coordorigin="5801,1994" coordsize="0,245" path="m5801,1994l5801,2240e" filled="f" stroked="t" strokeweight="1.6963pt" strokecolor="#000000">
                <v:path arrowok="t"/>
              </v:shape>
            </v:group>
            <v:group style="position:absolute;left:4182;top:3819;width:27;height:76" coordorigin="4182,3819" coordsize="27,76">
              <v:shape style="position:absolute;left:4182;top:3819;width:27;height:76" coordorigin="4182,3819" coordsize="27,76" path="m4182,3895l4209,3895,4209,3819,4182,3819,4182,3895xe" filled="t" fillcolor="#000000" stroked="f">
                <v:path arrowok="t"/>
                <v:fill/>
              </v:shape>
            </v:group>
            <v:group style="position:absolute;left:4168;top:3821;width:27;height:77" coordorigin="4168,3821" coordsize="27,77">
              <v:shape style="position:absolute;left:4168;top:3821;width:27;height:77" coordorigin="4168,3821" coordsize="27,77" path="m4168,3898l4195,3898,4195,3821,4168,3821,4168,3898xe" filled="t" fillcolor="#000000" stroked="f">
                <v:path arrowok="t"/>
                <v:fill/>
              </v:shape>
            </v:group>
            <v:group style="position:absolute;left:5689;top:2209;width:147;height:2" coordorigin="5689,2209" coordsize="147,2">
              <v:shape style="position:absolute;left:5689;top:2209;width:147;height:2" coordorigin="5689,2209" coordsize="147,0" path="m5689,2209l5836,2209e" filled="f" stroked="t" strokeweight="2.1024pt" strokecolor="#000000">
                <v:path arrowok="t"/>
              </v:shape>
            </v:group>
            <v:group style="position:absolute;left:7435;top:2348;width:76;height:2" coordorigin="7435,2348" coordsize="76,2">
              <v:shape style="position:absolute;left:7435;top:2348;width:76;height:2" coordorigin="7435,2348" coordsize="76,0" path="m7435,2348l7511,2348e" filled="f" stroked="t" strokeweight="1.350002pt" strokecolor="#000000">
                <v:path arrowok="t"/>
              </v:shape>
            </v:group>
            <v:group style="position:absolute;left:7459;top:2310;width:38;height:143" coordorigin="7459,2310" coordsize="38,143">
              <v:shape style="position:absolute;left:7459;top:2310;width:38;height:143" coordorigin="7459,2310" coordsize="38,143" path="m7459,2453l7497,2453,7497,2310,7459,2310,7459,2453xe" filled="t" fillcolor="#000000" stroked="f">
                <v:path arrowok="t"/>
                <v:fill/>
              </v:shape>
            </v:group>
            <v:group style="position:absolute;left:7339;top:2292;width:76;height:2" coordorigin="7339,2292" coordsize="76,2">
              <v:shape style="position:absolute;left:7339;top:2292;width:76;height:2" coordorigin="7339,2292" coordsize="76,0" path="m7339,2292l7414,2292e" filled="f" stroked="t" strokeweight="1.350005pt" strokecolor="#000000">
                <v:path arrowok="t"/>
              </v:shape>
            </v:group>
            <v:group style="position:absolute;left:7377;top:2255;width:2;height:76" coordorigin="7377,2255" coordsize="2,76">
              <v:shape style="position:absolute;left:7377;top:2255;width:2;height:76" coordorigin="7377,2255" coordsize="0,76" path="m7377,2255l7377,2330e" filled="f" stroked="t" strokeweight="1.35003pt" strokecolor="#000000">
                <v:path arrowok="t"/>
              </v:shape>
            </v:group>
            <v:group style="position:absolute;left:5740;top:2128;width:90;height:2" coordorigin="5740,2128" coordsize="90,2">
              <v:shape style="position:absolute;left:5740;top:2128;width:90;height:2" coordorigin="5740,2128" coordsize="90,0" path="m5740,2128l5830,2128e" filled="f" stroked="t" strokeweight="2.527698pt" strokecolor="#000000">
                <v:path arrowok="t"/>
              </v:shape>
            </v:group>
            <v:group style="position:absolute;left:5418;top:2955;width:142;height:32" coordorigin="5418,2955" coordsize="142,32">
              <v:shape style="position:absolute;left:5418;top:2955;width:142;height:32" coordorigin="5418,2955" coordsize="142,32" path="m5418,2987l5560,2987,5560,2955,5418,2955,5418,2987xe" filled="t" fillcolor="#000000" stroked="f">
                <v:path arrowok="t"/>
                <v:fill/>
              </v:shape>
            </v:group>
            <v:group style="position:absolute;left:5456;top:2936;width:2;height:76" coordorigin="5456,2936" coordsize="2,76">
              <v:shape style="position:absolute;left:5456;top:2936;width:2;height:76" coordorigin="5456,2936" coordsize="0,76" path="m5456,2936l5456,3012e" filled="f" stroked="t" strokeweight="1.35pt" strokecolor="#000000">
                <v:path arrowok="t"/>
              </v:shape>
            </v:group>
            <v:group style="position:absolute;left:5981;top:4295;width:76;height:2" coordorigin="5981,4295" coordsize="76,2">
              <v:shape style="position:absolute;left:5981;top:4295;width:76;height:2" coordorigin="5981,4295" coordsize="76,0" path="m5981,4295l6057,4295e" filled="f" stroked="t" strokeweight="1.35pt" strokecolor="#000000">
                <v:path arrowok="t"/>
              </v:shape>
            </v:group>
            <v:group style="position:absolute;left:6019;top:4257;width:2;height:76" coordorigin="6019,4257" coordsize="2,76">
              <v:shape style="position:absolute;left:6019;top:4257;width:2;height:76" coordorigin="6019,4257" coordsize="0,76" path="m6019,4332l6019,4257e" filled="f" stroked="t" strokeweight="1.35pt" strokecolor="#000000">
                <v:path arrowok="t"/>
              </v:shape>
            </v:group>
            <v:group style="position:absolute;left:5711;top:2208;width:93;height:2" coordorigin="5711,2208" coordsize="93,2">
              <v:shape style="position:absolute;left:5711;top:2208;width:93;height:2" coordorigin="5711,2208" coordsize="93,0" path="m5711,2208l5804,2208e" filled="f" stroked="t" strokeweight="3.152187pt" strokecolor="#000000">
                <v:path arrowok="t"/>
              </v:shape>
            </v:group>
            <v:group style="position:absolute;left:5767;top:2079;width:2;height:182" coordorigin="5767,2079" coordsize="2,182">
              <v:shape style="position:absolute;left:5767;top:2079;width:2;height:182" coordorigin="5767,2079" coordsize="0,182" path="m5767,2079l5767,2260e" filled="f" stroked="t" strokeweight="1.350033pt" strokecolor="#000000">
                <v:path arrowok="t"/>
              </v:shape>
            </v:group>
            <v:group style="position:absolute;left:5765;top:2079;width:2;height:142" coordorigin="5765,2079" coordsize="2,142">
              <v:shape style="position:absolute;left:5765;top:2079;width:2;height:142" coordorigin="5765,2079" coordsize="0,142" path="m5765,2079l5765,2221e" filled="f" stroked="t" strokeweight="2.5875pt" strokecolor="#000000">
                <v:path arrowok="t"/>
              </v:shape>
            </v:group>
            <v:group style="position:absolute;left:5689;top:2202;width:147;height:2" coordorigin="5689,2202" coordsize="147,2">
              <v:shape style="position:absolute;left:5689;top:2202;width:147;height:2" coordorigin="5689,2202" coordsize="147,0" path="m5689,2202l5836,2202e" filled="f" stroked="t" strokeweight="1.35pt" strokecolor="#000000">
                <v:path arrowok="t"/>
              </v:shape>
            </v:group>
            <v:group style="position:absolute;left:5795;top:2102;width:2;height:137" coordorigin="5795,2102" coordsize="2,137">
              <v:shape style="position:absolute;left:5795;top:2102;width:2;height:137" coordorigin="5795,2102" coordsize="0,137" path="m5795,2102l5795,2240e" filled="f" stroked="t" strokeweight="1.656786pt" strokecolor="#000000">
                <v:path arrowok="t"/>
              </v:shape>
            </v:group>
            <v:group style="position:absolute;left:6293;top:2918;width:76;height:27" coordorigin="6293,2918" coordsize="76,27">
              <v:shape style="position:absolute;left:6293;top:2918;width:76;height:27" coordorigin="6293,2918" coordsize="76,27" path="m6293,2945l6369,2945,6369,2918,6293,2918,6293,2945xe" filled="t" fillcolor="#000000" stroked="f">
                <v:path arrowok="t"/>
                <v:fill/>
              </v:shape>
            </v:group>
            <v:group style="position:absolute;left:6331;top:2894;width:2;height:75" coordorigin="6331,2894" coordsize="2,75">
              <v:shape style="position:absolute;left:6331;top:2894;width:2;height:75" coordorigin="6331,2894" coordsize="0,75" path="m6331,2969l6331,2894e" filled="f" stroked="t" strokeweight="1.35pt" strokecolor="#000000">
                <v:path arrowok="t"/>
              </v:shape>
            </v:group>
            <v:group style="position:absolute;left:7703;top:2030;width:76;height:2" coordorigin="7703,2030" coordsize="76,2">
              <v:shape style="position:absolute;left:7703;top:2030;width:76;height:2" coordorigin="7703,2030" coordsize="76,0" path="m7703,2030l7779,2030e" filled="f" stroked="t" strokeweight="1.350004pt" strokecolor="#000000">
                <v:path arrowok="t"/>
              </v:shape>
            </v:group>
            <v:group style="position:absolute;left:7741;top:1992;width:2;height:76" coordorigin="7741,1992" coordsize="2,76">
              <v:shape style="position:absolute;left:7741;top:1992;width:2;height:76" coordorigin="7741,1992" coordsize="0,76" path="m7741,1992l7741,2068e" filled="f" stroked="t" strokeweight="1.350032pt" strokecolor="#000000">
                <v:path arrowok="t"/>
              </v:shape>
            </v:group>
            <v:group style="position:absolute;left:5592;top:1751;width:76;height:52" coordorigin="5592,1751" coordsize="76,52">
              <v:shape style="position:absolute;left:5592;top:1751;width:76;height:52" coordorigin="5592,1751" coordsize="76,52" path="m5592,1803l5668,1803,5668,1751,5592,1751,5592,1803xe" filled="t" fillcolor="#000000" stroked="f">
                <v:path arrowok="t"/>
                <v:fill/>
              </v:shape>
            </v:group>
            <v:group style="position:absolute;left:5630;top:1727;width:2;height:100" coordorigin="5630,1727" coordsize="2,100">
              <v:shape style="position:absolute;left:5630;top:1727;width:2;height:100" coordorigin="5630,1727" coordsize="0,100" path="m5630,1727l5630,1827e" filled="f" stroked="t" strokeweight="1.3693pt" strokecolor="#000000">
                <v:path arrowok="t"/>
              </v:shape>
            </v:group>
            <v:group style="position:absolute;left:6165;top:2872;width:76;height:2" coordorigin="6165,2872" coordsize="76,2">
              <v:shape style="position:absolute;left:6165;top:2872;width:76;height:2" coordorigin="6165,2872" coordsize="76,0" path="m6165,2872l6240,2872e" filled="f" stroked="t" strokeweight="1.350002pt" strokecolor="#000000">
                <v:path arrowok="t"/>
              </v:shape>
            </v:group>
            <v:group style="position:absolute;left:6202;top:2834;width:2;height:75" coordorigin="6202,2834" coordsize="2,75">
              <v:shape style="position:absolute;left:6202;top:2834;width:2;height:75" coordorigin="6202,2834" coordsize="0,75" path="m6202,2834l6202,2910e" filled="f" stroked="t" strokeweight="1.350029pt" strokecolor="#000000">
                <v:path arrowok="t"/>
              </v:shape>
            </v:group>
            <v:group style="position:absolute;left:5740;top:2128;width:90;height:2" coordorigin="5740,2128" coordsize="90,2">
              <v:shape style="position:absolute;left:5740;top:2128;width:90;height:2" coordorigin="5740,2128" coordsize="90,0" path="m5740,2128l5830,2128e" filled="f" stroked="t" strokeweight="2.527698pt" strokecolor="#000000">
                <v:path arrowok="t"/>
              </v:shape>
            </v:group>
            <v:group style="position:absolute;left:5788;top:2079;width:2;height:161" coordorigin="5788,2079" coordsize="2,161">
              <v:shape style="position:absolute;left:5788;top:2079;width:2;height:161" coordorigin="5788,2079" coordsize="0,161" path="m5788,2079l5788,2240e" filled="f" stroked="t" strokeweight="2.379313pt" strokecolor="#000000">
                <v:path arrowok="t"/>
              </v:shape>
            </v:group>
            <v:group style="position:absolute;left:4901;top:3035;width:134;height:2" coordorigin="4901,3035" coordsize="134,2">
              <v:shape style="position:absolute;left:4901;top:3035;width:134;height:2" coordorigin="4901,3035" coordsize="134,0" path="m4901,3035l5035,3035e" filled="f" stroked="t" strokeweight="2.757193pt" strokecolor="#000000">
                <v:path arrowok="t"/>
              </v:shape>
            </v:group>
            <v:group style="position:absolute;left:4939;top:3012;width:2;height:76" coordorigin="4939,3012" coordsize="2,76">
              <v:shape style="position:absolute;left:4939;top:3012;width:2;height:76" coordorigin="4939,3012" coordsize="0,76" path="m4939,3012l4939,3087e" filled="f" stroked="t" strokeweight="1.350007pt" strokecolor="#000000">
                <v:path arrowok="t"/>
              </v:shape>
            </v:group>
            <v:group style="position:absolute;left:7622;top:2331;width:76;height:2" coordorigin="7622,2331" coordsize="76,2">
              <v:shape style="position:absolute;left:7622;top:2331;width:76;height:2" coordorigin="7622,2331" coordsize="76,0" path="m7622,2331l7697,2331e" filled="f" stroked="t" strokeweight="1.350003pt" strokecolor="#000000">
                <v:path arrowok="t"/>
              </v:shape>
            </v:group>
            <v:group style="position:absolute;left:5764;top:2079;width:2;height:185" coordorigin="5764,2079" coordsize="2,185">
              <v:shape style="position:absolute;left:5764;top:2079;width:2;height:185" coordorigin="5764,2079" coordsize="0,185" path="m5764,2079l5764,2263e" filled="f" stroked="t" strokeweight="2.656898pt" strokecolor="#000000">
                <v:path arrowok="t"/>
              </v:shape>
            </v:group>
            <v:group style="position:absolute;left:5065;top:1118;width:85;height:40" coordorigin="5065,1118" coordsize="85,40">
              <v:shape style="position:absolute;left:5065;top:1118;width:85;height:40" coordorigin="5065,1118" coordsize="85,40" path="m5065,1158l5151,1158,5151,1118,5065,1118,5065,1158xe" filled="t" fillcolor="#000000" stroked="f">
                <v:path arrowok="t"/>
                <v:fill/>
              </v:shape>
            </v:group>
            <v:group style="position:absolute;left:5099;top:1094;width:27;height:76" coordorigin="5099,1094" coordsize="27,76">
              <v:shape style="position:absolute;left:5099;top:1094;width:27;height:76" coordorigin="5099,1094" coordsize="27,76" path="m5099,1169l5126,1169,5126,1094,5099,1094,5099,1169xe" filled="t" fillcolor="#000000" stroked="f">
                <v:path arrowok="t"/>
                <v:fill/>
              </v:shape>
            </v:group>
            <v:group style="position:absolute;left:7446;top:2415;width:76;height:2" coordorigin="7446,2415" coordsize="76,2">
              <v:shape style="position:absolute;left:7446;top:2415;width:76;height:2" coordorigin="7446,2415" coordsize="76,0" path="m7446,2415l7521,2415e" filled="f" stroked="t" strokeweight="1.35pt" strokecolor="#000000">
                <v:path arrowok="t"/>
              </v:shape>
            </v:group>
            <v:group style="position:absolute;left:4148;top:3822;width:28;height:76" coordorigin="4148,3822" coordsize="28,76">
              <v:shape style="position:absolute;left:4148;top:3822;width:28;height:76" coordorigin="4148,3822" coordsize="28,76" path="m4148,3897l4176,3897,4176,3822,4148,3822,4148,3897xe" filled="t" fillcolor="#000000" stroked="f">
                <v:path arrowok="t"/>
                <v:fill/>
              </v:shape>
            </v:group>
            <v:group style="position:absolute;left:4011;top:3033;width:76;height:2" coordorigin="4011,3033" coordsize="76,2">
              <v:shape style="position:absolute;left:4011;top:3033;width:76;height:2" coordorigin="4011,3033" coordsize="76,0" path="m4011,3033l4087,3033e" filled="f" stroked="t" strokeweight="1.35pt" strokecolor="#000000">
                <v:path arrowok="t"/>
              </v:shape>
            </v:group>
            <v:group style="position:absolute;left:4049;top:2995;width:2;height:76" coordorigin="4049,2995" coordsize="2,76">
              <v:shape style="position:absolute;left:4049;top:2995;width:2;height:76" coordorigin="4049,2995" coordsize="0,76" path="m4049,3071l4049,2995e" filled="f" stroked="t" strokeweight="1.35pt" strokecolor="#000000">
                <v:path arrowok="t"/>
              </v:shape>
            </v:group>
            <v:group style="position:absolute;left:7646;top:2226;width:54;height:142" coordorigin="7646,2226" coordsize="54,142">
              <v:shape style="position:absolute;left:7646;top:2226;width:54;height:142" coordorigin="7646,2226" coordsize="54,142" path="m7646,2368l7700,2368,7700,2226,7646,2226,7646,2368xe" filled="t" fillcolor="#000000" stroked="f">
                <v:path arrowok="t"/>
                <v:fill/>
              </v:shape>
            </v:group>
            <v:group style="position:absolute;left:5754;top:2124;width:83;height:2" coordorigin="5754,2124" coordsize="83,2">
              <v:shape style="position:absolute;left:5754;top:2124;width:83;height:2" coordorigin="5754,2124" coordsize="83,0" path="m5754,2124l5837,2124e" filled="f" stroked="t" strokeweight="2.9434pt" strokecolor="#000000">
                <v:path arrowok="t"/>
              </v:shape>
            </v:group>
            <v:group style="position:absolute;left:5801;top:1994;width:2;height:245" coordorigin="5801,1994" coordsize="2,245">
              <v:shape style="position:absolute;left:5801;top:1994;width:2;height:245" coordorigin="5801,1994" coordsize="0,245" path="m5801,1994l5801,2240e" filled="f" stroked="t" strokeweight="1.686592pt" strokecolor="#000000">
                <v:path arrowok="t"/>
              </v:shape>
            </v:group>
            <v:group style="position:absolute;left:6830;top:1089;width:75;height:27" coordorigin="6830,1089" coordsize="75,27">
              <v:shape style="position:absolute;left:6830;top:1089;width:75;height:27" coordorigin="6830,1089" coordsize="75,27" path="m6830,1116l6905,1116,6905,1089,6830,1089,6830,1116xe" filled="t" fillcolor="#000000" stroked="f">
                <v:path arrowok="t"/>
                <v:fill/>
              </v:shape>
            </v:group>
            <v:group style="position:absolute;left:6868;top:1064;width:2;height:75" coordorigin="6868,1064" coordsize="2,75">
              <v:shape style="position:absolute;left:6868;top:1064;width:2;height:75" coordorigin="6868,1064" coordsize="0,75" path="m6868,1140l6868,1064e" filled="f" stroked="t" strokeweight="1.35pt" strokecolor="#000000">
                <v:path arrowok="t"/>
              </v:shape>
            </v:group>
            <v:group style="position:absolute;left:5740;top:2103;width:90;height:51" coordorigin="5740,2103" coordsize="90,51">
              <v:shape style="position:absolute;left:5740;top:2103;width:90;height:51" coordorigin="5740,2103" coordsize="90,51" path="m5740,2153l5830,2153,5830,2103,5740,2103,5740,2153xe" filled="t" fillcolor="#000000" stroked="f">
                <v:path arrowok="t"/>
                <v:fill/>
              </v:shape>
            </v:group>
            <v:group style="position:absolute;left:4157;top:3821;width:27;height:76" coordorigin="4157,3821" coordsize="27,76">
              <v:shape style="position:absolute;left:4157;top:3821;width:27;height:76" coordorigin="4157,3821" coordsize="27,76" path="m4157,3897l4184,3897,4184,3821,4157,3821,4157,3897xe" filled="t" fillcolor="#000000" stroked="f">
                <v:path arrowok="t"/>
                <v:fill/>
              </v:shape>
            </v:group>
            <v:group style="position:absolute;left:5823;top:2300;width:2;height:76" coordorigin="5823,2300" coordsize="2,76">
              <v:shape style="position:absolute;left:5823;top:2300;width:2;height:76" coordorigin="5823,2300" coordsize="0,76" path="m5823,2300l5823,2376e" filled="f" stroked="t" strokeweight="1.350002pt" strokecolor="#000000">
                <v:path arrowok="t"/>
              </v:shape>
            </v:group>
            <v:group style="position:absolute;left:5740;top:2103;width:90;height:51" coordorigin="5740,2103" coordsize="90,51">
              <v:shape style="position:absolute;left:5740;top:2103;width:90;height:51" coordorigin="5740,2103" coordsize="90,51" path="m5740,2153l5830,2153,5830,2103,5740,2103,5740,2153xe" filled="t" fillcolor="#000000" stroked="f">
                <v:path arrowok="t"/>
                <v:fill/>
              </v:shape>
            </v:group>
            <v:group style="position:absolute;left:5788;top:2079;width:2;height:161" coordorigin="5788,2079" coordsize="2,161">
              <v:shape style="position:absolute;left:5788;top:2079;width:2;height:161" coordorigin="5788,2079" coordsize="0,161" path="m5788,2079l5788,2240e" filled="f" stroked="t" strokeweight="2.379313pt" strokecolor="#000000">
                <v:path arrowok="t"/>
              </v:shape>
            </v:group>
            <v:group style="position:absolute;left:5740;top:2128;width:97;height:2" coordorigin="5740,2128" coordsize="97,2">
              <v:shape style="position:absolute;left:5740;top:2128;width:97;height:2" coordorigin="5740,2128" coordsize="97,0" path="m5740,2128l5837,2128e" filled="f" stroked="t" strokeweight="2.527698pt" strokecolor="#000000">
                <v:path arrowok="t"/>
              </v:shape>
            </v:group>
            <v:group style="position:absolute;left:5910;top:826;width:264;height:2" coordorigin="5910,826" coordsize="264,2">
              <v:shape style="position:absolute;left:5910;top:826;width:264;height:2" coordorigin="5910,826" coordsize="264,0" path="m5910,826l6174,826e" filled="f" stroked="t" strokeweight="3.062491pt" strokecolor="#000000">
                <v:path arrowok="t"/>
              </v:shape>
            </v:group>
            <v:group style="position:absolute;left:6043;top:777;width:2;height:76" coordorigin="6043,777" coordsize="2,76">
              <v:shape style="position:absolute;left:6043;top:777;width:2;height:76" coordorigin="6043,777" coordsize="0,76" path="m6043,853l6043,777e" filled="f" stroked="t" strokeweight="1.35pt" strokecolor="#000000">
                <v:path arrowok="t"/>
              </v:shape>
            </v:group>
            <v:group style="position:absolute;left:6948;top:1576;width:76;height:2" coordorigin="6948,1576" coordsize="76,2">
              <v:shape style="position:absolute;left:6948;top:1576;width:76;height:2" coordorigin="6948,1576" coordsize="76,0" path="m6948,1576l7024,1576e" filled="f" stroked="t" strokeweight="1.35pt" strokecolor="#000000">
                <v:path arrowok="t"/>
              </v:shape>
            </v:group>
            <v:group style="position:absolute;left:6986;top:1538;width:2;height:76" coordorigin="6986,1538" coordsize="2,76">
              <v:shape style="position:absolute;left:6986;top:1538;width:2;height:76" coordorigin="6986,1538" coordsize="0,76" path="m6986,1614l6986,1538e" filled="f" stroked="t" strokeweight="1.35pt" strokecolor="#000000">
                <v:path arrowok="t"/>
              </v:shape>
            </v:group>
            <v:group style="position:absolute;left:6731;top:3061;width:76;height:2" coordorigin="6731,3061" coordsize="76,2">
              <v:shape style="position:absolute;left:6731;top:3061;width:76;height:2" coordorigin="6731,3061" coordsize="76,0" path="m6731,3061l6806,3061e" filled="f" stroked="t" strokeweight="1.35pt" strokecolor="#000000">
                <v:path arrowok="t"/>
              </v:shape>
            </v:group>
            <v:group style="position:absolute;left:6769;top:3024;width:2;height:76" coordorigin="6769,3024" coordsize="2,76">
              <v:shape style="position:absolute;left:6769;top:3024;width:2;height:76" coordorigin="6769,3024" coordsize="0,76" path="m6769,3099l6769,3024e" filled="f" stroked="t" strokeweight="1.35pt" strokecolor="#000000">
                <v:path arrowok="t"/>
              </v:shape>
            </v:group>
            <v:group style="position:absolute;left:6788;top:2257;width:76;height:2" coordorigin="6788,2257" coordsize="76,2">
              <v:shape style="position:absolute;left:6788;top:2257;width:76;height:2" coordorigin="6788,2257" coordsize="76,0" path="m6788,2257l6863,2257e" filled="f" stroked="t" strokeweight="1.350006pt" strokecolor="#000000">
                <v:path arrowok="t"/>
              </v:shape>
            </v:group>
            <v:group style="position:absolute;left:6825;top:2219;width:2;height:76" coordorigin="6825,2219" coordsize="2,76">
              <v:shape style="position:absolute;left:6825;top:2219;width:2;height:76" coordorigin="6825,2219" coordsize="0,76" path="m6825,2219l6825,2295e" filled="f" stroked="t" strokeweight="1.35001pt" strokecolor="#000000">
                <v:path arrowok="t"/>
              </v:shape>
            </v:group>
            <v:group style="position:absolute;left:7712;top:1874;width:75;height:27" coordorigin="7712,1874" coordsize="75,27">
              <v:shape style="position:absolute;left:7712;top:1874;width:75;height:27" coordorigin="7712,1874" coordsize="75,27" path="m7712,1901l7787,1901,7787,1874,7712,1874,7712,1901xe" filled="t" fillcolor="#000000" stroked="f">
                <v:path arrowok="t"/>
                <v:fill/>
              </v:shape>
            </v:group>
            <v:group style="position:absolute;left:7749;top:1850;width:2;height:76" coordorigin="7749,1850" coordsize="2,76">
              <v:shape style="position:absolute;left:7749;top:1850;width:2;height:76" coordorigin="7749,1850" coordsize="0,76" path="m7749,1925l7749,1850e" filled="f" stroked="t" strokeweight="1.35pt" strokecolor="#000000">
                <v:path arrowok="t"/>
              </v:shape>
            </v:group>
            <v:group style="position:absolute;left:5689;top:2200;width:101;height:2" coordorigin="5689,2200" coordsize="101,2">
              <v:shape style="position:absolute;left:5689;top:2200;width:101;height:2" coordorigin="5689,2200" coordsize="101,0" path="m5689,2200l5790,2200e" filled="f" stroked="t" strokeweight="3.0428pt" strokecolor="#000000">
                <v:path arrowok="t"/>
              </v:shape>
            </v:group>
            <v:group style="position:absolute;left:5739;top:2079;width:52;height:142" coordorigin="5739,2079" coordsize="52,142">
              <v:shape style="position:absolute;left:5739;top:2079;width:52;height:142" coordorigin="5739,2079" coordsize="52,142" path="m5739,2221l5791,2221,5791,2079,5739,2079,5739,2221xe" filled="t" fillcolor="#000000" stroked="f">
                <v:path arrowok="t"/>
                <v:fill/>
              </v:shape>
            </v:group>
            <v:group style="position:absolute;left:4141;top:3821;width:27;height:76" coordorigin="4141,3821" coordsize="27,76">
              <v:shape style="position:absolute;left:4141;top:3821;width:27;height:76" coordorigin="4141,3821" coordsize="27,76" path="m4141,3896l4168,3896,4168,3821,4141,3821,4141,3896xe" filled="t" fillcolor="#000000" stroked="f">
                <v:path arrowok="t"/>
                <v:fill/>
              </v:shape>
            </v:group>
            <v:group style="position:absolute;left:6136;top:772;width:2;height:75" coordorigin="6136,772" coordsize="2,75">
              <v:shape style="position:absolute;left:6136;top:772;width:2;height:75" coordorigin="6136,772" coordsize="0,75" path="m6136,847l6136,772e" filled="f" stroked="t" strokeweight="1.35pt" strokecolor="#000000">
                <v:path arrowok="t"/>
              </v:shape>
            </v:group>
            <v:group style="position:absolute;left:7280;top:2960;width:76;height:2" coordorigin="7280,2960" coordsize="76,2">
              <v:shape style="position:absolute;left:7280;top:2960;width:76;height:2" coordorigin="7280,2960" coordsize="76,0" path="m7280,2960l7355,2960e" filled="f" stroked="t" strokeweight="1.35pt" strokecolor="#000000">
                <v:path arrowok="t"/>
              </v:shape>
            </v:group>
            <v:group style="position:absolute;left:7318;top:2922;width:2;height:76" coordorigin="7318,2922" coordsize="2,76">
              <v:shape style="position:absolute;left:7318;top:2922;width:2;height:76" coordorigin="7318,2922" coordsize="0,76" path="m7318,2998l7318,2922e" filled="f" stroked="t" strokeweight="1.35pt" strokecolor="#000000">
                <v:path arrowok="t"/>
              </v:shape>
            </v:group>
            <v:group style="position:absolute;left:5785;top:2324;width:142;height:32" coordorigin="5785,2324" coordsize="142,32">
              <v:shape style="position:absolute;left:5785;top:2324;width:142;height:32" coordorigin="5785,2324" coordsize="142,32" path="m5785,2356l5927,2356,5927,2324,5785,2324,5785,2356xe" filled="t" fillcolor="#000000" stroked="f">
                <v:path arrowok="t"/>
                <v:fill/>
              </v:shape>
            </v:group>
            <v:group style="position:absolute;left:5735;top:2079;width:56;height:149" coordorigin="5735,2079" coordsize="56,149">
              <v:shape style="position:absolute;left:5735;top:2079;width:56;height:149" coordorigin="5735,2079" coordsize="56,149" path="m5735,2227l5791,2227,5791,2079,5735,2079,5735,2227xe" filled="t" fillcolor="#000000" stroked="f">
                <v:path arrowok="t"/>
                <v:fill/>
              </v:shape>
            </v:group>
            <v:group style="position:absolute;left:5576;top:4239;width:76;height:2" coordorigin="5576,4239" coordsize="76,2">
              <v:shape style="position:absolute;left:5576;top:4239;width:76;height:2" coordorigin="5576,4239" coordsize="76,0" path="m5576,4239l5651,4239e" filled="f" stroked="t" strokeweight="1.350007pt" strokecolor="#000000">
                <v:path arrowok="t"/>
              </v:shape>
            </v:group>
            <v:group style="position:absolute;left:5613;top:4201;width:2;height:75" coordorigin="5613,4201" coordsize="2,75">
              <v:shape style="position:absolute;left:5613;top:4201;width:2;height:75" coordorigin="5613,4201" coordsize="0,75" path="m5613,4201l5613,4277e" filled="f" stroked="t" strokeweight="1.350009pt" strokecolor="#000000">
                <v:path arrowok="t"/>
              </v:shape>
            </v:group>
            <v:group style="position:absolute;left:4161;top:3815;width:27;height:76" coordorigin="4161,3815" coordsize="27,76">
              <v:shape style="position:absolute;left:4161;top:3815;width:27;height:76" coordorigin="4161,3815" coordsize="27,76" path="m4161,3891l4188,3891,4188,3815,4161,3815,4161,3891xe" filled="t" fillcolor="#000000" stroked="f">
                <v:path arrowok="t"/>
                <v:fill/>
              </v:shape>
            </v:group>
            <v:group style="position:absolute;left:7120;top:3127;width:76;height:2" coordorigin="7120,3127" coordsize="76,2">
              <v:shape style="position:absolute;left:7120;top:3127;width:76;height:2" coordorigin="7120,3127" coordsize="76,0" path="m7120,3127l7195,3127e" filled="f" stroked="t" strokeweight="1.35pt" strokecolor="#000000">
                <v:path arrowok="t"/>
              </v:shape>
            </v:group>
            <v:group style="position:absolute;left:7158;top:3089;width:2;height:76" coordorigin="7158,3089" coordsize="2,76">
              <v:shape style="position:absolute;left:7158;top:3089;width:2;height:76" coordorigin="7158,3089" coordsize="0,76" path="m7158,3165l7158,3089e" filled="f" stroked="t" strokeweight="1.35pt" strokecolor="#000000">
                <v:path arrowok="t"/>
              </v:shape>
            </v:group>
            <v:group style="position:absolute;left:5689;top:2200;width:101;height:2" coordorigin="5689,2200" coordsize="101,2">
              <v:shape style="position:absolute;left:5689;top:2200;width:101;height:2" coordorigin="5689,2200" coordsize="101,0" path="m5689,2200l5790,2200e" filled="f" stroked="t" strokeweight="3.042813pt" strokecolor="#000000">
                <v:path arrowok="t"/>
              </v:shape>
            </v:group>
            <v:group style="position:absolute;left:7036;top:1396;width:76;height:2" coordorigin="7036,1396" coordsize="76,2">
              <v:shape style="position:absolute;left:7036;top:1396;width:76;height:2" coordorigin="7036,1396" coordsize="76,0" path="m7036,1396l7112,1396e" filled="f" stroked="t" strokeweight="1.35pt" strokecolor="#000000">
                <v:path arrowok="t"/>
              </v:shape>
            </v:group>
            <v:group style="position:absolute;left:7074;top:1359;width:2;height:76" coordorigin="7074,1359" coordsize="2,76">
              <v:shape style="position:absolute;left:7074;top:1359;width:2;height:76" coordorigin="7074,1359" coordsize="0,76" path="m7074,1434l7074,1359e" filled="f" stroked="t" strokeweight="1.35pt" strokecolor="#000000">
                <v:path arrowok="t"/>
              </v:shape>
            </v:group>
            <v:group style="position:absolute;left:7473;top:2310;width:2;height:76" coordorigin="7473,2310" coordsize="2,76">
              <v:shape style="position:absolute;left:7473;top:2310;width:2;height:76" coordorigin="7473,2310" coordsize="0,76" path="m7473,2310l7473,2386e" filled="f" stroked="t" strokeweight="1.35pt" strokecolor="#000000">
                <v:path arrowok="t"/>
              </v:shape>
            </v:group>
            <v:group style="position:absolute;left:5889;top:2305;width:2;height:76" coordorigin="5889,2305" coordsize="2,76">
              <v:shape style="position:absolute;left:5889;top:2305;width:2;height:76" coordorigin="5889,2305" coordsize="0,76" path="m5889,2380l5889,2305e" filled="f" stroked="t" strokeweight="1.35pt" strokecolor="#000000">
                <v:path arrowok="t"/>
              </v:shape>
            </v:group>
            <v:group style="position:absolute;left:5779;top:2328;width:82;height:2" coordorigin="5779,2328" coordsize="82,2">
              <v:shape style="position:absolute;left:5779;top:2328;width:82;height:2" coordorigin="5779,2328" coordsize="82,0" path="m5779,2328l5861,2328e" filled="f" stroked="t" strokeweight="2.3pt" strokecolor="#000000">
                <v:path arrowok="t"/>
              </v:shape>
            </v:group>
            <v:group style="position:absolute;left:5789;top:4214;width:88;height:44" coordorigin="5789,4214" coordsize="88,44">
              <v:shape style="position:absolute;left:5789;top:4214;width:88;height:44" coordorigin="5789,4214" coordsize="88,44" path="m5789,4258l5877,4258,5877,4214,5789,4214,5789,4258xe" filled="t" fillcolor="#000000" stroked="f">
                <v:path arrowok="t"/>
                <v:fill/>
              </v:shape>
            </v:group>
            <v:group style="position:absolute;left:5826;top:4190;width:27;height:76" coordorigin="5826,4190" coordsize="27,76">
              <v:shape style="position:absolute;left:5826;top:4190;width:27;height:76" coordorigin="5826,4190" coordsize="27,76" path="m5826,4265l5853,4265,5853,4190,5826,4190,5826,4265xe" filled="t" fillcolor="#000000" stroked="f">
                <v:path arrowok="t"/>
                <v:fill/>
              </v:shape>
            </v:group>
            <v:group style="position:absolute;left:4403;top:3104;width:76;height:2" coordorigin="4403,3104" coordsize="76,2">
              <v:shape style="position:absolute;left:4403;top:3104;width:76;height:2" coordorigin="4403,3104" coordsize="76,0" path="m4403,3104l4478,3104e" filled="f" stroked="t" strokeweight="1.35pt" strokecolor="#000000">
                <v:path arrowok="t"/>
              </v:shape>
            </v:group>
            <v:group style="position:absolute;left:4440;top:3066;width:2;height:76" coordorigin="4440,3066" coordsize="2,76">
              <v:shape style="position:absolute;left:4440;top:3066;width:2;height:76" coordorigin="4440,3066" coordsize="0,76" path="m4440,3066l4440,3141e" filled="f" stroked="t" strokeweight="1.35pt" strokecolor="#000000">
                <v:path arrowok="t"/>
              </v:shape>
            </v:group>
            <v:group style="position:absolute;left:5739;top:2079;width:52;height:142" coordorigin="5739,2079" coordsize="52,142">
              <v:shape style="position:absolute;left:5739;top:2079;width:52;height:142" coordorigin="5739,2079" coordsize="52,142" path="m5739,2221l5791,2221,5791,2079,5739,2079,5739,2221xe" filled="t" fillcolor="#000000" stroked="f">
                <v:path arrowok="t"/>
                <v:fill/>
              </v:shape>
            </v:group>
            <v:group style="position:absolute;left:5689;top:2203;width:97;height:2" coordorigin="5689,2203" coordsize="97,2">
              <v:shape style="position:absolute;left:5689;top:2203;width:97;height:2" coordorigin="5689,2203" coordsize="97,0" path="m5689,2203l5786,2203e" filled="f" stroked="t" strokeweight="2.7066pt" strokecolor="#000000">
                <v:path arrowok="t"/>
              </v:shape>
            </v:group>
            <v:group style="position:absolute;left:5740;top:2124;width:98;height:2" coordorigin="5740,2124" coordsize="98,2">
              <v:shape style="position:absolute;left:5740;top:2124;width:98;height:2" coordorigin="5740,2124" coordsize="98,0" path="m5740,2124l5837,2124e" filled="f" stroked="t" strokeweight="2.943391pt" strokecolor="#000000">
                <v:path arrowok="t"/>
              </v:shape>
            </v:group>
            <v:group style="position:absolute;left:5739;top:2079;width:52;height:142" coordorigin="5739,2079" coordsize="52,142">
              <v:shape style="position:absolute;left:5739;top:2079;width:52;height:142" coordorigin="5739,2079" coordsize="52,142" path="m5739,2221l5791,2221,5791,2079,5739,2079,5739,2221xe" filled="t" fillcolor="#000000" stroked="f">
                <v:path arrowok="t"/>
                <v:fill/>
              </v:shape>
            </v:group>
            <v:group style="position:absolute;left:4786;top:3026;width:76;height:2" coordorigin="4786,3026" coordsize="76,2">
              <v:shape style="position:absolute;left:4786;top:3026;width:76;height:2" coordorigin="4786,3026" coordsize="76,0" path="m4786,3026l4862,3026e" filled="f" stroked="t" strokeweight="1.35pt" strokecolor="#000000">
                <v:path arrowok="t"/>
              </v:shape>
            </v:group>
            <v:group style="position:absolute;left:4824;top:2988;width:2;height:76" coordorigin="4824,2988" coordsize="2,76">
              <v:shape style="position:absolute;left:4824;top:2988;width:2;height:76" coordorigin="4824,2988" coordsize="0,76" path="m4824,3064l4824,2988e" filled="f" stroked="t" strokeweight="1.35pt" strokecolor="#000000">
                <v:path arrowok="t"/>
              </v:shape>
            </v:group>
            <v:group style="position:absolute;left:4737;top:2809;width:76;height:27" coordorigin="4737,2809" coordsize="76,27">
              <v:shape style="position:absolute;left:4737;top:2809;width:76;height:27" coordorigin="4737,2809" coordsize="76,27" path="m4737,2836l4812,2836,4812,2809,4737,2809,4737,2836xe" filled="t" fillcolor="#000000" stroked="f">
                <v:path arrowok="t"/>
                <v:fill/>
              </v:shape>
            </v:group>
            <v:group style="position:absolute;left:4774;top:2784;width:2;height:76" coordorigin="4774,2784" coordsize="2,76">
              <v:shape style="position:absolute;left:4774;top:2784;width:2;height:76" coordorigin="4774,2784" coordsize="0,76" path="m4774,2784l4774,2860e" filled="f" stroked="t" strokeweight="1.35pt" strokecolor="#000000">
                <v:path arrowok="t"/>
              </v:shape>
            </v:group>
            <v:group style="position:absolute;left:5522;top:2931;width:2;height:76" coordorigin="5522,2931" coordsize="2,76">
              <v:shape style="position:absolute;left:5522;top:2931;width:2;height:76" coordorigin="5522,2931" coordsize="0,76" path="m5522,3006l5522,2931e" filled="f" stroked="t" strokeweight="1.35pt" strokecolor="#000000">
                <v:path arrowok="t"/>
              </v:shape>
            </v:group>
            <v:group style="position:absolute;left:4685;top:2611;width:155;height:32" coordorigin="4685,2611" coordsize="155,32">
              <v:shape style="position:absolute;left:4685;top:2611;width:155;height:32" coordorigin="4685,2611" coordsize="155,32" path="m4685,2644l4840,2644,4840,2611,4685,2611,4685,2644xe" filled="t" fillcolor="#000000" stroked="f">
                <v:path arrowok="t"/>
                <v:fill/>
              </v:shape>
            </v:group>
            <v:group style="position:absolute;left:4802;top:2592;width:2;height:76" coordorigin="4802,2592" coordsize="2,76">
              <v:shape style="position:absolute;left:4802;top:2592;width:2;height:76" coordorigin="4802,2592" coordsize="0,76" path="m4802,2668l4802,2592e" filled="f" stroked="t" strokeweight="1.35pt" strokecolor="#000000">
                <v:path arrowok="t"/>
              </v:shape>
            </v:group>
            <v:group style="position:absolute;left:5689;top:2200;width:101;height:2" coordorigin="5689,2200" coordsize="101,2">
              <v:shape style="position:absolute;left:5689;top:2200;width:101;height:2" coordorigin="5689,2200" coordsize="101,0" path="m5689,2200l5790,2200e" filled="f" stroked="t" strokeweight="3.042802pt" strokecolor="#000000">
                <v:path arrowok="t"/>
              </v:shape>
            </v:group>
            <v:group style="position:absolute;left:5739;top:2079;width:52;height:142" coordorigin="5739,2079" coordsize="52,142">
              <v:shape style="position:absolute;left:5739;top:2079;width:52;height:142" coordorigin="5739,2079" coordsize="52,142" path="m5739,2221l5791,2221,5791,2079,5739,2079,5739,2221xe" filled="t" fillcolor="#000000" stroked="f">
                <v:path arrowok="t"/>
                <v:fill/>
              </v:shape>
            </v:group>
            <v:group style="position:absolute;left:5735;top:2079;width:56;height:149" coordorigin="5735,2079" coordsize="56,149">
              <v:shape style="position:absolute;left:5735;top:2079;width:56;height:149" coordorigin="5735,2079" coordsize="56,149" path="m5735,2227l5791,2227,5791,2079,5735,2079,5735,2227xe" filled="t" fillcolor="#000000" stroked="f">
                <v:path arrowok="t"/>
                <v:fill/>
              </v:shape>
            </v:group>
            <v:group style="position:absolute;left:4685;top:2788;width:76;height:2" coordorigin="4685,2788" coordsize="76,2">
              <v:shape style="position:absolute;left:4685;top:2788;width:76;height:2" coordorigin="4685,2788" coordsize="76,0" path="m4685,2788l4760,2788e" filled="f" stroked="t" strokeweight="1.35pt" strokecolor="#000000">
                <v:path arrowok="t"/>
              </v:shape>
            </v:group>
            <v:group style="position:absolute;left:4722;top:2751;width:2;height:76" coordorigin="4722,2751" coordsize="2,76">
              <v:shape style="position:absolute;left:4722;top:2751;width:2;height:76" coordorigin="4722,2751" coordsize="0,76" path="m4722,2826l4722,2751e" filled="f" stroked="t" strokeweight="1.35pt" strokecolor="#000000">
                <v:path arrowok="t"/>
              </v:shape>
            </v:group>
            <v:group style="position:absolute;left:5711;top:2176;width:93;height:60" coordorigin="5711,2176" coordsize="93,60">
              <v:shape style="position:absolute;left:5711;top:2176;width:93;height:60" coordorigin="5711,2176" coordsize="93,60" path="m5711,2236l5804,2236,5804,2176,5711,2176,5711,2236xe" filled="t" fillcolor="#000000" stroked="f">
                <v:path arrowok="t"/>
                <v:fill/>
              </v:shape>
            </v:group>
            <v:group style="position:absolute;left:5715;top:2169;width:75;height:27" coordorigin="5715,2169" coordsize="75,27">
              <v:shape style="position:absolute;left:5715;top:2169;width:75;height:27" coordorigin="5715,2169" coordsize="75,27" path="m5715,2196l5790,2196,5790,2169,5715,2169,5715,2196xe" filled="t" fillcolor="#000000" stroked="f">
                <v:path arrowok="t"/>
                <v:fill/>
              </v:shape>
            </v:group>
            <v:group style="position:absolute;left:5739;top:2079;width:52;height:142" coordorigin="5739,2079" coordsize="52,142">
              <v:shape style="position:absolute;left:5739;top:2079;width:52;height:142" coordorigin="5739,2079" coordsize="52,142" path="m5739,2221l5791,2221,5791,2079,5739,2079,5739,2221xe" filled="t" fillcolor="#000000" stroked="f">
                <v:path arrowok="t"/>
                <v:fill/>
              </v:shape>
            </v:group>
            <v:group style="position:absolute;left:4723;top:2405;width:76;height:2" coordorigin="4723,2405" coordsize="76,2">
              <v:shape style="position:absolute;left:4723;top:2405;width:76;height:2" coordorigin="4723,2405" coordsize="76,0" path="m4723,2405l4798,2405e" filled="f" stroked="t" strokeweight="1.35pt" strokecolor="#000000">
                <v:path arrowok="t"/>
              </v:shape>
            </v:group>
            <v:group style="position:absolute;left:4761;top:2367;width:2;height:76" coordorigin="4761,2367" coordsize="2,76">
              <v:shape style="position:absolute;left:4761;top:2367;width:2;height:76" coordorigin="4761,2367" coordsize="0,76" path="m4761,2367l4761,2442e" filled="f" stroked="t" strokeweight="1.35pt" strokecolor="#000000">
                <v:path arrowok="t"/>
              </v:shape>
            </v:group>
            <v:group style="position:absolute;left:4018;top:2950;width:2;height:107" coordorigin="4018,2950" coordsize="2,107">
              <v:shape style="position:absolute;left:4018;top:2950;width:2;height:107" coordorigin="4018,2950" coordsize="0,107" path="m4018,2950l4018,3056e" filled="f" stroked="t" strokeweight="1.4489pt" strokecolor="#000000">
                <v:path arrowok="t"/>
              </v:shape>
            </v:group>
            <v:group style="position:absolute;left:6881;top:1389;width:76;height:2" coordorigin="6881,1389" coordsize="76,2">
              <v:shape style="position:absolute;left:6881;top:1389;width:76;height:2" coordorigin="6881,1389" coordsize="76,0" path="m6881,1389l6957,1389e" filled="f" stroked="t" strokeweight="1.35pt" strokecolor="#000000">
                <v:path arrowok="t"/>
              </v:shape>
            </v:group>
            <v:group style="position:absolute;left:6919;top:1351;width:2;height:76" coordorigin="6919,1351" coordsize="2,76">
              <v:shape style="position:absolute;left:6919;top:1351;width:2;height:76" coordorigin="6919,1351" coordsize="0,76" path="m6919,1427l6919,1351e" filled="f" stroked="t" strokeweight="1.35pt" strokecolor="#000000">
                <v:path arrowok="t"/>
              </v:shape>
            </v:group>
            <v:group style="position:absolute;left:3979;top:3007;width:102;height:2" coordorigin="3979,3007" coordsize="102,2">
              <v:shape style="position:absolute;left:3979;top:3007;width:102;height:2" coordorigin="3979,3007" coordsize="102,0" path="m3979,3007l4082,3007e" filled="f" stroked="t" strokeweight="2.4688pt" strokecolor="#000000">
                <v:path arrowok="t"/>
              </v:shape>
            </v:group>
            <v:group style="position:absolute;left:4044;top:2958;width:2;height:76" coordorigin="4044,2958" coordsize="2,76">
              <v:shape style="position:absolute;left:4044;top:2958;width:2;height:76" coordorigin="4044,2958" coordsize="0,76" path="m4044,3034l4044,2958e" filled="f" stroked="t" strokeweight="1.35pt" strokecolor="#000000">
                <v:path arrowok="t"/>
              </v:shape>
            </v:group>
            <v:group style="position:absolute;left:6073;top:1794;width:76;height:2" coordorigin="6073,1794" coordsize="76,2">
              <v:shape style="position:absolute;left:6073;top:1794;width:76;height:2" coordorigin="6073,1794" coordsize="76,0" path="m6073,1794l6148,1794e" filled="f" stroked="t" strokeweight="1.35pt" strokecolor="#000000">
                <v:path arrowok="t"/>
              </v:shape>
            </v:group>
            <v:group style="position:absolute;left:6111;top:1756;width:2;height:76" coordorigin="6111,1756" coordsize="2,76">
              <v:shape style="position:absolute;left:6111;top:1756;width:2;height:76" coordorigin="6111,1756" coordsize="0,76" path="m6111,1832l6111,1756e" filled="f" stroked="t" strokeweight="1.35pt" strokecolor="#000000">
                <v:path arrowok="t"/>
              </v:shape>
            </v:group>
            <v:group style="position:absolute;left:4117;top:3841;width:117;height:32" coordorigin="4117,3841" coordsize="117,32">
              <v:shape style="position:absolute;left:4117;top:3841;width:117;height:32" coordorigin="4117,3841" coordsize="117,32" path="m4117,3873l4233,3873,4233,3841,4117,3841,4117,3873xe" filled="t" fillcolor="#000000" stroked="f">
                <v:path arrowok="t"/>
                <v:fill/>
              </v:shape>
            </v:group>
            <v:group style="position:absolute;left:4152;top:3819;width:27;height:76" coordorigin="4152,3819" coordsize="27,76">
              <v:shape style="position:absolute;left:4152;top:3819;width:27;height:76" coordorigin="4152,3819" coordsize="27,76" path="m4152,3894l4179,3894,4179,3819,4152,3819,4152,3894xe" filled="t" fillcolor="#000000" stroked="f">
                <v:path arrowok="t"/>
                <v:fill/>
              </v:shape>
            </v:group>
            <v:group style="position:absolute;left:5791;top:1994;width:2;height:160" coordorigin="5791,1994" coordsize="2,160">
              <v:shape style="position:absolute;left:5791;top:1994;width:2;height:160" coordorigin="5791,1994" coordsize="0,160" path="m5791,1994l5791,2154e" filled="f" stroked="t" strokeweight="2.715913pt" strokecolor="#000000">
                <v:path arrowok="t"/>
              </v:shape>
            </v:group>
            <v:group style="position:absolute;left:3968;top:2973;width:76;height:2" coordorigin="3968,2973" coordsize="76,2">
              <v:shape style="position:absolute;left:3968;top:2973;width:76;height:2" coordorigin="3968,2973" coordsize="76,0" path="m3968,2973l4044,2973e" filled="f" stroked="t" strokeweight="1.35pt" strokecolor="#000000">
                <v:path arrowok="t"/>
              </v:shape>
            </v:group>
            <v:group style="position:absolute;left:5813;top:4207;width:27;height:76" coordorigin="5813,4207" coordsize="27,76">
              <v:shape style="position:absolute;left:5813;top:4207;width:27;height:76" coordorigin="5813,4207" coordsize="27,76" path="m5813,4282l5840,4282,5840,4207,5813,4207,5813,4282xe" filled="t" fillcolor="#000000" stroked="f">
                <v:path arrowok="t"/>
                <v:fill/>
              </v:shape>
            </v:group>
            <v:group style="position:absolute;left:5948;top:806;width:2;height:76" coordorigin="5948,806" coordsize="2,76">
              <v:shape style="position:absolute;left:5948;top:806;width:2;height:76" coordorigin="5948,806" coordsize="0,76" path="m5948,881l5948,806e" filled="f" stroked="t" strokeweight="1.35pt" strokecolor="#000000">
                <v:path arrowok="t"/>
              </v:shape>
            </v:group>
            <v:group style="position:absolute;left:5065;top:1131;width:76;height:27" coordorigin="5065,1131" coordsize="76,27">
              <v:shape style="position:absolute;left:5065;top:1131;width:76;height:27" coordorigin="5065,1131" coordsize="76,27" path="m5065,1158l5141,1158,5141,1131,5065,1131,5065,1158xe" filled="t" fillcolor="#000000" stroked="f">
                <v:path arrowok="t"/>
                <v:fill/>
              </v:shape>
            </v:group>
            <v:group style="position:absolute;left:5090;top:1107;width:27;height:76" coordorigin="5090,1107" coordsize="27,76">
              <v:shape style="position:absolute;left:5090;top:1107;width:27;height:76" coordorigin="5090,1107" coordsize="27,76" path="m5090,1182l5117,1182,5117,1107,5090,1107,5090,1182xe" filled="t" fillcolor="#000000" stroked="f">
                <v:path arrowok="t"/>
                <v:fill/>
              </v:shape>
            </v:group>
            <v:group style="position:absolute;left:6924;top:1236;width:76;height:2" coordorigin="6924,1236" coordsize="76,2">
              <v:shape style="position:absolute;left:6924;top:1236;width:76;height:2" coordorigin="6924,1236" coordsize="76,0" path="m6924,1236l6999,1236e" filled="f" stroked="t" strokeweight="1.35pt" strokecolor="#000000">
                <v:path arrowok="t"/>
              </v:shape>
            </v:group>
            <v:group style="position:absolute;left:6962;top:1198;width:2;height:75" coordorigin="6962,1198" coordsize="2,75">
              <v:shape style="position:absolute;left:6962;top:1198;width:2;height:75" coordorigin="6962,1198" coordsize="0,75" path="m6962,1273l6962,1198e" filled="f" stroked="t" strokeweight="1.35pt" strokecolor="#000000">
                <v:path arrowok="t"/>
              </v:shape>
            </v:group>
            <v:group style="position:absolute;left:6724;top:1008;width:76;height:2" coordorigin="6724,1008" coordsize="76,2">
              <v:shape style="position:absolute;left:6724;top:1008;width:76;height:2" coordorigin="6724,1008" coordsize="76,0" path="m6724,1008l6800,1008e" filled="f" stroked="t" strokeweight="1.35pt" strokecolor="#000000">
                <v:path arrowok="t"/>
              </v:shape>
            </v:group>
            <v:group style="position:absolute;left:6762;top:971;width:2;height:76" coordorigin="6762,971" coordsize="2,76">
              <v:shape style="position:absolute;left:6762;top:971;width:2;height:76" coordorigin="6762,971" coordsize="0,76" path="m6762,1046l6762,971e" filled="f" stroked="t" strokeweight="1.35pt" strokecolor="#000000">
                <v:path arrowok="t"/>
              </v:shape>
            </v:group>
            <v:group style="position:absolute;left:6432;top:776;width:76;height:2" coordorigin="6432,776" coordsize="76,2">
              <v:shape style="position:absolute;left:6432;top:776;width:76;height:2" coordorigin="6432,776" coordsize="76,0" path="m6432,776l6508,776e" filled="f" stroked="t" strokeweight="1.350032pt" strokecolor="#000000">
                <v:path arrowok="t"/>
              </v:shape>
            </v:group>
            <v:group style="position:absolute;left:6470;top:738;width:2;height:75" coordorigin="6470,738" coordsize="2,75">
              <v:shape style="position:absolute;left:6470;top:738;width:2;height:75" coordorigin="6470,738" coordsize="0,75" path="m6470,738l6470,814e" filled="f" stroked="t" strokeweight="1.350017pt" strokecolor="#000000">
                <v:path arrowok="t"/>
              </v:shape>
            </v:group>
            <v:group style="position:absolute;left:7365;top:1130;width:76;height:27" coordorigin="7365,1130" coordsize="76,27">
              <v:shape style="position:absolute;left:7365;top:1130;width:76;height:27" coordorigin="7365,1130" coordsize="76,27" path="m7365,1157l7441,1157,7441,1130,7365,1130,7365,1157xe" filled="t" fillcolor="#000000" stroked="f">
                <v:path arrowok="t"/>
                <v:fill/>
              </v:shape>
            </v:group>
            <v:group style="position:absolute;left:7403;top:1105;width:2;height:76" coordorigin="7403,1105" coordsize="2,76">
              <v:shape style="position:absolute;left:7403;top:1105;width:2;height:76" coordorigin="7403,1105" coordsize="0,76" path="m7403,1181l7403,1105e" filled="f" stroked="t" strokeweight="1.35pt" strokecolor="#000000">
                <v:path arrowok="t"/>
              </v:shape>
            </v:group>
            <v:group style="position:absolute;left:6716;top:731;width:76;height:2" coordorigin="6716,731" coordsize="76,2">
              <v:shape style="position:absolute;left:6716;top:731;width:76;height:2" coordorigin="6716,731" coordsize="76,0" path="m6716,731l6792,731e" filled="f" stroked="t" strokeweight="1.35pt" strokecolor="#000000">
                <v:path arrowok="t"/>
              </v:shape>
            </v:group>
            <v:group style="position:absolute;left:6754;top:694;width:2;height:76" coordorigin="6754,694" coordsize="2,76">
              <v:shape style="position:absolute;left:6754;top:694;width:2;height:76" coordorigin="6754,694" coordsize="0,76" path="m6754,769l6754,694e" filled="f" stroked="t" strokeweight="1.35pt" strokecolor="#000000">
                <v:path arrowok="t"/>
              </v:shape>
            </v:group>
            <v:group style="position:absolute;left:6914;top:2264;width:76;height:27" coordorigin="6914,2264" coordsize="76,27">
              <v:shape style="position:absolute;left:6914;top:2264;width:76;height:27" coordorigin="6914,2264" coordsize="76,27" path="m6914,2291l6989,2291,6989,2264,6914,2264,6914,2291xe" filled="t" fillcolor="#000000" stroked="f">
                <v:path arrowok="t"/>
                <v:fill/>
              </v:shape>
            </v:group>
            <v:group style="position:absolute;left:6951;top:2240;width:2;height:76" coordorigin="6951,2240" coordsize="2,76">
              <v:shape style="position:absolute;left:6951;top:2240;width:2;height:76" coordorigin="6951,2240" coordsize="0,76" path="m6951,2315l6951,2240e" filled="f" stroked="t" strokeweight="1.35pt" strokecolor="#000000">
                <v:path arrowok="t"/>
              </v:shape>
            </v:group>
            <v:group style="position:absolute;left:7541;top:1747;width:76;height:2" coordorigin="7541,1747" coordsize="76,2">
              <v:shape style="position:absolute;left:7541;top:1747;width:76;height:2" coordorigin="7541,1747" coordsize="76,0" path="m7541,1747l7617,1747e" filled="f" stroked="t" strokeweight="1.35pt" strokecolor="#000000">
                <v:path arrowok="t"/>
              </v:shape>
            </v:group>
            <v:group style="position:absolute;left:7579;top:1709;width:2;height:76" coordorigin="7579,1709" coordsize="2,76">
              <v:shape style="position:absolute;left:7579;top:1709;width:2;height:76" coordorigin="7579,1709" coordsize="0,76" path="m7579,1785l7579,1709e" filled="f" stroked="t" strokeweight="1.35pt" strokecolor="#000000">
                <v:path arrowok="t"/>
              </v:shape>
            </v:group>
            <v:group style="position:absolute;left:6424;top:3288;width:76;height:2" coordorigin="6424,3288" coordsize="76,2">
              <v:shape style="position:absolute;left:6424;top:3288;width:76;height:2" coordorigin="6424,3288" coordsize="76,0" path="m6424,3288l6500,3288e" filled="f" stroked="t" strokeweight="1.35pt" strokecolor="#000000">
                <v:path arrowok="t"/>
              </v:shape>
            </v:group>
            <v:group style="position:absolute;left:6462;top:3250;width:2;height:76" coordorigin="6462,3250" coordsize="2,76">
              <v:shape style="position:absolute;left:6462;top:3250;width:2;height:76" coordorigin="6462,3250" coordsize="0,76" path="m6462,3326l6462,3250e" filled="f" stroked="t" strokeweight="1.35pt" strokecolor="#000000">
                <v:path arrowok="t"/>
              </v:shape>
            </v:group>
            <v:group style="position:absolute;left:7370;top:2509;width:76;height:2" coordorigin="7370,2509" coordsize="76,2">
              <v:shape style="position:absolute;left:7370;top:2509;width:76;height:2" coordorigin="7370,2509" coordsize="76,0" path="m7370,2509l7446,2509e" filled="f" stroked="t" strokeweight="1.35pt" strokecolor="#000000">
                <v:path arrowok="t"/>
              </v:shape>
            </v:group>
            <v:group style="position:absolute;left:7408;top:2472;width:2;height:76" coordorigin="7408,2472" coordsize="2,76">
              <v:shape style="position:absolute;left:7408;top:2472;width:2;height:76" coordorigin="7408,2472" coordsize="0,76" path="m7408,2547l7408,2472e" filled="f" stroked="t" strokeweight="1.35pt" strokecolor="#000000">
                <v:path arrowok="t"/>
              </v:shape>
            </v:group>
            <v:group style="position:absolute;left:7209;top:2218;width:76;height:2" coordorigin="7209,2218" coordsize="76,2">
              <v:shape style="position:absolute;left:7209;top:2218;width:76;height:2" coordorigin="7209,2218" coordsize="76,0" path="m7209,2218l7285,2218e" filled="f" stroked="t" strokeweight="1.35pt" strokecolor="#000000">
                <v:path arrowok="t"/>
              </v:shape>
            </v:group>
            <v:group style="position:absolute;left:7247;top:2180;width:2;height:76" coordorigin="7247,2180" coordsize="2,76">
              <v:shape style="position:absolute;left:7247;top:2180;width:2;height:76" coordorigin="7247,2180" coordsize="0,76" path="m7247,2256l7247,2180e" filled="f" stroked="t" strokeweight="1.35pt" strokecolor="#000000">
                <v:path arrowok="t"/>
              </v:shape>
            </v:group>
            <v:group style="position:absolute;left:5767;top:2032;width:76;height:2" coordorigin="5767,2032" coordsize="76,2">
              <v:shape style="position:absolute;left:5767;top:2032;width:76;height:2" coordorigin="5767,2032" coordsize="76,0" path="m5767,2032l5842,2032e" filled="f" stroked="t" strokeweight="1.350003pt" strokecolor="#000000">
                <v:path arrowok="t"/>
              </v:shape>
            </v:group>
            <v:group style="position:absolute;left:5779;top:2104;width:82;height:2" coordorigin="5779,2104" coordsize="82,2">
              <v:shape style="position:absolute;left:5779;top:2104;width:82;height:2" coordorigin="5779,2104" coordsize="82,0" path="m5779,2104l5861,2104e" filled="f" stroked="t" strokeweight="1.45850pt" strokecolor="#000000">
                <v:path arrowok="t"/>
              </v:shape>
            </v:group>
            <v:group style="position:absolute;left:5810;top:2068;width:27;height:75" coordorigin="5810,2068" coordsize="27,75">
              <v:shape style="position:absolute;left:5810;top:2068;width:27;height:75" coordorigin="5810,2068" coordsize="27,75" path="m5810,2143l5837,2143,5837,2068,5810,2068,5810,2143xe" filled="t" fillcolor="#000000" stroked="f">
                <v:path arrowok="t"/>
                <v:fill/>
              </v:shape>
            </v:group>
            <v:group style="position:absolute;left:5804;top:2065;width:27;height:76" coordorigin="5804,2065" coordsize="27,76">
              <v:shape style="position:absolute;left:5804;top:2065;width:27;height:76" coordorigin="5804,2065" coordsize="27,76" path="m5804,2141l5831,2141,5831,2065,5804,2065,5804,2141xe" filled="t" fillcolor="#000000" stroked="f">
                <v:path arrowok="t"/>
                <v:fill/>
              </v:shape>
            </v:group>
            <v:group style="position:absolute;left:5792;top:2102;width:2;height:76" coordorigin="5792,2102" coordsize="2,76">
              <v:shape style="position:absolute;left:5792;top:2102;width:2;height:76" coordorigin="5792,2102" coordsize="0,76" path="m5792,2178l5792,2102e" filled="f" stroked="t" strokeweight="1.35pt" strokecolor="#000000">
                <v:path arrowok="t"/>
              </v:shape>
            </v:group>
            <v:group style="position:absolute;left:5368;top:3065;width:76;height:2" coordorigin="5368,3065" coordsize="76,2">
              <v:shape style="position:absolute;left:5368;top:3065;width:76;height:2" coordorigin="5368,3065" coordsize="76,0" path="m5368,3065l5444,3065e" filled="f" stroked="t" strokeweight="1.35pt" strokecolor="#000000">
                <v:path arrowok="t"/>
              </v:shape>
            </v:group>
            <v:group style="position:absolute;left:5406;top:3028;width:2;height:76" coordorigin="5406,3028" coordsize="2,76">
              <v:shape style="position:absolute;left:5406;top:3028;width:2;height:76" coordorigin="5406,3028" coordsize="0,76" path="m5406,3103l5406,3028e" filled="f" stroked="t" strokeweight="1.35pt" strokecolor="#000000">
                <v:path arrowok="t"/>
              </v:shape>
            </v:group>
            <v:group style="position:absolute;left:4997;top:2984;width:2;height:75" coordorigin="4997,2984" coordsize="2,75">
              <v:shape style="position:absolute;left:4997;top:2984;width:2;height:75" coordorigin="4997,2984" coordsize="0,75" path="m4997,3059l4997,2984e" filled="f" stroked="t" strokeweight="1.35pt" strokecolor="#000000">
                <v:path arrowok="t"/>
              </v:shape>
            </v:group>
            <v:group style="position:absolute;left:5596;top:2848;width:75;height:2" coordorigin="5596,2848" coordsize="75,2">
              <v:shape style="position:absolute;left:5596;top:2848;width:75;height:2" coordorigin="5596,2848" coordsize="75,0" path="m5596,2848l5671,2848e" filled="f" stroked="t" strokeweight="1.35pt" strokecolor="#000000">
                <v:path arrowok="t"/>
              </v:shape>
            </v:group>
            <v:group style="position:absolute;left:5633;top:2810;width:2;height:76" coordorigin="5633,2810" coordsize="2,76">
              <v:shape style="position:absolute;left:5633;top:2810;width:2;height:76" coordorigin="5633,2810" coordsize="0,76" path="m5633,2886l5633,2810e" filled="f" stroked="t" strokeweight="1.35pt" strokecolor="#000000">
                <v:path arrowok="t"/>
              </v:shape>
            </v:group>
            <v:group style="position:absolute;left:5801;top:4214;width:75;height:27" coordorigin="5801,4214" coordsize="75,27">
              <v:shape style="position:absolute;left:5801;top:4214;width:75;height:27" coordorigin="5801,4214" coordsize="75,27" path="m5801,4241l5877,4241,5877,4214,5801,4214,5801,4241xe" filled="t" fillcolor="#000000" stroked="f">
                <v:path arrowok="t"/>
                <v:fill/>
              </v:shape>
            </v:group>
            <v:group style="position:absolute;left:5785;top:4215;width:27;height:76" coordorigin="5785,4215" coordsize="27,76">
              <v:shape style="position:absolute;left:5785;top:4215;width:27;height:76" coordorigin="5785,4215" coordsize="27,76" path="m5785,4291l5812,4291,5812,4215,5785,4215,5785,4291xe" filled="t" fillcolor="#000000" stroked="f">
                <v:path arrowok="t"/>
                <v:fill/>
              </v:shape>
            </v:group>
            <v:group style="position:absolute;left:4723;top:2587;width:2;height:76" coordorigin="4723,2587" coordsize="2,76">
              <v:shape style="position:absolute;left:4723;top:2587;width:2;height:76" coordorigin="4723,2587" coordsize="0,76" path="m4723,2663l4723,2587e" filled="f" stroked="t" strokeweight="1.35pt" strokecolor="#000000">
                <v:path arrowok="t"/>
              </v:shape>
            </v:group>
            <v:group style="position:absolute;left:4173;top:3817;width:27;height:75" coordorigin="4173,3817" coordsize="27,75">
              <v:shape style="position:absolute;left:4173;top:3817;width:27;height:75" coordorigin="4173,3817" coordsize="27,75" path="m4173,3893l4200,3893,4200,3817,4173,3817,4173,3893xe" filled="t" fillcolor="#000000" stroked="f">
                <v:path arrowok="t"/>
                <v:fill/>
              </v:shape>
            </v:group>
            <v:group style="position:absolute;left:4543;top:2929;width:161;height:161" coordorigin="4543,2929" coordsize="161,161">
              <v:shape style="position:absolute;left:4543;top:2929;width:161;height:161" coordorigin="4543,2929" coordsize="161,161" path="m4623,3090l4704,3009,4623,2929,4543,3009,4623,3090e" filled="f" stroked="t" strokeweight=".72pt" strokecolor="#000000">
                <v:path arrowok="t"/>
              </v:shape>
            </v:group>
            <v:group style="position:absolute;left:6158;top:816;width:161;height:161" coordorigin="6158,816" coordsize="161,161">
              <v:shape style="position:absolute;left:6158;top:816;width:161;height:161" coordorigin="6158,816" coordsize="161,161" path="m6238,977l6319,896,6238,816,6158,896,6238,977e" filled="f" stroked="t" strokeweight=".72pt" strokecolor="#000000">
                <v:path arrowok="t"/>
              </v:shape>
            </v:group>
            <v:group style="position:absolute;left:4097;top:3781;width:161;height:161" coordorigin="4097,3781" coordsize="161,161">
              <v:shape style="position:absolute;left:4097;top:3781;width:161;height:161" coordorigin="4097,3781" coordsize="161,161" path="m4177,3942l4257,3861,4177,3781,4097,3861,4177,3942e" filled="f" stroked="t" strokeweight=".72pt" strokecolor="#000000">
                <v:path arrowok="t"/>
              </v:shape>
            </v:group>
            <v:group style="position:absolute;left:4635;top:2662;width:161;height:161" coordorigin="4635,2662" coordsize="161,161">
              <v:shape style="position:absolute;left:4635;top:2662;width:161;height:161" coordorigin="4635,2662" coordsize="161,161" path="m4716,2822l4796,2742,4716,2662,4635,2742,4716,2822e" filled="f" stroked="t" strokeweight=".72pt" strokecolor="#000000">
                <v:path arrowok="t"/>
              </v:shape>
            </v:group>
            <v:group style="position:absolute;left:7606;top:2183;width:161;height:161" coordorigin="7606,2183" coordsize="161,161">
              <v:shape style="position:absolute;left:7606;top:2183;width:161;height:161" coordorigin="7606,2183" coordsize="161,161" path="m7687,2344l7767,2264,7687,2183,7606,2264,7687,2344e" filled="f" stroked="t" strokeweight=".72pt" strokecolor="#000000">
                <v:path arrowok="t"/>
              </v:shape>
            </v:group>
            <v:group style="position:absolute;left:4685;top:3172;width:161;height:161" coordorigin="4685,3172" coordsize="161,161">
              <v:shape style="position:absolute;left:4685;top:3172;width:161;height:161" coordorigin="4685,3172" coordsize="161,161" path="m4765,3333l4846,3252,4765,3172,4685,3252,4765,3333e" filled="f" stroked="t" strokeweight=".72pt" strokecolor="#000000">
                <v:path arrowok="t"/>
              </v:shape>
            </v:group>
            <v:group style="position:absolute;left:5736;top:2239;width:161;height:161" coordorigin="5736,2239" coordsize="161,161">
              <v:shape style="position:absolute;left:5736;top:2239;width:161;height:161" coordorigin="5736,2239" coordsize="161,161" path="m5816,2399l5897,2319,5816,2239,5736,2319,5816,2399e" filled="f" stroked="t" strokeweight=".72pt" strokecolor="#000000">
                <v:path arrowok="t"/>
              </v:shape>
            </v:group>
            <v:group style="position:absolute;left:3926;top:2893;width:161;height:161" coordorigin="3926,2893" coordsize="161,161">
              <v:shape style="position:absolute;left:3926;top:2893;width:161;height:161" coordorigin="3926,2893" coordsize="161,161" path="m4006,3054l4086,2973,4006,2893,3926,2973,4006,3054e" filled="f" stroked="t" strokeweight=".72pt" strokecolor="#000000">
                <v:path arrowok="t"/>
              </v:shape>
            </v:group>
            <v:group style="position:absolute;left:5642;top:2118;width:161;height:161" coordorigin="5642,2118" coordsize="161,161">
              <v:shape style="position:absolute;left:5642;top:2118;width:161;height:161" coordorigin="5642,2118" coordsize="161,161" path="m5723,2279l5803,2199,5723,2118,5642,2199,5723,2279e" filled="f" stroked="t" strokeweight=".72pt" strokecolor="#000000">
                <v:path arrowok="t"/>
              </v:shape>
            </v:group>
            <v:group style="position:absolute;left:5724;top:2033;width:161;height:161" coordorigin="5724,2033" coordsize="161,161">
              <v:shape style="position:absolute;left:5724;top:2033;width:161;height:161" coordorigin="5724,2033" coordsize="161,161" path="m5805,2194l5885,2113,5805,2033,5724,2113,5805,2194e" filled="f" stroked="t" strokeweight=".72pt" strokecolor="#000000">
                <v:path arrowok="t"/>
              </v:shape>
            </v:group>
            <v:group style="position:absolute;left:4115;top:3777;width:161;height:161" coordorigin="4115,3777" coordsize="161,161">
              <v:shape style="position:absolute;left:4115;top:3777;width:161;height:161" coordorigin="4115,3777" coordsize="161,161" path="m4196,3938l4276,3857,4196,3777,4115,3857,4196,3938e" filled="f" stroked="t" strokeweight=".72pt" strokecolor="#000000">
                <v:path arrowok="t"/>
              </v:shape>
            </v:group>
            <v:group style="position:absolute;left:7296;top:2212;width:161;height:161" coordorigin="7296,2212" coordsize="161,161">
              <v:shape style="position:absolute;left:7296;top:2212;width:161;height:161" coordorigin="7296,2212" coordsize="161,161" path="m7377,2373l7457,2292,7377,2212,7296,2292,7377,2373e" filled="f" stroked="t" strokeweight=".72pt" strokecolor="#000000">
                <v:path arrowok="t"/>
              </v:shape>
            </v:group>
            <v:group style="position:absolute;left:5939;top:4214;width:161;height:161" coordorigin="5939,4214" coordsize="161,161">
              <v:shape style="position:absolute;left:5939;top:4214;width:161;height:161" coordorigin="5939,4214" coordsize="161,161" path="m6019,4375l6100,4295,6019,4214,5939,4295,6019,4375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5711;top:2060;width:161;height:161" coordorigin="5711,2060" coordsize="161,161">
              <v:shape style="position:absolute;left:5711;top:2060;width:161;height:161" coordorigin="5711,2060" coordsize="161,161" path="m5792,2220l5872,2140,5792,2060,5711,2140,5792,2220e" filled="f" stroked="t" strokeweight=".72pt" strokecolor="#000000">
                <v:path arrowok="t"/>
              </v:shape>
            </v:group>
            <v:group style="position:absolute;left:5549;top:1684;width:161;height:161" coordorigin="5549,1684" coordsize="161,161">
              <v:shape style="position:absolute;left:5549;top:1684;width:161;height:161" coordorigin="5549,1684" coordsize="161,161" path="m5630,1845l5710,1765,5630,1684,5549,1765,5630,1845e" filled="f" stroked="t" strokeweight=".72pt" strokecolor="#000000">
                <v:path arrowok="t"/>
              </v:shape>
            </v:group>
            <v:group style="position:absolute;left:6122;top:2791;width:161;height:161" coordorigin="6122,2791" coordsize="161,161">
              <v:shape style="position:absolute;left:6122;top:2791;width:161;height:161" coordorigin="6122,2791" coordsize="161,161" path="m6202,2952l6283,2872,6202,2791,6122,2872,6202,2952e" filled="f" stroked="t" strokeweight=".72pt" strokecolor="#000000">
                <v:path arrowok="t"/>
              </v:shape>
            </v:group>
            <v:group style="position:absolute;left:4858;top:2969;width:161;height:161" coordorigin="4858,2969" coordsize="161,161">
              <v:shape style="position:absolute;left:4858;top:2969;width:161;height:161" coordorigin="4858,2969" coordsize="161,161" path="m4939,3130l5019,3050,4939,2969,4858,3050,4939,3130e" filled="f" stroked="t" strokeweight=".72pt" strokecolor="#000000">
                <v:path arrowok="t"/>
              </v:shape>
            </v:group>
            <v:group style="position:absolute;left:4123;top:2964;width:161;height:161" coordorigin="4123,2964" coordsize="161,161">
              <v:shape style="position:absolute;left:4123;top:2964;width:161;height:161" coordorigin="4123,2964" coordsize="161,161" path="m4203,3125l4284,3045,4203,2964,4123,3045,4203,3125e" filled="f" stroked="t" strokeweight=".72pt" strokecolor="#000000">
                <v:path arrowok="t"/>
              </v:shape>
            </v:group>
            <v:group style="position:absolute;left:6122;top:2791;width:161;height:161" coordorigin="6122,2791" coordsize="161,161">
              <v:shape style="position:absolute;left:6122;top:2791;width:161;height:161" coordorigin="6122,2791" coordsize="161,161" path="m6202,2952l6283,2872,6202,2791,6122,2872,6202,2952e" filled="f" stroked="t" strokeweight=".72pt" strokecolor="#000000">
                <v:path arrowok="t"/>
              </v:shape>
            </v:group>
            <v:group style="position:absolute;left:4081;top:3779;width:161;height:161" coordorigin="4081,3779" coordsize="161,161">
              <v:shape style="position:absolute;left:4081;top:3779;width:161;height:161" coordorigin="4081,3779" coordsize="161,161" path="m4161,3940l4242,3859,4161,3779,4081,3859,4161,3940e" filled="f" stroked="t" strokeweight=".72pt" strokecolor="#000000">
                <v:path arrowok="t"/>
              </v:shape>
            </v:group>
            <v:group style="position:absolute;left:7660;top:1950;width:161;height:161" coordorigin="7660,1950" coordsize="161,161">
              <v:shape style="position:absolute;left:7660;top:1950;width:161;height:161" coordorigin="7660,1950" coordsize="161,161" path="m7741,2110l7821,2030,7741,1950,7660,2030,7741,2110e" filled="f" stroked="t" strokeweight=".72pt" strokecolor="#000000">
                <v:path arrowok="t"/>
              </v:shape>
            </v:group>
            <v:group style="position:absolute;left:4115;top:3777;width:161;height:161" coordorigin="4115,3777" coordsize="161,161">
              <v:shape style="position:absolute;left:4115;top:3777;width:161;height:161" coordorigin="4115,3777" coordsize="161,161" path="m4196,3938l4276,3857,4196,3777,4115,3857,4196,3938e" filled="f" stroked="t" strokeweight=".72pt" strokecolor="#000000">
                <v:path arrowok="t"/>
              </v:shape>
            </v:group>
            <v:group style="position:absolute;left:5736;top:2239;width:161;height:161" coordorigin="5736,2239" coordsize="161,161">
              <v:shape style="position:absolute;left:5736;top:2239;width:161;height:161" coordorigin="5736,2239" coordsize="161,161" path="m5816,2399l5897,2319,5816,2239,5736,2319,5816,2399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5646;top:2136;width:161;height:161" coordorigin="5646,2136" coordsize="161,161">
              <v:shape style="position:absolute;left:5646;top:2136;width:161;height:161" coordorigin="5646,2136" coordsize="161,161" path="m5727,2297l5807,2217,5727,2136,5646,2217,5727,2297e" filled="f" stroked="t" strokeweight=".72pt" strokecolor="#000000">
                <v:path arrowok="t"/>
              </v:shape>
            </v:group>
            <v:group style="position:absolute;left:4123;top:2964;width:161;height:161" coordorigin="4123,2964" coordsize="161,161">
              <v:shape style="position:absolute;left:4123;top:2964;width:161;height:161" coordorigin="4123,2964" coordsize="161,161" path="m4203,3125l4284,3045,4203,2964,4123,3045,4203,3125e" filled="f" stroked="t" strokeweight=".72pt" strokecolor="#000000">
                <v:path arrowok="t"/>
              </v:shape>
            </v:group>
            <v:group style="position:absolute;left:5697;top:2036;width:161;height:161" coordorigin="5697,2036" coordsize="161,161">
              <v:shape style="position:absolute;left:5697;top:2036;width:161;height:161" coordorigin="5697,2036" coordsize="161,161" path="m5777,2197l5858,2116,5777,2036,5697,2116,5777,2197e" filled="f" stroked="t" strokeweight=".72pt" strokecolor="#000000">
                <v:path arrowok="t"/>
              </v:shape>
            </v:group>
            <v:group style="position:absolute;left:4090;top:3778;width:161;height:161" coordorigin="4090,3778" coordsize="161,161">
              <v:shape style="position:absolute;left:4090;top:3778;width:161;height:161" coordorigin="4090,3778" coordsize="161,161" path="m4170,3939l4251,3859,4170,3778,4090,3859,4170,3939e" filled="f" stroked="t" strokeweight=".72pt" strokecolor="#000000">
                <v:path arrowok="t"/>
              </v:shape>
            </v:group>
            <v:group style="position:absolute;left:5697;top:2036;width:161;height:161" coordorigin="5697,2036" coordsize="161,161">
              <v:shape style="position:absolute;left:5697;top:2036;width:161;height:161" coordorigin="5697,2036" coordsize="161,161" path="m5777,2197l5858,2116,5777,2036,5697,2116,5777,2197e" filled="f" stroked="t" strokeweight=".72pt" strokecolor="#000000">
                <v:path arrowok="t"/>
              </v:shape>
            </v:group>
            <v:group style="position:absolute;left:6688;top:2981;width:161;height:161" coordorigin="6688,2981" coordsize="161,161">
              <v:shape style="position:absolute;left:6688;top:2981;width:161;height:161" coordorigin="6688,2981" coordsize="161,161" path="m6769,3142l6849,3061,6769,2981,6688,3061,6769,3142e" filled="f" stroked="t" strokeweight=".72pt" strokecolor="#000000">
                <v:path arrowok="t"/>
              </v:shape>
            </v:group>
            <v:group style="position:absolute;left:7669;top:1807;width:161;height:161" coordorigin="7669,1807" coordsize="161,161">
              <v:shape style="position:absolute;left:7669;top:1807;width:161;height:161" coordorigin="7669,1807" coordsize="161,161" path="m7749,1968l7830,1888,7749,1807,7669,1888,7749,1968e" filled="f" stroked="t" strokeweight=".72pt" strokecolor="#000000">
                <v:path arrowok="t"/>
              </v:shape>
            </v:group>
            <v:group style="position:absolute;left:7579;top:2250;width:161;height:161" coordorigin="7579,2250" coordsize="161,161">
              <v:shape style="position:absolute;left:7579;top:2250;width:161;height:161" coordorigin="7579,2250" coordsize="161,161" path="m7660,2411l7740,2331,7660,2250,7579,2331,7660,2411e" filled="f" stroked="t" strokeweight=".72pt" strokecolor="#000000">
                <v:path arrowok="t"/>
              </v:shape>
            </v:group>
            <v:group style="position:absolute;left:3926;top:2893;width:161;height:161" coordorigin="3926,2893" coordsize="161,161">
              <v:shape style="position:absolute;left:3926;top:2893;width:161;height:161" coordorigin="3926,2893" coordsize="161,161" path="m4006,3054l4086,2973,4006,2893,3926,2973,4006,3054e" filled="f" stroked="t" strokeweight=".72pt" strokecolor="#000000">
                <v:path arrowok="t"/>
              </v:shape>
            </v:group>
            <v:group style="position:absolute;left:6122;top:2791;width:161;height:161" coordorigin="6122,2791" coordsize="161,161">
              <v:shape style="position:absolute;left:6122;top:2791;width:161;height:161" coordorigin="6122,2791" coordsize="161,161" path="m6202,2952l6283,2872,6202,2791,6122,2872,6202,2952e" filled="f" stroked="t" strokeweight=".72pt" strokecolor="#000000">
                <v:path arrowok="t"/>
              </v:shape>
            </v:group>
            <v:group style="position:absolute;left:5841;top:954;width:161;height:161" coordorigin="5841,954" coordsize="161,161">
              <v:shape style="position:absolute;left:5841;top:954;width:161;height:161" coordorigin="5841,954" coordsize="161,161" path="m5921,1115l6002,1035,5921,954,5841,1035,5921,1115e" filled="f" stroked="t" strokeweight=".72pt" strokecolor="#000000">
                <v:path arrowok="t"/>
              </v:shape>
            </v:group>
            <v:group style="position:absolute;left:7237;top:2880;width:161;height:161" coordorigin="7237,2880" coordsize="161,161">
              <v:shape style="position:absolute;left:7237;top:2880;width:161;height:161" coordorigin="7237,2880" coordsize="161,161" path="m7318,3041l7398,2960,7318,2880,7237,2960,7318,3041e" filled="f" stroked="t" strokeweight=".72pt" strokecolor="#000000">
                <v:path arrowok="t"/>
              </v:shape>
            </v:group>
            <v:group style="position:absolute;left:5668;top:2109;width:161;height:161" coordorigin="5668,2109" coordsize="161,161">
              <v:shape style="position:absolute;left:5668;top:2109;width:161;height:161" coordorigin="5668,2109" coordsize="161,161" path="m5749,2270l5829,2190,5749,2109,5668,2190,5749,2270e" filled="f" stroked="t" strokeweight=".72pt" strokecolor="#000000">
                <v:path arrowok="t"/>
              </v:shape>
            </v:group>
            <v:group style="position:absolute;left:5721;top:2027;width:161;height:161" coordorigin="5721,2027" coordsize="161,161">
              <v:shape style="position:absolute;left:5721;top:2027;width:161;height:161" coordorigin="5721,2027" coordsize="161,161" path="m5802,2188l5882,2108,5802,2027,5721,2108,5802,2188e" filled="f" stroked="t" strokeweight=".72pt" strokecolor="#000000">
                <v:path arrowok="t"/>
              </v:shape>
            </v:group>
            <v:group style="position:absolute;left:5533;top:4158;width:161;height:161" coordorigin="5533,4158" coordsize="161,161">
              <v:shape style="position:absolute;left:5533;top:4158;width:161;height:161" coordorigin="5533,4158" coordsize="161,161" path="m5613,4319l5694,4239,5613,4158,5533,4239,5613,4319e" filled="f" stroked="t" strokeweight=".72pt" strokecolor="#000000">
                <v:path arrowok="t"/>
              </v:shape>
            </v:group>
            <v:group style="position:absolute;left:4094;top:3773;width:161;height:161" coordorigin="4094,3773" coordsize="161,161">
              <v:shape style="position:absolute;left:4094;top:3773;width:161;height:161" coordorigin="4094,3773" coordsize="161,161" path="m4175,3934l4255,3853,4175,3773,4094,3853,4175,3934e" filled="f" stroked="t" strokeweight=".72pt" strokecolor="#000000">
                <v:path arrowok="t"/>
              </v:shape>
            </v:group>
            <v:group style="position:absolute;left:7077;top:3047;width:161;height:161" coordorigin="7077,3047" coordsize="161,161">
              <v:shape style="position:absolute;left:7077;top:3047;width:161;height:161" coordorigin="7077,3047" coordsize="161,161" path="m7158,3208l7238,3127,7158,3047,7077,3127,7158,3208e" filled="f" stroked="t" strokeweight=".72pt" strokecolor="#000000">
                <v:path arrowok="t"/>
              </v:shape>
            </v:group>
            <v:group style="position:absolute;left:4858;top:2969;width:161;height:161" coordorigin="4858,2969" coordsize="161,161">
              <v:shape style="position:absolute;left:4858;top:2969;width:161;height:161" coordorigin="4858,2969" coordsize="161,161" path="m4939,3130l5019,3050,4939,2969,4858,3050,4939,3130e" filled="f" stroked="t" strokeweight=".72pt" strokecolor="#000000">
                <v:path arrowok="t"/>
              </v:shape>
            </v:group>
            <v:group style="position:absolute;left:6993;top:1316;width:161;height:161" coordorigin="6993,1316" coordsize="161,161">
              <v:shape style="position:absolute;left:6993;top:1316;width:161;height:161" coordorigin="6993,1316" coordsize="161,161" path="m7074,1477l7154,1396,7074,1316,6993,1396,7074,1477e" filled="f" stroked="t" strokeweight=".72pt" strokecolor="#000000">
                <v:path arrowok="t"/>
              </v:shape>
            </v:group>
            <v:group style="position:absolute;left:7393;top:2268;width:161;height:161" coordorigin="7393,2268" coordsize="161,161">
              <v:shape style="position:absolute;left:7393;top:2268;width:161;height:161" coordorigin="7393,2268" coordsize="161,161" path="m7473,2428l7553,2348,7473,2268,7393,2348,7473,2428e" filled="f" stroked="t" strokeweight=".72pt" strokecolor="#000000">
                <v:path arrowok="t"/>
              </v:shape>
            </v:group>
            <v:group style="position:absolute;left:5742;top:2258;width:161;height:161" coordorigin="5742,2258" coordsize="161,161">
              <v:shape style="position:absolute;left:5742;top:2258;width:161;height:161" coordorigin="5742,2258" coordsize="161,161" path="m5823,2418l5903,2338,5823,2258,5742,2338,5823,2418e" filled="f" stroked="t" strokeweight=".72pt" strokecolor="#000000">
                <v:path arrowok="t"/>
              </v:shape>
            </v:group>
            <v:group style="position:absolute;left:5759;top:4147;width:161;height:161" coordorigin="5759,4147" coordsize="161,161">
              <v:shape style="position:absolute;left:5759;top:4147;width:161;height:161" coordorigin="5759,4147" coordsize="161,161" path="m5839,4308l5919,4228,5839,4147,5759,4228,5839,4308e" filled="f" stroked="t" strokeweight=".72pt" strokecolor="#000000">
                <v:path arrowok="t"/>
              </v:shape>
            </v:group>
            <v:group style="position:absolute;left:5668;top:2109;width:161;height:161" coordorigin="5668,2109" coordsize="161,161">
              <v:shape style="position:absolute;left:5668;top:2109;width:161;height:161" coordorigin="5668,2109" coordsize="161,161" path="m5749,2270l5829,2190,5749,2109,5668,2190,5749,2270e" filled="f" stroked="t" strokeweight=".72pt" strokecolor="#000000">
                <v:path arrowok="t"/>
              </v:shape>
            </v:group>
            <v:group style="position:absolute;left:5697;top:2036;width:161;height:161" coordorigin="5697,2036" coordsize="161,161">
              <v:shape style="position:absolute;left:5697;top:2036;width:161;height:161" coordorigin="5697,2036" coordsize="161,161" path="m5777,2197l5858,2116,5777,2036,5697,2116,5777,2197e" filled="f" stroked="t" strokeweight=".72pt" strokecolor="#000000">
                <v:path arrowok="t"/>
              </v:shape>
            </v:group>
            <v:group style="position:absolute;left:4101;top:3778;width:161;height:161" coordorigin="4101,3778" coordsize="161,161">
              <v:shape style="position:absolute;left:4101;top:3778;width:161;height:161" coordorigin="4101,3778" coordsize="161,161" path="m4181,3939l4262,3858,4181,3778,4101,3858,4181,3939e" filled="f" stroked="t" strokeweight=".72pt" strokecolor="#000000">
                <v:path arrowok="t"/>
              </v:shape>
            </v:group>
            <v:group style="position:absolute;left:4074;top:3778;width:161;height:161" coordorigin="4074,3778" coordsize="161,161">
              <v:shape style="position:absolute;left:4074;top:3778;width:161;height:161" coordorigin="4074,3778" coordsize="161,161" path="m4155,3939l4235,3859,4155,3778,4074,3859,4155,3939e" filled="f" stroked="t" strokeweight=".72pt" strokecolor="#000000">
                <v:path arrowok="t"/>
              </v:shape>
            </v:group>
            <v:group style="position:absolute;left:4101;top:3780;width:161;height:161" coordorigin="4101,3780" coordsize="161,161">
              <v:shape style="position:absolute;left:4101;top:3780;width:161;height:161" coordorigin="4101,3780" coordsize="161,161" path="m4181,3941l4262,3860,4181,3780,4101,3860,4181,3941e" filled="f" stroked="t" strokeweight=".72pt" strokecolor="#000000">
                <v:path arrowok="t"/>
              </v:shape>
            </v:group>
            <v:group style="position:absolute;left:3926;top:2893;width:161;height:161" coordorigin="3926,2893" coordsize="161,161">
              <v:shape style="position:absolute;left:3926;top:2893;width:161;height:161" coordorigin="3926,2893" coordsize="161,161" path="m4006,3054l4086,2973,4006,2893,3926,2973,4006,3054e" filled="f" stroked="t" strokeweight=".72pt" strokecolor="#000000">
                <v:path arrowok="t"/>
              </v:shape>
            </v:group>
            <v:group style="position:absolute;left:4074;top:3778;width:161;height:161" coordorigin="4074,3778" coordsize="161,161">
              <v:shape style="position:absolute;left:4074;top:3778;width:161;height:161" coordorigin="4074,3778" coordsize="161,161" path="m4155,3939l4235,3859,4155,3778,4074,3859,4155,3939e" filled="f" stroked="t" strokeweight=".72pt" strokecolor="#000000">
                <v:path arrowok="t"/>
              </v:shape>
            </v:group>
            <v:group style="position:absolute;left:6745;top:2177;width:161;height:161" coordorigin="6745,2177" coordsize="161,161">
              <v:shape style="position:absolute;left:6745;top:2177;width:161;height:161" coordorigin="6745,2177" coordsize="161,161" path="m6825,2337l6906,2257,6825,2177,6745,2257,6825,2337e" filled="f" stroked="t" strokeweight=".72pt" strokecolor="#000000">
                <v:path arrowok="t"/>
              </v:shape>
            </v:group>
            <v:group style="position:absolute;left:7660;top:1950;width:161;height:161" coordorigin="7660,1950" coordsize="161,161">
              <v:shape style="position:absolute;left:7660;top:1950;width:161;height:161" coordorigin="7660,1950" coordsize="161,161" path="m7741,2110l7821,2030,7741,1950,7660,2030,7741,2110e" filled="f" stroked="t" strokeweight=".72pt" strokecolor="#000000">
                <v:path arrowok="t"/>
              </v:shape>
            </v:group>
            <v:group style="position:absolute;left:5646;top:2136;width:161;height:161" coordorigin="5646,2136" coordsize="161,161">
              <v:shape style="position:absolute;left:5646;top:2136;width:161;height:161" coordorigin="5646,2136" coordsize="161,161" path="m5727,2297l5807,2217,5727,2136,5646,2217,5727,2297e" filled="f" stroked="t" strokeweight=".72pt" strokecolor="#000000">
                <v:path arrowok="t"/>
              </v:shape>
            </v:group>
            <v:group style="position:absolute;left:7393;top:2268;width:161;height:161" coordorigin="7393,2268" coordsize="161,161">
              <v:shape style="position:absolute;left:7393;top:2268;width:161;height:161" coordorigin="7393,2268" coordsize="161,161" path="m7473,2428l7553,2348,7473,2268,7393,2348,7473,2428e" filled="f" stroked="t" strokeweight=".72pt" strokecolor="#000000">
                <v:path arrowok="t"/>
              </v:shape>
            </v:group>
            <v:group style="position:absolute;left:4722;top:2550;width:161;height:161" coordorigin="4722,2550" coordsize="161,161">
              <v:shape style="position:absolute;left:4722;top:2550;width:161;height:161" coordorigin="4722,2550" coordsize="161,161" path="m4802,2711l4883,2630,4802,2550,4722,2630,4802,2711e" filled="f" stroked="t" strokeweight=".72pt" strokecolor="#000000">
                <v:path arrowok="t"/>
              </v:shape>
            </v:group>
            <v:group style="position:absolute;left:4074;top:3778;width:161;height:161" coordorigin="4074,3778" coordsize="161,161">
              <v:shape style="position:absolute;left:4074;top:3778;width:161;height:161" coordorigin="4074,3778" coordsize="161,161" path="m4155,3939l4235,3859,4155,3778,4074,3859,4155,3939e" filled="f" stroked="t" strokeweight=".72pt" strokecolor="#000000">
                <v:path arrowok="t"/>
              </v:shape>
            </v:group>
            <v:group style="position:absolute;left:6703;top:650;width:161;height:161" coordorigin="6703,650" coordsize="161,161">
              <v:shape style="position:absolute;left:6703;top:650;width:161;height:161" coordorigin="6703,650" coordsize="161,161" path="m6784,811l6864,730,6784,650,6703,730,6784,811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4101;top:3780;width:161;height:161" coordorigin="4101,3780" coordsize="161,161">
              <v:shape style="position:absolute;left:4101;top:3780;width:161;height:161" coordorigin="4101,3780" coordsize="161,161" path="m4181,3941l4262,3860,4181,3780,4101,3860,4181,3941e" filled="f" stroked="t" strokeweight=".72pt" strokecolor="#000000">
                <v:path arrowok="t"/>
              </v:shape>
            </v:group>
            <v:group style="position:absolute;left:5668;top:2109;width:161;height:161" coordorigin="5668,2109" coordsize="161,161">
              <v:shape style="position:absolute;left:5668;top:2109;width:161;height:161" coordorigin="5668,2109" coordsize="161,161" path="m5749,2270l5829,2190,5749,2109,5668,2190,5749,2270e" filled="f" stroked="t" strokeweight=".72pt" strokecolor="#000000">
                <v:path arrowok="t"/>
              </v:shape>
            </v:group>
            <v:group style="position:absolute;left:5646;top:2136;width:161;height:161" coordorigin="5646,2136" coordsize="161,161">
              <v:shape style="position:absolute;left:5646;top:2136;width:161;height:161" coordorigin="5646,2136" coordsize="161,161" path="m5727,2297l5807,2217,5727,2136,5646,2217,5727,2297e" filled="f" stroked="t" strokeweight=".72pt" strokecolor="#000000">
                <v:path arrowok="t"/>
              </v:shape>
            </v:group>
            <v:group style="position:absolute;left:4642;top:2708;width:161;height:161" coordorigin="4642,2708" coordsize="161,161">
              <v:shape style="position:absolute;left:4642;top:2708;width:161;height:161" coordorigin="4642,2708" coordsize="161,161" path="m4722,2869l4803,2788,4722,2708,4642,2788,4722,2869e" filled="f" stroked="t" strokeweight=".72pt" strokecolor="#000000">
                <v:path arrowok="t"/>
              </v:shape>
            </v:group>
            <v:group style="position:absolute;left:5549;top:1709;width:161;height:161" coordorigin="5549,1709" coordsize="161,161">
              <v:shape style="position:absolute;left:5549;top:1709;width:161;height:161" coordorigin="5549,1709" coordsize="161,161" path="m5629,1870l5710,1789,5629,1709,5549,1789,5629,1870e" filled="f" stroked="t" strokeweight=".72pt" strokecolor="#000000">
                <v:path arrowok="t"/>
              </v:shape>
            </v:group>
            <v:group style="position:absolute;left:5718;top:2121;width:161;height:161" coordorigin="5718,2121" coordsize="161,161">
              <v:shape style="position:absolute;left:5718;top:2121;width:161;height:161" coordorigin="5718,2121" coordsize="161,161" path="m5798,2282l5878,2202,5798,2121,5718,2202,5798,2282e" filled="f" stroked="t" strokeweight=".72pt" strokecolor="#000000">
                <v:path arrowok="t"/>
              </v:shape>
            </v:group>
            <v:group style="position:absolute;left:4081;top:3779;width:161;height:161" coordorigin="4081,3779" coordsize="161,161">
              <v:shape style="position:absolute;left:4081;top:3779;width:161;height:161" coordorigin="4081,3779" coordsize="161,161" path="m4161,3940l4242,3859,4161,3779,4081,3859,4161,3940e" filled="f" stroked="t" strokeweight=".72pt" strokecolor="#000000">
                <v:path arrowok="t"/>
              </v:shape>
            </v:group>
            <v:group style="position:absolute;left:5533;top:4158;width:161;height:161" coordorigin="5533,4158" coordsize="161,161">
              <v:shape style="position:absolute;left:5533;top:4158;width:161;height:161" coordorigin="5533,4158" coordsize="161,161" path="m5613,4319l5694,4239,5613,4158,5533,4239,5613,4319e" filled="f" stroked="t" strokeweight=".72pt" strokecolor="#000000">
                <v:path arrowok="t"/>
              </v:shape>
            </v:group>
            <v:group style="position:absolute;left:4680;top:2324;width:161;height:161" coordorigin="4680,2324" coordsize="161,161">
              <v:shape style="position:absolute;left:4680;top:2324;width:161;height:161" coordorigin="4680,2324" coordsize="161,161" path="m4761,2485l4841,2405,4761,2324,4680,2405,4761,2485e" filled="f" stroked="t" strokeweight=".72pt" strokecolor="#000000">
                <v:path arrowok="t"/>
              </v:shape>
            </v:group>
            <v:group style="position:absolute;left:7660;top:1950;width:161;height:161" coordorigin="7660,1950" coordsize="161,161">
              <v:shape style="position:absolute;left:7660;top:1950;width:161;height:161" coordorigin="7660,1950" coordsize="161,161" path="m7741,2110l7821,2030,7741,1950,7660,2030,7741,2110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4115;top:3777;width:161;height:161" coordorigin="4115,3777" coordsize="161,161">
              <v:shape style="position:absolute;left:4115;top:3777;width:161;height:161" coordorigin="4115,3777" coordsize="161,161" path="m4196,3938l4276,3857,4196,3777,4115,3857,4196,3938e" filled="f" stroked="t" strokeweight=".72pt" strokecolor="#000000">
                <v:path arrowok="t"/>
              </v:shape>
            </v:group>
            <v:group style="position:absolute;left:6745;top:2177;width:161;height:161" coordorigin="6745,2177" coordsize="161,161">
              <v:shape style="position:absolute;left:6745;top:2177;width:161;height:161" coordorigin="6745,2177" coordsize="161,161" path="m6825,2337l6906,2257,6825,2177,6745,2257,6825,2337e" filled="f" stroked="t" strokeweight=".72pt" strokecolor="#000000">
                <v:path arrowok="t"/>
              </v:shape>
            </v:group>
            <v:group style="position:absolute;left:4085;top:3776;width:161;height:161" coordorigin="4085,3776" coordsize="161,161">
              <v:shape style="position:absolute;left:4085;top:3776;width:161;height:161" coordorigin="4085,3776" coordsize="161,161" path="m4166,3937l4246,3857,4166,3776,4085,3857,4166,3937e" filled="f" stroked="t" strokeweight=".72pt" strokecolor="#000000">
                <v:path arrowok="t"/>
              </v:shape>
            </v:group>
            <v:group style="position:absolute;left:5672;top:2102;width:161;height:161" coordorigin="5672,2102" coordsize="161,161">
              <v:shape style="position:absolute;left:5672;top:2102;width:161;height:161" coordorigin="5672,2102" coordsize="161,161" path="m5753,2263l5833,2183,5753,2102,5672,2183,5753,2263e" filled="f" stroked="t" strokeweight=".72pt" strokecolor="#000000">
                <v:path arrowok="t"/>
              </v:shape>
            </v:group>
            <v:group style="position:absolute;left:5533;top:4158;width:161;height:161" coordorigin="5533,4158" coordsize="161,161">
              <v:shape style="position:absolute;left:5533;top:4158;width:161;height:161" coordorigin="5533,4158" coordsize="161,161" path="m5613,4319l5694,4239,5613,4158,5533,4239,5613,4319e" filled="f" stroked="t" strokeweight=".72pt" strokecolor="#000000">
                <v:path arrowok="t"/>
              </v:shape>
            </v:group>
            <v:group style="position:absolute;left:7606;top:2183;width:161;height:161" coordorigin="7606,2183" coordsize="161,161">
              <v:shape style="position:absolute;left:7606;top:2183;width:161;height:161" coordorigin="7606,2183" coordsize="161,161" path="m7687,2344l7767,2264,7687,2183,7606,2264,7687,2344e" filled="f" stroked="t" strokeweight=".72pt" strokecolor="#000000">
                <v:path arrowok="t"/>
              </v:shape>
            </v:group>
            <v:group style="position:absolute;left:5697;top:2036;width:161;height:161" coordorigin="5697,2036" coordsize="161,161">
              <v:shape style="position:absolute;left:5697;top:2036;width:161;height:161" coordorigin="5697,2036" coordsize="161,161" path="m5777,2197l5858,2116,5777,2036,5697,2116,5777,2197e" filled="f" stroked="t" strokeweight=".72pt" strokecolor="#000000">
                <v:path arrowok="t"/>
              </v:shape>
            </v:group>
            <v:group style="position:absolute;left:3937;top:2938;width:161;height:161" coordorigin="3937,2938" coordsize="161,161">
              <v:shape style="position:absolute;left:3937;top:2938;width:161;height:161" coordorigin="3937,2938" coordsize="161,161" path="m4017,3099l4097,3018,4017,2938,3937,3018,4017,3099e" filled="f" stroked="t" strokeweight=".72pt" strokecolor="#000000">
                <v:path arrowok="t"/>
              </v:shape>
            </v:group>
            <v:group style="position:absolute;left:5709;top:4187;width:161;height:161" coordorigin="5709,4187" coordsize="161,161">
              <v:shape style="position:absolute;left:5709;top:4187;width:161;height:161" coordorigin="5709,4187" coordsize="161,161" path="m5789,4348l5869,4268,5789,4187,5709,4268,5789,4348e" filled="f" stroked="t" strokeweight=".72pt" strokecolor="#000000">
                <v:path arrowok="t"/>
              </v:shape>
            </v:group>
            <v:group style="position:absolute;left:3926;top:2893;width:161;height:161" coordorigin="3926,2893" coordsize="161,161">
              <v:shape style="position:absolute;left:3926;top:2893;width:161;height:161" coordorigin="3926,2893" coordsize="161,161" path="m4006,3054l4086,2973,4006,2893,3926,2973,4006,3054e" filled="f" stroked="t" strokeweight=".72pt" strokecolor="#000000">
                <v:path arrowok="t"/>
              </v:shape>
            </v:group>
            <v:group style="position:absolute;left:5746;top:4164;width:161;height:161" coordorigin="5746,4164" coordsize="161,161">
              <v:shape style="position:absolute;left:5746;top:4164;width:161;height:161" coordorigin="5746,4164" coordsize="161,161" path="m5826,4325l5907,4244,5826,4164,5746,4244,5826,4325e" filled="f" stroked="t" strokeweight=".72pt" strokecolor="#000000">
                <v:path arrowok="t"/>
              </v:shape>
            </v:group>
            <v:group style="position:absolute;left:5697;top:2036;width:161;height:161" coordorigin="5697,2036" coordsize="161,161">
              <v:shape style="position:absolute;left:5697;top:2036;width:161;height:161" coordorigin="5697,2036" coordsize="161,161" path="m5777,2197l5858,2116,5777,2036,5697,2116,5777,2197e" filled="f" stroked="t" strokeweight=".72pt" strokecolor="#000000">
                <v:path arrowok="t"/>
              </v:shape>
            </v:group>
            <v:group style="position:absolute;left:5867;top:763;width:161;height:161" coordorigin="5867,763" coordsize="161,161">
              <v:shape style="position:absolute;left:5867;top:763;width:161;height:161" coordorigin="5867,763" coordsize="161,161" path="m5948,924l6028,843,5948,763,5867,843,5948,924e" filled="f" stroked="t" strokeweight=".72pt" strokecolor="#000000">
                <v:path arrowok="t"/>
              </v:shape>
            </v:group>
            <v:group style="position:absolute;left:5023;top:1064;width:161;height:161" coordorigin="5023,1064" coordsize="161,161">
              <v:shape style="position:absolute;left:5023;top:1064;width:161;height:161" coordorigin="5023,1064" coordsize="161,161" path="m5103,1225l5184,1145,5103,1064,5023,1145,5103,1225e" filled="f" stroked="t" strokeweight=".72pt" strokecolor="#000000">
                <v:path arrowok="t"/>
              </v:shape>
            </v:group>
            <v:group style="position:absolute;left:6390;top:695;width:161;height:161" coordorigin="6390,695" coordsize="161,161">
              <v:shape style="position:absolute;left:6390;top:695;width:161;height:161" coordorigin="6390,695" coordsize="161,161" path="m6470,856l6550,776,6470,695,6390,776,6470,856e" filled="f" stroked="t" strokeweight=".72pt" strokecolor="#000000">
                <v:path arrowok="t"/>
              </v:shape>
            </v:group>
            <v:group style="position:absolute;left:6390;top:695;width:161;height:161" coordorigin="6390,695" coordsize="161,161">
              <v:shape style="position:absolute;left:6390;top:695;width:161;height:161" coordorigin="6390,695" coordsize="161,161" path="m6470,856l6550,776,6470,695,6390,776,6470,856e" filled="f" stroked="t" strokeweight=".72pt" strokecolor="#000000">
                <v:path arrowok="t"/>
              </v:shape>
            </v:group>
            <v:group style="position:absolute;left:6390;top:695;width:161;height:161" coordorigin="6390,695" coordsize="161,161">
              <v:shape style="position:absolute;left:6390;top:695;width:161;height:161" coordorigin="6390,695" coordsize="161,161" path="m6470,856l6550,776,6470,695,6390,776,6470,856e" filled="f" stroked="t" strokeweight=".72pt" strokecolor="#000000">
                <v:path arrowok="t"/>
              </v:shape>
            </v:group>
            <v:group style="position:absolute;left:6390;top:695;width:161;height:161" coordorigin="6390,695" coordsize="161,161">
              <v:shape style="position:absolute;left:6390;top:695;width:161;height:161" coordorigin="6390,695" coordsize="161,161" path="m6470,856l6550,776,6470,695,6390,776,6470,856e" filled="f" stroked="t" strokeweight=".72pt" strokecolor="#000000">
                <v:path arrowok="t"/>
              </v:shape>
            </v:group>
            <v:group style="position:absolute;left:6390;top:695;width:161;height:161" coordorigin="6390,695" coordsize="161,161">
              <v:shape style="position:absolute;left:6390;top:695;width:161;height:161" coordorigin="6390,695" coordsize="161,161" path="m6470,856l6550,776,6470,695,6390,776,6470,856e" filled="f" stroked="t" strokeweight=".72pt" strokecolor="#000000">
                <v:path arrowok="t"/>
              </v:shape>
            </v:group>
            <v:group style="position:absolute;left:7322;top:1063;width:161;height:161" coordorigin="7322,1063" coordsize="161,161">
              <v:shape style="position:absolute;left:7322;top:1063;width:161;height:161" coordorigin="7322,1063" coordsize="161,161" path="m7403,1224l7483,1143,7403,1063,7322,1143,7403,1224e" filled="f" stroked="t" strokeweight=".72pt" strokecolor="#000000">
                <v:path arrowok="t"/>
              </v:shape>
            </v:group>
            <v:group style="position:absolute;left:6674;top:651;width:161;height:161" coordorigin="6674,651" coordsize="161,161">
              <v:shape style="position:absolute;left:6674;top:651;width:161;height:161" coordorigin="6674,651" coordsize="161,161" path="m6754,812l6835,731,6754,651,6674,731,6754,812e" filled="f" stroked="t" strokeweight=".72pt" strokecolor="#000000">
                <v:path arrowok="t"/>
              </v:shape>
            </v:group>
            <v:group style="position:absolute;left:7660;top:1950;width:161;height:161" coordorigin="7660,1950" coordsize="161,161">
              <v:shape style="position:absolute;left:7660;top:1950;width:161;height:161" coordorigin="7660,1950" coordsize="161,161" path="m7741,2110l7821,2030,7741,1950,7660,2030,7741,2110e" filled="f" stroked="t" strokeweight=".72pt" strokecolor="#000000">
                <v:path arrowok="t"/>
              </v:shape>
            </v:group>
            <v:group style="position:absolute;left:5724;top:1952;width:161;height:161" coordorigin="5724,1952" coordsize="161,161">
              <v:shape style="position:absolute;left:5724;top:1952;width:161;height:161" coordorigin="5724,1952" coordsize="161,161" path="m5805,2112l5885,2032,5805,1952,5724,2032,5805,2112e" filled="f" stroked="t" strokeweight=".72pt" strokecolor="#000000">
                <v:path arrowok="t"/>
              </v:shape>
            </v:group>
            <v:group style="position:absolute;left:5713;top:2138;width:161;height:161" coordorigin="5713,2138" coordsize="161,161">
              <v:shape style="position:absolute;left:5713;top:2138;width:161;height:161" coordorigin="5713,2138" coordsize="161,161" path="m5794,2299l5874,2219,5794,2138,5713,2219,5794,2299e" filled="f" stroked="t" strokeweight=".72pt" strokecolor="#000000">
                <v:path arrowok="t"/>
              </v:shape>
            </v:group>
            <v:group style="position:absolute;left:5737;top:2023;width:161;height:161" coordorigin="5737,2023" coordsize="161,161">
              <v:shape style="position:absolute;left:5737;top:2023;width:161;height:161" coordorigin="5737,2023" coordsize="161,161" path="m5817,2183l5898,2103,5817,2023,5737,2103,5817,2183e" filled="f" stroked="t" strokeweight=".72pt" strokecolor="#000000">
                <v:path arrowok="t"/>
              </v:shape>
            </v:group>
            <v:group style="position:absolute;left:5326;top:2985;width:161;height:161" coordorigin="5326,2985" coordsize="161,161">
              <v:shape style="position:absolute;left:5326;top:2985;width:161;height:161" coordorigin="5326,2985" coordsize="161,161" path="m5406,3146l5487,3065,5406,2985,5326,3065,5406,3146e" filled="f" stroked="t" strokeweight=".72pt" strokecolor="#000000">
                <v:path arrowok="t"/>
              </v:shape>
            </v:group>
            <v:group style="position:absolute;left:4917;top:2941;width:161;height:161" coordorigin="4917,2941" coordsize="161,161">
              <v:shape style="position:absolute;left:4917;top:2941;width:161;height:161" coordorigin="4917,2941" coordsize="161,161" path="m4997,3102l5078,3021,4997,2941,4917,3021,4997,3102e" filled="f" stroked="t" strokeweight=".72pt" strokecolor="#000000">
                <v:path arrowok="t"/>
              </v:shape>
            </v:group>
            <v:group style="position:absolute;left:5718;top:4173;width:161;height:161" coordorigin="5718,4173" coordsize="161,161">
              <v:shape style="position:absolute;left:5718;top:4173;width:161;height:161" coordorigin="5718,4173" coordsize="161,161" path="m5799,4334l5879,4253,5799,4173,5718,4253,5799,4334e" filled="f" stroked="t" strokeweight=".72pt" strokecolor="#000000">
                <v:path arrowok="t"/>
              </v:shape>
            </v:group>
            <v:group style="position:absolute;left:5533;top:4158;width:161;height:161" coordorigin="5533,4158" coordsize="161,161">
              <v:shape style="position:absolute;left:5533;top:4158;width:161;height:161" coordorigin="5533,4158" coordsize="161,161" path="m5613,4319l5694,4239,5613,4158,5533,4239,5613,4319e" filled="f" stroked="t" strokeweight=".72pt" strokecolor="#000000">
                <v:path arrowok="t"/>
              </v:shape>
            </v:group>
            <v:group style="position:absolute;left:4094;top:3773;width:161;height:161" coordorigin="4094,3773" coordsize="161,161">
              <v:shape style="position:absolute;left:4094;top:3773;width:161;height:161" coordorigin="4094,3773" coordsize="161,161" path="m4175,3934l4255,3853,4175,3773,4094,3853,4175,3934e" filled="f" stroked="t" strokeweight=".72pt" strokecolor="#000000">
                <v:path arrowok="t"/>
              </v:shape>
            </v:group>
            <v:group style="position:absolute;left:4105;top:3775;width:161;height:161" coordorigin="4105,3775" coordsize="161,161">
              <v:shape style="position:absolute;left:4105;top:3775;width:161;height:161" coordorigin="4105,3775" coordsize="161,161" path="m4186,3936l4266,3855,4186,3775,4105,3855,4186,3936e" filled="f" stroked="t" strokeweight=".72pt" strokecolor="#000000">
                <v:path arrowok="t"/>
              </v:shape>
            </v:group>
            <v:group style="position:absolute;left:4097;top:3777;width:161;height:161" coordorigin="4097,3777" coordsize="161,161">
              <v:shape style="position:absolute;left:4097;top:3777;width:161;height:161" coordorigin="4097,3777" coordsize="161,161" path="m4177,3937l4258,3857,4177,3777,4097,3857,4177,3937e" filled="f" stroked="t" strokeweight=".72pt" strokecolor="#000000">
                <v:path arrowok="t"/>
              </v:shape>
            </v:group>
            <v:group style="position:absolute;left:4097;top:3777;width:161;height:161" coordorigin="4097,3777" coordsize="161,161">
              <v:shape style="position:absolute;left:4097;top:3777;width:161;height:161" coordorigin="4097,3777" coordsize="161,161" path="m4177,3937l4258,3857,4177,3777,4097,3857,4177,3937e" filled="f" stroked="t" strokeweight=".72pt" strokecolor="#000000">
                <v:path arrowok="t"/>
              </v:shape>
            </v:group>
            <v:group style="position:absolute;left:4097;top:3777;width:161;height:161" coordorigin="4097,3777" coordsize="161,161">
              <v:shape style="position:absolute;left:4097;top:3777;width:161;height:161" coordorigin="4097,3777" coordsize="161,161" path="m4177,3937l4258,3857,4177,3777,4097,3857,4177,3937e" filled="f" stroked="t" strokeweight=".72pt" strokecolor="#000000">
                <v:path arrowok="t"/>
              </v:shape>
            </v:group>
            <v:group style="position:absolute;left:4101;top:3780;width:161;height:161" coordorigin="4101,3780" coordsize="161,161">
              <v:shape style="position:absolute;left:4101;top:3780;width:161;height:161" coordorigin="4101,3780" coordsize="161,161" path="m4181,3940l4262,3860,4181,3780,4101,3860,4181,3940e" filled="f" stroked="t" strokeweight=".72pt" strokecolor="#000000">
                <v:path arrowok="t"/>
              </v:shape>
            </v:group>
            <v:group style="position:absolute;left:4082;top:3779;width:161;height:161" coordorigin="4082,3779" coordsize="161,161">
              <v:shape style="position:absolute;left:4082;top:3779;width:161;height:161" coordorigin="4082,3779" coordsize="161,161" path="m4163,3940l4243,3859,4163,3779,4082,3859,4163,3940e" filled="f" stroked="t" strokeweight=".72pt" strokecolor="#000000">
                <v:path arrowok="t"/>
              </v:shape>
            </v:group>
            <v:group style="position:absolute;left:4645;top:3132;width:241;height:241" coordorigin="4645,3132" coordsize="241,241">
              <v:shape style="position:absolute;left:4645;top:3132;width:241;height:241" coordorigin="4645,3132" coordsize="241,241" path="m4765,3373l4886,3252,4765,3132,4645,3252,4765,3373e" filled="f" stroked="t" strokeweight="2.025pt" strokecolor="#797979">
                <v:path arrowok="t"/>
              </v:shape>
            </v:group>
            <v:group style="position:absolute;left:4075;top:3737;width:241;height:241" coordorigin="4075,3737" coordsize="241,241">
              <v:shape style="position:absolute;left:4075;top:3737;width:241;height:241" coordorigin="4075,3737" coordsize="241,241" path="m4196,3978l4316,3857,4196,3737,4075,3857,4196,3978e" filled="f" stroked="t" strokeweight="2.025pt" strokecolor="#797979">
                <v:path arrowok="t"/>
              </v:shape>
            </v:group>
            <v:group style="position:absolute;left:5657;top:1996;width:241;height:241" coordorigin="5657,1996" coordsize="241,241">
              <v:shape style="position:absolute;left:5657;top:1996;width:241;height:241" coordorigin="5657,1996" coordsize="241,241" path="m5777,2237l5898,2116,5777,1996,5657,2116,5777,2237e" filled="f" stroked="t" strokeweight="2.025pt" strokecolor="#797979">
                <v:path arrowok="t"/>
              </v:shape>
            </v:group>
            <v:group style="position:absolute;left:5899;top:4174;width:241;height:241" coordorigin="5899,4174" coordsize="241,241">
              <v:shape style="position:absolute;left:5899;top:4174;width:241;height:241" coordorigin="5899,4174" coordsize="241,241" path="m6019,4415l6140,4295,6019,4174,5899,4295,6019,4415e" filled="f" stroked="t" strokeweight="2.025pt" strokecolor="#797979">
                <v:path arrowok="t"/>
              </v:shape>
            </v:group>
            <v:group style="position:absolute;left:5631;top:2105;width:241;height:241" coordorigin="5631,2105" coordsize="241,241">
              <v:shape style="position:absolute;left:5631;top:2105;width:241;height:241" coordorigin="5631,2105" coordsize="241,241" path="m5751,2346l5872,2226,5751,2105,5631,2226,5751,2346e" filled="f" stroked="t" strokeweight="2.025pt" strokecolor="#797979">
                <v:path arrowok="t"/>
              </v:shape>
            </v:group>
            <v:group style="position:absolute;left:5677;top:2081;width:241;height:241" coordorigin="5677,2081" coordsize="241,241">
              <v:shape style="position:absolute;left:5677;top:2081;width:241;height:241" coordorigin="5677,2081" coordsize="241,241" path="m5798,2322l5919,2202,5798,2081,5677,2202,5798,2322e" filled="f" stroked="t" strokeweight="2.025pt" strokecolor="#797979">
                <v:path arrowok="t"/>
              </v:shape>
            </v:group>
            <v:group style="position:absolute;left:4966;top:1120;width:241;height:241" coordorigin="4966,1120" coordsize="241,241">
              <v:shape style="position:absolute;left:4966;top:1120;width:241;height:241" coordorigin="4966,1120" coordsize="241,241" path="m5087,1361l5207,1240,5087,1120,4966,1240,5087,1361e" filled="f" stroked="t" strokeweight="2.025pt" strokecolor="#797979">
                <v:path arrowok="t"/>
              </v:shape>
            </v:group>
            <v:group style="position:absolute;left:5671;top:2019;width:241;height:241" coordorigin="5671,2019" coordsize="241,241">
              <v:shape style="position:absolute;left:5671;top:2019;width:241;height:241" coordorigin="5671,2019" coordsize="241,241" path="m5792,2260l5912,2140,5792,2019,5671,2140,5792,2260e" filled="f" stroked="t" strokeweight="2.025pt" strokecolor="#797979">
                <v:path arrowok="t"/>
              </v:shape>
            </v:group>
            <v:group style="position:absolute;left:5657;top:1996;width:241;height:241" coordorigin="5657,1996" coordsize="241,241">
              <v:shape style="position:absolute;left:5657;top:1996;width:241;height:241" coordorigin="5657,1996" coordsize="241,241" path="m5777,2237l5898,2116,5777,1996,5657,2116,5777,2237e" filled="f" stroked="t" strokeweight="2.025pt" strokecolor="#797979">
                <v:path arrowok="t"/>
              </v:shape>
            </v:group>
            <v:group style="position:absolute;left:6082;top:2751;width:241;height:241" coordorigin="6082,2751" coordsize="241,241">
              <v:shape style="position:absolute;left:6082;top:2751;width:241;height:241" coordorigin="6082,2751" coordsize="241,241" path="m6202,2993l6323,2872,6202,2751,6082,2872,6202,2993e" filled="f" stroked="t" strokeweight="2.025pt" strokecolor="#797979">
                <v:path arrowok="t"/>
              </v:shape>
            </v:group>
            <v:group style="position:absolute;left:4818;top:2929;width:241;height:241" coordorigin="4818,2929" coordsize="241,241">
              <v:shape style="position:absolute;left:4818;top:2929;width:241;height:241" coordorigin="4818,2929" coordsize="241,241" path="m4939,3170l5059,3050,4939,2929,4818,3050,4939,3170e" filled="f" stroked="t" strokeweight="2.025pt" strokecolor="#797979">
                <v:path arrowok="t"/>
              </v:shape>
            </v:group>
            <v:group style="position:absolute;left:4682;top:2510;width:241;height:241" coordorigin="4682,2510" coordsize="241,241">
              <v:shape style="position:absolute;left:4682;top:2510;width:241;height:241" coordorigin="4682,2510" coordsize="241,241" path="m4802,2751l4923,2630,4802,2510,4682,2630,4802,2751e" filled="f" stroked="t" strokeweight="2.025pt" strokecolor="#797979">
                <v:path arrowok="t"/>
              </v:shape>
            </v:group>
            <v:group style="position:absolute;left:5632;top:2062;width:241;height:241" coordorigin="5632,2062" coordsize="241,241">
              <v:shape style="position:absolute;left:5632;top:2062;width:241;height:241" coordorigin="5632,2062" coordsize="241,241" path="m5753,2303l5873,2183,5753,2062,5632,2183,5753,2303e" filled="f" stroked="t" strokeweight="2.025pt" strokecolor="#797979">
                <v:path arrowok="t"/>
              </v:shape>
            </v:group>
            <v:group style="position:absolute;left:5628;top:2069;width:241;height:241" coordorigin="5628,2069" coordsize="241,241">
              <v:shape style="position:absolute;left:5628;top:2069;width:241;height:241" coordorigin="5628,2069" coordsize="241,241" path="m5749,2310l5869,2190,5749,2069,5628,2190,5749,2310e" filled="f" stroked="t" strokeweight="2.025pt" strokecolor="#797979">
                <v:path arrowok="t"/>
              </v:shape>
            </v:group>
            <v:group style="position:absolute;left:5677;top:2081;width:241;height:241" coordorigin="5677,2081" coordsize="241,241">
              <v:shape style="position:absolute;left:5677;top:2081;width:241;height:241" coordorigin="5677,2081" coordsize="241,241" path="m5798,2322l5919,2202,5798,2081,5677,2202,5798,2322e" filled="f" stroked="t" strokeweight="2.025pt" strokecolor="#797979">
                <v:path arrowok="t"/>
              </v:shape>
            </v:group>
            <v:group style="position:absolute;left:4075;top:3737;width:241;height:241" coordorigin="4075,3737" coordsize="241,241">
              <v:shape style="position:absolute;left:4075;top:3737;width:241;height:241" coordorigin="4075,3737" coordsize="241,241" path="m4196,3978l4316,3857,4196,3737,4075,3857,4196,3978e" filled="f" stroked="t" strokeweight="2.025pt" strokecolor="#797979">
                <v:path arrowok="t"/>
              </v:shape>
            </v:group>
            <v:group style="position:absolute;left:5657;top:1996;width:241;height:241" coordorigin="5657,1996" coordsize="241,241">
              <v:shape style="position:absolute;left:5657;top:1996;width:241;height:241" coordorigin="5657,1996" coordsize="241,241" path="m5777,2237l5898,2116,5777,1996,5657,2116,5777,2237e" filled="f" stroked="t" strokeweight="2.025pt" strokecolor="#797979">
                <v:path arrowok="t"/>
              </v:shape>
            </v:group>
            <v:group style="position:absolute;left:5657;top:1996;width:241;height:241" coordorigin="5657,1996" coordsize="241,241">
              <v:shape style="position:absolute;left:5657;top:1996;width:241;height:241" coordorigin="5657,1996" coordsize="241,241" path="m5777,2237l5898,2116,5777,1996,5657,2116,5777,2237e" filled="f" stroked="t" strokeweight="2.025pt" strokecolor="#797979">
                <v:path arrowok="t"/>
              </v:shape>
            </v:group>
            <v:group style="position:absolute;left:6349;top:655;width:241;height:241" coordorigin="6349,655" coordsize="241,241">
              <v:shape style="position:absolute;left:6349;top:655;width:241;height:241" coordorigin="6349,655" coordsize="241,241" path="m6470,896l6591,776,6470,655,6349,776,6470,896e" filled="f" stroked="t" strokeweight="2.025pt" strokecolor="#797979">
                <v:path arrowok="t"/>
              </v:shape>
            </v:group>
            <v:group style="position:absolute;left:6349;top:655;width:241;height:241" coordorigin="6349,655" coordsize="241,241">
              <v:shape style="position:absolute;left:6349;top:655;width:241;height:241" coordorigin="6349,655" coordsize="241,241" path="m6470,896l6591,776,6470,655,6349,776,6470,896e" filled="f" stroked="t" strokeweight="2.025pt" strokecolor="#797979">
                <v:path arrowok="t"/>
              </v:shape>
            </v:group>
            <v:group style="position:absolute;left:6349;top:655;width:241;height:241" coordorigin="6349,655" coordsize="241,241">
              <v:shape style="position:absolute;left:6349;top:655;width:241;height:241" coordorigin="6349,655" coordsize="241,241" path="m6470,896l6591,776,6470,655,6349,776,6470,896e" filled="f" stroked="t" strokeweight="2.025pt" strokecolor="#797979">
                <v:path arrowok="t"/>
              </v:shape>
            </v:group>
            <v:group style="position:absolute;left:6349;top:655;width:241;height:241" coordorigin="6349,655" coordsize="241,241">
              <v:shape style="position:absolute;left:6349;top:655;width:241;height:241" coordorigin="6349,655" coordsize="241,241" path="m6470,896l6591,776,6470,655,6349,776,6470,896e" filled="f" stroked="t" strokeweight="2.025pt" strokecolor="#797979">
                <v:path arrowok="t"/>
              </v:shape>
            </v:group>
            <v:group style="position:absolute;left:6349;top:655;width:241;height:241" coordorigin="6349,655" coordsize="241,241">
              <v:shape style="position:absolute;left:6349;top:655;width:241;height:241" coordorigin="6349,655" coordsize="241,241" path="m6470,896l6591,776,6470,655,6349,776,6470,896e" filled="f" stroked="t" strokeweight="2.025pt" strokecolor="#797979">
                <v:path arrowok="t"/>
              </v:shape>
            </v:group>
            <v:group style="position:absolute;left:6349;top:655;width:241;height:241" coordorigin="6349,655" coordsize="241,241">
              <v:shape style="position:absolute;left:6349;top:655;width:241;height:241" coordorigin="6349,655" coordsize="241,241" path="m6470,896l6591,776,6470,655,6349,776,6470,896e" filled="f" stroked="t" strokeweight="2.025pt" strokecolor="#797979">
                <v:path arrowok="t"/>
              </v:shape>
            </v:group>
            <v:group style="position:absolute;left:4061;top:3739;width:241;height:241" coordorigin="4061,3739" coordsize="241,241">
              <v:shape style="position:absolute;left:4061;top:3739;width:241;height:241" coordorigin="4061,3739" coordsize="241,241" path="m4181,3981l4302,3860,4181,3739,4061,3860,4181,3981e" filled="f" stroked="t" strokeweight="2.025pt" strokecolor="#797979">
                <v:path arrowok="t"/>
              </v:shape>
            </v:group>
            <v:group style="position:absolute;left:4771;top:2882;width:335;height:335" coordorigin="4771,2882" coordsize="335,335">
              <v:shape style="position:absolute;left:4771;top:2882;width:335;height:335" coordorigin="4771,2882" coordsize="335,335" path="m4939,3217l5106,3050,4939,2882,4771,3050,4939,3217e" filled="f" stroked="t" strokeweight="3.375pt" strokecolor="#000000">
                <v:path arrowok="t"/>
              </v:shape>
            </v:group>
            <v:group style="position:absolute;left:5585;top:2015;width:335;height:335" coordorigin="5585,2015" coordsize="335,335">
              <v:shape style="position:absolute;left:5585;top:2015;width:335;height:335" coordorigin="5585,2015" coordsize="335,335" path="m5753,2350l5920,2183,5753,2015,5585,2183,5753,2350e" filled="f" stroked="t" strokeweight="3.375pt" strokecolor="#000000">
                <v:path arrowok="t"/>
              </v:shape>
            </v:group>
            <v:group style="position:absolute;left:6302;top:608;width:335;height:335" coordorigin="6302,608" coordsize="335,335">
              <v:shape style="position:absolute;left:6302;top:608;width:335;height:335" coordorigin="6302,608" coordsize="335,335" path="m6470,943l6637,776,6470,608,6302,776,6470,943e" filled="f" stroked="t" strokeweight="3.375pt" strokecolor="#000000">
                <v:path arrowok="t"/>
              </v:shape>
            </v:group>
            <v:group style="position:absolute;left:6302;top:608;width:335;height:335" coordorigin="6302,608" coordsize="335,335">
              <v:shape style="position:absolute;left:6302;top:608;width:335;height:335" coordorigin="6302,608" coordsize="335,335" path="m6470,943l6637,776,6470,608,6302,776,6470,943e" filled="f" stroked="t" strokeweight="3.375pt" strokecolor="#000000">
                <v:path arrowok="t"/>
              </v:shape>
            </v:group>
            <v:group style="position:absolute;left:5728;top:2076;width:128;height:128" coordorigin="5728,2076" coordsize="128,128">
              <v:shape style="position:absolute;left:5728;top:2076;width:128;height:128" coordorigin="5728,2076" coordsize="128,128" path="m5728,2204l5856,2076e" filled="f" stroked="t" strokeweight="1.35pt" strokecolor="#000000">
                <v:path arrowok="t"/>
              </v:shape>
            </v:group>
            <v:group style="position:absolute;left:5728;top:2076;width:128;height:128" coordorigin="5728,2076" coordsize="128,128">
              <v:shape style="position:absolute;left:5728;top:2076;width:128;height:128" coordorigin="5728,2076" coordsize="128,128" path="m5728,2076l5856,2204e" filled="f" stroked="t" strokeweight="1.35pt" strokecolor="#000000">
                <v:path arrowok="t"/>
              </v:shape>
            </v:group>
            <v:group style="position:absolute;left:5684;top:2125;width:128;height:128" coordorigin="5684,2125" coordsize="128,128">
              <v:shape style="position:absolute;left:5684;top:2125;width:128;height:128" coordorigin="5684,2125" coordsize="128,128" path="m5684,2254l5813,2125e" filled="f" stroked="t" strokeweight="1.35pt" strokecolor="#000000">
                <v:path arrowok="t"/>
              </v:shape>
            </v:group>
            <v:group style="position:absolute;left:5684;top:2125;width:128;height:128" coordorigin="5684,2125" coordsize="128,128">
              <v:shape style="position:absolute;left:5684;top:2125;width:128;height:128" coordorigin="5684,2125" coordsize="128,128" path="m5684,2125l5813,2254e" filled="f" stroked="t" strokeweight="1.35pt" strokecolor="#000000">
                <v:path arrowok="t"/>
              </v:shape>
            </v:group>
            <v:group style="position:absolute;left:4131;top:3793;width:128;height:128" coordorigin="4131,3793" coordsize="128,128">
              <v:shape style="position:absolute;left:4131;top:3793;width:128;height:128" coordorigin="4131,3793" coordsize="128,128" path="m4131,3921l4260,3793e" filled="f" stroked="t" strokeweight="1.35pt" strokecolor="#000000">
                <v:path arrowok="t"/>
              </v:shape>
            </v:group>
            <v:group style="position:absolute;left:4131;top:3793;width:128;height:128" coordorigin="4131,3793" coordsize="128,128">
              <v:shape style="position:absolute;left:4131;top:3793;width:128;height:128" coordorigin="4131,3793" coordsize="128,128" path="m4131,3793l4260,3921e" filled="f" stroked="t" strokeweight="1.35pt" strokecolor="#000000">
                <v:path arrowok="t"/>
              </v:shape>
            </v:group>
            <v:group style="position:absolute;left:6406;top:712;width:128;height:128" coordorigin="6406,712" coordsize="128,128">
              <v:shape style="position:absolute;left:6406;top:712;width:128;height:128" coordorigin="6406,712" coordsize="128,128" path="m6406,840l6534,712e" filled="f" stroked="t" strokeweight="1.35pt" strokecolor="#000000">
                <v:path arrowok="t"/>
              </v:shape>
            </v:group>
            <v:group style="position:absolute;left:6406;top:712;width:128;height:128" coordorigin="6406,712" coordsize="128,128">
              <v:shape style="position:absolute;left:6406;top:712;width:128;height:128" coordorigin="6406,712" coordsize="128,128" path="m6406,712l6534,840e" filled="f" stroked="t" strokeweight="1.35pt" strokecolor="#000000">
                <v:path arrowok="t"/>
              </v:shape>
            </v:group>
            <v:group style="position:absolute;left:6406;top:712;width:128;height:128" coordorigin="6406,712" coordsize="128,128">
              <v:shape style="position:absolute;left:6406;top:712;width:128;height:128" coordorigin="6406,712" coordsize="128,128" path="m6406,840l6534,712e" filled="f" stroked="t" strokeweight="1.35pt" strokecolor="#000000">
                <v:path arrowok="t"/>
              </v:shape>
            </v:group>
            <v:group style="position:absolute;left:6406;top:712;width:128;height:128" coordorigin="6406,712" coordsize="128,128">
              <v:shape style="position:absolute;left:6406;top:712;width:128;height:128" coordorigin="6406,712" coordsize="128,128" path="m6406,712l6534,840e" filled="f" stroked="t" strokeweight="1.35pt" strokecolor="#000000">
                <v:path arrowok="t"/>
              </v:shape>
            </v:group>
            <v:group style="position:absolute;left:6406;top:712;width:128;height:128" coordorigin="6406,712" coordsize="128,128">
              <v:shape style="position:absolute;left:6406;top:712;width:128;height:128" coordorigin="6406,712" coordsize="128,128" path="m6406,840l6534,712e" filled="f" stroked="t" strokeweight="1.35pt" strokecolor="#000000">
                <v:path arrowok="t"/>
              </v:shape>
            </v:group>
            <v:group style="position:absolute;left:6406;top:712;width:128;height:128" coordorigin="6406,712" coordsize="128,128">
              <v:shape style="position:absolute;left:6406;top:712;width:128;height:128" coordorigin="6406,712" coordsize="128,128" path="m6406,712l6534,840e" filled="f" stroked="t" strokeweight="1.35pt" strokecolor="#000000">
                <v:path arrowok="t"/>
              </v:shape>
            </v:group>
            <v:group style="position:absolute;left:5740;top:1968;width:128;height:128" coordorigin="5740,1968" coordsize="128,128">
              <v:shape style="position:absolute;left:5740;top:1968;width:128;height:128" coordorigin="5740,1968" coordsize="128,128" path="m5740,2096l5869,1968e" filled="f" stroked="t" strokeweight="1.35pt" strokecolor="#000000">
                <v:path arrowok="t"/>
              </v:shape>
            </v:group>
            <v:group style="position:absolute;left:5740;top:1968;width:128;height:128" coordorigin="5740,1968" coordsize="128,128">
              <v:shape style="position:absolute;left:5740;top:1968;width:128;height:128" coordorigin="5740,1968" coordsize="128,128" path="m5740,1968l5869,2096e" filled="f" stroked="t" strokeweight="1.35pt" strokecolor="#000000">
                <v:path arrowok="t"/>
              </v:shape>
            </v:group>
            <v:group style="position:absolute;left:4933;top:2957;width:128;height:128" coordorigin="4933,2957" coordsize="128,128">
              <v:shape style="position:absolute;left:4933;top:2957;width:128;height:128" coordorigin="4933,2957" coordsize="128,128" path="m4933,3086l5062,2957e" filled="f" stroked="t" strokeweight="1.35pt" strokecolor="#000000">
                <v:path arrowok="t"/>
              </v:shape>
            </v:group>
            <v:group style="position:absolute;left:4933;top:2957;width:128;height:128" coordorigin="4933,2957" coordsize="128,128">
              <v:shape style="position:absolute;left:4933;top:2957;width:128;height:128" coordorigin="4933,2957" coordsize="128,128" path="m4933,2957l5062,3086e" filled="f" stroked="t" strokeweight="1.35pt" strokecolor="#000000">
                <v:path arrowok="t"/>
              </v:shape>
            </v:group>
            <v:group style="position:absolute;left:5549;top:4175;width:128;height:128" coordorigin="5549,4175" coordsize="128,128">
              <v:shape style="position:absolute;left:5549;top:4175;width:128;height:128" coordorigin="5549,4175" coordsize="128,128" path="m5549,4303l5678,4175e" filled="f" stroked="t" strokeweight="1.35pt" strokecolor="#000000">
                <v:path arrowok="t"/>
              </v:shape>
            </v:group>
            <v:group style="position:absolute;left:5549;top:4175;width:128;height:128" coordorigin="5549,4175" coordsize="128,128">
              <v:shape style="position:absolute;left:5549;top:4175;width:128;height:128" coordorigin="5549,4175" coordsize="128,128" path="m5549,4175l5678,4303e" filled="f" stroked="t" strokeweight="1.35pt" strokecolor="#000000">
                <v:path arrowok="t"/>
              </v:shape>
            </v:group>
            <v:group style="position:absolute;left:4110;top:3789;width:128;height:128" coordorigin="4110,3789" coordsize="128,128">
              <v:shape style="position:absolute;left:4110;top:3789;width:128;height:128" coordorigin="4110,3789" coordsize="128,128" path="m4110,3917l4239,3789e" filled="f" stroked="t" strokeweight="1.35pt" strokecolor="#000000">
                <v:path arrowok="t"/>
              </v:shape>
            </v:group>
            <v:group style="position:absolute;left:4110;top:3789;width:128;height:128" coordorigin="4110,3789" coordsize="128,128">
              <v:shape style="position:absolute;left:4110;top:3789;width:128;height:128" coordorigin="4110,3789" coordsize="128,128" path="m4110,3789l4239,3917e" filled="f" stroked="t" strokeweight="1.35pt" strokecolor="#000000">
                <v:path arrowok="t"/>
              </v:shape>
            </v:group>
            <v:group style="position:absolute;left:4117;top:3796;width:128;height:128" coordorigin="4117,3796" coordsize="128,128">
              <v:shape style="position:absolute;left:4117;top:3796;width:128;height:128" coordorigin="4117,3796" coordsize="128,128" path="m4117,3924l4246,3796e" filled="f" stroked="t" strokeweight="1.35pt" strokecolor="#000000">
                <v:path arrowok="t"/>
              </v:shape>
            </v:group>
            <v:group style="position:absolute;left:4117;top:3796;width:128;height:128" coordorigin="4117,3796" coordsize="128,128">
              <v:shape style="position:absolute;left:4117;top:3796;width:128;height:128" coordorigin="4117,3796" coordsize="128,128" path="m4117,3796l4246,3924e" filled="f" stroked="t" strokeweight="1.35pt" strokecolor="#000000">
                <v:path arrowok="t"/>
              </v:shape>
            </v:group>
            <v:group style="position:absolute;left:4098;top:3795;width:128;height:128" coordorigin="4098,3795" coordsize="128,128">
              <v:shape style="position:absolute;left:4098;top:3795;width:128;height:128" coordorigin="4098,3795" coordsize="128,128" path="m4098,3923l4227,3795e" filled="f" stroked="t" strokeweight="1.35pt" strokecolor="#000000">
                <v:path arrowok="t"/>
              </v:shape>
            </v:group>
            <v:group style="position:absolute;left:4098;top:3795;width:128;height:128" coordorigin="4098,3795" coordsize="128,128">
              <v:shape style="position:absolute;left:4098;top:3795;width:128;height:128" coordorigin="4098,3795" coordsize="128,128" path="m4098,3795l4227,3923e" filled="f" stroked="t" strokeweight="1.35pt" strokecolor="#000000">
                <v:path arrowok="t"/>
              </v:shape>
            </v:group>
            <v:group style="position:absolute;left:4738;top:1710;width:620;height:321" coordorigin="4738,1710" coordsize="620,321">
              <v:shape style="position:absolute;left:4738;top:1710;width:620;height:321" coordorigin="4738,1710" coordsize="620,321" path="m4738,1710l5359,2031e" filled="f" stroked="t" strokeweight="1.35pt" strokecolor="#000000">
                <v:path arrowok="t"/>
              </v:shape>
            </v:group>
            <v:group style="position:absolute;left:5216;top:1911;width:143;height:127" coordorigin="5216,1911" coordsize="143,127">
              <v:shape style="position:absolute;left:5216;top:1911;width:143;height:127" coordorigin="5216,1911" coordsize="143,127" path="m5216,2037l5359,2031,5282,1911e" filled="f" stroked="t" strokeweight="1.35pt" strokecolor="#000000">
                <v:path arrowok="t"/>
              </v:shape>
            </v:group>
            <v:group style="position:absolute;left:3994;top:2223;width:434;height:513" coordorigin="3994,2223" coordsize="434,513">
              <v:shape style="position:absolute;left:3994;top:2223;width:434;height:513" coordorigin="3994,2223" coordsize="434,513" path="m3994,2223l4428,2736e" filled="f" stroked="t" strokeweight="1.35pt" strokecolor="#000000">
                <v:path arrowok="t"/>
              </v:shape>
            </v:group>
            <v:group style="position:absolute;left:4294;top:2596;width:134;height:140" coordorigin="4294,2596" coordsize="134,140">
              <v:shape style="position:absolute;left:4294;top:2596;width:134;height:140" coordorigin="4294,2596" coordsize="134,140" path="m4294,2688l4428,2736,4403,2596e" filled="f" stroked="t" strokeweight="1.35pt" strokecolor="#000000">
                <v:path arrowok="t"/>
              </v:shape>
            </v:group>
            <v:group style="position:absolute;left:7120;top:3180;width:335;height:335" coordorigin="7120,3180" coordsize="335,335">
              <v:shape style="position:absolute;left:7120;top:3180;width:335;height:335" coordorigin="7120,3180" coordsize="335,335" path="m7288,3515l7455,3347,7288,3180,7120,3347,7288,3515e" filled="f" stroked="t" strokeweight="3.375pt" strokecolor="#000000">
                <v:path arrowok="t"/>
              </v:shape>
            </v:group>
            <v:group style="position:absolute;left:7167;top:3582;width:241;height:241" coordorigin="7167,3582" coordsize="241,241">
              <v:shape style="position:absolute;left:7167;top:3582;width:241;height:241" coordorigin="7167,3582" coordsize="241,241" path="m7288,3823l7408,3702,7288,3582,7167,3702,7288,3823e" filled="f" stroked="t" strokeweight="2.025pt" strokecolor="#797979">
                <v:path arrowok="t"/>
              </v:shape>
            </v:group>
            <v:group style="position:absolute;left:7207;top:3869;width:161;height:161" coordorigin="7207,3869" coordsize="161,161">
              <v:shape style="position:absolute;left:7207;top:3869;width:161;height:161" coordorigin="7207,3869" coordsize="161,161" path="m7288,4030l7368,3950,7288,3869,7207,3950,7288,4030e" filled="f" stroked="t" strokeweight=".72pt" strokecolor="#000000">
                <v:path arrowok="t"/>
              </v:shape>
            </v:group>
            <v:group style="position:absolute;left:7224;top:4057;width:128;height:128" coordorigin="7224,4057" coordsize="128,128">
              <v:shape style="position:absolute;left:7224;top:4057;width:128;height:128" coordorigin="7224,4057" coordsize="128,128" path="m7224,4185l7352,4057e" filled="f" stroked="t" strokeweight="1.35pt" strokecolor="#000000">
                <v:path arrowok="t"/>
              </v:shape>
            </v:group>
            <v:group style="position:absolute;left:7224;top:4057;width:128;height:128" coordorigin="7224,4057" coordsize="128,128">
              <v:shape style="position:absolute;left:7224;top:4057;width:128;height:128" coordorigin="7224,4057" coordsize="128,128" path="m7224,4057l7352,4185e" filled="f" stroked="t" strokeweight="1.35pt" strokecolor="#000000">
                <v:path arrowok="t"/>
              </v:shape>
            </v:group>
            <v:group style="position:absolute;left:7250;top:4292;width:76;height:2" coordorigin="7250,4292" coordsize="76,2">
              <v:shape style="position:absolute;left:7250;top:4292;width:76;height:2" coordorigin="7250,4292" coordsize="76,0" path="m7250,4292l7326,4292e" filled="f" stroked="t" strokeweight="1.35pt" strokecolor="#000000">
                <v:path arrowok="t"/>
              </v:shape>
            </v:group>
            <v:group style="position:absolute;left:7288;top:4254;width:2;height:76" coordorigin="7288,4254" coordsize="2,76">
              <v:shape style="position:absolute;left:7288;top:4254;width:2;height:76" coordorigin="7288,4254" coordsize="0,76" path="m7288,4330l7288,4254e" filled="f" stroked="t" strokeweight="1.35pt" strokecolor="#000000">
                <v:path arrowok="t"/>
              </v:shape>
            </v:group>
            <v:group style="position:absolute;left:7250;top:4463;width:76;height:2" coordorigin="7250,4463" coordsize="76,2">
              <v:shape style="position:absolute;left:7250;top:4463;width:76;height:2" coordorigin="7250,4463" coordsize="76,0" path="m7250,4463l7326,4463e" filled="f" stroked="t" strokeweight=".675pt" strokecolor="#919191">
                <v:path arrowok="t"/>
              </v:shape>
            </v:group>
            <v:group style="position:absolute;left:7288;top:4425;width:2;height:76" coordorigin="7288,4425" coordsize="2,76">
              <v:shape style="position:absolute;left:7288;top:4425;width:2;height:76" coordorigin="7288,4425" coordsize="0,76" path="m7288,4501l7288,4425e" filled="f" stroked="t" strokeweight=".675pt" strokecolor="#919191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Longitude</w:t>
      </w:r>
      <w:r>
        <w:rPr>
          <w:rFonts w:ascii="Arial" w:hAnsi="Arial" w:cs="Arial" w:eastAsia="Arial"/>
          <w:sz w:val="12"/>
          <w:szCs w:val="12"/>
          <w:spacing w:val="2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(°W)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</w:sectPr>
      </w:pPr>
      <w:rPr/>
    </w:p>
    <w:p>
      <w:pPr>
        <w:spacing w:before="49" w:after="0" w:line="136" w:lineRule="exact"/>
        <w:ind w:left="804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63.0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126" w:lineRule="exact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B)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24"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1000</w:t>
      </w:r>
      <w:r>
        <w:rPr>
          <w:rFonts w:ascii="Arial" w:hAnsi="Arial" w:cs="Arial" w:eastAsia="Arial"/>
          <w:sz w:val="11"/>
          <w:szCs w:val="11"/>
          <w:spacing w:val="-5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65" w:after="0" w:line="124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500</w:t>
      </w:r>
      <w:r>
        <w:rPr>
          <w:rFonts w:ascii="Arial" w:hAnsi="Arial" w:cs="Arial" w:eastAsia="Arial"/>
          <w:sz w:val="11"/>
          <w:szCs w:val="11"/>
          <w:spacing w:val="-4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99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Females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  <w:cols w:num="3" w:equalWidth="0">
            <w:col w:w="1501" w:space="4369"/>
            <w:col w:w="485" w:space="500"/>
            <w:col w:w="845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62.5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56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100"/>
        </w:rPr>
        <w:t>200</w:t>
      </w:r>
      <w:r>
        <w:rPr>
          <w:rFonts w:ascii="Arial" w:hAnsi="Arial" w:cs="Arial" w:eastAsia="Arial"/>
          <w:sz w:val="10"/>
          <w:szCs w:val="10"/>
          <w:spacing w:val="14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7"/>
        </w:rPr>
        <w:t>m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14" w:lineRule="exact"/>
        <w:ind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100"/>
        </w:rPr>
        <w:t>100</w:t>
      </w:r>
      <w:r>
        <w:rPr>
          <w:rFonts w:ascii="Arial" w:hAnsi="Arial" w:cs="Arial" w:eastAsia="Arial"/>
          <w:sz w:val="10"/>
          <w:szCs w:val="10"/>
          <w:spacing w:val="14"/>
          <w:w w:val="100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107"/>
        </w:rPr>
        <w:t>m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  <w:cols w:num="3" w:equalWidth="0">
            <w:col w:w="1049" w:space="3517"/>
            <w:col w:w="301" w:space="134"/>
            <w:col w:w="2699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136" w:lineRule="exact"/>
        <w:ind w:left="804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62.0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9" w:after="0" w:line="136" w:lineRule="exact"/>
        <w:ind w:left="804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385414pt;margin-top:-9.544962pt;width:8.3pt;height:37.431695pt;mso-position-horizontal-relative:page;mso-position-vertical-relative:paragraph;z-index:-4851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  <w:t>Latitude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2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(°N)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61.5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9" w:after="0" w:line="136" w:lineRule="exact"/>
        <w:ind w:left="804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61.0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60.5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60.0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49" w:after="0" w:line="240" w:lineRule="auto"/>
        <w:ind w:left="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spacing w:val="4"/>
          <w:w w:val="100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G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7"/>
          <w:szCs w:val="7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&gt;</w:t>
      </w:r>
      <w:r>
        <w:rPr>
          <w:rFonts w:ascii="Arial" w:hAnsi="Arial" w:cs="Arial" w:eastAsia="Arial"/>
          <w:sz w:val="12"/>
          <w:szCs w:val="1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  <w:position w:val="0"/>
        </w:rPr>
        <w:t>20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4"/>
          <w:w w:val="100"/>
        </w:rPr>
        <w:t>I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G</w:t>
      </w:r>
      <w:r>
        <w:rPr>
          <w:rFonts w:ascii="Arial" w:hAnsi="Arial" w:cs="Arial" w:eastAsia="Arial"/>
          <w:sz w:val="7"/>
          <w:szCs w:val="7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7"/>
          <w:szCs w:val="7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  <w:t>&gt;</w:t>
      </w:r>
      <w:r>
        <w:rPr>
          <w:rFonts w:ascii="Arial" w:hAnsi="Arial" w:cs="Arial" w:eastAsia="Arial"/>
          <w:sz w:val="12"/>
          <w:szCs w:val="1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  <w:position w:val="0"/>
        </w:rPr>
        <w:t>5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98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length</w:t>
      </w:r>
      <w:r>
        <w:rPr>
          <w:rFonts w:ascii="Arial" w:hAnsi="Arial" w:cs="Arial" w:eastAsia="Arial"/>
          <w:sz w:val="12"/>
          <w:szCs w:val="12"/>
          <w:spacing w:val="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&gt;</w:t>
      </w:r>
      <w:r>
        <w:rPr>
          <w:rFonts w:ascii="Arial" w:hAnsi="Arial" w:cs="Arial" w:eastAsia="Arial"/>
          <w:sz w:val="12"/>
          <w:szCs w:val="12"/>
          <w:spacing w:val="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95</w:t>
      </w:r>
      <w:r>
        <w:rPr>
          <w:rFonts w:ascii="Arial" w:hAnsi="Arial" w:cs="Arial" w:eastAsia="Arial"/>
          <w:sz w:val="12"/>
          <w:szCs w:val="12"/>
          <w:spacing w:val="7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4"/>
        </w:rPr>
        <w:t>cm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ripe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mature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6" w:after="0" w:line="136" w:lineRule="exact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all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  <w:cols w:num="2" w:equalWidth="0">
            <w:col w:w="1049" w:space="5412"/>
            <w:col w:w="1239"/>
          </w:cols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9" w:after="0" w:line="136" w:lineRule="exact"/>
        <w:ind w:left="1042" w:right="-20"/>
        <w:jc w:val="left"/>
        <w:tabs>
          <w:tab w:pos="1660" w:val="left"/>
          <w:tab w:pos="2280" w:val="left"/>
          <w:tab w:pos="2900" w:val="left"/>
          <w:tab w:pos="3560" w:val="left"/>
          <w:tab w:pos="4180" w:val="left"/>
          <w:tab w:pos="4800" w:val="left"/>
          <w:tab w:pos="5420" w:val="left"/>
          <w:tab w:pos="6040" w:val="left"/>
          <w:tab w:pos="6660" w:val="left"/>
          <w:tab w:pos="72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−13.5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−12.5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−11.5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−10.5</w:t>
      </w:r>
      <w:r>
        <w:rPr>
          <w:rFonts w:ascii="Arial" w:hAnsi="Arial" w:cs="Arial" w:eastAsia="Arial"/>
          <w:sz w:val="12"/>
          <w:szCs w:val="12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−9.5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−8.5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−7.5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−6.5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−5.5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−4.5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−3.5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36" w:lineRule="exact"/>
        <w:ind w:left="3826" w:right="2951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Longitude</w:t>
      </w:r>
      <w:r>
        <w:rPr>
          <w:rFonts w:ascii="Arial" w:hAnsi="Arial" w:cs="Arial" w:eastAsia="Arial"/>
          <w:sz w:val="12"/>
          <w:szCs w:val="12"/>
          <w:spacing w:val="28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(°W)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08" w:right="52"/>
        <w:jc w:val="left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6.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4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ossible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sp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wning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eas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(indic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with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w)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om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ta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</w:rPr>
        <w:t>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5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gonadosom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index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i/>
        </w:rPr>
        <w:t>I</w:t>
      </w:r>
      <w:r>
        <w:rPr>
          <w:rFonts w:ascii="Myriad Pro" w:hAnsi="Myriad Pro" w:cs="Myriad Pro" w:eastAsia="Myriad Pro"/>
          <w:sz w:val="9"/>
          <w:szCs w:val="9"/>
          <w:color w:val="231F20"/>
          <w:spacing w:val="0"/>
          <w:w w:val="100"/>
          <w:position w:val="-5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),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tu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stage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Janua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Ap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  <w:position w:val="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il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or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  <w:position w:val="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males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B)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emale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  <w:position w:val="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  <w:position w:val="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1040" w:right="900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49" w:after="0" w:line="240" w:lineRule="auto"/>
        <w:ind w:left="42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80.681801pt;margin-top:5.181225pt;width:146.61622pt;height:148.9074pt;mso-position-horizontal-relative:page;mso-position-vertical-relative:paragraph;z-index:-4849" coordorigin="1614,104" coordsize="2932,2978">
            <v:group style="position:absolute;left:1695;top:2907;width:147;height:165" coordorigin="1695,2907" coordsize="147,165">
              <v:shape style="position:absolute;left:1695;top:2907;width:147;height:165" coordorigin="1695,2907" coordsize="147,165" path="m1695,3072l1842,3072,1842,2907,1695,2907,1695,3072e" filled="t" fillcolor="#D6D6D5" stroked="f">
                <v:path arrowok="t"/>
                <v:fill/>
              </v:shape>
            </v:group>
            <v:group style="position:absolute;left:1695;top:2907;width:147;height:165" coordorigin="1695,2907" coordsize="147,165">
              <v:shape style="position:absolute;left:1695;top:2907;width:147;height:165" coordorigin="1695,2907" coordsize="147,165" path="m1695,3072l1842,3072,1842,2907,1695,2907,1695,3072xe" filled="f" stroked="t" strokeweight=".72pt" strokecolor="#000000">
                <v:path arrowok="t"/>
              </v:shape>
            </v:group>
            <v:group style="position:absolute;left:1695;top:2907;width:147;height:2" coordorigin="1695,2907" coordsize="147,2">
              <v:shape style="position:absolute;left:1695;top:2907;width:147;height:2" coordorigin="1695,2907" coordsize="147,0" path="m1695,2907l1842,2907e" filled="t" fillcolor="#919191" stroked="f">
                <v:path arrowok="t"/>
                <v:fill/>
              </v:shape>
            </v:group>
            <v:group style="position:absolute;left:1621;top:2907;width:221;height:2" coordorigin="1621,2907" coordsize="221,2">
              <v:shape style="position:absolute;left:1621;top:2907;width:221;height:2" coordorigin="1621,2907" coordsize="221,0" path="m1621,2907l1842,2907e" filled="f" stroked="t" strokeweight=".720013pt" strokecolor="#000000">
                <v:path arrowok="t"/>
              </v:shape>
            </v:group>
            <v:group style="position:absolute;left:1695;top:2907;width:147;height:2" coordorigin="1695,2907" coordsize="147,2">
              <v:shape style="position:absolute;left:1695;top:2907;width:147;height:2" coordorigin="1695,2907" coordsize="147,0" path="m1695,2907l1842,2907e" filled="t" fillcolor="#424242" stroked="f">
                <v:path arrowok="t"/>
                <v:fill/>
              </v:shape>
            </v:group>
            <v:group style="position:absolute;left:1930;top:2907;width:147;height:165" coordorigin="1930,2907" coordsize="147,165">
              <v:shape style="position:absolute;left:1930;top:2907;width:147;height:165" coordorigin="1930,2907" coordsize="147,165" path="m1930,3072l2078,3072,2078,2907,1930,2907,1930,3072e" filled="t" fillcolor="#D6D6D5" stroked="f">
                <v:path arrowok="t"/>
                <v:fill/>
              </v:shape>
            </v:group>
            <v:group style="position:absolute;left:1930;top:2907;width:147;height:165" coordorigin="1930,2907" coordsize="147,165">
              <v:shape style="position:absolute;left:1930;top:2907;width:147;height:165" coordorigin="1930,2907" coordsize="147,165" path="m1930,3072l2078,3072,2078,2907,1930,2907,1930,3072xe" filled="f" stroked="t" strokeweight=".72pt" strokecolor="#000000">
                <v:path arrowok="t"/>
              </v:shape>
            </v:group>
            <v:group style="position:absolute;left:1930;top:2578;width:147;height:329" coordorigin="1930,2578" coordsize="147,329">
              <v:shape style="position:absolute;left:1930;top:2578;width:147;height:329" coordorigin="1930,2578" coordsize="147,329" path="m1930,2907l2078,2907,2078,2578,1930,2578,1930,2907e" filled="t" fillcolor="#919191" stroked="f">
                <v:path arrowok="t"/>
                <v:fill/>
              </v:shape>
            </v:group>
            <v:group style="position:absolute;left:1930;top:2578;width:147;height:329" coordorigin="1930,2578" coordsize="147,329">
              <v:shape style="position:absolute;left:1930;top:2578;width:147;height:329" coordorigin="1930,2578" coordsize="147,329" path="m1930,2907l2078,2907,2078,2578,1930,2578,1930,2907xe" filled="f" stroked="t" strokeweight=".72pt" strokecolor="#000000">
                <v:path arrowok="t"/>
              </v:shape>
            </v:group>
            <v:group style="position:absolute;left:1930;top:2578;width:147;height:2" coordorigin="1930,2578" coordsize="147,2">
              <v:shape style="position:absolute;left:1930;top:2578;width:147;height:2" coordorigin="1930,2578" coordsize="147,0" path="m1930,2578l2078,2578e" filled="t" fillcolor="#424242" stroked="f">
                <v:path arrowok="t"/>
                <v:fill/>
              </v:shape>
            </v:group>
            <v:group style="position:absolute;left:1930;top:2578;width:147;height:2" coordorigin="1930,2578" coordsize="147,2">
              <v:shape style="position:absolute;left:1930;top:2578;width:147;height:2" coordorigin="1930,2578" coordsize="147,0" path="m1930,2578l2078,2578,1930,2578xe" filled="f" stroked="t" strokeweight=".72pt" strokecolor="#000000">
                <v:path arrowok="t"/>
              </v:shape>
            </v:group>
            <v:group style="position:absolute;left:2166;top:2578;width:147;height:493" coordorigin="2166,2578" coordsize="147,493">
              <v:shape style="position:absolute;left:2166;top:2578;width:147;height:493" coordorigin="2166,2578" coordsize="147,493" path="m2166,3072l2314,3072,2314,2578,2166,2578,2166,3072e" filled="t" fillcolor="#D6D6D5" stroked="f">
                <v:path arrowok="t"/>
                <v:fill/>
              </v:shape>
            </v:group>
            <v:group style="position:absolute;left:2166;top:2578;width:147;height:493" coordorigin="2166,2578" coordsize="147,493">
              <v:shape style="position:absolute;left:2166;top:2578;width:147;height:493" coordorigin="2166,2578" coordsize="147,493" path="m2166,3072l2314,3072,2314,2578,2166,2578,2166,3072xe" filled="f" stroked="t" strokeweight=".72pt" strokecolor="#000000">
                <v:path arrowok="t"/>
              </v:shape>
            </v:group>
            <v:group style="position:absolute;left:2166;top:1262;width:147;height:1316" coordorigin="2166,1262" coordsize="147,1316">
              <v:shape style="position:absolute;left:2166;top:1262;width:147;height:1316" coordorigin="2166,1262" coordsize="147,1316" path="m2166,2578l2314,2578,2314,1262,2166,1262,2166,2578e" filled="t" fillcolor="#919191" stroked="f">
                <v:path arrowok="t"/>
                <v:fill/>
              </v:shape>
            </v:group>
            <v:group style="position:absolute;left:2166;top:1262;width:147;height:1316" coordorigin="2166,1262" coordsize="147,1316">
              <v:shape style="position:absolute;left:2166;top:1262;width:147;height:1316" coordorigin="2166,1262" coordsize="147,1316" path="m2166,2578l2314,2578,2314,1262,2166,1262,2166,2578xe" filled="f" stroked="t" strokeweight=".72pt" strokecolor="#000000">
                <v:path arrowok="t"/>
              </v:shape>
            </v:group>
            <v:group style="position:absolute;left:2166;top:1262;width:147;height:2" coordorigin="2166,1262" coordsize="147,2">
              <v:shape style="position:absolute;left:2166;top:1262;width:147;height:2" coordorigin="2166,1262" coordsize="147,0" path="m2166,1262l2314,1262e" filled="t" fillcolor="#424242" stroked="f">
                <v:path arrowok="t"/>
                <v:fill/>
              </v:shape>
            </v:group>
            <v:group style="position:absolute;left:2166;top:1262;width:147;height:2" coordorigin="2166,1262" coordsize="147,2">
              <v:shape style="position:absolute;left:2166;top:1262;width:147;height:2" coordorigin="2166,1262" coordsize="147,0" path="m2166,1262l2314,1262,2166,1262xe" filled="f" stroked="t" strokeweight=".72pt" strokecolor="#000000">
                <v:path arrowok="t"/>
              </v:shape>
            </v:group>
            <v:group style="position:absolute;left:2402;top:2907;width:147;height:165" coordorigin="2402,2907" coordsize="147,165">
              <v:shape style="position:absolute;left:2402;top:2907;width:147;height:165" coordorigin="2402,2907" coordsize="147,165" path="m2402,3072l2549,3072,2549,2907,2402,2907,2402,3072e" filled="t" fillcolor="#D6D6D5" stroked="f">
                <v:path arrowok="t"/>
                <v:fill/>
              </v:shape>
            </v:group>
            <v:group style="position:absolute;left:2402;top:2907;width:147;height:165" coordorigin="2402,2907" coordsize="147,165">
              <v:shape style="position:absolute;left:2402;top:2907;width:147;height:165" coordorigin="2402,2907" coordsize="147,165" path="m2402,3072l2549,3072,2549,2907,2402,2907,2402,3072xe" filled="f" stroked="t" strokeweight=".72pt" strokecolor="#000000">
                <v:path arrowok="t"/>
              </v:shape>
            </v:group>
            <v:group style="position:absolute;left:2402;top:275;width:147;height:2632" coordorigin="2402,275" coordsize="147,2632">
              <v:shape style="position:absolute;left:2402;top:275;width:147;height:2632" coordorigin="2402,275" coordsize="147,2632" path="m2402,2907l2549,2907,2549,275,2402,275,2402,2907e" filled="t" fillcolor="#919191" stroked="f">
                <v:path arrowok="t"/>
                <v:fill/>
              </v:shape>
            </v:group>
            <v:group style="position:absolute;left:2402;top:275;width:147;height:2632" coordorigin="2402,275" coordsize="147,2632">
              <v:shape style="position:absolute;left:2402;top:275;width:147;height:2632" coordorigin="2402,275" coordsize="147,2632" path="m2402,2907l2549,2907,2549,275,2402,275,2402,2907xe" filled="f" stroked="t" strokeweight=".72pt" strokecolor="#000000">
                <v:path arrowok="t"/>
              </v:shape>
            </v:group>
            <v:group style="position:absolute;left:2402;top:275;width:147;height:2" coordorigin="2402,275" coordsize="147,2">
              <v:shape style="position:absolute;left:2402;top:275;width:147;height:2" coordorigin="2402,275" coordsize="147,0" path="m2402,275l2549,275e" filled="t" fillcolor="#424242" stroked="f">
                <v:path arrowok="t"/>
                <v:fill/>
              </v:shape>
            </v:group>
            <v:group style="position:absolute;left:2402;top:275;width:147;height:2" coordorigin="2402,275" coordsize="147,2">
              <v:shape style="position:absolute;left:2402;top:275;width:147;height:2" coordorigin="2402,275" coordsize="147,0" path="m2402,275l2549,275,2402,275xe" filled="f" stroked="t" strokeweight=".72pt" strokecolor="#000000">
                <v:path arrowok="t"/>
              </v:shape>
            </v:group>
            <v:group style="position:absolute;left:2638;top:2907;width:147;height:165" coordorigin="2638,2907" coordsize="147,165">
              <v:shape style="position:absolute;left:2638;top:2907;width:147;height:165" coordorigin="2638,2907" coordsize="147,165" path="m2638,3072l2785,3072,2785,2907,2638,2907,2638,3072e" filled="t" fillcolor="#D6D6D5" stroked="f">
                <v:path arrowok="t"/>
                <v:fill/>
              </v:shape>
            </v:group>
            <v:group style="position:absolute;left:2638;top:2907;width:147;height:165" coordorigin="2638,2907" coordsize="147,165">
              <v:shape style="position:absolute;left:2638;top:2907;width:147;height:165" coordorigin="2638,2907" coordsize="147,165" path="m2638,3072l2785,3072,2785,2907,2638,2907,2638,3072xe" filled="f" stroked="t" strokeweight=".72pt" strokecolor="#000000">
                <v:path arrowok="t"/>
              </v:shape>
            </v:group>
            <v:group style="position:absolute;left:2638;top:933;width:147;height:1974" coordorigin="2638,933" coordsize="147,1974">
              <v:shape style="position:absolute;left:2638;top:933;width:147;height:1974" coordorigin="2638,933" coordsize="147,1974" path="m2638,2907l2785,2907,2785,933,2638,933,2638,2907e" filled="t" fillcolor="#919191" stroked="f">
                <v:path arrowok="t"/>
                <v:fill/>
              </v:shape>
            </v:group>
            <v:group style="position:absolute;left:2638;top:933;width:147;height:1974" coordorigin="2638,933" coordsize="147,1974">
              <v:shape style="position:absolute;left:2638;top:933;width:147;height:1974" coordorigin="2638,933" coordsize="147,1974" path="m2638,2907l2785,2907,2785,933,2638,933,2638,2907xe" filled="f" stroked="t" strokeweight=".72pt" strokecolor="#000000">
                <v:path arrowok="t"/>
              </v:shape>
            </v:group>
            <v:group style="position:absolute;left:2638;top:933;width:147;height:2" coordorigin="2638,933" coordsize="147,2">
              <v:shape style="position:absolute;left:2638;top:933;width:147;height:2" coordorigin="2638,933" coordsize="147,0" path="m2638,933l2785,933e" filled="t" fillcolor="#424242" stroked="f">
                <v:path arrowok="t"/>
                <v:fill/>
              </v:shape>
            </v:group>
            <v:group style="position:absolute;left:2638;top:933;width:147;height:2" coordorigin="2638,933" coordsize="147,2">
              <v:shape style="position:absolute;left:2638;top:933;width:147;height:2" coordorigin="2638,933" coordsize="147,0" path="m2638,933l2785,933,2638,933xe" filled="f" stroked="t" strokeweight=".72pt" strokecolor="#000000">
                <v:path arrowok="t"/>
              </v:shape>
            </v:group>
            <v:group style="position:absolute;left:2873;top:2578;width:147;height:493" coordorigin="2873,2578" coordsize="147,493">
              <v:shape style="position:absolute;left:2873;top:2578;width:147;height:493" coordorigin="2873,2578" coordsize="147,493" path="m2873,3072l3021,3072,3021,2578,2873,2578,2873,3072e" filled="t" fillcolor="#D6D6D5" stroked="f">
                <v:path arrowok="t"/>
                <v:fill/>
              </v:shape>
            </v:group>
            <v:group style="position:absolute;left:2873;top:2578;width:147;height:493" coordorigin="2873,2578" coordsize="147,493">
              <v:shape style="position:absolute;left:2873;top:2578;width:147;height:493" coordorigin="2873,2578" coordsize="147,493" path="m2873,3072l3021,3072,3021,2578,2873,2578,2873,3072xe" filled="f" stroked="t" strokeweight=".72pt" strokecolor="#000000">
                <v:path arrowok="t"/>
              </v:shape>
            </v:group>
            <v:group style="position:absolute;left:2873;top:1427;width:147;height:1151" coordorigin="2873,1427" coordsize="147,1151">
              <v:shape style="position:absolute;left:2873;top:1427;width:147;height:1151" coordorigin="2873,1427" coordsize="147,1151" path="m2873,2578l3021,2578,3021,1427,2873,1427,2873,2578e" filled="t" fillcolor="#919191" stroked="f">
                <v:path arrowok="t"/>
                <v:fill/>
              </v:shape>
            </v:group>
            <v:group style="position:absolute;left:2873;top:1427;width:147;height:1151" coordorigin="2873,1427" coordsize="147,1151">
              <v:shape style="position:absolute;left:2873;top:1427;width:147;height:1151" coordorigin="2873,1427" coordsize="147,1151" path="m2873,2578l3021,2578,3021,1427,2873,1427,2873,2578xe" filled="f" stroked="t" strokeweight=".72pt" strokecolor="#000000">
                <v:path arrowok="t"/>
              </v:shape>
            </v:group>
            <v:group style="position:absolute;left:2873;top:1427;width:147;height:2" coordorigin="2873,1427" coordsize="147,2">
              <v:shape style="position:absolute;left:2873;top:1427;width:147;height:2" coordorigin="2873,1427" coordsize="147,0" path="m2873,1427l3021,1427e" filled="t" fillcolor="#424242" stroked="f">
                <v:path arrowok="t"/>
                <v:fill/>
              </v:shape>
            </v:group>
            <v:group style="position:absolute;left:2873;top:1427;width:147;height:2" coordorigin="2873,1427" coordsize="147,2">
              <v:shape style="position:absolute;left:2873;top:1427;width:147;height:2" coordorigin="2873,1427" coordsize="147,0" path="m2873,1427l3021,1427,2873,1427xe" filled="f" stroked="t" strokeweight=".72pt" strokecolor="#000000">
                <v:path arrowok="t"/>
              </v:shape>
            </v:group>
            <v:group style="position:absolute;left:3109;top:2907;width:147;height:165" coordorigin="3109,2907" coordsize="147,165">
              <v:shape style="position:absolute;left:3109;top:2907;width:147;height:165" coordorigin="3109,2907" coordsize="147,165" path="m3109,3072l3257,3072,3257,2907,3109,2907,3109,3072e" filled="t" fillcolor="#D6D6D5" stroked="f">
                <v:path arrowok="t"/>
                <v:fill/>
              </v:shape>
            </v:group>
            <v:group style="position:absolute;left:3109;top:2907;width:147;height:165" coordorigin="3109,2907" coordsize="147,165">
              <v:shape style="position:absolute;left:3109;top:2907;width:147;height:165" coordorigin="3109,2907" coordsize="147,165" path="m3109,3072l3257,3072,3257,2907,3109,2907,3109,3072xe" filled="f" stroked="t" strokeweight=".72pt" strokecolor="#000000">
                <v:path arrowok="t"/>
              </v:shape>
            </v:group>
            <v:group style="position:absolute;left:3109;top:2578;width:147;height:329" coordorigin="3109,2578" coordsize="147,329">
              <v:shape style="position:absolute;left:3109;top:2578;width:147;height:329" coordorigin="3109,2578" coordsize="147,329" path="m3109,2907l3257,2907,3257,2578,3109,2578,3109,2907e" filled="t" fillcolor="#919191" stroked="f">
                <v:path arrowok="t"/>
                <v:fill/>
              </v:shape>
            </v:group>
            <v:group style="position:absolute;left:3109;top:2578;width:147;height:329" coordorigin="3109,2578" coordsize="147,329">
              <v:shape style="position:absolute;left:3109;top:2578;width:147;height:329" coordorigin="3109,2578" coordsize="147,329" path="m3109,2907l3257,2907,3257,2578,3109,2578,3109,2907xe" filled="f" stroked="t" strokeweight=".72pt" strokecolor="#000000">
                <v:path arrowok="t"/>
              </v:shape>
            </v:group>
            <v:group style="position:absolute;left:3109;top:2578;width:147;height:2" coordorigin="3109,2578" coordsize="147,2">
              <v:shape style="position:absolute;left:3109;top:2578;width:147;height:2" coordorigin="3109,2578" coordsize="147,0" path="m3109,2578l3257,2578e" filled="t" fillcolor="#424242" stroked="f">
                <v:path arrowok="t"/>
                <v:fill/>
              </v:shape>
            </v:group>
            <v:group style="position:absolute;left:3109;top:2578;width:147;height:2" coordorigin="3109,2578" coordsize="147,2">
              <v:shape style="position:absolute;left:3109;top:2578;width:147;height:2" coordorigin="3109,2578" coordsize="147,0" path="m3109,2578l3257,2578,3109,2578xe" filled="f" stroked="t" strokeweight=".72pt" strokecolor="#000000">
                <v:path arrowok="t"/>
              </v:shape>
            </v:group>
            <v:group style="position:absolute;left:3345;top:2907;width:147;height:165" coordorigin="3345,2907" coordsize="147,165">
              <v:shape style="position:absolute;left:3345;top:2907;width:147;height:165" coordorigin="3345,2907" coordsize="147,165" path="m3345,3072l3492,3072,3492,2907,3345,2907,3345,3072e" filled="t" fillcolor="#D6D6D5" stroked="f">
                <v:path arrowok="t"/>
                <v:fill/>
              </v:shape>
            </v:group>
            <v:group style="position:absolute;left:3345;top:2907;width:147;height:165" coordorigin="3345,2907" coordsize="147,165">
              <v:shape style="position:absolute;left:3345;top:2907;width:147;height:165" coordorigin="3345,2907" coordsize="147,165" path="m3345,3072l3492,3072,3492,2907,3345,2907,3345,3072xe" filled="f" stroked="t" strokeweight=".72pt" strokecolor="#000000">
                <v:path arrowok="t"/>
              </v:shape>
            </v:group>
            <v:group style="position:absolute;left:3345;top:2085;width:147;height:823" coordorigin="3345,2085" coordsize="147,823">
              <v:shape style="position:absolute;left:3345;top:2085;width:147;height:823" coordorigin="3345,2085" coordsize="147,823" path="m3345,2907l3492,2907,3492,2085,3345,2085,3345,2907e" filled="t" fillcolor="#919191" stroked="f">
                <v:path arrowok="t"/>
                <v:fill/>
              </v:shape>
            </v:group>
            <v:group style="position:absolute;left:3345;top:2085;width:147;height:823" coordorigin="3345,2085" coordsize="147,823">
              <v:shape style="position:absolute;left:3345;top:2085;width:147;height:823" coordorigin="3345,2085" coordsize="147,823" path="m3345,2907l3492,2907,3492,2085,3345,2085,3345,2907xe" filled="f" stroked="t" strokeweight=".72pt" strokecolor="#000000">
                <v:path arrowok="t"/>
              </v:shape>
            </v:group>
            <v:group style="position:absolute;left:3345;top:2085;width:147;height:2" coordorigin="3345,2085" coordsize="147,2">
              <v:shape style="position:absolute;left:3345;top:2085;width:147;height:2" coordorigin="3345,2085" coordsize="147,0" path="m3345,2085l3492,2085e" filled="t" fillcolor="#424242" stroked="f">
                <v:path arrowok="t"/>
                <v:fill/>
              </v:shape>
            </v:group>
            <v:group style="position:absolute;left:3345;top:2085;width:147;height:2" coordorigin="3345,2085" coordsize="147,2">
              <v:shape style="position:absolute;left:3345;top:2085;width:147;height:2" coordorigin="3345,2085" coordsize="147,0" path="m3345,2085l3492,2085,3345,2085xe" filled="f" stroked="t" strokeweight=".72pt" strokecolor="#000000">
                <v:path arrowok="t"/>
              </v:shape>
            </v:group>
            <v:group style="position:absolute;left:3581;top:3072;width:147;height:2" coordorigin="3581,3072" coordsize="147,2">
              <v:shape style="position:absolute;left:3581;top:3072;width:147;height:2" coordorigin="3581,3072" coordsize="147,0" path="m3581,3072l3728,3072e" filled="t" fillcolor="#D6D6D5" stroked="f">
                <v:path arrowok="t"/>
                <v:fill/>
              </v:shape>
            </v:group>
            <v:group style="position:absolute;left:3581;top:2578;width:147;height:493" coordorigin="3581,2578" coordsize="147,493">
              <v:shape style="position:absolute;left:3581;top:2578;width:147;height:493" coordorigin="3581,2578" coordsize="147,493" path="m3581,3072l3728,3072,3728,2578,3581,2578,3581,3072e" filled="t" fillcolor="#919191" stroked="f">
                <v:path arrowok="t"/>
                <v:fill/>
              </v:shape>
            </v:group>
            <v:group style="position:absolute;left:3581;top:2578;width:147;height:493" coordorigin="3581,2578" coordsize="147,493">
              <v:shape style="position:absolute;left:3581;top:2578;width:147;height:493" coordorigin="3581,2578" coordsize="147,493" path="m3581,3072l3728,3072,3728,2578,3581,2578,3581,3072xe" filled="f" stroked="t" strokeweight=".72pt" strokecolor="#000000">
                <v:path arrowok="t"/>
              </v:shape>
            </v:group>
            <v:group style="position:absolute;left:3581;top:2085;width:147;height:494" coordorigin="3581,2085" coordsize="147,494">
              <v:shape style="position:absolute;left:3581;top:2085;width:147;height:494" coordorigin="3581,2085" coordsize="147,494" path="m3581,2578l3728,2578,3728,2085,3581,2085,3581,2578e" filled="t" fillcolor="#424242" stroked="f">
                <v:path arrowok="t"/>
                <v:fill/>
              </v:shape>
            </v:group>
            <v:group style="position:absolute;left:3581;top:2085;width:147;height:494" coordorigin="3581,2085" coordsize="147,494">
              <v:shape style="position:absolute;left:3581;top:2085;width:147;height:494" coordorigin="3581,2085" coordsize="147,494" path="m3581,2578l3728,2578,3728,2085,3581,2085,3581,2578xe" filled="f" stroked="t" strokeweight=".72pt" strokecolor="#000000">
                <v:path arrowok="t"/>
              </v:shape>
            </v:group>
            <v:group style="position:absolute;left:3817;top:3072;width:147;height:2" coordorigin="3817,3072" coordsize="147,2">
              <v:shape style="position:absolute;left:3817;top:3072;width:147;height:2" coordorigin="3817,3072" coordsize="147,0" path="m3817,3072l3964,3072e" filled="t" fillcolor="#D6D6D5" stroked="f">
                <v:path arrowok="t"/>
                <v:fill/>
              </v:shape>
            </v:group>
            <v:group style="position:absolute;left:3817;top:2743;width:147;height:329" coordorigin="3817,2743" coordsize="147,329">
              <v:shape style="position:absolute;left:3817;top:2743;width:147;height:329" coordorigin="3817,2743" coordsize="147,329" path="m3817,3072l3964,3072,3964,2743,3817,2743,3817,3072e" filled="t" fillcolor="#919191" stroked="f">
                <v:path arrowok="t"/>
                <v:fill/>
              </v:shape>
            </v:group>
            <v:group style="position:absolute;left:3817;top:2743;width:147;height:329" coordorigin="3817,2743" coordsize="147,329">
              <v:shape style="position:absolute;left:3817;top:2743;width:147;height:329" coordorigin="3817,2743" coordsize="147,329" path="m3817,3072l3964,3072,3964,2743,3817,2743,3817,3072xe" filled="f" stroked="t" strokeweight=".72pt" strokecolor="#000000">
                <v:path arrowok="t"/>
              </v:shape>
            </v:group>
            <v:group style="position:absolute;left:3817;top:2249;width:147;height:493" coordorigin="3817,2249" coordsize="147,493">
              <v:shape style="position:absolute;left:3817;top:2249;width:147;height:493" coordorigin="3817,2249" coordsize="147,493" path="m3817,2743l3964,2743,3964,2249,3817,2249,3817,2743e" filled="t" fillcolor="#424242" stroked="f">
                <v:path arrowok="t"/>
                <v:fill/>
              </v:shape>
            </v:group>
            <v:group style="position:absolute;left:3817;top:2249;width:147;height:493" coordorigin="3817,2249" coordsize="147,493">
              <v:shape style="position:absolute;left:3817;top:2249;width:147;height:493" coordorigin="3817,2249" coordsize="147,493" path="m3817,2743l3964,2743,3964,2249,3817,2249,3817,2743xe" filled="f" stroked="t" strokeweight=".72pt" strokecolor="#000000">
                <v:path arrowok="t"/>
              </v:shape>
            </v:group>
            <v:group style="position:absolute;left:4052;top:3072;width:147;height:2" coordorigin="4052,3072" coordsize="147,2">
              <v:shape style="position:absolute;left:4052;top:3072;width:147;height:2" coordorigin="4052,3072" coordsize="147,0" path="m4052,3072l4200,3072e" filled="t" fillcolor="#D6D6D5" stroked="f">
                <v:path arrowok="t"/>
                <v:fill/>
              </v:shape>
            </v:group>
            <v:group style="position:absolute;left:4052;top:3072;width:147;height:2" coordorigin="4052,3072" coordsize="147,2">
              <v:shape style="position:absolute;left:4052;top:3072;width:147;height:2" coordorigin="4052,3072" coordsize="147,0" path="m4052,3072l4200,3072e" filled="t" fillcolor="#919191" stroked="f">
                <v:path arrowok="t"/>
                <v:fill/>
              </v:shape>
            </v:group>
            <v:group style="position:absolute;left:4052;top:2249;width:147;height:822" coordorigin="4052,2249" coordsize="147,822">
              <v:shape style="position:absolute;left:4052;top:2249;width:147;height:822" coordorigin="4052,2249" coordsize="147,822" path="m4052,3072l4200,3072,4200,2249,4052,2249,4052,3072e" filled="t" fillcolor="#424242" stroked="f">
                <v:path arrowok="t"/>
                <v:fill/>
              </v:shape>
            </v:group>
            <v:group style="position:absolute;left:4052;top:2249;width:147;height:822" coordorigin="4052,2249" coordsize="147,822">
              <v:shape style="position:absolute;left:4052;top:2249;width:147;height:822" coordorigin="4052,2249" coordsize="147,822" path="m4052,3072l4200,3072,4200,2249,4052,2249,4052,3072xe" filled="f" stroked="t" strokeweight=".72pt" strokecolor="#000000">
                <v:path arrowok="t"/>
              </v:shape>
            </v:group>
            <v:group style="position:absolute;left:4288;top:3072;width:147;height:2" coordorigin="4288,3072" coordsize="147,2">
              <v:shape style="position:absolute;left:4288;top:3072;width:147;height:2" coordorigin="4288,3072" coordsize="147,0" path="m4288,3072l4436,3072e" filled="t" fillcolor="#D6D6D5" stroked="f">
                <v:path arrowok="t"/>
                <v:fill/>
              </v:shape>
            </v:group>
            <v:group style="position:absolute;left:1621;top:3072;width:2918;height:2" coordorigin="1621,3072" coordsize="2918,2">
              <v:shape style="position:absolute;left:1621;top:3072;width:2918;height:2" coordorigin="1621,3072" coordsize="2918,0" path="m1621,3072l4539,3072e" filled="f" stroked="t" strokeweight=".720019pt" strokecolor="#000000">
                <v:path arrowok="t"/>
              </v:shape>
            </v:group>
            <v:group style="position:absolute;left:4288;top:3072;width:147;height:2" coordorigin="4288,3072" coordsize="147,2">
              <v:shape style="position:absolute;left:4288;top:3072;width:147;height:2" coordorigin="4288,3072" coordsize="147,0" path="m4288,3072l4436,3072e" filled="t" fillcolor="#919191" stroked="f">
                <v:path arrowok="t"/>
                <v:fill/>
              </v:shape>
            </v:group>
            <v:group style="position:absolute;left:4288;top:2414;width:147;height:658" coordorigin="4288,2414" coordsize="147,658">
              <v:shape style="position:absolute;left:4288;top:2414;width:147;height:658" coordorigin="4288,2414" coordsize="147,658" path="m4288,3072l4436,3072,4436,2414,4288,2414,4288,3072e" filled="t" fillcolor="#424242" stroked="f">
                <v:path arrowok="t"/>
                <v:fill/>
              </v:shape>
            </v:group>
            <v:group style="position:absolute;left:4288;top:2414;width:147;height:658" coordorigin="4288,2414" coordsize="147,658">
              <v:shape style="position:absolute;left:4288;top:2414;width:147;height:658" coordorigin="4288,2414" coordsize="147,658" path="m4288,3072l4436,3072,4436,2414,4288,2414,4288,3072xe" filled="f" stroked="t" strokeweight=".72pt" strokecolor="#000000">
                <v:path arrowok="t"/>
              </v:shape>
            </v:group>
            <v:group style="position:absolute;left:1852;top:3065;width:2;height:14" coordorigin="1852,3065" coordsize="2,14">
              <v:shape style="position:absolute;left:1852;top:3065;width:2;height:14" coordorigin="1852,3065" coordsize="0,14" path="m1852,3065l1852,3079e" filled="f" stroked="t" strokeweight="0pt" strokecolor="#000000">
                <v:path arrowok="t"/>
              </v:shape>
            </v:group>
            <v:group style="position:absolute;left:2097;top:3065;width:2;height:14" coordorigin="2097,3065" coordsize="2,14">
              <v:shape style="position:absolute;left:2097;top:3065;width:2;height:14" coordorigin="2097,3065" coordsize="0,14" path="m2097,3065l2097,3079e" filled="f" stroked="t" strokeweight="0pt" strokecolor="#000000">
                <v:path arrowok="t"/>
              </v:shape>
            </v:group>
            <v:group style="position:absolute;left:2343;top:3065;width:2;height:14" coordorigin="2343,3065" coordsize="2,14">
              <v:shape style="position:absolute;left:2343;top:3065;width:2;height:14" coordorigin="2343,3065" coordsize="0,14" path="m2343,3065l2343,3079e" filled="f" stroked="t" strokeweight="0pt" strokecolor="#000000">
                <v:path arrowok="t"/>
              </v:shape>
            </v:group>
            <v:group style="position:absolute;left:2589;top:3065;width:2;height:14" coordorigin="2589,3065" coordsize="2,14">
              <v:shape style="position:absolute;left:2589;top:3065;width:2;height:14" coordorigin="2589,3065" coordsize="0,14" path="m2589,3065l2589,3079e" filled="f" stroked="t" strokeweight="0pt" strokecolor="#000000">
                <v:path arrowok="t"/>
              </v:shape>
            </v:group>
            <v:group style="position:absolute;left:2834;top:3065;width:2;height:14" coordorigin="2834,3065" coordsize="2,14">
              <v:shape style="position:absolute;left:2834;top:3065;width:2;height:14" coordorigin="2834,3065" coordsize="0,14" path="m2834,3065l2834,3079e" filled="f" stroked="t" strokeweight="0pt" strokecolor="#000000">
                <v:path arrowok="t"/>
              </v:shape>
            </v:group>
            <v:group style="position:absolute;left:3080;top:3065;width:2;height:14" coordorigin="3080,3065" coordsize="2,14">
              <v:shape style="position:absolute;left:3080;top:3065;width:2;height:14" coordorigin="3080,3065" coordsize="0,14" path="m3080,3065l3080,3079e" filled="f" stroked="t" strokeweight="0pt" strokecolor="#000000">
                <v:path arrowok="t"/>
              </v:shape>
            </v:group>
            <v:group style="position:absolute;left:3325;top:3065;width:2;height:14" coordorigin="3325,3065" coordsize="2,14">
              <v:shape style="position:absolute;left:3325;top:3065;width:2;height:14" coordorigin="3325,3065" coordsize="0,14" path="m3325,3065l3325,3079e" filled="f" stroked="t" strokeweight="0pt" strokecolor="#000000">
                <v:path arrowok="t"/>
              </v:shape>
            </v:group>
            <v:group style="position:absolute;left:3571;top:3065;width:2;height:14" coordorigin="3571,3065" coordsize="2,14">
              <v:shape style="position:absolute;left:3571;top:3065;width:2;height:14" coordorigin="3571,3065" coordsize="0,14" path="m3571,3065l3571,3079e" filled="f" stroked="t" strokeweight="0pt" strokecolor="#000000">
                <v:path arrowok="t"/>
              </v:shape>
            </v:group>
            <v:group style="position:absolute;left:3817;top:3065;width:2;height:14" coordorigin="3817,3065" coordsize="2,14">
              <v:shape style="position:absolute;left:3817;top:3065;width:2;height:14" coordorigin="3817,3065" coordsize="0,14" path="m3817,3065l3817,3079e" filled="f" stroked="t" strokeweight="0pt" strokecolor="#000000">
                <v:path arrowok="t"/>
              </v:shape>
            </v:group>
            <v:group style="position:absolute;left:4062;top:3065;width:2;height:14" coordorigin="4062,3065" coordsize="2,14">
              <v:shape style="position:absolute;left:4062;top:3065;width:2;height:14" coordorigin="4062,3065" coordsize="0,14" path="m4062,3065l4062,3079e" filled="f" stroked="t" strokeweight="0pt" strokecolor="#000000">
                <v:path arrowok="t"/>
              </v:shape>
            </v:group>
            <v:group style="position:absolute;left:4308;top:3065;width:2;height:14" coordorigin="4308,3065" coordsize="2,14">
              <v:shape style="position:absolute;left:4308;top:3065;width:2;height:14" coordorigin="4308,3065" coordsize="0,14" path="m4308,3065l4308,3079e" filled="f" stroked="t" strokeweight="0pt" strokecolor="#000000">
                <v:path arrowok="t"/>
              </v:shape>
            </v:group>
            <v:group style="position:absolute;left:1621;top:111;width:2;height:2961" coordorigin="1621,111" coordsize="2,2961">
              <v:shape style="position:absolute;left:1621;top:111;width:2;height:2961" coordorigin="1621,111" coordsize="0,2961" path="m1621,111l1621,3072e" filled="f" stroked="t" strokeweight=".72pt" strokecolor="#000000">
                <v:path arrowok="t"/>
              </v:shape>
            </v:group>
            <v:group style="position:absolute;left:1621;top:2743;width:58;height:2" coordorigin="1621,2743" coordsize="58,2">
              <v:shape style="position:absolute;left:1621;top:2743;width:58;height:2" coordorigin="1621,2743" coordsize="58,0" path="m1621,2743l1679,2743e" filled="f" stroked="t" strokeweight=".72pt" strokecolor="#000000">
                <v:path arrowok="t"/>
              </v:shape>
            </v:group>
            <v:group style="position:absolute;left:1621;top:2414;width:58;height:2" coordorigin="1621,2414" coordsize="58,2">
              <v:shape style="position:absolute;left:1621;top:2414;width:58;height:2" coordorigin="1621,2414" coordsize="58,0" path="m1621,2414l1679,2414e" filled="f" stroked="t" strokeweight=".72pt" strokecolor="#000000">
                <v:path arrowok="t"/>
              </v:shape>
            </v:group>
            <v:group style="position:absolute;left:1621;top:2085;width:58;height:2" coordorigin="1621,2085" coordsize="58,2">
              <v:shape style="position:absolute;left:1621;top:2085;width:58;height:2" coordorigin="1621,2085" coordsize="58,0" path="m1621,2085l1679,2085e" filled="f" stroked="t" strokeweight=".72pt" strokecolor="#000000">
                <v:path arrowok="t"/>
              </v:shape>
            </v:group>
            <v:group style="position:absolute;left:1621;top:1756;width:58;height:2" coordorigin="1621,1756" coordsize="58,2">
              <v:shape style="position:absolute;left:1621;top:1756;width:58;height:2" coordorigin="1621,1756" coordsize="58,0" path="m1621,1756l1679,1756e" filled="f" stroked="t" strokeweight=".72pt" strokecolor="#000000">
                <v:path arrowok="t"/>
              </v:shape>
            </v:group>
            <v:group style="position:absolute;left:1621;top:1427;width:58;height:2" coordorigin="1621,1427" coordsize="58,2">
              <v:shape style="position:absolute;left:1621;top:1427;width:58;height:2" coordorigin="1621,1427" coordsize="58,0" path="m1621,1427l1679,1427e" filled="f" stroked="t" strokeweight=".72pt" strokecolor="#000000">
                <v:path arrowok="t"/>
              </v:shape>
            </v:group>
            <v:group style="position:absolute;left:1621;top:1098;width:58;height:2" coordorigin="1621,1098" coordsize="58,2">
              <v:shape style="position:absolute;left:1621;top:1098;width:58;height:2" coordorigin="1621,1098" coordsize="58,0" path="m1621,1098l1679,1098e" filled="f" stroked="t" strokeweight=".72pt" strokecolor="#000000">
                <v:path arrowok="t"/>
              </v:shape>
            </v:group>
            <v:group style="position:absolute;left:1621;top:769;width:58;height:2" coordorigin="1621,769" coordsize="58,2">
              <v:shape style="position:absolute;left:1621;top:769;width:58;height:2" coordorigin="1621,769" coordsize="58,0" path="m1621,769l1679,769e" filled="f" stroked="t" strokeweight=".72pt" strokecolor="#000000">
                <v:path arrowok="t"/>
              </v:shape>
            </v:group>
            <v:group style="position:absolute;left:1621;top:440;width:58;height:2" coordorigin="1621,440" coordsize="58,2">
              <v:shape style="position:absolute;left:1621;top:440;width:58;height:2" coordorigin="1621,440" coordsize="58,0" path="m1621,440l1679,440e" filled="f" stroked="t" strokeweight=".72pt" strokecolor="#000000">
                <v:path arrowok="t"/>
              </v:shape>
            </v:group>
            <v:group style="position:absolute;left:1621;top:111;width:58;height:2" coordorigin="1621,111" coordsize="58,2">
              <v:shape style="position:absolute;left:1621;top:111;width:58;height:2" coordorigin="1621,111" coordsize="58,0" path="m1621,111l1679,111e" filled="f" stroked="t" strokeweight=".72pt" strokecolor="#000000">
                <v:path arrowok="t"/>
              </v:shape>
            </v:group>
            <v:group style="position:absolute;left:1621;top:2578;width:29;height:2" coordorigin="1621,2578" coordsize="29,2">
              <v:shape style="position:absolute;left:1621;top:2578;width:29;height:2" coordorigin="1621,2578" coordsize="29,0" path="m1621,2578l1650,2578e" filled="f" stroked="t" strokeweight=".72pt" strokecolor="#000000">
                <v:path arrowok="t"/>
              </v:shape>
            </v:group>
            <v:group style="position:absolute;left:1621;top:2249;width:29;height:2" coordorigin="1621,2249" coordsize="29,2">
              <v:shape style="position:absolute;left:1621;top:2249;width:29;height:2" coordorigin="1621,2249" coordsize="29,0" path="m1621,2249l1650,2249e" filled="f" stroked="t" strokeweight=".72pt" strokecolor="#000000">
                <v:path arrowok="t"/>
              </v:shape>
            </v:group>
            <v:group style="position:absolute;left:1621;top:1920;width:29;height:2" coordorigin="1621,1920" coordsize="29,2">
              <v:shape style="position:absolute;left:1621;top:1920;width:29;height:2" coordorigin="1621,1920" coordsize="29,0" path="m1621,1920l1650,1920e" filled="f" stroked="t" strokeweight=".72pt" strokecolor="#000000">
                <v:path arrowok="t"/>
              </v:shape>
            </v:group>
            <v:group style="position:absolute;left:1621;top:1591;width:29;height:2" coordorigin="1621,1591" coordsize="29,2">
              <v:shape style="position:absolute;left:1621;top:1591;width:29;height:2" coordorigin="1621,1591" coordsize="29,0" path="m1621,1591l1650,1591e" filled="f" stroked="t" strokeweight=".72pt" strokecolor="#000000">
                <v:path arrowok="t"/>
              </v:shape>
            </v:group>
            <v:group style="position:absolute;left:1621;top:1262;width:29;height:2" coordorigin="1621,1262" coordsize="29,2">
              <v:shape style="position:absolute;left:1621;top:1262;width:29;height:2" coordorigin="1621,1262" coordsize="29,0" path="m1621,1262l1650,1262e" filled="f" stroked="t" strokeweight=".72pt" strokecolor="#000000">
                <v:path arrowok="t"/>
              </v:shape>
            </v:group>
            <v:group style="position:absolute;left:1621;top:933;width:29;height:2" coordorigin="1621,933" coordsize="29,2">
              <v:shape style="position:absolute;left:1621;top:933;width:29;height:2" coordorigin="1621,933" coordsize="29,0" path="m1621,933l1650,933e" filled="f" stroked="t" strokeweight=".72pt" strokecolor="#000000">
                <v:path arrowok="t"/>
              </v:shape>
            </v:group>
            <v:group style="position:absolute;left:1621;top:604;width:29;height:2" coordorigin="1621,604" coordsize="29,2">
              <v:shape style="position:absolute;left:1621;top:604;width:29;height:2" coordorigin="1621,604" coordsize="29,0" path="m1621,604l1650,604e" filled="f" stroked="t" strokeweight=".72pt" strokecolor="#000000">
                <v:path arrowok="t"/>
              </v:shape>
            </v:group>
            <v:group style="position:absolute;left:1621;top:275;width:29;height:2" coordorigin="1621,275" coordsize="29,2">
              <v:shape style="position:absolute;left:1621;top:275;width:29;height:2" coordorigin="1621,275" coordsize="29,0" path="m1621,275l1650,275e" filled="f" stroked="t" strokeweight=".72pt" strokecolor="#000000">
                <v:path arrowok="t"/>
              </v:shape>
            </v:group>
            <v:group style="position:absolute;left:3632;top:285;width:105;height:2" coordorigin="3632,285" coordsize="105,2">
              <v:shape style="position:absolute;left:3632;top:285;width:105;height:2" coordorigin="3632,285" coordsize="105,0" path="m3632,285l3737,285e" filled="f" stroked="t" strokeweight="4.461pt" strokecolor="#424242">
                <v:path arrowok="t"/>
              </v:shape>
            </v:group>
            <v:group style="position:absolute;left:3632;top:242;width:105;height:87" coordorigin="3632,242" coordsize="105,87">
              <v:shape style="position:absolute;left:3632;top:242;width:105;height:87" coordorigin="3632,242" coordsize="105,87" path="m3632,242l3737,242,3737,329,3632,329,3632,242xe" filled="f" stroked="t" strokeweight=".72pt" strokecolor="#000000">
                <v:path arrowok="t"/>
              </v:shape>
            </v:group>
            <v:group style="position:absolute;left:3632;top:460;width:105;height:2" coordorigin="3632,460" coordsize="105,2">
              <v:shape style="position:absolute;left:3632;top:460;width:105;height:2" coordorigin="3632,460" coordsize="105,0" path="m3632,460l3737,460e" filled="f" stroked="t" strokeweight="4.463pt" strokecolor="#919191">
                <v:path arrowok="t"/>
              </v:shape>
            </v:group>
            <v:group style="position:absolute;left:3632;top:416;width:105;height:87" coordorigin="3632,416" coordsize="105,87">
              <v:shape style="position:absolute;left:3632;top:416;width:105;height:87" coordorigin="3632,416" coordsize="105,87" path="m3632,416l3737,416,3737,503,3632,503,3632,416xe" filled="f" stroked="t" strokeweight=".72pt" strokecolor="#000000">
                <v:path arrowok="t"/>
              </v:shape>
            </v:group>
            <v:group style="position:absolute;left:3632;top:634;width:105;height:2" coordorigin="3632,634" coordsize="105,2">
              <v:shape style="position:absolute;left:3632;top:634;width:105;height:2" coordorigin="3632,634" coordsize="105,0" path="m3632,634l3737,634e" filled="f" stroked="t" strokeweight="4.463pt" strokecolor="#D6D6D5">
                <v:path arrowok="t"/>
              </v:shape>
            </v:group>
            <v:group style="position:absolute;left:3632;top:591;width:105;height:87" coordorigin="3632,591" coordsize="105,87">
              <v:shape style="position:absolute;left:3632;top:591;width:105;height:87" coordorigin="3632,591" coordsize="105,87" path="m3632,591l3737,591,3737,678,3632,678,3632,591xe" filled="f" stroked="t" strokeweight=".72pt" strokecolor="#000000">
                <v:path arrowok="t"/>
              </v:shape>
            </v:group>
            <v:group style="position:absolute;left:1621;top:111;width:2918;height:2961" coordorigin="1621,111" coordsize="2918,2961">
              <v:shape style="position:absolute;left:1621;top:111;width:2918;height:2961" coordorigin="1621,111" coordsize="2918,2961" path="m1621,3072l4539,3072,4539,111,1621,111,1621,3072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18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6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Juveniles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6" w:after="0" w:line="240" w:lineRule="auto"/>
        <w:ind w:left="427" w:right="-62"/>
        <w:jc w:val="left"/>
        <w:tabs>
          <w:tab w:pos="294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2"/>
        </w:rPr>
        <w:t>16</w:t>
      </w:r>
      <w:r>
        <w:rPr>
          <w:rFonts w:ascii="Arial" w:hAnsi="Arial" w:cs="Arial" w:eastAsia="Arial"/>
          <w:sz w:val="12"/>
          <w:szCs w:val="12"/>
          <w:spacing w:val="-27"/>
          <w:w w:val="100"/>
          <w:position w:val="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5"/>
          <w:position w:val="0"/>
        </w:rPr>
        <w:t>Unknown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36" w:after="0" w:line="240" w:lineRule="auto"/>
        <w:ind w:right="1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Larvae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134" w:lineRule="exact"/>
        <w:ind w:left="42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14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36" w:lineRule="exact"/>
        <w:ind w:left="42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12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53" w:after="0" w:line="250" w:lineRule="auto"/>
        <w:ind w:right="65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/>
        <w:br w:type="column"/>
      </w:r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7.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dist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ibution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-settled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ae/ju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eniles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caug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oup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su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6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using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pela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June/July</w:t>
      </w:r>
      <w:r>
        <w:rPr>
          <w:rFonts w:ascii="Myriad Pro" w:hAnsi="Myriad Pro" w:cs="Myriad Pro" w:eastAsia="Myriad Pro"/>
          <w:sz w:val="16"/>
          <w:szCs w:val="16"/>
          <w:color w:val="231F20"/>
          <w:spacing w:val="2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1983–2012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(N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=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84).</w:t>
      </w:r>
      <w:r>
        <w:rPr>
          <w:rFonts w:ascii="Myriad Pro" w:hAnsi="Myriad Pro" w:cs="Myriad Pro" w:eastAsia="Myriad Pro"/>
          <w:sz w:val="16"/>
          <w:szCs w:val="16"/>
          <w:color w:val="231F20"/>
          <w:spacing w:val="-5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ta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which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length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ans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m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ju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enile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473" w:space="596"/>
            <w:col w:w="3631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49" w:after="0" w:line="240" w:lineRule="auto"/>
        <w:ind w:left="427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512917pt;margin-top:-3.959724pt;width:8.3pt;height:24.406839pt;mso-position-horizontal-relative:page;mso-position-vertical-relative:paragraph;z-index:-4846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Number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10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0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8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0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6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0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4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0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5"/>
        </w:rPr>
        <w:t>2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0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844521pt;margin-top:7.132162pt;width:137.9981pt;height:19.691262pt;mso-position-horizontal-relative:page;mso-position-vertical-relative:paragraph;z-index:-4844" type="#_x0000_t202" filled="f" stroked="f">
            <v:textbox inset="0,0,0,0" style="layout-flow:vertical;mso-layout-flow-alt:bottom-to-top">
              <w:txbxContent>
                <w:p>
                  <w:pPr>
                    <w:spacing w:before="9" w:after="0" w:line="240" w:lineRule="auto"/>
                    <w:ind w:left="20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&lt;1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8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1−2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7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2−3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8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3−4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7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4−5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8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5−6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7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6−7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8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7−8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7" w:after="0" w:line="240" w:lineRule="auto"/>
                    <w:ind w:left="13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8−9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8" w:after="0" w:line="240" w:lineRule="auto"/>
                    <w:ind w:left="61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9−10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7" w:after="0" w:line="240" w:lineRule="auto"/>
                    <w:ind w:left="-9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10−11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  <w:p>
                  <w:pPr>
                    <w:spacing w:before="98" w:after="0" w:line="240" w:lineRule="auto"/>
                    <w:ind w:left="-9" w:right="-29"/>
                    <w:jc w:val="center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5"/>
                    </w:rPr>
                    <w:t>11−12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5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Length</w:t>
      </w:r>
      <w:r>
        <w:rPr>
          <w:rFonts w:ascii="Arial" w:hAnsi="Arial" w:cs="Arial" w:eastAsia="Arial"/>
          <w:sz w:val="12"/>
          <w:szCs w:val="12"/>
          <w:spacing w:val="2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interval</w:t>
      </w:r>
      <w:r>
        <w:rPr>
          <w:rFonts w:ascii="Arial" w:hAnsi="Arial" w:cs="Arial" w:eastAsia="Arial"/>
          <w:sz w:val="12"/>
          <w:szCs w:val="12"/>
          <w:spacing w:val="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5"/>
        </w:rPr>
        <w:t>(cm)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00" w:right="-65" w:firstLine="5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3602pt;margin-top:2.599987pt;width:2.519531pt;height:10pt;mso-position-horizontal-relative:page;mso-position-vertical-relative:paragraph;z-index:-484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right="-7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231F20"/>
                      <w:spacing w:val="0"/>
                      <w:w w:val="100"/>
                      <w:i/>
                    </w:rPr>
                    <w:t>I</w:t>
                  </w:r>
                  <w:r>
                    <w:rPr>
                      <w:rFonts w:ascii="Calibri" w:hAnsi="Calibri" w:cs="Calibri" w:eastAsia="Calibri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9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50–55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cm.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1"/>
          <w:position w:val="-7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1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84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60" w:lineRule="exact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90–95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22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III.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III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ix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(58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84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(49–58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4–6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73–98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7–14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6" w:space="452"/>
            <w:col w:w="3632"/>
          </w:cols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50" w:after="0" w:line="240" w:lineRule="auto"/>
        <w:ind w:left="5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89.283699pt;margin-top:3.908572pt;width:157.357pt;height:137.739pt;mso-position-horizontal-relative:page;mso-position-vertical-relative:paragraph;z-index:-4848" coordorigin="1786,78" coordsize="3147,2755">
            <v:group style="position:absolute;left:1808;top:2826;width:3103;height:2" coordorigin="1808,2826" coordsize="3103,2">
              <v:shape style="position:absolute;left:1808;top:2826;width:3103;height:2" coordorigin="1808,2826" coordsize="3103,0" path="m1808,2826l4911,2826e" filled="f" stroked="t" strokeweight=".728pt" strokecolor="#000000">
                <v:path arrowok="t"/>
              </v:shape>
              <v:shape style="position:absolute;left:1786;top:105;width:85;height:2727" type="#_x0000_t75">
                <v:imagedata r:id="rId21" o:title=""/>
              </v:shape>
            </v:group>
            <v:group style="position:absolute;left:2285;top:2771;width:2;height:55" coordorigin="2285,2771" coordsize="2,55">
              <v:shape style="position:absolute;left:2285;top:2771;width:2;height:55" coordorigin="2285,2771" coordsize="0,55" path="m2285,2826l2285,2771e" filled="f" stroked="t" strokeweight=".728pt" strokecolor="#000000">
                <v:path arrowok="t"/>
              </v:shape>
            </v:group>
            <v:group style="position:absolute;left:2763;top:2771;width:2;height:55" coordorigin="2763,2771" coordsize="2,55">
              <v:shape style="position:absolute;left:2763;top:2771;width:2;height:55" coordorigin="2763,2771" coordsize="0,55" path="m2763,2826l2763,2771e" filled="f" stroked="t" strokeweight=".728pt" strokecolor="#000000">
                <v:path arrowok="t"/>
              </v:shape>
            </v:group>
            <v:group style="position:absolute;left:3240;top:2771;width:2;height:55" coordorigin="3240,2771" coordsize="2,55">
              <v:shape style="position:absolute;left:3240;top:2771;width:2;height:55" coordorigin="3240,2771" coordsize="0,55" path="m3240,2826l3240,2771e" filled="f" stroked="t" strokeweight=".728pt" strokecolor="#000000">
                <v:path arrowok="t"/>
              </v:shape>
              <v:shape style="position:absolute;left:2121;top:354;width:2811;height:2479" type="#_x0000_t75">
                <v:imagedata r:id="rId22" o:title=""/>
              </v:shape>
            </v:group>
            <v:group style="position:absolute;left:2039;top:2812;width:15;height:2" coordorigin="2039,2812" coordsize="15,2">
              <v:shape style="position:absolute;left:2039;top:2812;width:15;height:2" coordorigin="2039,2812" coordsize="15,0" path="m2039,2812l2054,2812e" filled="f" stroked="t" strokeweight="1.365pt" strokecolor="#000000">
                <v:path arrowok="t"/>
              </v:shape>
            </v:group>
            <v:group style="position:absolute;left:2278;top:2812;width:15;height:2" coordorigin="2278,2812" coordsize="15,2">
              <v:shape style="position:absolute;left:2278;top:2812;width:15;height:2" coordorigin="2278,2812" coordsize="15,0" path="m2278,2812l2293,2812e" filled="f" stroked="t" strokeweight="1.365pt" strokecolor="#000000">
                <v:path arrowok="t"/>
              </v:shape>
            </v:group>
            <v:group style="position:absolute;left:2517;top:2812;width:15;height:2" coordorigin="2517,2812" coordsize="15,2">
              <v:shape style="position:absolute;left:2517;top:2812;width:15;height:2" coordorigin="2517,2812" coordsize="15,0" path="m2517,2812l2531,2812e" filled="f" stroked="t" strokeweight="1.365pt" strokecolor="#000000">
                <v:path arrowok="t"/>
              </v:shape>
            </v:group>
            <v:group style="position:absolute;left:2755;top:2812;width:15;height:2" coordorigin="2755,2812" coordsize="15,2">
              <v:shape style="position:absolute;left:2755;top:2812;width:15;height:2" coordorigin="2755,2812" coordsize="15,0" path="m2755,2812l2770,2812e" filled="f" stroked="t" strokeweight="1.365pt" strokecolor="#000000">
                <v:path arrowok="t"/>
              </v:shape>
            </v:group>
            <v:group style="position:absolute;left:2994;top:2812;width:15;height:2" coordorigin="2994,2812" coordsize="15,2">
              <v:shape style="position:absolute;left:2994;top:2812;width:15;height:2" coordorigin="2994,2812" coordsize="15,0" path="m2994,2812l3009,2812e" filled="f" stroked="t" strokeweight="1.365pt" strokecolor="#000000">
                <v:path arrowok="t"/>
              </v:shape>
            </v:group>
            <v:group style="position:absolute;left:3233;top:2812;width:15;height:2" coordorigin="3233,2812" coordsize="15,2">
              <v:shape style="position:absolute;left:3233;top:2812;width:15;height:2" coordorigin="3233,2812" coordsize="15,0" path="m3233,2812l3247,2812e" filled="f" stroked="t" strokeweight="1.365pt" strokecolor="#000000">
                <v:path arrowok="t"/>
              </v:shape>
            </v:group>
            <v:group style="position:absolute;left:3471;top:2812;width:15;height:2" coordorigin="3471,2812" coordsize="15,2">
              <v:shape style="position:absolute;left:3471;top:2812;width:15;height:2" coordorigin="3471,2812" coordsize="15,0" path="m3471,2812l3486,2812e" filled="f" stroked="t" strokeweight="1.365pt" strokecolor="#000000">
                <v:path arrowok="t"/>
              </v:shape>
            </v:group>
            <v:group style="position:absolute;left:1793;top:85;width:3100;height:2652" coordorigin="1793,85" coordsize="3100,2652">
              <v:shape style="position:absolute;left:1793;top:85;width:3100;height:2652" coordorigin="1793,85" coordsize="3100,2652" path="m2565,692l2566,692,2571,693,2575,695,2579,696,2581,697,2582,698,2584,700,2588,702,2590,706,2592,707,2595,709,2599,710,2601,710,2606,713,2610,713,2615,713,2620,713,2624,713,2627,713,2631,713,2634,714,2639,716,2643,717,2648,719,2652,722,2655,723,2660,725,2665,725,2668,726,2672,725,2676,725,2679,723,2684,722,2688,721,2692,721,2698,720,2702,718,2706,718,2709,717,2715,716,2720,713,2724,712,2728,712,2733,710,2738,708,2744,706,2748,706,2752,704,2756,702,2761,702,2765,701,2794,701,2798,702,2802,702,2806,703,2809,704,2812,706,2815,707,2819,707,2822,708,2825,709,2829,709,2831,710,2835,711,2839,712,2842,714,2845,717,2847,718,2851,720,2853,721,2856,722,2858,724,2862,727,2865,730,2868,733,2872,736,2874,737,2876,740,2878,741,2880,743,2884,744,2886,746,2888,747,2893,750,2895,750,2899,751,2901,752,2905,753,2910,753,2916,752,2920,752,2924,752,2929,751,2935,751,2938,751,2942,750,2947,749,2951,749,2955,748,2959,747,2963,746,2967,746,2971,746,2974,746,2979,746,2982,747,2986,748,2991,751,2994,753,2998,755,3001,757,3005,759,3010,761,3015,764,3017,766,3020,768,3022,769,3025,769,3028,770,3033,770,3037,770,3041,770,3045,770,3050,771,3052,771,3057,771,3058,771,3061,772,3065,775,3067,776,3071,778,3075,780,3078,784,3081,786,3083,790,3086,792,3088,795,3089,799,3092,803,3094,807,3097,811,3100,817,3104,821,3106,825,3107,826,3110,829,3112,831,3113,833,3116,837,3119,842,3122,846,3124,852,3128,857,3130,862,3133,865,3134,869,3136,872,3137,876,3138,879,3141,884,3144,890,3146,893,3147,899,3149,903,3150,907,3153,912,3154,917,3155,920,3156,925,3158,928,3158,932,3158,936,3158,939,3159,944,3160,947,3161,953,3161,958,3161,963,3161,966,3161,970,3161,974,3161,979,3160,982,3159,985,3157,986,3155,989,3154,992,3150,997,3148,1000,3145,1003,3143,1006,3141,1008,3138,1011,3135,1014,3132,1016,3128,1018,3124,1020,3118,1021,3112,1023,3108,1024,3105,1025,3100,1026,3097,1027,3093,1027,3088,1028,3085,1029,3081,1029,3076,1030,3072,1031,3068,1032,3064,1033,3061,1036,3058,1037,3057,1037,3054,1039,3049,1041,3045,1043,3042,1044,3039,1046,3037,1048,3034,1051,3031,1056,3031,1058,3030,1062,3028,1066,3026,1071,3025,1075,3023,1081,3022,1085,3020,1088,3020,1093,3019,1099,3019,1101,3019,1107,3018,1111,3018,1117,3017,1122,3015,1126,3014,1132,3012,1137,3011,1141,3009,1146,3006,1151,3005,1154,3003,1156,3001,1159,2999,1166,2997,1169,2995,1173,2993,1177,2991,1179,2988,1182,2986,1186,2984,1189,2981,1191,2980,1195,2979,1198,2977,1204,2976,1208,2975,1213,2975,1214,2974,1218,2974,1248,2975,1252,2975,1256,2975,1259,2975,1264,2974,1268,2974,1272,2974,1276,2974,1282,2972,1286,2972,1293,2971,1297,2971,1302,2971,1326,2969,1332,2969,1339,2969,1344,2969,1347,2969,1351,2968,1355,2967,1360,2966,1363,2963,1367,2962,1371,2960,1376,2959,1379,2958,1383,2956,1388,2955,1389,2954,1392,2952,1397,2952,1400,2952,1404,2952,1408,2952,1411,2952,1415,2952,1417,2950,1418,2949,1421,2946,1424,2946,1425,2946,1441,2948,1445,2948,1447,2951,1450,2953,1454,2957,1456,2961,1460,2964,1463,2968,1465,2972,1466,2974,1468,2976,1469,2979,1472,2981,1474,2982,1475,2983,1477,2985,1480,2988,1485,2990,1486,2994,1487,2996,1489,2999,1491,2999,1492,3000,1494,3001,1496,3003,1499,3006,1503,3008,1506,3011,1509,3014,1510,3017,1514,3020,1516,3021,1518,3025,1521,3027,1522,3030,1526,3033,1529,3036,1531,3038,1533,3041,1535,3044,1537,3047,1538,3053,1540,3055,1541,3058,1542,3059,1542,3064,1544,3067,1547,3072,1550,3076,1552,3079,1556,3083,1560,3086,1561,3091,1564,3095,1566,3098,1569,3102,1572,3105,1574,3109,1576,3110,1579,3116,1581,3118,1585,3121,1587,3123,1589,3127,1591,3131,1594,3133,1596,3136,1598,3141,1602,3145,1607,3148,1610,3153,1615,3158,1621,3160,1624,3164,1627,3165,1628,3168,1631,3171,1632,3175,1632,3178,1635,3183,1637,3186,1639,3191,1643,3196,1646,3201,1648,3204,1650,3207,1651,3209,1654,3213,1655,3214,1657,3217,1659,3220,1661,3221,1663,3224,1666,3227,1669,3230,1672,3232,1674,3234,1676,3235,1679,3238,1682,3239,1685,3242,1688,3245,1691,3246,1696,3249,1700,3253,1707,3255,1714,3258,1720,3260,1726,3263,1731,3265,1736,3267,1741,3270,1745,3272,1748,3274,1752,3276,1756,3280,1760,3284,1764,3287,1769,3291,1773,3295,1778,3299,1781,3303,1785,3305,1788,3307,1791,3311,1794,3315,1796,3317,1798,3320,1800,3324,1803,3328,1805,3331,1806,3335,1808,3338,1809,3342,1810,3348,1813,3352,1814,3355,1815,3361,1817,3366,1819,3372,1820,3378,1822,3381,1826,3385,1828,3390,1830,3394,1833,3397,1835,3401,1837,3402,1841,3403,1843,3405,1845,3406,1849,3409,1852,3410,1855,3411,1859,3412,1865,3413,1869,3413,1875,3414,1879,3413,1882,3413,1884,3413,1887,3414,1891,3414,1894,3414,1896,3417,1900,3417,1903,3418,1907,3419,1911,3421,1915,3421,1919,3421,1922,3424,1926,3426,1928,3429,1930,3432,1933,3436,1936,3440,1939,3444,1944,3448,1947,3452,1950,3453,1952,3456,1955,3459,1957,3463,1962,3466,1967,3467,1971,3470,1975,3472,1980,3475,1985,3478,1990,3481,1995,3483,1999,3485,2002,3487,2008,3490,2013,3493,2018,3496,2024,3498,2026,3500,2028,3502,2031,3505,2034,3508,2037,3509,2039,3513,2042,3517,2043,3522,2045,3527,2047,3532,2048,3535,2048,3536,2048,3540,2049,3544,2050,3547,2051,3551,2053,3556,2053,3559,2053,3566,2055,3571,2056,3575,2057,3579,2057,3583,2057,3587,2057,3590,2056,3595,2055,3600,2055,3605,2054,3611,2054,3614,2054,3618,2053,3622,2053,3625,2054,3630,2055,3634,2056,3639,2058,3645,2060,3648,2061,3651,2063,3653,2064,3654,2067,3657,2071,3659,2074,3661,2079,3665,2086,3668,2093,3674,2099,3675,2102,3677,2106,3680,2108,3684,2109,3687,2111,3691,2112,3694,2113,3697,2113,3701,2113,3704,2114,3710,2115,3714,2116,3716,2117,3720,2118,3723,2119,3726,2121,3730,2122,3732,2123,3737,2125,3739,2125,3744,2126,3766,2126,3769,2127,3771,2128,3774,2129,3778,2129,3781,2130,3786,2133,3791,2135,3793,2138,3798,2140,3801,2142,3804,2145,3809,2148,3812,2151,3814,2153,3818,2158,3823,2162,3827,2168,3831,2173,3834,2177,3837,2182,3842,2186,3844,2191,3848,2195,3852,2202,3856,2207,3860,2214,3863,2218,3864,2222,3866,2227,3868,2232,3872,2237,3875,2242,3877,2247,3879,2252,3882,2257,3884,2262,3886,2267,3889,2272,3892,2277,3894,2283,3897,2287,3898,2294,3899,2298,3901,2305,3902,2312,3903,2317,3905,2324,3907,2331,3909,2338,3910,2343,3912,2347,3915,2354,3917,2360,3919,2366,3921,2372,3923,2376,3926,2379,3928,2384,3931,2390,3933,2393,3937,2398,3941,2404,3945,2410,3947,2414,3950,2417,3953,2421,3955,2425,3957,2428,3958,2432,3959,2439,3960,2443,3960,2447,3962,2452,3963,2456,3964,2461,3964,2467,3964,2470,3965,2474,3965,2480,3966,2486,3968,2493,3970,2499,3972,2503,3973,2509,3975,2514,3975,2518,3976,2525,3976,2531,3976,2536,3977,2541,3977,2545,3978,2550,3978,2554,3978,2557,3978,2561,3979,2565,3979,2571,3980,2576,3980,2582,3980,2588,3979,2593,3979,2600,3979,2605,3978,2610,3978,2617,3978,2667,3979,2675,3980,2679,3981,2683,3983,2686,3984,2690,3986,2695,3988,2698,3990,2704,3992,2710,3995,2713,3998,2718,4000,2721,4002,2725,4007,2732,4011,2738,4013,2741,4014,2743,4017,2748,4021,2755,4025,2760,4029,2768,4033,2771,4036,2776,4040,2781,4043,2785,4046,2791,4050,2796,4054,2802,4056,2809,4057,2816,4059,2821,4060,2826,4063,2833,4065,2840,4065,2844,4066,2849,4067,2852,4068,2856,4070,2861,4071,2867,4073,2872,4076,2878,4077,2881,4081,2888,4082,2892,4083,2897,4086,2904,4090,2910,4091,2915,4093,2918,4096,2923,4097,2926,4099,2927,4102,2931,4105,2937,4110,2941,4113,2946,4116,2950,4121,2956,4126,2961,4132,2965,4136,2970,4139,2973,4143,2976,4146,2979,4149,2982,4151,2984,4155,2986,4158,2990,4162,2994,4167,2996,4170,3000,4174,3003,4180,3008,4182,3011,4184,3013,4188,3018,4191,3022,4194,3025,4198,3029,4200,3031,4204,3035,4208,3039,4211,3041,4213,3043,4216,3045,4219,3047,4220,3049,4223,3051,4227,3051,4229,3054,4231,3054,4234,3055,4236,3057,4238,3058,4241,3059,4243,3061,4247,3064,4251,3067,4255,3070,4258,3072,4262,3074,4266,3077,4271,3078,4274,3081,4277,3082,4279,3084,4283,3084,4286,3086,4289,3086,4292,3087,4296,3088,4298,3088,4301,3088,4306,3090,4311,3090,4314,3089,4316,3089,4316,3090,4318,3090,4322,3089,4326,3089,4331,3088,4336,3087,4341,3084,4346,3084,4350,3084,4355,3084,4358,3083,4363,3083,4367,3084,4374,3084,4378,3085,4383,3085,4388,3087,4392,3087,4396,3089,4400,3089,4402,3089,4407,3090,4411,3092,4414,3094,4420,3096,4426,3099,4431,3100,4434,3102,4439,3104,4443,3105,4446,3106,4450,3106,4452,3106,4456,3106,4458,3106,4462,3105,4467,3103,4470,3101,4474,3100,4477,3098,4480,3096,4483,3094,4501,3094,4504,3093,4508,3092,4512,3092,4516,3093,4519,3094,4521,3094,4526,3094,4531,3095,4536,3094,4539,3093,4544,3090,4549,3088,4549,3085,4553,3082,4554,3080,4556,3077,4559,3074,4561,3070,4562,3069,4566,3063,4567,3060,4568,3054,4570,3049,4573,3046,4575,3042,4577,3034,4579,3027,4581,3020,4582,3014,4584,3005,4586,2998,4587,2992,4587,2984,4590,2978,4590,2971,4592,2967,4592,2962,4594,2956,4596,2950,4597,2942,4597,2936,4599,2929,4600,2925,4600,2918,4600,2913,4602,2909,4602,2905,4605,2901,4605,2894,4606,2887,4607,2880,4607,2874,4609,2867,4609,2861,4611,2855,4612,2849,4612,2842,4613,2836,4614,2830,4615,2825,4616,2821,4618,2816,4619,2810,4620,2805,4621,2801,4624,2797,4626,2792,4629,2786,4630,2781,4632,2777,4634,2772,4638,2766,4642,2759,4646,2753,4650,2745,4653,2740,4657,2735,4658,2734,4658,2733,4660,2731,4663,2727,4665,2720,4670,2713,4675,2707,4679,2701,4681,2698,4684,2694,4688,2687,4694,2680,4699,2673,4703,2666,4706,2663,4708,2659,4711,2654,4714,2650,4717,2643,4721,2639,4723,2635,4726,2633,4727,2626,4729,2622,4730,2618,4731,2613,4733,2608,4735,2606,4735,2601,4737,2598,4742,2593,4745,2589,4747,2586,4751,2583,4754,2580,4756,2577,4760,2575,4763,2573,4767,2570,4771,2566,4774,2563,4778,2561,4783,2558,4789,2554,4794,2549,4799,2545,4804,2541,4809,2536,4812,2534,4815,2531,4816,2527,4820,2525,4824,2518,4827,2515,4829,2511,4832,2504,4833,2499,4836,2492,4838,2490,4840,2486,4842,2482,4843,2477,4845,2472,4845,2470,4846,2467,4847,2462,4849,2459,4851,2452,4853,2445,4857,2441,4860,2437,4863,2432,4867,2428,4871,2423,4875,2419,4879,2413,4884,2408,4888,2404,4891,2399,4893,2396,4897,2392,4903,2384,4906,2381,4909,2377,4913,2368,4917,2362,4921,2354,4924,2347,4927,2340,4930,2333,4933,2327,4935,2322,4937,2317,4938,2313,4939,2308,4940,2305,4942,2299,4943,2293,4943,2288,4943,2283,4944,2282,4944,2277,4943,2273,4942,2268,4941,2262,4940,2260,4939,2256,4939,2253,4939,2250,4953,2232,4957,2228,4960,2226,4964,2223,4966,2220,4967,2219,4969,2217,4974,2213,4979,2208,4982,2202,4985,2197,4989,2192,4992,2184,4994,2180,4996,2175,4999,2168,5001,2164,5003,2160,5004,2156,5006,2152,5009,2145,5010,2141,5011,2138,5015,2131,5016,2126,5018,2122,5021,2115,5023,2111,5026,2106,5029,2100,5032,2094,5035,2089,5039,2085,5042,2080,5045,2075,5049,2071,5052,2066,5056,2059,5060,2054,5064,2050,5066,2047,5071,2042,5085,2033,5088,2031,5092,2030,5096,2029,5099,2028,5105,2025,5110,2024,5113,2024,5116,2023,5120,2021,5124,2019,5128,2018,5134,2016,5139,2014,5144,2013,5146,2012,5152,2010,5155,2008,5161,2003,5165,2001,5168,1999,5171,1995,5176,1992,5177,1992,5185,1981,5213,1905,5221,1857,5218,1839,5218,1833,5212,1821,5211,1819,5207,1816,5204,1810,5202,1810,5199,1804,5194,1799,5190,1793,5186,1787,5183,1780,5179,1775,5179,1770,5178,1766,5177,1762,5177,1757,5178,1753,5178,1750,5179,1743,5179,1739,5182,1735,5184,1731,5187,1727,5190,1723,5194,1721,5197,1719,5202,1715,5206,1713,5207,1713,5212,1710,5216,1708,5220,1704,5225,1702,5230,1699,5236,1696,5242,1691,5247,1688,5253,1685,5259,1680,5263,1678,5266,1675,5270,1673,5274,1671,5280,1667,5284,1663,5288,1659,5292,1656,5296,1654,5298,1649,5302,1643,5302,1637,5304,1632,5304,1629,5304,1623,5307,1617,5308,1612,5311,1609,5316,1603,5319,1600,5321,1596,5326,1593,5329,1589,5333,1585,5337,1581,5340,1579,5346,1575,5349,1572,5352,1569,5356,1567,5359,1565,5363,1563,5366,1562,5370,1559,5376,1557,5377,1556,5382,1553,5388,1551,5394,1547,5399,1545,5406,1543,5411,1541,5417,1539,5422,1536,5426,1534,5430,1533,5433,1531,5437,1529,5442,1526,5444,1525,5447,1524,5450,1522,5452,1520,5455,1516,5458,1513,5463,1509,5468,1504,5471,1497,5476,1491,5482,1486,5485,1481,5489,1477,5491,1475,5493,1472,5496,1468,5501,1462,5505,1458,5509,1454,5513,1452,5515,1449,5518,1446,5522,1442,5527,1441,5531,1438,5537,1434,5543,1431,5548,1427,5554,1422,5558,1419,5561,1416,5565,1414,5569,1412,5572,1408,5576,1405,5582,1398,5587,1393,5592,1388,5596,1383,5599,1378,5602,1372,5603,1369,5606,1363,5609,1357,5612,1352,5615,1346,5618,1340,5620,1334,5623,1330,5626,1325,5629,1320,5631,1316,5632,1312,5635,1308,5639,1304,5643,1301,5648,1295,5650,1291,5653,1288,5657,1285,5660,1282,5662,1279,5663,1275,5666,1270,5666,1269,5666,1265,5666,1262,5666,1259,5665,1255,5663,1251,5659,1246,5655,1242,5653,1240,5651,1238,5648,1236,5645,1234,5642,1232,5639,1231,5633,1229,5629,1226,5627,1226,5624,1225,5619,1221,5616,1220,5613,1219,5607,1214,5604,1212,5600,1209,5596,1205,5592,1202,5588,1198,5585,1194,5580,1190,5576,1187,5571,1182,5569,1176,5566,1173,5562,1170,5558,1167,5555,1164,5550,1160,5546,1158,5543,1156,5539,1155,5535,1153,5531,1151,5526,1149,5521,1146,5518,1143,5515,1142,5511,1141,5505,1138,5500,1136,5495,1133,5492,1131,5488,1129,5469,1117,5465,1114,5459,1112,5453,1109,5448,1106,5444,1104,5442,1103,5438,1101,5434,1100,5430,1099,5426,1098,5422,1096,5419,1094,5415,1092,5411,1090,5408,1089,5405,1088,5399,1086,5393,1084,5387,1082,5382,1078,5378,1077,5371,1075,5366,1073,5360,1071,5356,1070,5353,1070,5349,1068,5346,1066,5340,1064,5335,1062,5330,1060,5326,1058,5321,1057,5316,1055,5311,1053,5306,1051,5301,1050,5295,1050,5292,1048,5288,1046,5284,1045,5279,1044,5275,1042,5272,1041,5268,1040,5264,1040,5260,1040,5256,1039,5252,1038,5247,1037,5242,1036,5237,1034,5232,1032,5228,1030,5222,1029,5217,1027,5213,1025,5209,1023,5203,1020,5197,1019,5194,1016,5190,1013,5186,1011,5181,1009,5178,1006,5173,1004,5169,1002,5164,999,5161,996,5157,994,5154,992,5151,990,5147,988,5141,985,5135,982,5131,980,5126,980,5122,979,5116,979,5112,978,5109,977,5106,977,5099,976,5096,975,5092,975,5088,976,5083,976,5079,976,5076,975,5071,975,5066,975,5063,975,5058,975,5052,975,5049,975,5045,974,5042,974,5038,973,5032,972,5026,970,5022,969,5016,967,5012,965,5008,963,5004,960,4999,958,4994,954,4989,950,4984,947,4980,944,4976,941,4971,935,4967,932,4966,931,4960,927,4956,923,4951,920,4947,916,4940,912,4935,908,4930,904,4925,900,4921,896,4918,893,4914,890,4909,886,4905,883,4901,880,4895,876,4890,872,4886,868,4881,863,4876,859,4872,855,4867,853,4861,849,4856,846,4851,842,4845,838,4840,834,4836,831,4833,828,4829,825,4825,822,4821,819,4816,816,4810,812,4804,809,4798,806,4792,802,4788,800,4782,797,4778,795,4774,793,4769,790,4766,789,4762,788,4758,786,4755,785,4751,784,4747,783,4743,782,4737,779,4731,776,4727,774,4722,772,4717,769,4712,766,4706,763,4702,761,4696,759,4691,757,4687,755,4683,753,4678,751,4674,750,4670,748,4666,746,4662,745,4661,745,4657,744,4652,743,4647,740,4642,738,4637,737,4632,735,4626,734,4621,733,4617,732,4613,730,4608,728,4603,728,4598,726,4593,725,4590,723,4586,722,4582,721,4578,719,4574,716,4570,714,4565,711,4562,710,4557,709,4553,708,4548,704,4543,701,4538,698,4532,695,4527,693,4521,690,4515,686,4508,683,4502,680,4500,678,4496,677,4493,676,4490,675,4488,675,4484,674,4478,673,4474,673,4470,673,4465,672,4462,672,4458,672,4455,672,4451,672,4445,673,4441,673,4436,674,4431,674,4426,674,4422,675,4418,675,4415,676,4408,676,4404,676,4400,676,4395,676,4390,675,4384,675,4378,673,4377,672,4373,671,4369,670,4365,669,4361,667,4357,666,4354,665,4350,663,4347,662,4343,662,4339,661,4335,659,4330,659,4327,659,4322,658,4319,658,4319,657,4315,657,4310,656,4306,656,4299,655,4294,654,4288,654,4283,653,4276,652,4273,652,4268,651,4224,651,4220,652,4215,652,4210,653,4204,654,4201,654,4197,654,4194,654,4190,655,4184,656,4178,657,4173,657,4169,657,4164,657,4160,657,4155,658,4125,658,4119,657,4113,657,4107,657,4102,656,4098,655,4094,655,4090,655,4087,655,4081,653,4075,652,4069,651,4063,651,4057,650,4052,650,4048,650,4043,649,4039,649,4034,649,4030,647,3967,647,3962,648,3958,648,3955,648,3951,649,3948,650,3945,650,3941,650,3936,652,3930,653,3924,655,3921,657,3917,658,3914,659,3910,660,3907,661,3903,662,3897,665,3891,667,3885,669,3881,671,3877,673,3873,675,3870,677,3866,679,3862,681,3857,683,3852,685,3849,687,3844,690,3841,691,3837,693,3833,695,3830,697,3823,698,3818,700,3815,701,3811,702,3805,703,3801,703,3797,704,3793,704,3790,704,3786,705,3782,705,3778,705,3774,706,3769,706,3765,706,3760,707,3754,708,3748,709,3742,710,3736,710,3730,710,3724,711,3718,711,3715,712,3711,713,3705,713,3699,714,3694,714,3689,714,3683,714,3677,716,3671,716,3668,716,3664,716,3660,717,3654,718,3649,718,3644,720,3641,721,3635,722,3630,722,3624,723,3620,724,3617,725,3612,725,3607,726,3602,726,3596,726,3591,726,3588,725,3585,725,3581,724,3578,723,3573,724,3568,723,3563,722,3558,721,3553,719,3547,716,3543,716,3538,713,3535,712,3535,712,3531,711,3525,709,3519,708,3513,706,3510,704,3506,703,3503,701,3499,700,3494,697,3492,696,3488,694,3485,693,3481,691,3476,688,3472,686,3467,682,3464,679,3459,676,3457,674,3452,667,3450,665,3447,661,3444,659,3444,657,3442,654,3441,652,3439,650,3438,647,3436,644,3433,640,3432,637,3431,633,3429,630,3427,625,3426,623,3426,617,3425,615,3424,611,3423,606,3422,601,3420,595,3419,591,3417,587,3416,583,3414,581,3412,578,3410,574,3408,571,3406,568,3403,564,3401,562,3398,557,3396,555,3391,551,3389,545,3384,540,3380,535,3377,529,3374,525,3371,520,3370,517,3367,513,3367,510,3365,504,3365,500,3363,496,3363,493,3363,487,3363,481,3363,480,3365,477,3364,471,3364,465,3365,461,3365,457,3365,453e" filled="f" stroked="t" strokeweight=".682pt" strokecolor="#797979">
                <v:path arrowok="t"/>
                <v:stroke dashstyle="dash"/>
              </v:shape>
              <v:shape style="position:absolute;left:1786;top:1601;width:1069;height:1232" type="#_x0000_t75">
                <v:imagedata r:id="rId23" o:title=""/>
              </v:shape>
            </v:group>
            <v:group style="position:absolute;left:3144;top:1077;width:1782;height:1749" coordorigin="3144,1077" coordsize="1782,1749">
              <v:shape style="position:absolute;left:3144;top:1077;width:1782;height:1749" coordorigin="3144,1077" coordsize="1782,1749" path="m4926,2468l4923,2470,4920,2474,4916,2476,4910,2479,4904,2482,4901,2486,4897,2488,4893,2491,4889,2494,4883,2498,4877,2503,4873,2505,4870,2507,4864,2510,4858,2514,4854,2516,4850,2519,4845,2522,4840,2524,4837,2526,4833,2527,4826,2531,4822,2533,4818,2534,4814,2537,4810,2539,4806,2541,4803,2542,4799,2544,4796,2545,4790,2546,4784,2549,4778,2551,4775,2554,4771,2556,4766,2558,4760,2561,4756,2563,4751,2566,4747,2568,4742,2573,4738,2574,4732,2579,4726,2585,4721,2589,4715,2594,4711,2597,4707,2601,4701,2605,4697,2609,4694,2612,4690,2616,4687,2619,4684,2621,4679,2625,4677,2627,4672,2632,4672,2633,4669,2635,4665,2637,4662,2642,4656,2648,4651,2653,4648,2659,4643,2663,4638,2669,4633,2675,4629,2680,4625,2687,4621,2692,4617,2699,4613,2707,4609,2714,4606,2720,4604,2726,4602,2730,4601,2738,4598,2742,4597,2747,4597,2751,4594,2756,4591,2761,4588,2768,4583,2776,4581,2780,4578,2784,4577,2788,4574,2791,4572,2794,4567,2798,4563,2802,4559,2805,4555,2807,4553,2809,4548,2811,4543,2814,4539,2815,4534,2817,4529,2819,4524,2822,4519,2823,4514,2825,4513,2826e" filled="f" stroked="t" strokeweight=".682pt" strokecolor="#797979">
                <v:path arrowok="t"/>
                <v:stroke dashstyle="dash"/>
              </v:shape>
              <v:shape style="position:absolute;left:1786;top:851;width:997;height:1982" type="#_x0000_t75">
                <v:imagedata r:id="rId24" o:title=""/>
              </v:shape>
            </v:group>
            <v:group style="position:absolute;left:2862;top:85;width:2063;height:2740" coordorigin="2862,85" coordsize="2063,2740">
              <v:shape style="position:absolute;left:2862;top:85;width:2063;height:2740" coordorigin="2862,85" coordsize="2063,2740" path="m3258,453l3263,455,3267,458,3271,460,3276,463,3281,466,3287,468,3293,472,3296,473,3300,475,3304,479,3308,480,3310,481,3313,482,3318,487,3324,490,3327,493,3332,497,3334,500,3339,503,3341,506,3345,509,3351,510,3356,512,3362,515,3365,515,3368,518,3373,519,3377,521,3383,522,3385,523,3390,523,3394,522,3398,522,3403,522,3408,522,3412,521,3416,520,3421,520,3427,520,3433,520,3439,520,3442,522,3447,522,3451,523,3454,523,3458,523,3461,524,3465,525,3468,525,3474,525,3481,527,3484,528,3487,528,3492,529,3514,538,3518,539,3522,540,3526,542,3531,544,3535,547,3536,546,3541,546,3545,550,3549,551,3555,553,3560,555,3565,557,3569,558,3573,559,3579,560,3606,560,3610,561,3615,562,3618,562,3623,562,3626,562,3631,565,3635,566,3640,567,3644,569,3649,571,3652,573,3657,573,3662,576,3667,577,3670,578,3674,579,3678,579,3683,581,3689,581,3693,582,3695,584,3702,583,3708,582,3714,581,3715,581,3717,580,3719,579,3723,579,3726,579,3730,579,3734,578,3738,577,3744,577,3750,575,3755,574,3760,573,3765,573,3770,571,3774,572,3777,572,3783,572,3789,573,3793,573,3796,573,3802,573,3806,573,3809,573,3814,574,3819,575,3822,576,3826,576,3832,579,3833,579,3838,579,3842,580,3846,580,3850,581,3880,581,3884,580,3890,580,3896,580,3902,580,3907,579,3912,579,3917,579,3921,578,3925,577,3929,577,3934,577,3938,577,3941,577,3945,579,3948,579,3952,580,3956,580,3960,581,3965,582,3970,584,3991,591,3996,594,4001,596,4005,598,4009,600,4014,603,4017,606,4023,609,4029,612,4034,616,4039,618,4043,620,4046,622,4052,625,4058,628,4063,630,4068,634,4073,636,4078,638,4082,642,4086,644,4092,647,4097,650,4103,653,4106,654,4110,656,4114,659,4121,662,4127,665,4131,666,4135,667,4138,669,4142,670,4147,672,4153,674,4159,676,4164,676,4169,676,4173,677,4176,678,4180,678,4183,678,4189,679,4193,679,4195,679,4199,680,4203,679,4208,679,4212,680,4216,680,4222,681,4227,681,4232,681,4238,683,4244,685,4249,686,4255,687,4260,689,4266,690,4271,691,4275,692,4279,693,4282,693,4287,694,4291,695,4296,695,4301,695,4307,695,4311,695,4316,694,4337,694,4341,695,4346,696,4350,697,4355,697,4359,698,4365,698,4369,699,4373,699,4378,699,4383,701,4388,702,4392,702,4396,703,4399,705,4404,706,4408,707,4413,709,4417,710,4421,711,4426,713,4430,716,4435,717,4439,719,4443,721,4447,722,4452,723,4456,725,4461,727,4465,729,4469,730,4472,732,4476,734,4480,735,4484,736,4489,737,4494,739,4500,740,4504,740,4508,741,4512,741,4516,742,4521,743,4527,743,4532,745,4536,746,4541,747,4544,748,4548,749,4552,750,4555,751,4559,753,4563,754,4567,755,4570,756,4573,756,4577,757,4581,759,4587,761,4592,762,4596,764,4598,765,4603,765,4607,766,4610,766,4614,767,4619,765,4623,765,4627,763,4631,762,4634,761,4639,761,4642,760,4647,759,4652,757,4656,756,4660,756,4666,755,4670,754,4672,753,4676,751,4680,749,4685,748,4689,746,4695,742,4699,740,4704,739,4708,738,4711,736,4715,736,4718,734,4722,733,4726,732,4730,730,4735,729,4739,727,4744,726,4749,725,4753,723,4756,722,4761,721,4767,720,4772,719,4778,716,4781,714,4785,713,4791,711,4795,710,4798,710,4804,709,4808,707,4815,706,4818,705,4822,704,4827,703,4834,702,4837,701,4840,701,4847,697,4850,696,4854,694,4859,691,4866,690,4871,689,4877,688,4882,686,4888,685,4894,684,4896,684,4900,683,4906,683,4911,684,4917,685,4922,687,4925,688,4926,688e" filled="f" stroked="t" strokeweight=".682pt" strokecolor="#919191">
                <v:path arrowok="t"/>
                <v:stroke dashstyle="dash"/>
              </v:shape>
              <v:shape style="position:absolute;left:2862;top:85;width:2063;height:2740" coordorigin="2862,85" coordsize="2063,2740" path="m4926,1503l4923,1507,4919,1511,4916,1517,4912,1522,4908,1526,4902,1533,4898,1537,4895,1541,4891,1545,4888,1550,4884,1554,4881,1558,4875,1562,4869,1569,4865,1574,4859,1581,4853,1587,4850,1592,4847,1596,4845,1601,4841,1606,4837,1611,4835,1616,4831,1620,4829,1624,4825,1631,4820,1636,4816,1644,4815,1648,4812,1651,4803,1678,4801,1683,4802,1690,4801,1695,4801,1700,4800,1704,4799,1708,4798,1715,4798,1721,4796,1727,4796,1733,4794,1739,4792,1744,4788,1748,4786,1752,4784,1755,4781,1758,4780,1763,4777,1768,4775,1771,4772,1776,4768,1781,4763,1785,4761,1788,4758,1791,4755,1793,4751,1796,4747,1798,4743,1802,4738,1805,4733,1808,4731,1810,4729,1811,4726,1814,4723,1815,4718,1816,4716,1817,4713,1819,4711,1819,4708,1819,4702,1819,4699,1819,4696,1821,4691,1821,4687,1821,4682,1821,4678,1821,4674,1822,4672,1822,4670,1822,4666,1822,4663,1822,4657,1825,4652,1826,4647,1827,4641,1828,4637,1829,4633,1830,4630,1831,4627,1833,4623,1836,4620,1838,4618,1841,4615,1843,4614,1847,4612,1850,4610,1852,4609,1856,4608,1859,4607,1862,4604,1865,4601,1870,4598,1872,4595,1872,4591,1874,4587,1875,4583,1878,4577,1880,4573,1882,4570,1883,4566,1885,4563,1888,4560,1890,4558,1893,4555,1897,4553,1899,4551,1902,4547,1907,4543,1911,4540,1916,4536,1922,4533,1928,4527,1935,4524,1938,4523,1942,4522,1947,4518,1955,4513,1960,4510,1965,4506,1970,4505,1974,4502,1977,4500,1980,4499,1988,4498,1994,4497,1998,4496,2002,4495,2010,4492,2016,4491,2023,4491,2028,4491,2033,4491,2038,4491,2042,4490,2046,4490,2052,4489,2056,4488,2062,4487,2069,4485,2076,4484,2084,4483,2089,4481,2095,4480,2101,4480,2105,4479,2109,4477,2116,4476,2123,4475,2127,4473,2132,4471,2138,4468,2145,4466,2151,4464,2157,4459,2163,4457,2169,4455,2174,4449,2181,4447,2184,4445,2189,4441,2195,4438,2198,4435,2202,4433,2207,4431,2212,4429,2215,4427,2220,4426,2224,4425,2227,4423,2231,4422,2238,4422,2243,4422,2247,4422,2250,4423,2255,4423,2259,4424,2263,4424,2266,4426,2271,4427,2276,4427,2277,4429,2283,4430,2288,4434,2293,4436,2298,4438,2305,4440,2308,4440,2311,4441,2316,4441,2319,4441,2323,4441,2325,4440,2328,4440,2332,4438,2334,4438,2337,4437,2342,4435,2346,4433,2349,4415,2359,4409,2361,4403,2363,4398,2363,4395,2364,4390,2364,4387,2365,4383,2366,4378,2367,4374,2369,4370,2373,4367,2376,4364,2379,4362,2381,4360,2387,4359,2388,4358,2391,4357,2393,4357,2397,4356,2401,4356,2405,4356,2409,4357,2415,4358,2420,4359,2426,4360,2431,4360,2436,4361,2442,4362,2449,4364,2456,4364,2462,4365,2468,4365,2470,4365,2474,4366,2480,4366,2486,4367,2491,4368,2497,4368,2503,4370,2508,4370,2512,4371,2516,4371,2520,4371,2526,4371,2531,4371,2536,4371,2541,4370,2546,4370,2549,4368,2554,4367,2558,4365,2562,4365,2563,4362,2564,4359,2565,4356,2566,4355,2566,4351,2566,4345,2566,4342,2566,4337,2565,4333,2564,4329,2563,4324,2563,4320,2561,4316,2561,4313,2561,4310,2559,4305,2558,4301,2557,4298,2555,4294,2553,4290,2550,4286,2549,4282,2548,4279,2548,4276,2548,4271,2548,4268,2548,4265,2548,4260,2550,4256,2551,4251,2554,4249,2555,4244,2559,4242,2561,4238,2563,4236,2565,4234,2567,4232,2572,4230,2575,4228,2579,4227,2583,4227,2588,4227,2593,4227,2596,4228,2603,4229,2608,4230,2612,4230,2616,4231,2622,4232,2627,4233,2631,4233,2635,4233,2639,4234,2643,4234,2650,4235,2655,4236,2659,4237,2664,4238,2669,4239,2675,4240,2680,4240,2686,4241,2692,4241,2698,4242,2705,4242,2711,4242,2717,4241,2722,4241,2727,4241,2733,4241,2737,4242,2740,4242,2743,4241,2745,4240,2748,4240,2753,4240,2756,4239,2760,4239,2764,4239,2770,4238,2777,4236,2782,4233,2789,4230,2795,4226,2801,4222,2806,4218,2813,4214,2818,4208,2824,4204,2829,4199,2833,4196,2836,4195,2837,4193,2839,4190,2841,4186,2844,4181,2847,4177,2852,4174,2855,4170,2858,4167,2862,4165,2865,4162,2869,4160,2874,4157,2879,4154,2884,4152,2888,4151,2893,4147,2896,4144,2900,4139,2907,4135,2912,4134,2913,4132,2914,4129,2917,4126,2921,4122,2923,4119,2925,4116,2927,4112,2929,4108,2933,4103,2936,4099,2938,4093,2939,4090,2941,4087,2943,4083,2945,4080,2946,4076,2948,4073,2950,4069,2953,4065,2956,4063,2959,4061,2962,4058,2966,4056,2970,4055,2974,4054,2978,4054,2981,4053,2983,4053,2987,4052,2992,4051,2997,4051,3002,4051,3006,4049,3009,4048,3011,4046,3016,4045,3021,4042,3025,4039,3027,4036,3032,4033,3035,4031,3038,4027,3039,4023,3043,4022,3044,4017,3045,4011,3047,4008,3047,4004,3048,4001,3048,3997,3049,3994,3049,3990,3049,3984,3050,3978,3051,3972,3051,3968,3051,3965,3051,3961,3052,3957,3053,3952,3053,3948,3052,3944,3053,3940,3053,3935,3055,3930,3056,3928,3056,3923,3058,3920,3060,3917,3062,3915,3064,3912,3067,3910,3069,3909,3073,3908,3076,3906,3079,3904,3085,3904,3088,3903,3091,3902,3097,3902,3101,3902,3104,3902,3109,3902,3113,3902,3120,3902,3125,3901,3130,3900,3135,3900,3140,3900,3144,3900,3149,3900,3154,3898,3158,3897,3162,3896,3166,3895,3169,3892,3173,3890,3180,3888,3185,3885,3188,3882,3192,3881,3194e" filled="f" stroked="t" strokeweight=".682pt" strokecolor="#919191">
                <v:path arrowok="t"/>
                <v:stroke dashstyle="dash"/>
              </v:shape>
              <v:shape style="position:absolute;left:2862;top:85;width:2063;height:2740" coordorigin="2862,85" coordsize="2063,2740" path="m3561,3194l3560,3193,3554,3190,3550,3189,3547,3188,3543,3185,3536,3182,3531,3179,3527,3177,3524,3175,3520,3173,3514,3169,3511,3165,3504,3163,3500,3160,3495,3157,3491,3153,3487,3151,3482,3148,3478,3145,3472,3142,3467,3138,3461,3135,3457,3132,3453,3129,3449,3126,3446,3124,3442,3121,3437,3119,3434,3117,3431,3116,3429,3112,3425,3111,3400,3100,3394,3098,3388,3095,3382,3093,3377,3090,3373,3089,3368,3087,3362,3084,3356,3082,3350,3079,3344,3077,3341,3075,3336,3073,3333,3071,3329,3069,3324,3069,3318,3065,3314,3064,3309,3060,3305,3058,3300,3053,3294,3049,3291,3045,3287,3042,3281,3038,3275,3034,3271,3030,3267,3026,3262,3022,3259,3018,3254,3014,3248,3008,3242,3001,3240,2998,3238,2996,3233,2990,3228,2984,3223,2978,3220,2974,3216,2971,3213,2966,3209,2964,3203,2958,3199,2954,3196,2951,3192,2947,3189,2944,3183,2939,3179,2935,3176,2929,3173,2927,3171,2923,3166,2917,3163,2912,3160,2906,3158,2902,3156,2898,3153,2893,3151,2887,3149,2883,3148,2879,3143,2874,3141,2866,3138,2864,3136,2859,3134,2855,3132,2851,3130,2847,3127,2841,3123,2835,3121,2831,3119,2827,3116,2824,3113,2820,3108,2814,3106,2809,3103,2805,3101,2801,3098,2796,3095,2792,3092,2789,3091,2786,3090,2783,3089,2778,3088,2773,3086,2769,3084,2764,3082,2760,3079,2755,3076,2751,3073,2745,3070,2742,3067,2738,3063,2735,3060,2732,3058,2730,3055,2727,3053,2725,3048,2722,3046,2721,3042,2718,3039,2717,3035,2715,3029,2710,3024,2708,3020,2706,3016,2703,3012,2700,3009,2699,3006,2697,3002,2694,2998,2691,2994,2686,2989,2681,2983,2676,2979,2671,2976,2667,2971,2661,2968,2655,2964,2650,2959,2643,2956,2638,2954,2635,2952,2630,2951,2625,2950,2620,2948,2616,2947,2611,2946,2606,2946,2602,2945,2596,2944,2592,2943,2588,2941,2584,2938,2580,2935,2576,2932,2574,2927,2572,2923,2570,2921,2570,2920,2569,2919,2567,2918,2569,2915,2569,2915,2569,2913,2570,2911,2572,2909,2574,2907,2578,2907,2581,2907,2584,2906,2587,2906,2591,2905,2595,2905,2600,2905,2604,2905,2605,2905,2611,2905,2612,2904,2615,2903,2620,2900,2624,2898,2627,2895,2631,2893,2637,2891,2641,2888,2645,2886,2649,2883,2653,2882,2658,2881,2659,2880,2662,2879,2665,2877,2671,2875,2675,2875,2678,2875,2682,2875,2685,2875,2691,2874,2693,2875,2698,2874,2702,2874,2704,2875,2708,2875,2710,2875,2715,2875,2718,2875,2723,2876,2725,2877,2728,2877,2730,2879,2733,2880,2738,2881,2741,2881,2744,2882,2748,2882,2754,2882,2755,2883,2761,2884,2766,2885,2768,2885,2773,2885,2777,2886,2782,2886,2785,2886,2789,2887,2790,2887,2794,2887,2797,2887,2801,2886,2803,2886,2807,2886,2810,2885,2813,2884,2818,2883,2823,2882,2826,2881,2830,2880,2832,2877,2838,2876,2842,2874,2846,2873,2849,2871,2854,2870,2857,2869,2860,2868,2864,2868,2867,2866,2872,2866,2876,2866,2881,2864,2885,2864,2888,2864,2893,2863,2896,2862,2900,2862,2904,2863,2910,2862,2914,2863,2918,2863,2923,2863,2929,2863,2936,2864,2939,2864,2943,2864,2947,2864,2951,2864,2956,2865,2959,2866,2964,2867,2968,2868,2973,2869,2978,2871,2980,2871,2985,2874,2988,2875,2992,2877,2996,2879,3000,2882,3004,2885,3008,2887,3013,2890,3015,2892,3017,2893,3020,2897,3022,2901,3026,2903,3029,2908,3033,2910,3036,2913,3038,2917,3041,2920,3045,2923,3048,2925,3050,2928,3053,2932,3055,2934,3058,2938,3061,2940,3062,2943,3064,2946,3067,2950,3068,2953,3069,2955,3072,2957,3074,2959,3076,2961,3079,2964,3081,2967,3083,2970,3086,2975,3088,2979,3089,2983,3092,2986,3095,2991,3099,2995,3102,2998,3106,3002,3108,3004,3110,3006,3112,3009,3115,3012,3118,3017,3121,3020,3123,3024,3125,3026,3128,3029,3130,3030,3132,3033,3135,3036,3137,3038,3139,3041,3141,3043,3143,3045,3146,3050,3153,3053,3160,3057,3167,3061,3173,3065,3177,3067,3182,3071,3185,3074,3190,3078,3193,3078,3194e" filled="f" stroked="t" strokeweight=".682pt" strokecolor="#919191">
                <v:path arrowok="t"/>
                <v:stroke dashstyle="dash"/>
              </v:shape>
              <v:shape style="position:absolute;left:2862;top:85;width:2063;height:2740" coordorigin="2862,85" coordsize="2063,2740" path="m4017,3194l4017,3193,4020,3186,4022,3182,4024,3180,4026,3177,4028,3173,4029,3170,4031,3166,4035,3160,4036,3158,4039,3151,4041,3147,4043,3142,4046,3135,4051,3129,4054,3124,4058,3120,4060,3117,4063,3115,4066,3111,4070,3109,4072,3107,4074,3106,4078,3103,4081,3100,4084,3098,4086,3096,4088,3094,4092,3091,4096,3088,4100,3085,4104,3083,4108,3079,4112,3079,4116,3077,4121,3074,4126,3074,4130,3073,4133,3072,4137,3071,4141,3069,4145,3069,4149,3067,4153,3066,4157,3064,4162,3062,4165,3061,4169,3059,4173,3059,4177,3058,4181,3056,4186,3056,4191,3055,4195,3054,4196,3054,4200,3054,4205,3051,4210,3051,4214,3050,4218,3049,4222,3047,4227,3045,4233,3043,4237,3041,4240,3039,4245,3038,4249,3036,4252,3034,4257,3032,4262,3031,4266,3027,4273,3023,4276,3020,4280,3016,4283,3014,4287,3010,4290,3008,4293,3006,4296,3003,4300,2999,4304,2997,4307,2994,4312,2992,4317,2989,4321,2987,4325,2985,4329,2983,4335,2980,4341,2979,4344,2978,4347,2976,4351,2975,4355,2974,4359,2973,4363,2972,4367,2970,4373,2970,4379,2968,4385,2968,4389,2966,4393,2964,4395,2963,4398,2961,4403,2957,4407,2953,4411,2951,4413,2948,4416,2945,4420,2940,4424,2936,4426,2930,4432,2925,4437,2918,4441,2913,4446,2907,4450,2903,4456,2895,4459,2892,4463,2889,4469,2882,4473,2877,4478,2872,4480,2867,4483,2864,4486,2857,4487,2855,4491,2849,4494,2842,4495,2837,4498,2831,4501,2827,4503,2822,4505,2819,4508,2814,4510,2809,4515,2804,4518,2800,4521,2795,4526,2788,4531,2781,4535,2777,4539,2772,4543,2768,4548,2763,4553,2759,4558,2755,4563,2749,4568,2746,4571,2744,4575,2739,4580,2733,4584,2728,4588,2723,4592,2719,4596,2713,4598,2709,4604,2701,4610,2695,4613,2690,4617,2684,4623,2677,4627,2673,4630,2670,4635,2663,4639,2660,4642,2658,4646,2655,4649,2653,4654,2651,4655,2650,4660,2648,4665,2646,4669,2645,4672,2643,4673,2643,4677,2641,4680,2640,4685,2638,4689,2636,4693,2633,4697,2632,4700,2631,4705,2629,4710,2626,4716,2624,4722,2623,4725,2621,4729,2620,4733,2618,4737,2616,4743,2614,4747,2612,4750,2610,4755,2609,4759,2606,4763,2604,4768,2601,4772,2599,4776,2597,4779,2594,4784,2593,4787,2591,4791,2589,4796,2586,4799,2583,4804,2581,4809,2579,4815,2576,4818,2573,4822,2572,4826,2571,4831,2567,4835,2565,4840,2563,4846,2561,4850,2559,4855,2557,4859,2556,4862,2554,4866,2553,4869,2550,4874,2550,4879,2548,4883,2547,4887,2545,4891,2544,4894,2542,4898,2540,4902,2539,4905,2537,4909,2535,4914,2532,4918,2531,4923,2527,4926,2525e" filled="f" stroked="t" strokeweight=".682pt" strokecolor="#919191">
                <v:path arrowok="t"/>
                <v:stroke dashstyle="dash"/>
              </v:shape>
            </v:group>
            <v:group style="position:absolute;left:1793;top:85;width:3133;height:2740" coordorigin="1793,85" coordsize="3133,2740">
              <v:shape style="position:absolute;left:1793;top:85;width:3133;height:2740" coordorigin="1793,85" coordsize="3133,2740" path="m1793,2826l4926,2826,4926,85,1793,85,1793,2826xe" filled="f" stroked="t" strokeweight=".728pt" strokecolor="#000000">
                <v:path arrowok="t"/>
              </v:shape>
            </v:group>
            <v:group style="position:absolute;left:2171;top:2499;width:75;height:2" coordorigin="2171,2499" coordsize="75,2">
              <v:shape style="position:absolute;left:2171;top:2499;width:75;height:2" coordorigin="2171,2499" coordsize="75,0" path="m2171,2499l2246,2499e" filled="f" stroked="t" strokeweight=".682pt" strokecolor="#A9A9A9">
                <v:path arrowok="t"/>
              </v:shape>
            </v:group>
            <v:group style="position:absolute;left:2208;top:2462;width:2;height:75" coordorigin="2208,2462" coordsize="2,75">
              <v:shape style="position:absolute;left:2208;top:2462;width:2;height:75" coordorigin="2208,2462" coordsize="0,75" path="m2208,2537l2208,2462e" filled="f" stroked="t" strokeweight=".682pt" strokecolor="#A9A9A9">
                <v:path arrowok="t"/>
              </v:shape>
            </v:group>
            <v:group style="position:absolute;left:2276;top:2474;width:75;height:2" coordorigin="2276,2474" coordsize="75,2">
              <v:shape style="position:absolute;left:2276;top:2474;width:75;height:2" coordorigin="2276,2474" coordsize="75,0" path="m2276,2474l2351,2474e" filled="f" stroked="t" strokeweight=".682pt" strokecolor="#A9A9A9">
                <v:path arrowok="t"/>
              </v:shape>
            </v:group>
            <v:group style="position:absolute;left:2314;top:2436;width:2;height:75" coordorigin="2314,2436" coordsize="2,75">
              <v:shape style="position:absolute;left:2314;top:2436;width:2;height:75" coordorigin="2314,2436" coordsize="0,75" path="m2314,2512l2314,2436e" filled="f" stroked="t" strokeweight=".682pt" strokecolor="#A9A9A9">
                <v:path arrowok="t"/>
              </v:shape>
            </v:group>
            <v:group style="position:absolute;left:2068;top:2378;width:75;height:2" coordorigin="2068,2378" coordsize="75,2">
              <v:shape style="position:absolute;left:2068;top:2378;width:75;height:2" coordorigin="2068,2378" coordsize="75,0" path="m2068,2378l2143,2378e" filled="f" stroked="t" strokeweight=".682pt" strokecolor="#A9A9A9">
                <v:path arrowok="t"/>
              </v:shape>
            </v:group>
            <v:group style="position:absolute;left:2105;top:2340;width:2;height:75" coordorigin="2105,2340" coordsize="2,75">
              <v:shape style="position:absolute;left:2105;top:2340;width:2;height:75" coordorigin="2105,2340" coordsize="0,75" path="m2105,2415l2105,2340e" filled="f" stroked="t" strokeweight=".682pt" strokecolor="#A9A9A9">
                <v:path arrowok="t"/>
              </v:shape>
            </v:group>
            <v:group style="position:absolute;left:2319;top:2348;width:75;height:2" coordorigin="2319,2348" coordsize="75,2">
              <v:shape style="position:absolute;left:2319;top:2348;width:75;height:2" coordorigin="2319,2348" coordsize="75,0" path="m2319,2348l2394,2348e" filled="f" stroked="t" strokeweight=".682pt" strokecolor="#A9A9A9">
                <v:path arrowok="t"/>
              </v:shape>
            </v:group>
            <v:group style="position:absolute;left:2356;top:2310;width:2;height:75" coordorigin="2356,2310" coordsize="2,75">
              <v:shape style="position:absolute;left:2356;top:2310;width:2;height:75" coordorigin="2356,2310" coordsize="0,75" path="m2356,2385l2356,2310e" filled="f" stroked="t" strokeweight=".682pt" strokecolor="#A9A9A9">
                <v:path arrowok="t"/>
              </v:shape>
            </v:group>
            <v:group style="position:absolute;left:2412;top:2345;width:75;height:2" coordorigin="2412,2345" coordsize="75,2">
              <v:shape style="position:absolute;left:2412;top:2345;width:75;height:2" coordorigin="2412,2345" coordsize="75,0" path="m2412,2345l2487,2345e" filled="f" stroked="t" strokeweight=".682pt" strokecolor="#A9A9A9">
                <v:path arrowok="t"/>
              </v:shape>
            </v:group>
            <v:group style="position:absolute;left:2449;top:2308;width:2;height:75" coordorigin="2449,2308" coordsize="2,75">
              <v:shape style="position:absolute;left:2449;top:2308;width:2;height:75" coordorigin="2449,2308" coordsize="0,75" path="m2449,2383l2449,2308e" filled="f" stroked="t" strokeweight=".682pt" strokecolor="#A9A9A9">
                <v:path arrowok="t"/>
              </v:shape>
            </v:group>
            <v:group style="position:absolute;left:2170;top:2329;width:75;height:2" coordorigin="2170,2329" coordsize="75,2">
              <v:shape style="position:absolute;left:2170;top:2329;width:75;height:2" coordorigin="2170,2329" coordsize="75,0" path="m2170,2329l2245,2329e" filled="f" stroked="t" strokeweight=".682pt" strokecolor="#A9A9A9">
                <v:path arrowok="t"/>
              </v:shape>
            </v:group>
            <v:group style="position:absolute;left:2213;top:2207;width:2;height:159" coordorigin="2213,2207" coordsize="2,159">
              <v:shape style="position:absolute;left:2213;top:2207;width:2;height:159" coordorigin="2213,2207" coordsize="0,159" path="m2213,2207l2213,2366e" filled="f" stroked="t" strokeweight="1.272pt" strokecolor="#A9A9A9">
                <v:path arrowok="t"/>
              </v:shape>
            </v:group>
            <v:group style="position:absolute;left:2182;top:2244;width:75;height:2" coordorigin="2182,2244" coordsize="75,2">
              <v:shape style="position:absolute;left:2182;top:2244;width:75;height:2" coordorigin="2182,2244" coordsize="75,0" path="m2182,2244l2257,2244e" filled="f" stroked="t" strokeweight=".682pt" strokecolor="#A9A9A9">
                <v:path arrowok="t"/>
              </v:shape>
            </v:group>
            <v:group style="position:absolute;left:2284;top:2242;width:75;height:2" coordorigin="2284,2242" coordsize="75,2">
              <v:shape style="position:absolute;left:2284;top:2242;width:75;height:2" coordorigin="2284,2242" coordsize="75,0" path="m2284,2242l2359,2242e" filled="f" stroked="t" strokeweight=".682pt" strokecolor="#A9A9A9">
                <v:path arrowok="t"/>
              </v:shape>
            </v:group>
            <v:group style="position:absolute;left:2322;top:2204;width:2;height:75" coordorigin="2322,2204" coordsize="2,75">
              <v:shape style="position:absolute;left:2322;top:2204;width:2;height:75" coordorigin="2322,2204" coordsize="0,75" path="m2322,2279l2322,2204e" filled="f" stroked="t" strokeweight=".682pt" strokecolor="#A9A9A9">
                <v:path arrowok="t"/>
              </v:shape>
            </v:group>
            <v:group style="position:absolute;left:2414;top:2205;width:175;height:2" coordorigin="2414,2205" coordsize="175,2">
              <v:shape style="position:absolute;left:2414;top:2205;width:175;height:2" coordorigin="2414,2205" coordsize="175,0" path="m2414,2205l2589,2205e" filled="f" stroked="t" strokeweight=".77970pt" strokecolor="#A9A9A9">
                <v:path arrowok="t"/>
              </v:shape>
            </v:group>
            <v:group style="position:absolute;left:2552;top:2168;width:2;height:75" coordorigin="2552,2168" coordsize="2,75">
              <v:shape style="position:absolute;left:2552;top:2168;width:2;height:75" coordorigin="2552,2168" coordsize="0,75" path="m2552,2243l2552,2168e" filled="f" stroked="t" strokeweight=".682pt" strokecolor="#A9A9A9">
                <v:path arrowok="t"/>
              </v:shape>
            </v:group>
            <v:group style="position:absolute;left:2451;top:2166;width:2;height:75" coordorigin="2451,2166" coordsize="2,75">
              <v:shape style="position:absolute;left:2451;top:2166;width:2;height:75" coordorigin="2451,2166" coordsize="0,75" path="m2451,2241l2451,2166e" filled="f" stroked="t" strokeweight=".682pt" strokecolor="#A9A9A9">
                <v:path arrowok="t"/>
              </v:shape>
            </v:group>
            <v:group style="position:absolute;left:2639;top:2184;width:75;height:2" coordorigin="2639,2184" coordsize="75,2">
              <v:shape style="position:absolute;left:2639;top:2184;width:75;height:2" coordorigin="2639,2184" coordsize="75,0" path="m2639,2184l2714,2184e" filled="f" stroked="t" strokeweight=".682pt" strokecolor="#A9A9A9">
                <v:path arrowok="t"/>
              </v:shape>
            </v:group>
            <v:group style="position:absolute;left:2677;top:2147;width:2;height:75" coordorigin="2677,2147" coordsize="2,75">
              <v:shape style="position:absolute;left:2677;top:2147;width:2;height:75" coordorigin="2677,2147" coordsize="0,75" path="m2677,2222l2677,2147e" filled="f" stroked="t" strokeweight=".682pt" strokecolor="#A9A9A9">
                <v:path arrowok="t"/>
              </v:shape>
            </v:group>
            <v:group style="position:absolute;left:2378;top:2113;width:75;height:2" coordorigin="2378,2113" coordsize="75,2">
              <v:shape style="position:absolute;left:2378;top:2113;width:75;height:2" coordorigin="2378,2113" coordsize="75,0" path="m2378,2113l2453,2113e" filled="f" stroked="t" strokeweight=".682pt" strokecolor="#A9A9A9">
                <v:path arrowok="t"/>
              </v:shape>
            </v:group>
            <v:group style="position:absolute;left:2415;top:2076;width:2;height:75" coordorigin="2415,2076" coordsize="2,75">
              <v:shape style="position:absolute;left:2415;top:2076;width:2;height:75" coordorigin="2415,2076" coordsize="0,75" path="m2415,2151l2415,2076e" filled="f" stroked="t" strokeweight=".682pt" strokecolor="#A9A9A9">
                <v:path arrowok="t"/>
              </v:shape>
            </v:group>
            <v:group style="position:absolute;left:2277;top:2102;width:75;height:2" coordorigin="2277,2102" coordsize="75,2">
              <v:shape style="position:absolute;left:2277;top:2102;width:75;height:2" coordorigin="2277,2102" coordsize="75,0" path="m2277,2102l2352,2102e" filled="f" stroked="t" strokeweight=".682pt" strokecolor="#A9A9A9">
                <v:path arrowok="t"/>
              </v:shape>
            </v:group>
            <v:group style="position:absolute;left:2314;top:2064;width:2;height:75" coordorigin="2314,2064" coordsize="2,75">
              <v:shape style="position:absolute;left:2314;top:2064;width:2;height:75" coordorigin="2314,2064" coordsize="0,75" path="m2314,2139l2314,2064e" filled="f" stroked="t" strokeweight=".682pt" strokecolor="#A9A9A9">
                <v:path arrowok="t"/>
              </v:shape>
            </v:group>
            <v:group style="position:absolute;left:2522;top:2099;width:75;height:2" coordorigin="2522,2099" coordsize="75,2">
              <v:shape style="position:absolute;left:2522;top:2099;width:75;height:2" coordorigin="2522,2099" coordsize="75,0" path="m2522,2099l2597,2099e" filled="f" stroked="t" strokeweight=".682pt" strokecolor="#A9A9A9">
                <v:path arrowok="t"/>
              </v:shape>
            </v:group>
            <v:group style="position:absolute;left:2560;top:2062;width:2;height:75" coordorigin="2560,2062" coordsize="2,75">
              <v:shape style="position:absolute;left:2560;top:2062;width:2;height:75" coordorigin="2560,2062" coordsize="0,75" path="m2560,2137l2560,2062e" filled="f" stroked="t" strokeweight=".682pt" strokecolor="#A9A9A9">
                <v:path arrowok="t"/>
              </v:shape>
            </v:group>
            <v:group style="position:absolute;left:2642;top:2068;width:75;height:2" coordorigin="2642,2068" coordsize="75,2">
              <v:shape style="position:absolute;left:2642;top:2068;width:75;height:2" coordorigin="2642,2068" coordsize="75,0" path="m2642,2068l2717,2068e" filled="f" stroked="t" strokeweight=".682pt" strokecolor="#A9A9A9">
                <v:path arrowok="t"/>
              </v:shape>
            </v:group>
            <v:group style="position:absolute;left:2680;top:2031;width:2;height:75" coordorigin="2680,2031" coordsize="2,75">
              <v:shape style="position:absolute;left:2680;top:2031;width:2;height:75" coordorigin="2680,2031" coordsize="0,75" path="m2680,2106l2680,2031e" filled="f" stroked="t" strokeweight=".682pt" strokecolor="#A9A9A9">
                <v:path arrowok="t"/>
              </v:shape>
            </v:group>
            <v:group style="position:absolute;left:3364;top:2052;width:75;height:2" coordorigin="3364,2052" coordsize="75,2">
              <v:shape style="position:absolute;left:3364;top:2052;width:75;height:2" coordorigin="3364,2052" coordsize="75,0" path="m3364,2052l3439,2052e" filled="f" stroked="t" strokeweight=".682pt" strokecolor="#A9A9A9">
                <v:path arrowok="t"/>
              </v:shape>
            </v:group>
            <v:group style="position:absolute;left:3401;top:2014;width:2;height:75" coordorigin="3401,2014" coordsize="2,75">
              <v:shape style="position:absolute;left:3401;top:2014;width:2;height:75" coordorigin="3401,2014" coordsize="0,75" path="m3401,2089l3401,2014e" filled="f" stroked="t" strokeweight=".682pt" strokecolor="#A9A9A9">
                <v:path arrowok="t"/>
              </v:shape>
            </v:group>
            <v:group style="position:absolute;left:2734;top:2028;width:75;height:2" coordorigin="2734,2028" coordsize="75,2">
              <v:shape style="position:absolute;left:2734;top:2028;width:75;height:2" coordorigin="2734,2028" coordsize="75,0" path="m2734,2028l2810,2028e" filled="f" stroked="t" strokeweight=".682pt" strokecolor="#A9A9A9">
                <v:path arrowok="t"/>
              </v:shape>
            </v:group>
            <v:group style="position:absolute;left:2772;top:1990;width:2;height:75" coordorigin="2772,1990" coordsize="2,75">
              <v:shape style="position:absolute;left:2772;top:1990;width:2;height:75" coordorigin="2772,1990" coordsize="0,75" path="m2772,2065l2772,1990e" filled="f" stroked="t" strokeweight=".682pt" strokecolor="#A9A9A9">
                <v:path arrowok="t"/>
              </v:shape>
            </v:group>
            <v:group style="position:absolute;left:2503;top:1985;width:75;height:2" coordorigin="2503,1985" coordsize="75,2">
              <v:shape style="position:absolute;left:2503;top:1985;width:75;height:2" coordorigin="2503,1985" coordsize="75,0" path="m2503,1985l2578,1985e" filled="f" stroked="t" strokeweight=".682pt" strokecolor="#A9A9A9">
                <v:path arrowok="t"/>
              </v:shape>
            </v:group>
            <v:group style="position:absolute;left:2541;top:1948;width:2;height:75" coordorigin="2541,1948" coordsize="2,75">
              <v:shape style="position:absolute;left:2541;top:1948;width:2;height:75" coordorigin="2541,1948" coordsize="0,75" path="m2541,2023l2541,1948e" filled="f" stroked="t" strokeweight=".682pt" strokecolor="#A9A9A9">
                <v:path arrowok="t"/>
              </v:shape>
            </v:group>
            <v:group style="position:absolute;left:2357;top:1967;width:75;height:2" coordorigin="2357,1967" coordsize="75,2">
              <v:shape style="position:absolute;left:2357;top:1967;width:75;height:2" coordorigin="2357,1967" coordsize="75,0" path="m2357,1967l2433,1967e" filled="f" stroked="t" strokeweight=".682pt" strokecolor="#A9A9A9">
                <v:path arrowok="t"/>
              </v:shape>
            </v:group>
            <v:group style="position:absolute;left:2395;top:1929;width:2;height:75" coordorigin="2395,1929" coordsize="2,75">
              <v:shape style="position:absolute;left:2395;top:1929;width:2;height:75" coordorigin="2395,1929" coordsize="0,75" path="m2395,2004l2395,1929e" filled="f" stroked="t" strokeweight=".682pt" strokecolor="#A9A9A9">
                <v:path arrowok="t"/>
              </v:shape>
            </v:group>
            <v:group style="position:absolute;left:2639;top:1952;width:75;height:2" coordorigin="2639,1952" coordsize="75,2">
              <v:shape style="position:absolute;left:2639;top:1952;width:75;height:2" coordorigin="2639,1952" coordsize="75,0" path="m2639,1952l2714,1952e" filled="f" stroked="t" strokeweight=".682pt" strokecolor="#A9A9A9">
                <v:path arrowok="t"/>
              </v:shape>
            </v:group>
            <v:group style="position:absolute;left:2676;top:1915;width:2;height:75" coordorigin="2676,1915" coordsize="2,75">
              <v:shape style="position:absolute;left:2676;top:1915;width:2;height:75" coordorigin="2676,1915" coordsize="0,75" path="m2676,1990l2676,1915e" filled="f" stroked="t" strokeweight=".682pt" strokecolor="#A9A9A9">
                <v:path arrowok="t"/>
              </v:shape>
            </v:group>
            <v:group style="position:absolute;left:3405;top:1907;width:75;height:2" coordorigin="3405,1907" coordsize="75,2">
              <v:shape style="position:absolute;left:3405;top:1907;width:75;height:2" coordorigin="3405,1907" coordsize="75,0" path="m3405,1907l3480,1907e" filled="f" stroked="t" strokeweight=".682pt" strokecolor="#A9A9A9">
                <v:path arrowok="t"/>
              </v:shape>
            </v:group>
            <v:group style="position:absolute;left:3442;top:1869;width:2;height:75" coordorigin="3442,1869" coordsize="2,75">
              <v:shape style="position:absolute;left:3442;top:1869;width:2;height:75" coordorigin="3442,1869" coordsize="0,75" path="m3442,1944l3442,1869e" filled="f" stroked="t" strokeweight=".682pt" strokecolor="#A9A9A9">
                <v:path arrowok="t"/>
              </v:shape>
            </v:group>
            <v:group style="position:absolute;left:2493;top:1865;width:75;height:2" coordorigin="2493,1865" coordsize="75,2">
              <v:shape style="position:absolute;left:2493;top:1865;width:75;height:2" coordorigin="2493,1865" coordsize="75,0" path="m2493,1865l2568,1865e" filled="f" stroked="t" strokeweight=".682pt" strokecolor="#A9A9A9">
                <v:path arrowok="t"/>
              </v:shape>
            </v:group>
            <v:group style="position:absolute;left:2530;top:1828;width:2;height:75" coordorigin="2530,1828" coordsize="2,75">
              <v:shape style="position:absolute;left:2530;top:1828;width:2;height:75" coordorigin="2530,1828" coordsize="0,75" path="m2530,1903l2530,1828e" filled="f" stroked="t" strokeweight=".682pt" strokecolor="#A9A9A9">
                <v:path arrowok="t"/>
              </v:shape>
            </v:group>
            <v:group style="position:absolute;left:3469;top:1833;width:75;height:2" coordorigin="3469,1833" coordsize="75,2">
              <v:shape style="position:absolute;left:3469;top:1833;width:75;height:2" coordorigin="3469,1833" coordsize="75,0" path="m3469,1833l3544,1833e" filled="f" stroked="t" strokeweight=".682pt" strokecolor="#A9A9A9">
                <v:path arrowok="t"/>
              </v:shape>
            </v:group>
            <v:group style="position:absolute;left:3507;top:1796;width:2;height:75" coordorigin="3507,1796" coordsize="2,75">
              <v:shape style="position:absolute;left:3507;top:1796;width:2;height:75" coordorigin="3507,1796" coordsize="0,75" path="m3507,1871l3507,1796e" filled="f" stroked="t" strokeweight=".682pt" strokecolor="#A9A9A9">
                <v:path arrowok="t"/>
              </v:shape>
            </v:group>
            <v:group style="position:absolute;left:3335;top:1820;width:75;height:2" coordorigin="3335,1820" coordsize="75,2">
              <v:shape style="position:absolute;left:3335;top:1820;width:75;height:2" coordorigin="3335,1820" coordsize="75,0" path="m3335,1820l3410,1820e" filled="f" stroked="t" strokeweight=".682pt" strokecolor="#A9A9A9">
                <v:path arrowok="t"/>
              </v:shape>
            </v:group>
            <v:group style="position:absolute;left:3373;top:1782;width:2;height:75" coordorigin="3373,1782" coordsize="2,75">
              <v:shape style="position:absolute;left:3373;top:1782;width:2;height:75" coordorigin="3373,1782" coordsize="0,75" path="m3373,1857l3373,1782e" filled="f" stroked="t" strokeweight=".682pt" strokecolor="#A9A9A9">
                <v:path arrowok="t"/>
              </v:shape>
            </v:group>
            <v:group style="position:absolute;left:3250;top:1792;width:75;height:2" coordorigin="3250,1792" coordsize="75,2">
              <v:shape style="position:absolute;left:3250;top:1792;width:75;height:2" coordorigin="3250,1792" coordsize="75,0" path="m3250,1792l3325,1792e" filled="f" stroked="t" strokeweight=".682pt" strokecolor="#A9A9A9">
                <v:path arrowok="t"/>
              </v:shape>
            </v:group>
            <v:group style="position:absolute;left:3288;top:1754;width:2;height:75" coordorigin="3288,1754" coordsize="2,75">
              <v:shape style="position:absolute;left:3288;top:1754;width:2;height:75" coordorigin="3288,1754" coordsize="0,75" path="m3288,1829l3288,1754e" filled="f" stroked="t" strokeweight=".682pt" strokecolor="#A9A9A9">
                <v:path arrowok="t"/>
              </v:shape>
            </v:group>
            <v:group style="position:absolute;left:3423;top:1753;width:75;height:2" coordorigin="3423,1753" coordsize="75,2">
              <v:shape style="position:absolute;left:3423;top:1753;width:75;height:2" coordorigin="3423,1753" coordsize="75,0" path="m3423,1753l3498,1753e" filled="f" stroked="t" strokeweight=".682pt" strokecolor="#A9A9A9">
                <v:path arrowok="t"/>
              </v:shape>
            </v:group>
            <v:group style="position:absolute;left:3461;top:1715;width:2;height:75" coordorigin="3461,1715" coordsize="2,75">
              <v:shape style="position:absolute;left:3461;top:1715;width:2;height:75" coordorigin="3461,1715" coordsize="0,75" path="m3461,1790l3461,1715e" filled="f" stroked="t" strokeweight=".682pt" strokecolor="#A9A9A9">
                <v:path arrowok="t"/>
              </v:shape>
            </v:group>
            <v:group style="position:absolute;left:3189;top:1753;width:75;height:2" coordorigin="3189,1753" coordsize="75,2">
              <v:shape style="position:absolute;left:3189;top:1753;width:75;height:2" coordorigin="3189,1753" coordsize="75,0" path="m3189,1753l3263,1753e" filled="f" stroked="t" strokeweight=".682pt" strokecolor="#A9A9A9">
                <v:path arrowok="t"/>
              </v:shape>
            </v:group>
            <v:group style="position:absolute;left:3226;top:1715;width:2;height:75" coordorigin="3226,1715" coordsize="2,75">
              <v:shape style="position:absolute;left:3226;top:1715;width:2;height:75" coordorigin="3226,1715" coordsize="0,75" path="m3226,1790l3226,1715e" filled="f" stroked="t" strokeweight=".682pt" strokecolor="#A9A9A9">
                <v:path arrowok="t"/>
              </v:shape>
            </v:group>
            <v:group style="position:absolute;left:3473;top:1722;width:75;height:2" coordorigin="3473,1722" coordsize="75,2">
              <v:shape style="position:absolute;left:3473;top:1722;width:75;height:2" coordorigin="3473,1722" coordsize="75,0" path="m3473,1722l3548,1722e" filled="f" stroked="t" strokeweight=".682pt" strokecolor="#A9A9A9">
                <v:path arrowok="t"/>
              </v:shape>
            </v:group>
            <v:group style="position:absolute;left:3510;top:1684;width:2;height:75" coordorigin="3510,1684" coordsize="2,75">
              <v:shape style="position:absolute;left:3510;top:1684;width:2;height:75" coordorigin="3510,1684" coordsize="0,75" path="m3510,1760l3510,1684e" filled="f" stroked="t" strokeweight=".682pt" strokecolor="#A9A9A9">
                <v:path arrowok="t"/>
              </v:shape>
            </v:group>
            <v:group style="position:absolute;left:3218;top:1715;width:75;height:2" coordorigin="3218,1715" coordsize="75,2">
              <v:shape style="position:absolute;left:3218;top:1715;width:75;height:2" coordorigin="3218,1715" coordsize="75,0" path="m3218,1715l3293,1715e" filled="f" stroked="t" strokeweight=".682pt" strokecolor="#A9A9A9">
                <v:path arrowok="t"/>
              </v:shape>
            </v:group>
            <v:group style="position:absolute;left:3256;top:1677;width:2;height:75" coordorigin="3256,1677" coordsize="2,75">
              <v:shape style="position:absolute;left:3256;top:1677;width:2;height:75" coordorigin="3256,1677" coordsize="0,75" path="m3256,1752l3256,1677e" filled="f" stroked="t" strokeweight=".682pt" strokecolor="#A9A9A9">
                <v:path arrowok="t"/>
              </v:shape>
            </v:group>
            <v:group style="position:absolute;left:3235;top:1668;width:75;height:2" coordorigin="3235,1668" coordsize="75,2">
              <v:shape style="position:absolute;left:3235;top:1668;width:75;height:2" coordorigin="3235,1668" coordsize="75,0" path="m3235,1668l3310,1668e" filled="f" stroked="t" strokeweight=".682pt" strokecolor="#A9A9A9">
                <v:path arrowok="t"/>
              </v:shape>
            </v:group>
            <v:group style="position:absolute;left:3272;top:1630;width:2;height:75" coordorigin="3272,1630" coordsize="2,75">
              <v:shape style="position:absolute;left:3272;top:1630;width:2;height:75" coordorigin="3272,1630" coordsize="0,75" path="m3272,1705l3272,1630e" filled="f" stroked="t" strokeweight=".682pt" strokecolor="#A9A9A9">
                <v:path arrowok="t"/>
              </v:shape>
            </v:group>
            <v:group style="position:absolute;left:3080;top:1648;width:75;height:2" coordorigin="3080,1648" coordsize="75,2">
              <v:shape style="position:absolute;left:3080;top:1648;width:75;height:2" coordorigin="3080,1648" coordsize="75,0" path="m3080,1648l3155,1648e" filled="f" stroked="t" strokeweight=".682pt" strokecolor="#A9A9A9">
                <v:path arrowok="t"/>
              </v:shape>
            </v:group>
            <v:group style="position:absolute;left:3117;top:1610;width:2;height:75" coordorigin="3117,1610" coordsize="2,75">
              <v:shape style="position:absolute;left:3117;top:1610;width:2;height:75" coordorigin="3117,1610" coordsize="0,75" path="m3117,1685l3117,1610e" filled="f" stroked="t" strokeweight=".682pt" strokecolor="#A9A9A9">
                <v:path arrowok="t"/>
              </v:shape>
            </v:group>
            <v:group style="position:absolute;left:3148;top:1623;width:75;height:2" coordorigin="3148,1623" coordsize="75,2">
              <v:shape style="position:absolute;left:3148;top:1623;width:75;height:2" coordorigin="3148,1623" coordsize="75,0" path="m3148,1623l3223,1623e" filled="f" stroked="t" strokeweight=".682pt" strokecolor="#A9A9A9">
                <v:path arrowok="t"/>
              </v:shape>
            </v:group>
            <v:group style="position:absolute;left:3185;top:1585;width:2;height:75" coordorigin="3185,1585" coordsize="2,75">
              <v:shape style="position:absolute;left:3185;top:1585;width:2;height:75" coordorigin="3185,1585" coordsize="0,75" path="m3185,1660l3185,1585e" filled="f" stroked="t" strokeweight=".682pt" strokecolor="#A9A9A9">
                <v:path arrowok="t"/>
              </v:shape>
            </v:group>
            <v:group style="position:absolute;left:3428;top:1616;width:75;height:2" coordorigin="3428,1616" coordsize="75,2">
              <v:shape style="position:absolute;left:3428;top:1616;width:75;height:2" coordorigin="3428,1616" coordsize="75,0" path="m3428,1616l3503,1616e" filled="f" stroked="t" strokeweight=".682pt" strokecolor="#A9A9A9">
                <v:path arrowok="t"/>
              </v:shape>
            </v:group>
            <v:group style="position:absolute;left:3465;top:1579;width:2;height:75" coordorigin="3465,1579" coordsize="2,75">
              <v:shape style="position:absolute;left:3465;top:1579;width:2;height:75" coordorigin="3465,1579" coordsize="0,75" path="m3465,1654l3465,1579e" filled="f" stroked="t" strokeweight=".682pt" strokecolor="#A9A9A9">
                <v:path arrowok="t"/>
              </v:shape>
            </v:group>
            <v:group style="position:absolute;left:3206;top:1581;width:75;height:2" coordorigin="3206,1581" coordsize="75,2">
              <v:shape style="position:absolute;left:3206;top:1581;width:75;height:2" coordorigin="3206,1581" coordsize="75,0" path="m3206,1581l3281,1581e" filled="f" stroked="t" strokeweight=".682pt" strokecolor="#A9A9A9">
                <v:path arrowok="t"/>
              </v:shape>
            </v:group>
            <v:group style="position:absolute;left:3244;top:1543;width:2;height:75" coordorigin="3244,1543" coordsize="2,75">
              <v:shape style="position:absolute;left:3244;top:1543;width:2;height:75" coordorigin="3244,1543" coordsize="0,75" path="m3244,1618l3244,1543e" filled="f" stroked="t" strokeweight=".682pt" strokecolor="#A9A9A9">
                <v:path arrowok="t"/>
              </v:shape>
            </v:group>
            <v:group style="position:absolute;left:3474;top:1576;width:75;height:2" coordorigin="3474,1576" coordsize="75,2">
              <v:shape style="position:absolute;left:3474;top:1576;width:75;height:2" coordorigin="3474,1576" coordsize="75,0" path="m3474,1576l3549,1576e" filled="f" stroked="t" strokeweight=".682pt" strokecolor="#A9A9A9">
                <v:path arrowok="t"/>
              </v:shape>
            </v:group>
            <v:group style="position:absolute;left:3512;top:1539;width:2;height:75" coordorigin="3512,1539" coordsize="2,75">
              <v:shape style="position:absolute;left:3512;top:1539;width:2;height:75" coordorigin="3512,1539" coordsize="0,75" path="m3512,1614l3512,1539e" filled="f" stroked="t" strokeweight=".682pt" strokecolor="#A9A9A9">
                <v:path arrowok="t"/>
              </v:shape>
            </v:group>
            <v:group style="position:absolute;left:3159;top:1503;width:75;height:2" coordorigin="3159,1503" coordsize="75,2">
              <v:shape style="position:absolute;left:3159;top:1503;width:75;height:2" coordorigin="3159,1503" coordsize="75,0" path="m3159,1503l3234,1503e" filled="f" stroked="t" strokeweight=".682pt" strokecolor="#A9A9A9">
                <v:path arrowok="t"/>
              </v:shape>
            </v:group>
            <v:group style="position:absolute;left:3197;top:1465;width:2;height:75" coordorigin="3197,1465" coordsize="2,75">
              <v:shape style="position:absolute;left:3197;top:1465;width:2;height:75" coordorigin="3197,1465" coordsize="0,75" path="m3197,1540l3197,1465e" filled="f" stroked="t" strokeweight=".682pt" strokecolor="#A9A9A9">
                <v:path arrowok="t"/>
              </v:shape>
            </v:group>
            <v:group style="position:absolute;left:3387;top:1481;width:153;height:2" coordorigin="3387,1481" coordsize="153,2">
              <v:shape style="position:absolute;left:3387;top:1481;width:153;height:2" coordorigin="3387,1481" coordsize="153,0" path="m3387,1481l3539,1481e" filled="f" stroked="t" strokeweight="1.7235pt" strokecolor="#A9A9A9">
                <v:path arrowok="t"/>
              </v:shape>
            </v:group>
            <v:group style="position:absolute;left:3424;top:1454;width:2;height:75" coordorigin="3424,1454" coordsize="2,75">
              <v:shape style="position:absolute;left:3424;top:1454;width:2;height:75" coordorigin="3424,1454" coordsize="0,75" path="m3424,1529l3424,1454e" filled="f" stroked="t" strokeweight=".682pt" strokecolor="#A9A9A9">
                <v:path arrowok="t"/>
              </v:shape>
            </v:group>
            <v:group style="position:absolute;left:3502;top:1433;width:2;height:75" coordorigin="3502,1433" coordsize="2,75">
              <v:shape style="position:absolute;left:3502;top:1433;width:2;height:75" coordorigin="3502,1433" coordsize="0,75" path="m3502,1508l3502,1433e" filled="f" stroked="t" strokeweight=".682pt" strokecolor="#A9A9A9">
                <v:path arrowok="t"/>
              </v:shape>
            </v:group>
            <v:group style="position:absolute;left:2610;top:1463;width:75;height:2" coordorigin="2610,1463" coordsize="75,2">
              <v:shape style="position:absolute;left:2610;top:1463;width:75;height:2" coordorigin="2610,1463" coordsize="75,0" path="m2610,1463l2685,1463e" filled="f" stroked="t" strokeweight=".682pt" strokecolor="#A9A9A9">
                <v:path arrowok="t"/>
              </v:shape>
            </v:group>
            <v:group style="position:absolute;left:2647;top:1426;width:2;height:75" coordorigin="2647,1426" coordsize="2,75">
              <v:shape style="position:absolute;left:2647;top:1426;width:2;height:75" coordorigin="2647,1426" coordsize="0,75" path="m2647,1501l2647,1426e" filled="f" stroked="t" strokeweight=".682pt" strokecolor="#A9A9A9">
                <v:path arrowok="t"/>
              </v:shape>
            </v:group>
            <v:group style="position:absolute;left:3334;top:1446;width:75;height:2" coordorigin="3334,1446" coordsize="75,2">
              <v:shape style="position:absolute;left:3334;top:1446;width:75;height:2" coordorigin="3334,1446" coordsize="75,0" path="m3334,1446l3409,1446e" filled="f" stroked="t" strokeweight=".682pt" strokecolor="#A9A9A9">
                <v:path arrowok="t"/>
              </v:shape>
            </v:group>
            <v:group style="position:absolute;left:3372;top:1408;width:2;height:75" coordorigin="3372,1408" coordsize="2,75">
              <v:shape style="position:absolute;left:3372;top:1408;width:2;height:75" coordorigin="3372,1408" coordsize="0,75" path="m3372,1483l3372,1408e" filled="f" stroked="t" strokeweight=".682pt" strokecolor="#A9A9A9">
                <v:path arrowok="t"/>
              </v:shape>
            </v:group>
            <v:group style="position:absolute;left:3213;top:1409;width:75;height:2" coordorigin="3213,1409" coordsize="75,2">
              <v:shape style="position:absolute;left:3213;top:1409;width:75;height:2" coordorigin="3213,1409" coordsize="75,0" path="m3213,1409l3288,1409e" filled="f" stroked="t" strokeweight=".682pt" strokecolor="#A9A9A9">
                <v:path arrowok="t"/>
              </v:shape>
            </v:group>
            <v:group style="position:absolute;left:3251;top:1372;width:2;height:75" coordorigin="3251,1372" coordsize="2,75">
              <v:shape style="position:absolute;left:3251;top:1372;width:2;height:75" coordorigin="3251,1372" coordsize="0,75" path="m3251,1446l3251,1372e" filled="f" stroked="t" strokeweight=".682pt" strokecolor="#A9A9A9">
                <v:path arrowok="t"/>
              </v:shape>
            </v:group>
            <v:group style="position:absolute;left:2732;top:1390;width:75;height:2" coordorigin="2732,1390" coordsize="75,2">
              <v:shape style="position:absolute;left:2732;top:1390;width:75;height:2" coordorigin="2732,1390" coordsize="75,0" path="m2732,1390l2807,1390e" filled="f" stroked="t" strokeweight=".682pt" strokecolor="#A9A9A9">
                <v:path arrowok="t"/>
              </v:shape>
            </v:group>
            <v:group style="position:absolute;left:2770;top:1352;width:2;height:75" coordorigin="2770,1352" coordsize="2,75">
              <v:shape style="position:absolute;left:2770;top:1352;width:2;height:75" coordorigin="2770,1352" coordsize="0,75" path="m2770,1427l2770,1352e" filled="f" stroked="t" strokeweight=".682pt" strokecolor="#A9A9A9">
                <v:path arrowok="t"/>
              </v:shape>
            </v:group>
            <v:group style="position:absolute;left:3413;top:1374;width:75;height:2" coordorigin="3413,1374" coordsize="75,2">
              <v:shape style="position:absolute;left:3413;top:1374;width:75;height:2" coordorigin="3413,1374" coordsize="75,0" path="m3413,1374l3488,1374e" filled="f" stroked="t" strokeweight=".682pt" strokecolor="#A9A9A9">
                <v:path arrowok="t"/>
              </v:shape>
            </v:group>
            <v:group style="position:absolute;left:3451;top:1337;width:2;height:75" coordorigin="3451,1337" coordsize="2,75">
              <v:shape style="position:absolute;left:3451;top:1337;width:2;height:75" coordorigin="3451,1337" coordsize="0,75" path="m3451,1412l3451,1337e" filled="f" stroked="t" strokeweight=".682pt" strokecolor="#A9A9A9">
                <v:path arrowok="t"/>
              </v:shape>
            </v:group>
            <v:group style="position:absolute;left:3189;top:1368;width:75;height:2" coordorigin="3189,1368" coordsize="75,2">
              <v:shape style="position:absolute;left:3189;top:1368;width:75;height:2" coordorigin="3189,1368" coordsize="75,0" path="m3189,1368l3264,1368e" filled="f" stroked="t" strokeweight=".682pt" strokecolor="#A9A9A9">
                <v:path arrowok="t"/>
              </v:shape>
            </v:group>
            <v:group style="position:absolute;left:3236;top:1243;width:2;height:162" coordorigin="3236,1243" coordsize="2,162">
              <v:shape style="position:absolute;left:3236;top:1243;width:2;height:162" coordorigin="3236,1243" coordsize="0,162" path="m3236,1243l3236,1405e" filled="f" stroked="t" strokeweight="1.6547pt" strokecolor="#A9A9A9">
                <v:path arrowok="t"/>
              </v:shape>
            </v:group>
            <v:group style="position:absolute;left:3492;top:1331;width:75;height:2" coordorigin="3492,1331" coordsize="75,2">
              <v:shape style="position:absolute;left:3492;top:1331;width:75;height:2" coordorigin="3492,1331" coordsize="75,0" path="m3492,1331l3567,1331e" filled="f" stroked="t" strokeweight=".682pt" strokecolor="#A9A9A9">
                <v:path arrowok="t"/>
              </v:shape>
            </v:group>
            <v:group style="position:absolute;left:3530;top:1293;width:2;height:75" coordorigin="3530,1293" coordsize="2,75">
              <v:shape style="position:absolute;left:3530;top:1293;width:2;height:75" coordorigin="3530,1293" coordsize="0,75" path="m3530,1368l3530,1293e" filled="f" stroked="t" strokeweight=".682pt" strokecolor="#A9A9A9">
                <v:path arrowok="t"/>
              </v:shape>
            </v:group>
            <v:group style="position:absolute;left:2837;top:1318;width:75;height:2" coordorigin="2837,1318" coordsize="75,2">
              <v:shape style="position:absolute;left:2837;top:1318;width:75;height:2" coordorigin="2837,1318" coordsize="75,0" path="m2837,1318l2913,1318e" filled="f" stroked="t" strokeweight=".682pt" strokecolor="#A9A9A9">
                <v:path arrowok="t"/>
              </v:shape>
            </v:group>
            <v:group style="position:absolute;left:2875;top:1281;width:2;height:75" coordorigin="2875,1281" coordsize="2,75">
              <v:shape style="position:absolute;left:2875;top:1281;width:2;height:75" coordorigin="2875,1281" coordsize="0,75" path="m2875,1356l2875,1281e" filled="f" stroked="t" strokeweight=".682pt" strokecolor="#A9A9A9">
                <v:path arrowok="t"/>
              </v:shape>
            </v:group>
            <v:group style="position:absolute;left:3577;top:1300;width:75;height:2" coordorigin="3577,1300" coordsize="75,2">
              <v:shape style="position:absolute;left:3577;top:1300;width:75;height:2" coordorigin="3577,1300" coordsize="75,0" path="m3577,1300l3652,1300e" filled="f" stroked="t" strokeweight=".682pt" strokecolor="#A9A9A9">
                <v:path arrowok="t"/>
              </v:shape>
            </v:group>
            <v:group style="position:absolute;left:3615;top:1263;width:2;height:75" coordorigin="3615,1263" coordsize="2,75">
              <v:shape style="position:absolute;left:3615;top:1263;width:2;height:75" coordorigin="3615,1263" coordsize="0,75" path="m3615,1338l3615,1263e" filled="f" stroked="t" strokeweight=".682pt" strokecolor="#A9A9A9">
                <v:path arrowok="t"/>
              </v:shape>
            </v:group>
            <v:group style="position:absolute;left:3076;top:1297;width:75;height:2" coordorigin="3076,1297" coordsize="75,2">
              <v:shape style="position:absolute;left:3076;top:1297;width:75;height:2" coordorigin="3076,1297" coordsize="75,0" path="m3076,1297l3151,1297e" filled="f" stroked="t" strokeweight=".682pt" strokecolor="#A9A9A9">
                <v:path arrowok="t"/>
              </v:shape>
            </v:group>
            <v:group style="position:absolute;left:3114;top:1260;width:2;height:75" coordorigin="3114,1260" coordsize="2,75">
              <v:shape style="position:absolute;left:3114;top:1260;width:2;height:75" coordorigin="3114,1260" coordsize="0,75" path="m3114,1335l3114,1260e" filled="f" stroked="t" strokeweight=".682pt" strokecolor="#A9A9A9">
                <v:path arrowok="t"/>
              </v:shape>
            </v:group>
            <v:group style="position:absolute;left:2943;top:1287;width:75;height:2" coordorigin="2943,1287" coordsize="75,2">
              <v:shape style="position:absolute;left:2943;top:1287;width:75;height:2" coordorigin="2943,1287" coordsize="75,0" path="m2943,1287l3018,1287e" filled="f" stroked="t" strokeweight=".682pt" strokecolor="#A9A9A9">
                <v:path arrowok="t"/>
              </v:shape>
            </v:group>
            <v:group style="position:absolute;left:2981;top:1250;width:2;height:75" coordorigin="2981,1250" coordsize="2,75">
              <v:shape style="position:absolute;left:2981;top:1250;width:2;height:75" coordorigin="2981,1250" coordsize="0,75" path="m2981,1325l2981,1250e" filled="f" stroked="t" strokeweight=".682pt" strokecolor="#A9A9A9">
                <v:path arrowok="t"/>
              </v:shape>
            </v:group>
            <v:group style="position:absolute;left:3209;top:1281;width:75;height:2" coordorigin="3209,1281" coordsize="75,2">
              <v:shape style="position:absolute;left:3209;top:1281;width:75;height:2" coordorigin="3209,1281" coordsize="75,0" path="m3209,1281l3284,1281e" filled="f" stroked="t" strokeweight=".682pt" strokecolor="#A9A9A9">
                <v:path arrowok="t"/>
              </v:shape>
            </v:group>
            <v:group style="position:absolute;left:3416;top:1264;width:75;height:2" coordorigin="3416,1264" coordsize="75,2">
              <v:shape style="position:absolute;left:3416;top:1264;width:75;height:2" coordorigin="3416,1264" coordsize="75,0" path="m3416,1264l3491,1264e" filled="f" stroked="t" strokeweight=".682pt" strokecolor="#A9A9A9">
                <v:path arrowok="t"/>
              </v:shape>
            </v:group>
            <v:group style="position:absolute;left:3453;top:1227;width:2;height:75" coordorigin="3453,1227" coordsize="2,75">
              <v:shape style="position:absolute;left:3453;top:1227;width:2;height:75" coordorigin="3453,1227" coordsize="0,75" path="m3453,1302l3453,1227e" filled="f" stroked="t" strokeweight=".682pt" strokecolor="#A9A9A9">
                <v:path arrowok="t"/>
              </v:shape>
            </v:group>
            <v:group style="position:absolute;left:3014;top:1263;width:75;height:2" coordorigin="3014,1263" coordsize="75,2">
              <v:shape style="position:absolute;left:3014;top:1263;width:75;height:2" coordorigin="3014,1263" coordsize="75,0" path="m3014,1263l3089,1263e" filled="f" stroked="t" strokeweight=".682pt" strokecolor="#A9A9A9">
                <v:path arrowok="t"/>
              </v:shape>
            </v:group>
            <v:group style="position:absolute;left:3051;top:1225;width:2;height:75" coordorigin="3051,1225" coordsize="2,75">
              <v:shape style="position:absolute;left:3051;top:1225;width:2;height:75" coordorigin="3051,1225" coordsize="0,75" path="m3051,1301l3051,1225e" filled="f" stroked="t" strokeweight=".682pt" strokecolor="#A9A9A9">
                <v:path arrowok="t"/>
              </v:shape>
            </v:group>
            <v:group style="position:absolute;left:3695;top:1256;width:75;height:2" coordorigin="3695,1256" coordsize="75,2">
              <v:shape style="position:absolute;left:3695;top:1256;width:75;height:2" coordorigin="3695,1256" coordsize="75,0" path="m3695,1256l3770,1256e" filled="f" stroked="t" strokeweight=".682pt" strokecolor="#A9A9A9">
                <v:path arrowok="t"/>
              </v:shape>
            </v:group>
            <v:group style="position:absolute;left:3732;top:1218;width:2;height:75" coordorigin="3732,1218" coordsize="2,75">
              <v:shape style="position:absolute;left:3732;top:1218;width:2;height:75" coordorigin="3732,1218" coordsize="0,75" path="m3732,1293l3732,1218e" filled="f" stroked="t" strokeweight=".682pt" strokecolor="#A9A9A9">
                <v:path arrowok="t"/>
              </v:shape>
            </v:group>
            <v:group style="position:absolute;left:3183;top:1256;width:75;height:2" coordorigin="3183,1256" coordsize="75,2">
              <v:shape style="position:absolute;left:3183;top:1256;width:75;height:2" coordorigin="3183,1256" coordsize="75,0" path="m3183,1256l3258,1256e" filled="f" stroked="t" strokeweight=".682pt" strokecolor="#A9A9A9">
                <v:path arrowok="t"/>
              </v:shape>
            </v:group>
            <v:group style="position:absolute;left:3221;top:1218;width:2;height:75" coordorigin="3221,1218" coordsize="2,75">
              <v:shape style="position:absolute;left:3221;top:1218;width:2;height:75" coordorigin="3221,1218" coordsize="0,75" path="m3221,1293l3221,1218e" filled="f" stroked="t" strokeweight=".682pt" strokecolor="#A9A9A9">
                <v:path arrowok="t"/>
              </v:shape>
            </v:group>
            <v:group style="position:absolute;left:3821;top:1232;width:75;height:2" coordorigin="3821,1232" coordsize="75,2">
              <v:shape style="position:absolute;left:3821;top:1232;width:75;height:2" coordorigin="3821,1232" coordsize="75,0" path="m3821,1232l3896,1232e" filled="f" stroked="t" strokeweight=".682pt" strokecolor="#A9A9A9">
                <v:path arrowok="t"/>
              </v:shape>
            </v:group>
            <v:group style="position:absolute;left:3859;top:1195;width:2;height:75" coordorigin="3859,1195" coordsize="2,75">
              <v:shape style="position:absolute;left:3859;top:1195;width:2;height:75" coordorigin="3859,1195" coordsize="0,75" path="m3859,1270l3859,1195e" filled="f" stroked="t" strokeweight=".682pt" strokecolor="#A9A9A9">
                <v:path arrowok="t"/>
              </v:shape>
            </v:group>
            <v:group style="position:absolute;left:3459;top:1213;width:75;height:2" coordorigin="3459,1213" coordsize="75,2">
              <v:shape style="position:absolute;left:3459;top:1213;width:75;height:2" coordorigin="3459,1213" coordsize="75,0" path="m3459,1213l3534,1213e" filled="f" stroked="t" strokeweight=".682pt" strokecolor="#A9A9A9">
                <v:path arrowok="t"/>
              </v:shape>
            </v:group>
            <v:group style="position:absolute;left:3504;top:1014;width:2;height:236" coordorigin="3504,1014" coordsize="2,236">
              <v:shape style="position:absolute;left:3504;top:1014;width:2;height:236" coordorigin="3504,1014" coordsize="0,236" path="m3504,1014l3504,1251e" filled="f" stroked="t" strokeweight="1.468599pt" strokecolor="#A9A9A9">
                <v:path arrowok="t"/>
              </v:shape>
            </v:group>
            <v:group style="position:absolute;left:3077;top:1159;width:75;height:2" coordorigin="3077,1159" coordsize="75,2">
              <v:shape style="position:absolute;left:3077;top:1159;width:75;height:2" coordorigin="3077,1159" coordsize="75,0" path="m3077,1159l3152,1159e" filled="f" stroked="t" strokeweight=".682pt" strokecolor="#A9A9A9">
                <v:path arrowok="t"/>
              </v:shape>
            </v:group>
            <v:group style="position:absolute;left:3115;top:1121;width:2;height:75" coordorigin="3115,1121" coordsize="2,75">
              <v:shape style="position:absolute;left:3115;top:1121;width:2;height:75" coordorigin="3115,1121" coordsize="0,75" path="m3115,1196l3115,1121e" filled="f" stroked="t" strokeweight=".682pt" strokecolor="#A9A9A9">
                <v:path arrowok="t"/>
              </v:shape>
            </v:group>
            <v:group style="position:absolute;left:2942;top:1156;width:75;height:2" coordorigin="2942,1156" coordsize="75,2">
              <v:shape style="position:absolute;left:2942;top:1156;width:75;height:2" coordorigin="2942,1156" coordsize="75,0" path="m2942,1156l3017,1156e" filled="f" stroked="t" strokeweight=".682pt" strokecolor="#A9A9A9">
                <v:path arrowok="t"/>
              </v:shape>
            </v:group>
            <v:group style="position:absolute;left:2980;top:1118;width:2;height:75" coordorigin="2980,1118" coordsize="2,75">
              <v:shape style="position:absolute;left:2980;top:1118;width:2;height:75" coordorigin="2980,1118" coordsize="0,75" path="m2980,1193l2980,1118e" filled="f" stroked="t" strokeweight=".682pt" strokecolor="#A9A9A9">
                <v:path arrowok="t"/>
              </v:shape>
            </v:group>
            <v:group style="position:absolute;left:2988;top:1139;width:75;height:2" coordorigin="2988,1139" coordsize="75,2">
              <v:shape style="position:absolute;left:2988;top:1139;width:75;height:2" coordorigin="2988,1139" coordsize="75,0" path="m2988,1139l3063,1139e" filled="f" stroked="t" strokeweight=".682pt" strokecolor="#A9A9A9">
                <v:path arrowok="t"/>
              </v:shape>
            </v:group>
            <v:group style="position:absolute;left:3026;top:1102;width:2;height:75" coordorigin="3026,1102" coordsize="2,75">
              <v:shape style="position:absolute;left:3026;top:1102;width:2;height:75" coordorigin="3026,1102" coordsize="0,75" path="m3026,1177l3026,1102e" filled="f" stroked="t" strokeweight=".682pt" strokecolor="#A9A9A9">
                <v:path arrowok="t"/>
              </v:shape>
            </v:group>
            <v:group style="position:absolute;left:3464;top:1136;width:75;height:2" coordorigin="3464,1136" coordsize="75,2">
              <v:shape style="position:absolute;left:3464;top:1136;width:75;height:2" coordorigin="3464,1136" coordsize="75,0" path="m3464,1136l3539,1136e" filled="f" stroked="t" strokeweight=".682pt" strokecolor="#A9A9A9">
                <v:path arrowok="t"/>
              </v:shape>
            </v:group>
            <v:group style="position:absolute;left:3145;top:1134;width:75;height:2" coordorigin="3145,1134" coordsize="75,2">
              <v:shape style="position:absolute;left:3145;top:1134;width:75;height:2" coordorigin="3145,1134" coordsize="75,0" path="m3145,1134l3221,1134e" filled="f" stroked="t" strokeweight=".682pt" strokecolor="#A9A9A9">
                <v:path arrowok="t"/>
              </v:shape>
            </v:group>
            <v:group style="position:absolute;left:3183;top:1096;width:2;height:75" coordorigin="3183,1096" coordsize="2,75">
              <v:shape style="position:absolute;left:3183;top:1096;width:2;height:75" coordorigin="3183,1096" coordsize="0,75" path="m3183,1171l3183,1096e" filled="f" stroked="t" strokeweight=".682pt" strokecolor="#A9A9A9">
                <v:path arrowok="t"/>
              </v:shape>
            </v:group>
            <v:group style="position:absolute;left:3427;top:1125;width:75;height:2" coordorigin="3427,1125" coordsize="75,2">
              <v:shape style="position:absolute;left:3427;top:1125;width:75;height:2" coordorigin="3427,1125" coordsize="75,0" path="m3427,1125l3502,1125e" filled="f" stroked="t" strokeweight=".682pt" strokecolor="#A9A9A9">
                <v:path arrowok="t"/>
              </v:shape>
            </v:group>
            <v:group style="position:absolute;left:3464;top:1087;width:2;height:75" coordorigin="3464,1087" coordsize="2,75">
              <v:shape style="position:absolute;left:3464;top:1087;width:2;height:75" coordorigin="3464,1087" coordsize="0,75" path="m3464,1162l3464,1087e" filled="f" stroked="t" strokeweight=".682pt" strokecolor="#A9A9A9">
                <v:path arrowok="t"/>
              </v:shape>
            </v:group>
            <v:group style="position:absolute;left:3416;top:1088;width:75;height:2" coordorigin="3416,1088" coordsize="75,2">
              <v:shape style="position:absolute;left:3416;top:1088;width:75;height:2" coordorigin="3416,1088" coordsize="75,0" path="m3416,1088l3491,1088e" filled="f" stroked="t" strokeweight=".682pt" strokecolor="#A9A9A9">
                <v:path arrowok="t"/>
              </v:shape>
            </v:group>
            <v:group style="position:absolute;left:3452;top:965;width:2;height:161" coordorigin="3452,965" coordsize="2,161">
              <v:shape style="position:absolute;left:3452;top:965;width:2;height:161" coordorigin="3452,965" coordsize="0,161" path="m3452,965l3452,1126e" filled="f" stroked="t" strokeweight=".8983pt" strokecolor="#A9A9A9">
                <v:path arrowok="t"/>
              </v:shape>
            </v:group>
            <v:group style="position:absolute;left:2842;top:1079;width:75;height:2" coordorigin="2842,1079" coordsize="75,2">
              <v:shape style="position:absolute;left:2842;top:1079;width:75;height:2" coordorigin="2842,1079" coordsize="75,0" path="m2842,1079l2917,1079e" filled="f" stroked="t" strokeweight=".682pt" strokecolor="#A9A9A9">
                <v:path arrowok="t"/>
              </v:shape>
            </v:group>
            <v:group style="position:absolute;left:2879;top:1042;width:2;height:75" coordorigin="2879,1042" coordsize="2,75">
              <v:shape style="position:absolute;left:2879;top:1042;width:2;height:75" coordorigin="2879,1042" coordsize="0,75" path="m2879,1117l2879,1042e" filled="f" stroked="t" strokeweight=".682pt" strokecolor="#A9A9A9">
                <v:path arrowok="t"/>
              </v:shape>
            </v:group>
            <v:group style="position:absolute;left:2907;top:1055;width:75;height:2" coordorigin="2907,1055" coordsize="75,2">
              <v:shape style="position:absolute;left:2907;top:1055;width:75;height:2" coordorigin="2907,1055" coordsize="75,0" path="m2907,1055l2982,1055e" filled="f" stroked="t" strokeweight=".682pt" strokecolor="#A9A9A9">
                <v:path arrowok="t"/>
              </v:shape>
            </v:group>
            <v:group style="position:absolute;left:2945;top:1017;width:2;height:75" coordorigin="2945,1017" coordsize="2,75">
              <v:shape style="position:absolute;left:2945;top:1017;width:2;height:75" coordorigin="2945,1017" coordsize="0,75" path="m2945,1092l2945,1017e" filled="f" stroked="t" strokeweight=".682pt" strokecolor="#A9A9A9">
                <v:path arrowok="t"/>
              </v:shape>
            </v:group>
            <v:group style="position:absolute;left:3474;top:1052;width:75;height:2" coordorigin="3474,1052" coordsize="75,2">
              <v:shape style="position:absolute;left:3474;top:1052;width:75;height:2" coordorigin="3474,1052" coordsize="75,0" path="m3474,1052l3549,1052e" filled="f" stroked="t" strokeweight=".682pt" strokecolor="#A9A9A9">
                <v:path arrowok="t"/>
              </v:shape>
            </v:group>
            <v:group style="position:absolute;left:3560;top:1034;width:75;height:2" coordorigin="3560,1034" coordsize="75,2">
              <v:shape style="position:absolute;left:3560;top:1034;width:75;height:2" coordorigin="3560,1034" coordsize="75,0" path="m3560,1034l3635,1034e" filled="f" stroked="t" strokeweight=".682pt" strokecolor="#A9A9A9">
                <v:path arrowok="t"/>
              </v:shape>
            </v:group>
            <v:group style="position:absolute;left:3598;top:997;width:2;height:75" coordorigin="3598,997" coordsize="2,75">
              <v:shape style="position:absolute;left:3598;top:997;width:2;height:75" coordorigin="3598,997" coordsize="0,75" path="m3598,1072l3598,997e" filled="f" stroked="t" strokeweight=".682pt" strokecolor="#A9A9A9">
                <v:path arrowok="t"/>
              </v:shape>
            </v:group>
            <v:group style="position:absolute;left:3584;top:1004;width:75;height:2" coordorigin="3584,1004" coordsize="75,2">
              <v:shape style="position:absolute;left:3584;top:1004;width:75;height:2" coordorigin="3584,1004" coordsize="75,0" path="m3584,1004l3659,1004e" filled="f" stroked="t" strokeweight=".682pt" strokecolor="#A9A9A9">
                <v:path arrowok="t"/>
              </v:shape>
            </v:group>
            <v:group style="position:absolute;left:3622;top:967;width:2;height:75" coordorigin="3622,967" coordsize="2,75">
              <v:shape style="position:absolute;left:3622;top:967;width:2;height:75" coordorigin="3622,967" coordsize="0,75" path="m3622,1042l3622,967e" filled="f" stroked="t" strokeweight=".682pt" strokecolor="#A9A9A9">
                <v:path arrowok="t"/>
              </v:shape>
            </v:group>
            <v:group style="position:absolute;left:3412;top:1002;width:75;height:2" coordorigin="3412,1002" coordsize="75,2">
              <v:shape style="position:absolute;left:3412;top:1002;width:75;height:2" coordorigin="3412,1002" coordsize="75,0" path="m3412,1002l3487,1002e" filled="f" stroked="t" strokeweight=".682pt" strokecolor="#A9A9A9">
                <v:path arrowok="t"/>
              </v:shape>
            </v:group>
            <v:group style="position:absolute;left:2777;top:1001;width:75;height:2" coordorigin="2777,1001" coordsize="75,2">
              <v:shape style="position:absolute;left:2777;top:1001;width:75;height:2" coordorigin="2777,1001" coordsize="75,0" path="m2777,1001l2852,1001e" filled="f" stroked="t" strokeweight=".682pt" strokecolor="#A9A9A9">
                <v:path arrowok="t"/>
              </v:shape>
            </v:group>
            <v:group style="position:absolute;left:2814;top:963;width:2;height:75" coordorigin="2814,963" coordsize="2,75">
              <v:shape style="position:absolute;left:2814;top:963;width:2;height:75" coordorigin="2814,963" coordsize="0,75" path="m2814,1038l2814,963e" filled="f" stroked="t" strokeweight=".682pt" strokecolor="#A9A9A9">
                <v:path arrowok="t"/>
              </v:shape>
            </v:group>
            <v:group style="position:absolute;left:3632;top:964;width:75;height:2" coordorigin="3632,964" coordsize="75,2">
              <v:shape style="position:absolute;left:3632;top:964;width:75;height:2" coordorigin="3632,964" coordsize="75,0" path="m3632,964l3707,964e" filled="f" stroked="t" strokeweight=".682pt" strokecolor="#A9A9A9">
                <v:path arrowok="t"/>
              </v:shape>
            </v:group>
            <v:group style="position:absolute;left:3670;top:927;width:2;height:75" coordorigin="3670,927" coordsize="2,75">
              <v:shape style="position:absolute;left:3670;top:927;width:2;height:75" coordorigin="3670,927" coordsize="0,75" path="m3670,1002l3670,927e" filled="f" stroked="t" strokeweight=".682pt" strokecolor="#A9A9A9">
                <v:path arrowok="t"/>
              </v:shape>
            </v:group>
            <v:group style="position:absolute;left:3502;top:953;width:75;height:2" coordorigin="3502,953" coordsize="75,2">
              <v:shape style="position:absolute;left:3502;top:953;width:75;height:2" coordorigin="3502,953" coordsize="75,0" path="m3502,953l3577,953e" filled="f" stroked="t" strokeweight=".682pt" strokecolor="#A9A9A9">
                <v:path arrowok="t"/>
              </v:shape>
            </v:group>
            <v:group style="position:absolute;left:3540;top:915;width:2;height:75" coordorigin="3540,915" coordsize="2,75">
              <v:shape style="position:absolute;left:3540;top:915;width:2;height:75" coordorigin="3540,915" coordsize="0,75" path="m3540,990l3540,915e" filled="f" stroked="t" strokeweight=".682pt" strokecolor="#A9A9A9">
                <v:path arrowok="t"/>
              </v:shape>
            </v:group>
            <v:group style="position:absolute;left:2930;top:952;width:75;height:2" coordorigin="2930,952" coordsize="75,2">
              <v:shape style="position:absolute;left:2930;top:952;width:75;height:2" coordorigin="2930,952" coordsize="75,0" path="m2930,952l3005,952e" filled="f" stroked="t" strokeweight=".682pt" strokecolor="#A9A9A9">
                <v:path arrowok="t"/>
              </v:shape>
            </v:group>
            <v:group style="position:absolute;left:2976;top:837;width:2;height:153" coordorigin="2976,837" coordsize="2,153">
              <v:shape style="position:absolute;left:2976;top:837;width:2;height:153" coordorigin="2976,837" coordsize="0,153" path="m2976,837l2976,990e" filled="f" stroked="t" strokeweight="1.52710pt" strokecolor="#A9A9A9">
                <v:path arrowok="t"/>
              </v:shape>
            </v:group>
            <v:group style="position:absolute;left:2534;top:939;width:75;height:2" coordorigin="2534,939" coordsize="75,2">
              <v:shape style="position:absolute;left:2534;top:939;width:75;height:2" coordorigin="2534,939" coordsize="75,0" path="m2534,939l2609,939e" filled="f" stroked="t" strokeweight=".682pt" strokecolor="#A9A9A9">
                <v:path arrowok="t"/>
              </v:shape>
            </v:group>
            <v:group style="position:absolute;left:2572;top:901;width:2;height:75" coordorigin="2572,901" coordsize="2,75">
              <v:shape style="position:absolute;left:2572;top:901;width:2;height:75" coordorigin="2572,901" coordsize="0,75" path="m2572,976l2572,901e" filled="f" stroked="t" strokeweight=".682pt" strokecolor="#A9A9A9">
                <v:path arrowok="t"/>
              </v:shape>
            </v:group>
            <v:group style="position:absolute;left:3723;top:917;width:159;height:2" coordorigin="3723,917" coordsize="159,2">
              <v:shape style="position:absolute;left:3723;top:917;width:159;height:2" coordorigin="3723,917" coordsize="159,0" path="m3723,917l3882,917e" filled="f" stroked="t" strokeweight="1.7338pt" strokecolor="#A9A9A9">
                <v:path arrowok="t"/>
              </v:shape>
            </v:group>
            <v:group style="position:absolute;left:3761;top:890;width:2;height:75" coordorigin="3761,890" coordsize="2,75">
              <v:shape style="position:absolute;left:3761;top:890;width:2;height:75" coordorigin="3761,890" coordsize="0,75" path="m3761,965l3761,890e" filled="f" stroked="t" strokeweight=".682pt" strokecolor="#A9A9A9">
                <v:path arrowok="t"/>
              </v:shape>
            </v:group>
            <v:group style="position:absolute;left:3562;top:912;width:75;height:2" coordorigin="3562,912" coordsize="75,2">
              <v:shape style="position:absolute;left:3562;top:912;width:75;height:2" coordorigin="3562,912" coordsize="75,0" path="m3562,912l3637,912e" filled="f" stroked="t" strokeweight=".682pt" strokecolor="#A9A9A9">
                <v:path arrowok="t"/>
              </v:shape>
            </v:group>
            <v:group style="position:absolute;left:3610;top:802;width:2;height:148" coordorigin="3610,802" coordsize="2,148">
              <v:shape style="position:absolute;left:3610;top:802;width:2;height:148" coordorigin="3610,802" coordsize="0,148" path="m3610,802l3610,950e" filled="f" stroked="t" strokeweight="1.6942pt" strokecolor="#A9A9A9">
                <v:path arrowok="t"/>
              </v:shape>
            </v:group>
            <v:group style="position:absolute;left:3845;top:869;width:2;height:75" coordorigin="3845,869" coordsize="2,75">
              <v:shape style="position:absolute;left:3845;top:869;width:2;height:75" coordorigin="3845,869" coordsize="0,75" path="m3845,944l3845,869e" filled="f" stroked="t" strokeweight=".682pt" strokecolor="#A9A9A9">
                <v:path arrowok="t"/>
              </v:shape>
            </v:group>
            <v:group style="position:absolute;left:2980;top:902;width:75;height:2" coordorigin="2980,902" coordsize="75,2">
              <v:shape style="position:absolute;left:2980;top:902;width:75;height:2" coordorigin="2980,902" coordsize="75,0" path="m2980,902l3055,902e" filled="f" stroked="t" strokeweight=".682pt" strokecolor="#A9A9A9">
                <v:path arrowok="t"/>
              </v:shape>
            </v:group>
            <v:group style="position:absolute;left:3017;top:865;width:2;height:75" coordorigin="3017,865" coordsize="2,75">
              <v:shape style="position:absolute;left:3017;top:865;width:2;height:75" coordorigin="3017,865" coordsize="0,75" path="m3017,940l3017,865e" filled="f" stroked="t" strokeweight=".682pt" strokecolor="#A9A9A9">
                <v:path arrowok="t"/>
              </v:shape>
            </v:group>
            <v:group style="position:absolute;left:2680;top:888;width:155;height:2" coordorigin="2680,888" coordsize="155,2">
              <v:shape style="position:absolute;left:2680;top:888;width:155;height:2" coordorigin="2680,888" coordsize="155,0" path="m2680,888l2835,888e" filled="f" stroked="t" strokeweight=".8393pt" strokecolor="#A9A9A9">
                <v:path arrowok="t"/>
              </v:shape>
            </v:group>
            <v:group style="position:absolute;left:2717;top:852;width:2;height:75" coordorigin="2717,852" coordsize="2,75">
              <v:shape style="position:absolute;left:2717;top:852;width:2;height:75" coordorigin="2717,852" coordsize="0,75" path="m2717,927l2717,852e" filled="f" stroked="t" strokeweight=".682pt" strokecolor="#A9A9A9">
                <v:path arrowok="t"/>
              </v:shape>
            </v:group>
            <v:group style="position:absolute;left:2798;top:849;width:2;height:75" coordorigin="2798,849" coordsize="2,75">
              <v:shape style="position:absolute;left:2798;top:849;width:2;height:75" coordorigin="2798,849" coordsize="0,75" path="m2798,924l2798,849e" filled="f" stroked="t" strokeweight=".682pt" strokecolor="#A9A9A9">
                <v:path arrowok="t"/>
              </v:shape>
            </v:group>
            <v:group style="position:absolute;left:3626;top:884;width:75;height:2" coordorigin="3626,884" coordsize="75,2">
              <v:shape style="position:absolute;left:3626;top:884;width:75;height:2" coordorigin="3626,884" coordsize="75,0" path="m3626,884l3702,884e" filled="f" stroked="t" strokeweight=".682pt" strokecolor="#A9A9A9">
                <v:path arrowok="t"/>
              </v:shape>
            </v:group>
            <v:group style="position:absolute;left:3660;top:770;width:2;height:152" coordorigin="3660,770" coordsize="2,152">
              <v:shape style="position:absolute;left:3660;top:770;width:2;height:152" coordorigin="3660,770" coordsize="0,152" path="m3660,770l3660,922e" filled="f" stroked="t" strokeweight="1.1245pt" strokecolor="#A9A9A9">
                <v:path arrowok="t"/>
              </v:shape>
            </v:group>
            <v:group style="position:absolute;left:2947;top:875;width:75;height:2" coordorigin="2947,875" coordsize="75,2">
              <v:shape style="position:absolute;left:2947;top:875;width:75;height:2" coordorigin="2947,875" coordsize="75,0" path="m2947,875l3022,875e" filled="f" stroked="t" strokeweight=".682pt" strokecolor="#A9A9A9">
                <v:path arrowok="t"/>
              </v:shape>
            </v:group>
            <v:group style="position:absolute;left:2985;top:845;width:75;height:2" coordorigin="2985,845" coordsize="75,2">
              <v:shape style="position:absolute;left:2985;top:845;width:75;height:2" coordorigin="2985,845" coordsize="75,0" path="m2985,845l3061,845e" filled="f" stroked="t" strokeweight=".682pt" strokecolor="#A9A9A9">
                <v:path arrowok="t"/>
              </v:shape>
            </v:group>
            <v:group style="position:absolute;left:3023;top:807;width:2;height:75" coordorigin="3023,807" coordsize="2,75">
              <v:shape style="position:absolute;left:3023;top:807;width:2;height:75" coordorigin="3023,807" coordsize="0,75" path="m3023,882l3023,807e" filled="f" stroked="t" strokeweight=".682pt" strokecolor="#A9A9A9">
                <v:path arrowok="t"/>
              </v:shape>
            </v:group>
            <v:group style="position:absolute;left:3583;top:840;width:75;height:2" coordorigin="3583,840" coordsize="75,2">
              <v:shape style="position:absolute;left:3583;top:840;width:75;height:2" coordorigin="3583,840" coordsize="75,0" path="m3583,840l3658,840e" filled="f" stroked="t" strokeweight=".682pt" strokecolor="#A9A9A9">
                <v:path arrowok="t"/>
              </v:shape>
            </v:group>
            <v:group style="position:absolute;left:3618;top:807;width:75;height:2" coordorigin="3618,807" coordsize="75,2">
              <v:shape style="position:absolute;left:3618;top:807;width:75;height:2" coordorigin="3618,807" coordsize="75,0" path="m3618,807l3693,807e" filled="f" stroked="t" strokeweight=".682pt" strokecolor="#A9A9A9">
                <v:path arrowok="t"/>
              </v:shape>
            </v:group>
            <v:group style="position:absolute;left:2920;top:800;width:75;height:2" coordorigin="2920,800" coordsize="75,2">
              <v:shape style="position:absolute;left:2920;top:800;width:75;height:2" coordorigin="2920,800" coordsize="75,0" path="m2920,800l2995,800e" filled="f" stroked="t" strokeweight=".682pt" strokecolor="#A9A9A9">
                <v:path arrowok="t"/>
              </v:shape>
            </v:group>
            <v:group style="position:absolute;left:2957;top:762;width:2;height:75" coordorigin="2957,762" coordsize="2,75">
              <v:shape style="position:absolute;left:2957;top:762;width:2;height:75" coordorigin="2957,762" coordsize="0,75" path="m2957,837l2957,762e" filled="f" stroked="t" strokeweight=".682pt" strokecolor="#A9A9A9">
                <v:path arrowok="t"/>
              </v:shape>
            </v:group>
            <v:group style="position:absolute;left:3088;top:782;width:75;height:2" coordorigin="3088,782" coordsize="75,2">
              <v:shape style="position:absolute;left:3088;top:782;width:75;height:2" coordorigin="3088,782" coordsize="75,0" path="m3088,782l3164,782e" filled="f" stroked="t" strokeweight=".682pt" strokecolor="#A9A9A9">
                <v:path arrowok="t"/>
              </v:shape>
            </v:group>
            <v:group style="position:absolute;left:3126;top:745;width:2;height:75" coordorigin="3126,745" coordsize="2,75">
              <v:shape style="position:absolute;left:3126;top:745;width:2;height:75" coordorigin="3126,745" coordsize="0,75" path="m3126,820l3126,745e" filled="f" stroked="t" strokeweight=".682pt" strokecolor="#A9A9A9">
                <v:path arrowok="t"/>
              </v:shape>
            </v:group>
            <v:group style="position:absolute;left:3589;top:758;width:75;height:2" coordorigin="3589,758" coordsize="75,2">
              <v:shape style="position:absolute;left:3589;top:758;width:75;height:2" coordorigin="3589,758" coordsize="75,0" path="m3589,758l3664,758e" filled="f" stroked="t" strokeweight=".682pt" strokecolor="#A9A9A9">
                <v:path arrowok="t"/>
              </v:shape>
            </v:group>
            <v:group style="position:absolute;left:3626;top:720;width:2;height:75" coordorigin="3626,720" coordsize="2,75">
              <v:shape style="position:absolute;left:3626;top:720;width:2;height:75" coordorigin="3626,720" coordsize="0,75" path="m3626,795l3626,720e" filled="f" stroked="t" strokeweight=".682pt" strokecolor="#A9A9A9">
                <v:path arrowok="t"/>
              </v:shape>
            </v:group>
            <v:group style="position:absolute;left:2777;top:756;width:75;height:2" coordorigin="2777,756" coordsize="75,2">
              <v:shape style="position:absolute;left:2777;top:756;width:75;height:2" coordorigin="2777,756" coordsize="75,0" path="m2777,756l2852,756e" filled="f" stroked="t" strokeweight=".682pt" strokecolor="#A9A9A9">
                <v:path arrowok="t"/>
              </v:shape>
            </v:group>
            <v:group style="position:absolute;left:2815;top:718;width:2;height:75" coordorigin="2815,718" coordsize="2,75">
              <v:shape style="position:absolute;left:2815;top:718;width:2;height:75" coordorigin="2815,718" coordsize="0,75" path="m2815,793l2815,718e" filled="f" stroked="t" strokeweight=".682pt" strokecolor="#A9A9A9">
                <v:path arrowok="t"/>
              </v:shape>
            </v:group>
            <v:group style="position:absolute;left:3021;top:754;width:75;height:2" coordorigin="3021,754" coordsize="75,2">
              <v:shape style="position:absolute;left:3021;top:754;width:75;height:2" coordorigin="3021,754" coordsize="75,0" path="m3021,754l3097,754e" filled="f" stroked="t" strokeweight=".682pt" strokecolor="#A9A9A9">
                <v:path arrowok="t"/>
              </v:shape>
            </v:group>
            <v:group style="position:absolute;left:3059;top:716;width:2;height:75" coordorigin="3059,716" coordsize="2,75">
              <v:shape style="position:absolute;left:3059;top:716;width:2;height:75" coordorigin="3059,716" coordsize="0,75" path="m3059,791l3059,716e" filled="f" stroked="t" strokeweight=".682pt" strokecolor="#A9A9A9">
                <v:path arrowok="t"/>
              </v:shape>
            </v:group>
            <v:group style="position:absolute;left:3226;top:746;width:75;height:2" coordorigin="3226,746" coordsize="75,2">
              <v:shape style="position:absolute;left:3226;top:746;width:75;height:2" coordorigin="3226,746" coordsize="75,0" path="m3226,746l3302,746e" filled="f" stroked="t" strokeweight=".682pt" strokecolor="#A9A9A9">
                <v:path arrowok="t"/>
              </v:shape>
            </v:group>
            <v:group style="position:absolute;left:3264;top:708;width:2;height:75" coordorigin="3264,708" coordsize="2,75">
              <v:shape style="position:absolute;left:3264;top:708;width:2;height:75" coordorigin="3264,708" coordsize="0,75" path="m3264,783l3264,708e" filled="f" stroked="t" strokeweight=".682pt" strokecolor="#A9A9A9">
                <v:path arrowok="t"/>
              </v:shape>
            </v:group>
            <v:group style="position:absolute;left:3168;top:719;width:75;height:2" coordorigin="3168,719" coordsize="75,2">
              <v:shape style="position:absolute;left:3168;top:719;width:75;height:2" coordorigin="3168,719" coordsize="75,0" path="m3168,719l3243,719e" filled="f" stroked="t" strokeweight=".682pt" strokecolor="#A9A9A9">
                <v:path arrowok="t"/>
              </v:shape>
            </v:group>
            <v:group style="position:absolute;left:3206;top:681;width:2;height:75" coordorigin="3206,681" coordsize="2,75">
              <v:shape style="position:absolute;left:3206;top:681;width:2;height:75" coordorigin="3206,681" coordsize="0,75" path="m3206,756l3206,681e" filled="f" stroked="t" strokeweight=".682pt" strokecolor="#A9A9A9">
                <v:path arrowok="t"/>
              </v:shape>
            </v:group>
            <v:group style="position:absolute;left:2838;top:718;width:75;height:2" coordorigin="2838,718" coordsize="75,2">
              <v:shape style="position:absolute;left:2838;top:718;width:75;height:2" coordorigin="2838,718" coordsize="75,0" path="m2838,718l2913,718e" filled="f" stroked="t" strokeweight=".682pt" strokecolor="#A9A9A9">
                <v:path arrowok="t"/>
              </v:shape>
            </v:group>
            <v:group style="position:absolute;left:2875;top:680;width:2;height:75" coordorigin="2875,680" coordsize="2,75">
              <v:shape style="position:absolute;left:2875;top:680;width:2;height:75" coordorigin="2875,680" coordsize="0,75" path="m2875,755l2875,680e" filled="f" stroked="t" strokeweight=".682pt" strokecolor="#A9A9A9">
                <v:path arrowok="t"/>
              </v:shape>
            </v:group>
            <v:group style="position:absolute;left:2997;top:716;width:75;height:2" coordorigin="2997,716" coordsize="75,2">
              <v:shape style="position:absolute;left:2997;top:716;width:75;height:2" coordorigin="2997,716" coordsize="75,0" path="m2997,716l3073,716e" filled="f" stroked="t" strokeweight=".682pt" strokecolor="#A9A9A9">
                <v:path arrowok="t"/>
              </v:shape>
            </v:group>
            <v:group style="position:absolute;left:3035;top:679;width:2;height:75" coordorigin="3035,679" coordsize="2,75">
              <v:shape style="position:absolute;left:3035;top:679;width:2;height:75" coordorigin="3035,679" coordsize="0,75" path="m3035,754l3035,679e" filled="f" stroked="t" strokeweight=".682pt" strokecolor="#A9A9A9">
                <v:path arrowok="t"/>
              </v:shape>
            </v:group>
            <v:group style="position:absolute;left:3643;top:712;width:75;height:2" coordorigin="3643,712" coordsize="75,2">
              <v:shape style="position:absolute;left:3643;top:712;width:75;height:2" coordorigin="3643,712" coordsize="75,0" path="m3643,712l3718,712e" filled="f" stroked="t" strokeweight=".682pt" strokecolor="#A9A9A9">
                <v:path arrowok="t"/>
              </v:shape>
            </v:group>
            <v:group style="position:absolute;left:3684;top:599;width:2;height:150" coordorigin="3684,599" coordsize="2,150">
              <v:shape style="position:absolute;left:3684;top:599;width:2;height:150" coordorigin="3684,599" coordsize="0,150" path="m3684,599l3684,749e" filled="f" stroked="t" strokeweight="1.1049pt" strokecolor="#A9A9A9">
                <v:path arrowok="t"/>
              </v:shape>
            </v:group>
            <v:group style="position:absolute;left:3335;top:702;width:75;height:2" coordorigin="3335,702" coordsize="75,2">
              <v:shape style="position:absolute;left:3335;top:702;width:75;height:2" coordorigin="3335,702" coordsize="75,0" path="m3335,702l3410,702e" filled="f" stroked="t" strokeweight=".682pt" strokecolor="#A9A9A9">
                <v:path arrowok="t"/>
              </v:shape>
            </v:group>
            <v:group style="position:absolute;left:3372;top:664;width:2;height:75" coordorigin="3372,664" coordsize="2,75">
              <v:shape style="position:absolute;left:3372;top:664;width:2;height:75" coordorigin="3372,664" coordsize="0,75" path="m3372,739l3372,664e" filled="f" stroked="t" strokeweight=".682pt" strokecolor="#A9A9A9">
                <v:path arrowok="t"/>
              </v:shape>
            </v:group>
            <v:group style="position:absolute;left:3479;top:701;width:75;height:2" coordorigin="3479,701" coordsize="75,2">
              <v:shape style="position:absolute;left:3479;top:701;width:75;height:2" coordorigin="3479,701" coordsize="75,0" path="m3479,701l3555,701e" filled="f" stroked="t" strokeweight=".682pt" strokecolor="#A9A9A9">
                <v:path arrowok="t"/>
              </v:shape>
            </v:group>
            <v:group style="position:absolute;left:3517;top:663;width:2;height:75" coordorigin="3517,663" coordsize="2,75">
              <v:shape style="position:absolute;left:3517;top:663;width:2;height:75" coordorigin="3517,663" coordsize="0,75" path="m3517,738l3517,663e" filled="f" stroked="t" strokeweight=".682pt" strokecolor="#A9A9A9">
                <v:path arrowok="t"/>
              </v:shape>
            </v:group>
            <v:group style="position:absolute;left:3084;top:674;width:75;height:2" coordorigin="3084,674" coordsize="75,2">
              <v:shape style="position:absolute;left:3084;top:674;width:75;height:2" coordorigin="3084,674" coordsize="75,0" path="m3084,674l3159,674e" filled="f" stroked="t" strokeweight=".682pt" strokecolor="#A9A9A9">
                <v:path arrowok="t"/>
              </v:shape>
            </v:group>
            <v:group style="position:absolute;left:3121;top:637;width:2;height:75" coordorigin="3121,637" coordsize="2,75">
              <v:shape style="position:absolute;left:3121;top:637;width:2;height:75" coordorigin="3121,637" coordsize="0,75" path="m3121,712l3121,637e" filled="f" stroked="t" strokeweight=".682pt" strokecolor="#A9A9A9">
                <v:path arrowok="t"/>
              </v:shape>
            </v:group>
            <v:group style="position:absolute;left:3568;top:668;width:75;height:2" coordorigin="3568,668" coordsize="75,2">
              <v:shape style="position:absolute;left:3568;top:668;width:75;height:2" coordorigin="3568,668" coordsize="75,0" path="m3568,668l3643,668e" filled="f" stroked="t" strokeweight=".682pt" strokecolor="#A9A9A9">
                <v:path arrowok="t"/>
              </v:shape>
            </v:group>
            <v:group style="position:absolute;left:3606;top:630;width:2;height:75" coordorigin="3606,630" coordsize="2,75">
              <v:shape style="position:absolute;left:3606;top:630;width:2;height:75" coordorigin="3606,630" coordsize="0,75" path="m3606,705l3606,630e" filled="f" stroked="t" strokeweight=".682pt" strokecolor="#A9A9A9">
                <v:path arrowok="t"/>
              </v:shape>
            </v:group>
            <v:group style="position:absolute;left:3347;top:668;width:75;height:2" coordorigin="3347,668" coordsize="75,2">
              <v:shape style="position:absolute;left:3347;top:668;width:75;height:2" coordorigin="3347,668" coordsize="75,0" path="m3347,668l3422,668e" filled="f" stroked="t" strokeweight=".682pt" strokecolor="#A9A9A9">
                <v:path arrowok="t"/>
              </v:shape>
            </v:group>
            <v:group style="position:absolute;left:3384;top:630;width:2;height:75" coordorigin="3384,630" coordsize="2,75">
              <v:shape style="position:absolute;left:3384;top:630;width:2;height:75" coordorigin="3384,630" coordsize="0,75" path="m3384,705l3384,630e" filled="f" stroked="t" strokeweight=".682pt" strokecolor="#A9A9A9">
                <v:path arrowok="t"/>
              </v:shape>
            </v:group>
            <v:group style="position:absolute;left:3699;top:658;width:75;height:2" coordorigin="3699,658" coordsize="75,2">
              <v:shape style="position:absolute;left:3699;top:658;width:75;height:2" coordorigin="3699,658" coordsize="75,0" path="m3699,658l3774,658e" filled="f" stroked="t" strokeweight=".682pt" strokecolor="#A9A9A9">
                <v:path arrowok="t"/>
              </v:shape>
            </v:group>
            <v:group style="position:absolute;left:3737;top:621;width:2;height:75" coordorigin="3737,621" coordsize="2,75">
              <v:shape style="position:absolute;left:3737;top:621;width:2;height:75" coordorigin="3737,621" coordsize="0,75" path="m3737,696l3737,621e" filled="f" stroked="t" strokeweight=".682pt" strokecolor="#A9A9A9">
                <v:path arrowok="t"/>
              </v:shape>
            </v:group>
            <v:group style="position:absolute;left:3408;top:646;width:75;height:2" coordorigin="3408,646" coordsize="75,2">
              <v:shape style="position:absolute;left:3408;top:646;width:75;height:2" coordorigin="3408,646" coordsize="75,0" path="m3408,646l3483,646e" filled="f" stroked="t" strokeweight=".682pt" strokecolor="#A9A9A9">
                <v:path arrowok="t"/>
              </v:shape>
            </v:group>
            <v:group style="position:absolute;left:3445;top:609;width:2;height:75" coordorigin="3445,609" coordsize="2,75">
              <v:shape style="position:absolute;left:3445;top:609;width:2;height:75" coordorigin="3445,609" coordsize="0,75" path="m3445,684l3445,609e" filled="f" stroked="t" strokeweight=".682pt" strokecolor="#A9A9A9">
                <v:path arrowok="t"/>
              </v:shape>
            </v:group>
            <v:group style="position:absolute;left:3153;top:638;width:75;height:2" coordorigin="3153,638" coordsize="75,2">
              <v:shape style="position:absolute;left:3153;top:638;width:75;height:2" coordorigin="3153,638" coordsize="75,0" path="m3153,638l3228,638e" filled="f" stroked="t" strokeweight=".682pt" strokecolor="#A9A9A9">
                <v:path arrowok="t"/>
              </v:shape>
            </v:group>
            <v:group style="position:absolute;left:3191;top:601;width:2;height:75" coordorigin="3191,601" coordsize="2,75">
              <v:shape style="position:absolute;left:3191;top:601;width:2;height:75" coordorigin="3191,601" coordsize="0,75" path="m3191,676l3191,601e" filled="f" stroked="t" strokeweight=".682pt" strokecolor="#A9A9A9">
                <v:path arrowok="t"/>
              </v:shape>
            </v:group>
            <v:group style="position:absolute;left:3651;top:637;width:75;height:2" coordorigin="3651,637" coordsize="75,2">
              <v:shape style="position:absolute;left:3651;top:637;width:75;height:2" coordorigin="3651,637" coordsize="75,0" path="m3651,637l3726,637e" filled="f" stroked="t" strokeweight=".682pt" strokecolor="#A9A9A9">
                <v:path arrowok="t"/>
              </v:shape>
            </v:group>
            <v:group style="position:absolute;left:2901;top:632;width:75;height:2" coordorigin="2901,632" coordsize="75,2">
              <v:shape style="position:absolute;left:2901;top:632;width:75;height:2" coordorigin="2901,632" coordsize="75,0" path="m2901,632l2976,632e" filled="f" stroked="t" strokeweight=".682pt" strokecolor="#A9A9A9">
                <v:path arrowok="t"/>
              </v:shape>
            </v:group>
            <v:group style="position:absolute;left:2939;top:595;width:2;height:75" coordorigin="2939,595" coordsize="2,75">
              <v:shape style="position:absolute;left:2939;top:595;width:2;height:75" coordorigin="2939,595" coordsize="0,75" path="m2939,670l2939,595e" filled="f" stroked="t" strokeweight=".682pt" strokecolor="#A9A9A9">
                <v:path arrowok="t"/>
              </v:shape>
            </v:group>
            <v:group style="position:absolute;left:3245;top:569;width:75;height:2" coordorigin="3245,569" coordsize="75,2">
              <v:shape style="position:absolute;left:3245;top:569;width:75;height:2" coordorigin="3245,569" coordsize="75,0" path="m3245,569l3320,569e" filled="f" stroked="t" strokeweight=".682pt" strokecolor="#A9A9A9">
                <v:path arrowok="t"/>
              </v:shape>
            </v:group>
            <v:group style="position:absolute;left:3291;top:448;width:2;height:158" coordorigin="3291,448" coordsize="2,158">
              <v:shape style="position:absolute;left:3291;top:448;width:2;height:158" coordorigin="3291,448" coordsize="0,158" path="m3291,448l3291,607e" filled="f" stroked="t" strokeweight="1.5569pt" strokecolor="#A9A9A9">
                <v:path arrowok="t"/>
              </v:shape>
            </v:group>
            <v:group style="position:absolute;left:2837;top:566;width:75;height:2" coordorigin="2837,566" coordsize="75,2">
              <v:shape style="position:absolute;left:2837;top:566;width:75;height:2" coordorigin="2837,566" coordsize="75,0" path="m2837,566l2912,566e" filled="f" stroked="t" strokeweight=".682pt" strokecolor="#A9A9A9">
                <v:path arrowok="t"/>
              </v:shape>
            </v:group>
            <v:group style="position:absolute;left:2875;top:528;width:2;height:75" coordorigin="2875,528" coordsize="2,75">
              <v:shape style="position:absolute;left:2875;top:528;width:2;height:75" coordorigin="2875,528" coordsize="0,75" path="m2875,604l2875,528e" filled="f" stroked="t" strokeweight=".682pt" strokecolor="#A9A9A9">
                <v:path arrowok="t"/>
              </v:shape>
            </v:group>
            <v:group style="position:absolute;left:2811;top:495;width:75;height:2" coordorigin="2811,495" coordsize="75,2">
              <v:shape style="position:absolute;left:2811;top:495;width:75;height:2" coordorigin="2811,495" coordsize="75,0" path="m2811,495l2886,495e" filled="f" stroked="t" strokeweight=".682pt" strokecolor="#A9A9A9">
                <v:path arrowok="t"/>
              </v:shape>
            </v:group>
            <v:group style="position:absolute;left:2849;top:458;width:2;height:75" coordorigin="2849,458" coordsize="2,75">
              <v:shape style="position:absolute;left:2849;top:458;width:2;height:75" coordorigin="2849,458" coordsize="0,75" path="m2849,533l2849,458e" filled="f" stroked="t" strokeweight=".682pt" strokecolor="#A9A9A9">
                <v:path arrowok="t"/>
              </v:shape>
            </v:group>
            <v:group style="position:absolute;left:3263;top:486;width:75;height:2" coordorigin="3263,486" coordsize="75,2">
              <v:shape style="position:absolute;left:3263;top:486;width:75;height:2" coordorigin="3263,486" coordsize="75,0" path="m3263,486l3338,486e" filled="f" stroked="t" strokeweight=".682pt" strokecolor="#A9A9A9">
                <v:path arrowok="t"/>
              </v:shape>
            </v:group>
            <v:group style="position:absolute;left:3289;top:402;width:75;height:2" coordorigin="3289,402" coordsize="75,2">
              <v:shape style="position:absolute;left:3289;top:402;width:75;height:2" coordorigin="3289,402" coordsize="75,0" path="m3289,402l3364,402e" filled="f" stroked="t" strokeweight=".682pt" strokecolor="#A9A9A9">
                <v:path arrowok="t"/>
              </v:shape>
            </v:group>
            <v:group style="position:absolute;left:3326;top:365;width:2;height:75" coordorigin="3326,365" coordsize="2,75">
              <v:shape style="position:absolute;left:3326;top:365;width:2;height:75" coordorigin="3326,365" coordsize="0,75" path="m3326,440l3326,365e" filled="f" stroked="t" strokeweight=".682pt" strokecolor="#A9A9A9">
                <v:path arrowok="t"/>
              </v:shape>
            </v:group>
            <v:group style="position:absolute;left:2248;top:1903;width:75;height:2" coordorigin="2248,1903" coordsize="75,2">
              <v:shape style="position:absolute;left:2248;top:1903;width:75;height:2" coordorigin="2248,1903" coordsize="75,0" path="m2248,1903l2323,1903e" filled="f" stroked="t" strokeweight=".682pt" strokecolor="#A9A9A9">
                <v:path arrowok="t"/>
              </v:shape>
            </v:group>
            <v:group style="position:absolute;left:2285;top:1866;width:2;height:75" coordorigin="2285,1866" coordsize="2,75">
              <v:shape style="position:absolute;left:2285;top:1866;width:2;height:75" coordorigin="2285,1866" coordsize="0,75" path="m2285,1941l2285,1866e" filled="f" stroked="t" strokeweight=".682pt" strokecolor="#A9A9A9">
                <v:path arrowok="t"/>
              </v:shape>
            </v:group>
            <v:group style="position:absolute;left:2128;top:1754;width:75;height:2" coordorigin="2128,1754" coordsize="75,2">
              <v:shape style="position:absolute;left:2128;top:1754;width:75;height:2" coordorigin="2128,1754" coordsize="75,0" path="m2128,1754l2204,1754e" filled="f" stroked="t" strokeweight=".682pt" strokecolor="#A9A9A9">
                <v:path arrowok="t"/>
              </v:shape>
            </v:group>
            <v:group style="position:absolute;left:2166;top:1716;width:2;height:75" coordorigin="2166,1716" coordsize="2,75">
              <v:shape style="position:absolute;left:2166;top:1716;width:2;height:75" coordorigin="2166,1716" coordsize="0,75" path="m2166,1791l2166,1716e" filled="f" stroked="t" strokeweight=".682pt" strokecolor="#A9A9A9">
                <v:path arrowok="t"/>
              </v:shape>
            </v:group>
            <v:group style="position:absolute;left:2343;top:2599;width:75;height:2" coordorigin="2343,2599" coordsize="75,2">
              <v:shape style="position:absolute;left:2343;top:2599;width:75;height:2" coordorigin="2343,2599" coordsize="75,0" path="m2343,2599l2418,2599e" filled="f" stroked="t" strokeweight=".682pt" strokecolor="#A9A9A9">
                <v:path arrowok="t"/>
              </v:shape>
            </v:group>
            <v:group style="position:absolute;left:2381;top:2562;width:2;height:75" coordorigin="2381,2562" coordsize="2,75">
              <v:shape style="position:absolute;left:2381;top:2562;width:2;height:75" coordorigin="2381,2562" coordsize="0,75" path="m2381,2637l2381,2562e" filled="f" stroked="t" strokeweight=".682pt" strokecolor="#A9A9A9">
                <v:path arrowok="t"/>
              </v:shape>
            </v:group>
            <v:group style="position:absolute;left:2250;top:2406;width:127;height:127" coordorigin="2250,2406" coordsize="127,127">
              <v:shape style="position:absolute;left:2250;top:2406;width:127;height:127" coordorigin="2250,2406" coordsize="127,127" path="m2314,2406l2250,2470,2314,2534,2378,2470,2314,2406e" filled="t" fillcolor="#FFFFFF" stroked="f">
                <v:path arrowok="t"/>
                <v:fill/>
              </v:shape>
            </v:group>
            <v:group style="position:absolute;left:2489;top:1999;width:127;height:127" coordorigin="2489,1999" coordsize="127,127">
              <v:shape style="position:absolute;left:2489;top:1999;width:127;height:127" coordorigin="2489,1999" coordsize="127,127" path="m2553,1999l2489,2062,2553,2126,2616,2062,2553,1999e" filled="t" fillcolor="#FFFFFF" stroked="f">
                <v:path arrowok="t"/>
                <v:fill/>
              </v:shape>
            </v:group>
            <v:group style="position:absolute;left:2456;top:1909;width:127;height:127" coordorigin="2456,1909" coordsize="127,127">
              <v:shape style="position:absolute;left:2456;top:1909;width:127;height:127" coordorigin="2456,1909" coordsize="127,127" path="m2519,1909l2456,1973,2519,2036,2583,1973,2519,1909e" filled="t" fillcolor="#FFFFFF" stroked="f">
                <v:path arrowok="t"/>
                <v:fill/>
              </v:shape>
            </v:group>
            <v:group style="position:absolute;left:2594;top:1929;width:127;height:127" coordorigin="2594,1929" coordsize="127,127">
              <v:shape style="position:absolute;left:2594;top:1929;width:127;height:127" coordorigin="2594,1929" coordsize="127,127" path="m2658,1929l2594,1993,2658,2056,2721,1993,2658,1929e" filled="t" fillcolor="#FFFFFF" stroked="f">
                <v:path arrowok="t"/>
                <v:fill/>
              </v:shape>
            </v:group>
            <v:group style="position:absolute;left:2265;top:2406;width:127;height:127" coordorigin="2265,2406" coordsize="127,127">
              <v:shape style="position:absolute;left:2265;top:2406;width:127;height:127" coordorigin="2265,2406" coordsize="127,127" path="m2328,2406l2265,2470,2328,2534,2392,2470,2328,2406e" filled="t" fillcolor="#FFFFFF" stroked="f">
                <v:path arrowok="t"/>
                <v:fill/>
              </v:shape>
            </v:group>
            <v:group style="position:absolute;left:2160;top:2406;width:127;height:127" coordorigin="2160,2406" coordsize="127,127">
              <v:shape style="position:absolute;left:2160;top:2406;width:127;height:127" coordorigin="2160,2406" coordsize="127,127" path="m2223,2406l2160,2470,2223,2534,2287,2470,2223,2406e" filled="t" fillcolor="#FFFFFF" stroked="f">
                <v:path arrowok="t"/>
                <v:fill/>
              </v:shape>
            </v:group>
            <v:group style="position:absolute;left:2131;top:2307;width:127;height:127" coordorigin="2131,2307" coordsize="127,127">
              <v:shape style="position:absolute;left:2131;top:2307;width:127;height:127" coordorigin="2131,2307" coordsize="127,127" path="m2195,2307l2131,2371,2195,2434,2258,2371,2195,2307e" filled="t" fillcolor="#FFFFFF" stroked="f">
                <v:path arrowok="t"/>
                <v:fill/>
              </v:shape>
            </v:group>
            <v:group style="position:absolute;left:2494;top:2009;width:127;height:127" coordorigin="2494,2009" coordsize="127,127">
              <v:shape style="position:absolute;left:2494;top:2009;width:127;height:127" coordorigin="2494,2009" coordsize="127,127" path="m2557,2009l2494,2072,2557,2136,2621,2072,2557,2009e" filled="t" fillcolor="#FFFFFF" stroked="f">
                <v:path arrowok="t"/>
                <v:fill/>
              </v:shape>
            </v:group>
            <v:group style="position:absolute;left:2494;top:2009;width:127;height:127" coordorigin="2494,2009" coordsize="127,127">
              <v:shape style="position:absolute;left:2494;top:2009;width:127;height:127" coordorigin="2494,2009" coordsize="127,127" path="m2557,2009l2494,2072,2557,2136,2621,2072,2557,2009e" filled="t" fillcolor="#FFFFFF" stroked="f">
                <v:path arrowok="t"/>
                <v:fill/>
              </v:shape>
            </v:group>
            <v:group style="position:absolute;left:2599;top:1412;width:127;height:127" coordorigin="2599,1412" coordsize="127,127">
              <v:shape style="position:absolute;left:2599;top:1412;width:127;height:127" coordorigin="2599,1412" coordsize="127,127" path="m2662,1412l2599,1476,2662,1539,2726,1476,2662,1412e" filled="t" fillcolor="#FFFFFF" stroked="f">
                <v:path arrowok="t"/>
                <v:fill/>
              </v:shape>
            </v:group>
            <v:group style="position:absolute;left:2436;top:1790;width:127;height:127" coordorigin="2436,1790" coordsize="127,127">
              <v:shape style="position:absolute;left:2436;top:1790;width:127;height:127" coordorigin="2436,1790" coordsize="127,127" path="m2500,1790l2436,1853,2500,1917,2564,1853,2500,1790e" filled="t" fillcolor="#FFFFFF" stroked="f">
                <v:path arrowok="t"/>
                <v:fill/>
              </v:shape>
            </v:group>
            <v:group style="position:absolute;left:2436;top:1790;width:127;height:127" coordorigin="2436,1790" coordsize="127,127">
              <v:shape style="position:absolute;left:2436;top:1790;width:127;height:127" coordorigin="2436,1790" coordsize="127,127" path="m2500,1790l2436,1853,2500,1917,2564,1853,2500,1790e" filled="t" fillcolor="#FFFFFF" stroked="f">
                <v:path arrowok="t"/>
                <v:fill/>
              </v:shape>
            </v:group>
            <v:group style="position:absolute;left:2164;top:2297;width:127;height:127" coordorigin="2164,2297" coordsize="127,127">
              <v:shape style="position:absolute;left:2164;top:2297;width:127;height:127" coordorigin="2164,2297" coordsize="127,127" path="m2228,2297l2164,2361,2228,2424,2292,2361,2228,2297e" filled="t" fillcolor="#FFFFFF" stroked="f">
                <v:path arrowok="t"/>
                <v:fill/>
              </v:shape>
            </v:group>
            <v:group style="position:absolute;left:2265;top:2307;width:127;height:127" coordorigin="2265,2307" coordsize="127,127">
              <v:shape style="position:absolute;left:2265;top:2307;width:127;height:127" coordorigin="2265,2307" coordsize="127,127" path="m2328,2307l2265,2371,2328,2434,2392,2371,2328,2307e" filled="t" fillcolor="#FFFFFF" stroked="f">
                <v:path arrowok="t"/>
                <v:fill/>
              </v:shape>
            </v:group>
            <v:group style="position:absolute;left:2732;top:1999;width:127;height:127" coordorigin="2732,1999" coordsize="127,127">
              <v:shape style="position:absolute;left:2732;top:1999;width:127;height:127" coordorigin="2732,1999" coordsize="127,127" path="m2796,1999l2732,2062,2796,2126,2860,2062,2796,1999e" filled="t" fillcolor="#FFFFFF" stroked="f">
                <v:path arrowok="t"/>
                <v:fill/>
              </v:shape>
            </v:group>
            <v:group style="position:absolute;left:2828;top:437;width:127;height:127" coordorigin="2828,437" coordsize="127,127">
              <v:shape style="position:absolute;left:2828;top:437;width:127;height:127" coordorigin="2828,437" coordsize="127,127" path="m2892,437l2828,501,2892,564,2955,501,2892,437e" filled="t" fillcolor="#FFFFFF" stroked="f">
                <v:path arrowok="t"/>
                <v:fill/>
              </v:shape>
            </v:group>
            <v:group style="position:absolute;left:2389;top:2038;width:127;height:127" coordorigin="2389,2038" coordsize="127,127">
              <v:shape style="position:absolute;left:2389;top:2038;width:127;height:127" coordorigin="2389,2038" coordsize="127,127" path="m2452,2038l2389,2102,2452,2166,2516,2102,2452,2038e" filled="t" fillcolor="#FFFFFF" stroked="f">
                <v:path arrowok="t"/>
                <v:fill/>
              </v:shape>
            </v:group>
            <v:group style="position:absolute;left:2718;top:1969;width:127;height:127" coordorigin="2718,1969" coordsize="127,127">
              <v:shape style="position:absolute;left:2718;top:1969;width:127;height:127" coordorigin="2718,1969" coordsize="127,127" path="m2782,1969l2718,2032,2782,2096,2845,2032,2782,1969e" filled="t" fillcolor="#FFFFFF" stroked="f">
                <v:path arrowok="t"/>
                <v:fill/>
              </v:shape>
            </v:group>
            <v:group style="position:absolute;left:2384;top:2267;width:127;height:127" coordorigin="2384,2267" coordsize="127,127">
              <v:shape style="position:absolute;left:2384;top:2267;width:127;height:127" coordorigin="2384,2267" coordsize="127,127" path="m2448,2267l2384,2331,2448,2394,2511,2331,2448,2267e" filled="t" fillcolor="#FFFFFF" stroked="f">
                <v:path arrowok="t"/>
                <v:fill/>
              </v:shape>
            </v:group>
            <v:group style="position:absolute;left:2245;top:2058;width:127;height:127" coordorigin="2245,2058" coordsize="127,127">
              <v:shape style="position:absolute;left:2245;top:2058;width:127;height:127" coordorigin="2245,2058" coordsize="127,127" path="m2309,2058l2245,2122,2309,2186,2373,2122,2309,2058e" filled="t" fillcolor="#FFFFFF" stroked="f">
                <v:path arrowok="t"/>
                <v:fill/>
              </v:shape>
            </v:group>
            <v:group style="position:absolute;left:2637;top:2158;width:127;height:127" coordorigin="2637,2158" coordsize="127,127">
              <v:shape style="position:absolute;left:2637;top:2158;width:127;height:127" coordorigin="2637,2158" coordsize="127,127" path="m2701,2158l2637,2221,2701,2285,2764,2221,2701,2158e" filled="t" fillcolor="#FFFFFF" stroked="f">
                <v:path arrowok="t"/>
                <v:fill/>
              </v:shape>
            </v:group>
            <v:group style="position:absolute;left:2709;top:835;width:127;height:127" coordorigin="2709,835" coordsize="127,127">
              <v:shape style="position:absolute;left:2709;top:835;width:127;height:127" coordorigin="2709,835" coordsize="127,127" path="m2772,835l2709,899,2772,962,2836,899,2772,835e" filled="t" fillcolor="#FFFFFF" stroked="f">
                <v:path arrowok="t"/>
                <v:fill/>
              </v:shape>
            </v:group>
            <v:group style="position:absolute;left:2899;top:1233;width:127;height:127" coordorigin="2899,1233" coordsize="127,127">
              <v:shape style="position:absolute;left:2899;top:1233;width:127;height:127" coordorigin="2899,1233" coordsize="127,127" path="m2963,1233l2899,1296,2963,1360,3027,1296,2963,1233e" filled="t" fillcolor="#FFFFFF" stroked="f">
                <v:path arrowok="t"/>
                <v:fill/>
              </v:shape>
            </v:group>
            <v:group style="position:absolute;left:2694;top:1362;width:127;height:127" coordorigin="2694,1362" coordsize="127,127">
              <v:shape style="position:absolute;left:2694;top:1362;width:127;height:127" coordorigin="2694,1362" coordsize="127,127" path="m2758,1362l2694,1426,2758,1489,2822,1426,2758,1362e" filled="t" fillcolor="#FFFFFF" stroked="f">
                <v:path arrowok="t"/>
                <v:fill/>
              </v:shape>
            </v:group>
            <v:group style="position:absolute;left:2475;top:1790;width:127;height:127" coordorigin="2475,1790" coordsize="127,127">
              <v:shape style="position:absolute;left:2475;top:1790;width:127;height:127" coordorigin="2475,1790" coordsize="127,127" path="m2538,1790l2475,1853,2538,1917,2602,1853,2538,1790e" filled="t" fillcolor="#FFFFFF" stroked="f">
                <v:path arrowok="t"/>
                <v:fill/>
              </v:shape>
            </v:group>
            <v:group style="position:absolute;left:2475;top:1790;width:127;height:127" coordorigin="2475,1790" coordsize="127,127">
              <v:shape style="position:absolute;left:2475;top:1790;width:127;height:127" coordorigin="2475,1790" coordsize="127,127" path="m2538,1790l2475,1853,2538,1917,2602,1853,2538,1790e" filled="t" fillcolor="#FFFFFF" stroked="f">
                <v:path arrowok="t"/>
                <v:fill/>
              </v:shape>
            </v:group>
            <v:group style="position:absolute;left:2231;top:2068;width:127;height:127" coordorigin="2231,2068" coordsize="127,127">
              <v:shape style="position:absolute;left:2231;top:2068;width:127;height:127" coordorigin="2231,2068" coordsize="127,127" path="m2295,2068l2231,2132,2295,2196,2359,2132,2295,2068e" filled="t" fillcolor="#FFFFFF" stroked="f">
                <v:path arrowok="t"/>
                <v:fill/>
              </v:shape>
            </v:group>
            <v:group style="position:absolute;left:2160;top:2297;width:127;height:127" coordorigin="2160,2297" coordsize="127,127">
              <v:shape style="position:absolute;left:2160;top:2297;width:127;height:127" coordorigin="2160,2297" coordsize="127,127" path="m2223,2297l2160,2361,2223,2424,2287,2361,2223,2297e" filled="t" fillcolor="#FFFFFF" stroked="f">
                <v:path arrowok="t"/>
                <v:fill/>
              </v:shape>
            </v:group>
            <v:group style="position:absolute;left:2160;top:2297;width:127;height:127" coordorigin="2160,2297" coordsize="127,127">
              <v:shape style="position:absolute;left:2160;top:2297;width:127;height:127" coordorigin="2160,2297" coordsize="127,127" path="m2223,2297l2160,2361,2223,2424,2287,2361,2223,2297e" filled="t" fillcolor="#FFFFFF" stroked="f">
                <v:path arrowok="t"/>
                <v:fill/>
              </v:shape>
            </v:group>
            <v:group style="position:absolute;left:2160;top:2297;width:127;height:127" coordorigin="2160,2297" coordsize="127,127">
              <v:shape style="position:absolute;left:2160;top:2297;width:127;height:127" coordorigin="2160,2297" coordsize="127,127" path="m2223,2297l2160,2361,2223,2424,2287,2361,2223,2297e" filled="t" fillcolor="#FFFFFF" stroked="f">
                <v:path arrowok="t"/>
                <v:fill/>
              </v:shape>
            </v:group>
            <v:group style="position:absolute;left:2260;top:2406;width:127;height:127" coordorigin="2260,2406" coordsize="127,127">
              <v:shape style="position:absolute;left:2260;top:2406;width:127;height:127" coordorigin="2260,2406" coordsize="127,127" path="m2323,2406l2260,2470,2323,2534,2387,2470,2323,2406e" filled="t" fillcolor="#FFFFFF" stroked="f">
                <v:path arrowok="t"/>
                <v:fill/>
              </v:shape>
            </v:group>
            <v:group style="position:absolute;left:2260;top:2406;width:127;height:127" coordorigin="2260,2406" coordsize="127,127">
              <v:shape style="position:absolute;left:2260;top:2406;width:127;height:127" coordorigin="2260,2406" coordsize="127,127" path="m2323,2406l2260,2470,2323,2534,2387,2470,2323,2406e" filled="t" fillcolor="#FFFFFF" stroked="f">
                <v:path arrowok="t"/>
                <v:fill/>
              </v:shape>
            </v:group>
            <v:group style="position:absolute;left:2284;top:2287;width:127;height:127" coordorigin="2284,2287" coordsize="127,127">
              <v:shape style="position:absolute;left:2284;top:2287;width:127;height:127" coordorigin="2284,2287" coordsize="127,127" path="m2347,2287l2284,2351,2347,2414,2411,2351,2347,2287e" filled="t" fillcolor="#FFFFFF" stroked="f">
                <v:path arrowok="t"/>
                <v:fill/>
              </v:shape>
            </v:group>
            <v:group style="position:absolute;left:2780;top:427;width:127;height:127" coordorigin="2780,427" coordsize="127,127">
              <v:shape style="position:absolute;left:2780;top:427;width:127;height:127" coordorigin="2780,427" coordsize="127,127" path="m2844,427l2780,491,2844,554,2907,491,2844,427e" filled="t" fillcolor="#FFFFFF" stroked="f">
                <v:path arrowok="t"/>
                <v:fill/>
              </v:shape>
            </v:group>
            <v:group style="position:absolute;left:2704;top:1979;width:127;height:127" coordorigin="2704,1979" coordsize="127,127">
              <v:shape style="position:absolute;left:2704;top:1979;width:127;height:127" coordorigin="2704,1979" coordsize="127,127" path="m2767,1979l2704,2042,2767,2106,2831,2042,2767,1979e" filled="t" fillcolor="#FFFFFF" stroked="f">
                <v:path arrowok="t"/>
                <v:fill/>
              </v:shape>
            </v:group>
            <v:group style="position:absolute;left:2570;top:2018;width:127;height:127" coordorigin="2570,2018" coordsize="127,127">
              <v:shape style="position:absolute;left:2570;top:2018;width:127;height:127" coordorigin="2570,2018" coordsize="127,127" path="m2634,2018l2570,2082,2634,2146,2698,2082,2634,2018e" filled="t" fillcolor="#FFFFFF" stroked="f">
                <v:path arrowok="t"/>
                <v:fill/>
              </v:shape>
            </v:group>
            <v:group style="position:absolute;left:2403;top:2138;width:127;height:127" coordorigin="2403,2138" coordsize="127,127">
              <v:shape style="position:absolute;left:2403;top:2138;width:127;height:127" coordorigin="2403,2138" coordsize="127,127" path="m2467,2138l2403,2202,2467,2265,2530,2202,2467,2138e" filled="t" fillcolor="#FFFFFF" stroked="f">
                <v:path arrowok="t"/>
                <v:fill/>
              </v:shape>
            </v:group>
            <v:group style="position:absolute;left:2637;top:2148;width:127;height:127" coordorigin="2637,2148" coordsize="127,127">
              <v:shape style="position:absolute;left:2637;top:2148;width:127;height:127" coordorigin="2637,2148" coordsize="127,127" path="m2701,2148l2637,2211,2701,2275,2764,2211,2701,2148e" filled="t" fillcolor="#FFFFFF" stroked="f">
                <v:path arrowok="t"/>
                <v:fill/>
              </v:shape>
            </v:group>
            <v:group style="position:absolute;left:2155;top:2426;width:127;height:127" coordorigin="2155,2426" coordsize="127,127">
              <v:shape style="position:absolute;left:2155;top:2426;width:127;height:127" coordorigin="2155,2426" coordsize="127,127" path="m2219,2426l2155,2490,2219,2554,2282,2490,2219,2426e" filled="t" fillcolor="#FFFFFF" stroked="f">
                <v:path arrowok="t"/>
                <v:fill/>
              </v:shape>
            </v:group>
            <v:group style="position:absolute;left:2241;top:2028;width:127;height:127" coordorigin="2241,2028" coordsize="127,127">
              <v:shape style="position:absolute;left:2241;top:2028;width:127;height:127" coordorigin="2241,2028" coordsize="127,127" path="m2304,2028l2241,2092,2304,2156,2368,2092,2304,2028e" filled="t" fillcolor="#FFFFFF" stroked="f">
                <v:path arrowok="t"/>
                <v:fill/>
              </v:shape>
            </v:group>
            <v:group style="position:absolute;left:2508;top:894;width:127;height:127" coordorigin="2508,894" coordsize="127,127">
              <v:shape style="position:absolute;left:2508;top:894;width:127;height:127" coordorigin="2508,894" coordsize="127,127" path="m2572,894l2508,958,2572,1022,2635,958,2572,894e" filled="t" fillcolor="#FFFFFF" stroked="f">
                <v:path arrowok="t"/>
                <v:fill/>
              </v:shape>
            </v:group>
            <v:group style="position:absolute;left:2465;top:1800;width:127;height:127" coordorigin="2465,1800" coordsize="127,127">
              <v:shape style="position:absolute;left:2465;top:1800;width:127;height:127" coordorigin="2465,1800" coordsize="127,127" path="m2529,1800l2465,1863,2529,1927,2592,1863,2529,1800e" filled="t" fillcolor="#FFFFFF" stroked="f">
                <v:path arrowok="t"/>
                <v:fill/>
              </v:shape>
            </v:group>
            <v:group style="position:absolute;left:2465;top:1800;width:127;height:127" coordorigin="2465,1800" coordsize="127,127">
              <v:shape style="position:absolute;left:2465;top:1800;width:127;height:127" coordorigin="2465,1800" coordsize="127,127" path="m2529,1800l2465,1863,2529,1927,2592,1863,2529,1800e" filled="t" fillcolor="#FFFFFF" stroked="f">
                <v:path arrowok="t"/>
                <v:fill/>
              </v:shape>
            </v:group>
            <v:group style="position:absolute;left:2436;top:1790;width:127;height:127" coordorigin="2436,1790" coordsize="127,127">
              <v:shape style="position:absolute;left:2436;top:1790;width:127;height:127" coordorigin="2436,1790" coordsize="127,127" path="m2500,1790l2436,1853,2500,1917,2564,1853,2500,1790e" filled="t" fillcolor="#FFFFFF" stroked="f">
                <v:path arrowok="t"/>
                <v:fill/>
              </v:shape>
            </v:group>
            <v:group style="position:absolute;left:2140;top:2207;width:127;height:127" coordorigin="2140,2207" coordsize="127,127">
              <v:shape style="position:absolute;left:2140;top:2207;width:127;height:127" coordorigin="2140,2207" coordsize="127,127" path="m2204,2207l2140,2271,2204,2335,2268,2271,2204,2207e" filled="t" fillcolor="#FFFFFF" stroked="f">
                <v:path arrowok="t"/>
                <v:fill/>
              </v:shape>
            </v:group>
            <v:group style="position:absolute;left:2040;top:2327;width:127;height:127" coordorigin="2040,2327" coordsize="127,127">
              <v:shape style="position:absolute;left:2040;top:2327;width:127;height:127" coordorigin="2040,2327" coordsize="127,127" path="m2104,2327l2040,2391,2104,2454,2168,2391,2104,2327e" filled="t" fillcolor="#FFFFFF" stroked="f">
                <v:path arrowok="t"/>
                <v:fill/>
              </v:shape>
            </v:group>
            <v:group style="position:absolute;left:2158;top:2304;width:127;height:127" coordorigin="2158,2304" coordsize="127,127">
              <v:shape style="position:absolute;left:2158;top:2304;width:127;height:127" coordorigin="2158,2304" coordsize="127,127" path="m2222,2304l2158,2367,2222,2431,2285,2367,2222,2304e" filled="t" fillcolor="#FFFFFF" stroked="f">
                <v:path arrowok="t"/>
                <v:fill/>
              </v:shape>
            </v:group>
            <v:group style="position:absolute;left:2397;top:2254;width:127;height:127" coordorigin="2397,2254" coordsize="127,127">
              <v:shape style="position:absolute;left:2397;top:2254;width:127;height:127" coordorigin="2397,2254" coordsize="127,127" path="m2460,2254l2397,2318,2460,2381,2524,2318,2460,2254e" filled="t" fillcolor="#FFFFFF" stroked="f">
                <v:path arrowok="t"/>
                <v:fill/>
              </v:shape>
            </v:group>
            <v:group style="position:absolute;left:2224;top:2380;width:180;height:180" coordorigin="2224,2380" coordsize="180,180">
              <v:shape style="position:absolute;left:2224;top:2380;width:180;height:180" coordorigin="2224,2380" coordsize="180,180" path="m2224,2470l2314,2380,2404,2470,2314,2560,2224,2470e" filled="f" stroked="t" strokeweight="1.365pt" strokecolor="#000000">
                <v:path arrowok="t"/>
              </v:shape>
            </v:group>
            <v:group style="position:absolute;left:2463;top:1972;width:180;height:180" coordorigin="2463,1972" coordsize="180,180">
              <v:shape style="position:absolute;left:2463;top:1972;width:180;height:180" coordorigin="2463,1972" coordsize="180,180" path="m2463,2062l2553,1972,2643,2062,2553,2152,2463,2062e" filled="f" stroked="t" strokeweight="1.365pt" strokecolor="#000000">
                <v:path arrowok="t"/>
              </v:shape>
            </v:group>
            <v:group style="position:absolute;left:2429;top:1883;width:180;height:180" coordorigin="2429,1883" coordsize="180,180">
              <v:shape style="position:absolute;left:2429;top:1883;width:180;height:180" coordorigin="2429,1883" coordsize="180,180" path="m2429,1973l2519,1883,2609,1973,2519,2063,2429,1973e" filled="f" stroked="t" strokeweight="1.365pt" strokecolor="#000000">
                <v:path arrowok="t"/>
              </v:shape>
            </v:group>
            <v:group style="position:absolute;left:2568;top:1903;width:180;height:180" coordorigin="2568,1903" coordsize="180,180">
              <v:shape style="position:absolute;left:2568;top:1903;width:180;height:180" coordorigin="2568,1903" coordsize="180,180" path="m2568,1993l2658,1903,2748,1993,2658,2083,2568,1993e" filled="f" stroked="t" strokeweight="1.365pt" strokecolor="#000000">
                <v:path arrowok="t"/>
              </v:shape>
            </v:group>
            <v:group style="position:absolute;left:2238;top:2380;width:180;height:180" coordorigin="2238,2380" coordsize="180,180">
              <v:shape style="position:absolute;left:2238;top:2380;width:180;height:180" coordorigin="2238,2380" coordsize="180,180" path="m2238,2470l2328,2380,2418,2470,2328,2560,2238,2470e" filled="f" stroked="t" strokeweight="1.365pt" strokecolor="#000000">
                <v:path arrowok="t"/>
              </v:shape>
            </v:group>
            <v:group style="position:absolute;left:2133;top:2380;width:180;height:180" coordorigin="2133,2380" coordsize="180,180">
              <v:shape style="position:absolute;left:2133;top:2380;width:180;height:180" coordorigin="2133,2380" coordsize="180,180" path="m2133,2470l2223,2380,2313,2470,2223,2560,2133,2470e" filled="f" stroked="t" strokeweight="1.365pt" strokecolor="#000000">
                <v:path arrowok="t"/>
              </v:shape>
            </v:group>
            <v:group style="position:absolute;left:2105;top:2281;width:180;height:180" coordorigin="2105,2281" coordsize="180,180">
              <v:shape style="position:absolute;left:2105;top:2281;width:180;height:180" coordorigin="2105,2281" coordsize="180,180" path="m2105,2371l2195,2281,2285,2371,2195,2461,2105,2371e" filled="f" stroked="t" strokeweight="1.365pt" strokecolor="#000000">
                <v:path arrowok="t"/>
              </v:shape>
            </v:group>
            <v:group style="position:absolute;left:2467;top:1982;width:180;height:180" coordorigin="2467,1982" coordsize="180,180">
              <v:shape style="position:absolute;left:2467;top:1982;width:180;height:180" coordorigin="2467,1982" coordsize="180,180" path="m2467,2072l2557,1982,2647,2072,2557,2162,2467,2072e" filled="f" stroked="t" strokeweight="1.365pt" strokecolor="#000000">
                <v:path arrowok="t"/>
              </v:shape>
            </v:group>
            <v:group style="position:absolute;left:2467;top:1982;width:180;height:180" coordorigin="2467,1982" coordsize="180,180">
              <v:shape style="position:absolute;left:2467;top:1982;width:180;height:180" coordorigin="2467,1982" coordsize="180,180" path="m2467,2072l2557,1982,2647,2072,2557,2162,2467,2072e" filled="f" stroked="t" strokeweight="1.365pt" strokecolor="#000000">
                <v:path arrowok="t"/>
              </v:shape>
            </v:group>
            <v:group style="position:absolute;left:2572;top:1385;width:180;height:180" coordorigin="2572,1385" coordsize="180,180">
              <v:shape style="position:absolute;left:2572;top:1385;width:180;height:180" coordorigin="2572,1385" coordsize="180,180" path="m2572,1476l2662,1385,2753,1476,2662,1566,2572,1476e" filled="f" stroked="t" strokeweight="1.365pt" strokecolor="#000000">
                <v:path arrowok="t"/>
              </v:shape>
            </v:group>
            <v:group style="position:absolute;left:2410;top:1763;width:180;height:180" coordorigin="2410,1763" coordsize="180,180">
              <v:shape style="position:absolute;left:2410;top:1763;width:180;height:180" coordorigin="2410,1763" coordsize="180,180" path="m2410,1853l2500,1763,2590,1853,2500,1944,2410,1853e" filled="f" stroked="t" strokeweight="1.365pt" strokecolor="#000000">
                <v:path arrowok="t"/>
              </v:shape>
            </v:group>
            <v:group style="position:absolute;left:2410;top:1763;width:180;height:180" coordorigin="2410,1763" coordsize="180,180">
              <v:shape style="position:absolute;left:2410;top:1763;width:180;height:180" coordorigin="2410,1763" coordsize="180,180" path="m2410,1853l2500,1763,2590,1853,2500,1944,2410,1853e" filled="f" stroked="t" strokeweight="1.365pt" strokecolor="#000000">
                <v:path arrowok="t"/>
              </v:shape>
            </v:group>
            <v:group style="position:absolute;left:2138;top:2271;width:180;height:180" coordorigin="2138,2271" coordsize="180,180">
              <v:shape style="position:absolute;left:2138;top:2271;width:180;height:180" coordorigin="2138,2271" coordsize="180,180" path="m2138,2361l2228,2271,2318,2361,2228,2451,2138,2361e" filled="f" stroked="t" strokeweight="1.365pt" strokecolor="#000000">
                <v:path arrowok="t"/>
              </v:shape>
            </v:group>
            <v:group style="position:absolute;left:2238;top:2281;width:180;height:180" coordorigin="2238,2281" coordsize="180,180">
              <v:shape style="position:absolute;left:2238;top:2281;width:180;height:180" coordorigin="2238,2281" coordsize="180,180" path="m2238,2371l2328,2281,2418,2371,2328,2461,2238,2371e" filled="f" stroked="t" strokeweight="1.365pt" strokecolor="#000000">
                <v:path arrowok="t"/>
              </v:shape>
            </v:group>
            <v:group style="position:absolute;left:2706;top:1972;width:180;height:180" coordorigin="2706,1972" coordsize="180,180">
              <v:shape style="position:absolute;left:2706;top:1972;width:180;height:180" coordorigin="2706,1972" coordsize="180,180" path="m2706,2062l2796,1972,2886,2062,2796,2152,2706,2062e" filled="f" stroked="t" strokeweight="1.365pt" strokecolor="#000000">
                <v:path arrowok="t"/>
              </v:shape>
            </v:group>
            <v:group style="position:absolute;left:2802;top:411;width:180;height:180" coordorigin="2802,411" coordsize="180,180">
              <v:shape style="position:absolute;left:2802;top:411;width:180;height:180" coordorigin="2802,411" coordsize="180,180" path="m2802,501l2892,411,2982,501,2892,591,2802,501e" filled="f" stroked="t" strokeweight="1.365pt" strokecolor="#000000">
                <v:path arrowok="t"/>
              </v:shape>
            </v:group>
            <v:group style="position:absolute;left:2362;top:2012;width:180;height:180" coordorigin="2362,2012" coordsize="180,180">
              <v:shape style="position:absolute;left:2362;top:2012;width:180;height:180" coordorigin="2362,2012" coordsize="180,180" path="m2362,2102l2452,2012,2542,2102,2452,2192,2362,2102e" filled="f" stroked="t" strokeweight="1.365pt" strokecolor="#000000">
                <v:path arrowok="t"/>
              </v:shape>
            </v:group>
            <v:group style="position:absolute;left:2692;top:1942;width:180;height:180" coordorigin="2692,1942" coordsize="180,180">
              <v:shape style="position:absolute;left:2692;top:1942;width:180;height:180" coordorigin="2692,1942" coordsize="180,180" path="m2692,2032l2782,1942,2872,2032,2782,2123,2692,2032e" filled="f" stroked="t" strokeweight="1.365pt" strokecolor="#000000">
                <v:path arrowok="t"/>
              </v:shape>
            </v:group>
            <v:group style="position:absolute;left:2357;top:2241;width:180;height:180" coordorigin="2357,2241" coordsize="180,180">
              <v:shape style="position:absolute;left:2357;top:2241;width:180;height:180" coordorigin="2357,2241" coordsize="180,180" path="m2357,2331l2448,2241,2538,2331,2448,2421,2357,2331e" filled="f" stroked="t" strokeweight="1.365pt" strokecolor="#000000">
                <v:path arrowok="t"/>
              </v:shape>
            </v:group>
            <v:group style="position:absolute;left:2219;top:2032;width:180;height:180" coordorigin="2219,2032" coordsize="180,180">
              <v:shape style="position:absolute;left:2219;top:2032;width:180;height:180" coordorigin="2219,2032" coordsize="180,180" path="m2219,2122l2309,2032,2399,2122,2309,2212,2219,2122e" filled="f" stroked="t" strokeweight="1.365pt" strokecolor="#000000">
                <v:path arrowok="t"/>
              </v:shape>
            </v:group>
            <v:group style="position:absolute;left:2610;top:2131;width:180;height:180" coordorigin="2610,2131" coordsize="180,180">
              <v:shape style="position:absolute;left:2610;top:2131;width:180;height:180" coordorigin="2610,2131" coordsize="180,180" path="m2610,2221l2701,2131,2791,2221,2701,2311,2610,2221e" filled="f" stroked="t" strokeweight="1.365pt" strokecolor="#000000">
                <v:path arrowok="t"/>
              </v:shape>
            </v:group>
            <v:group style="position:absolute;left:2682;top:809;width:180;height:180" coordorigin="2682,809" coordsize="180,180">
              <v:shape style="position:absolute;left:2682;top:809;width:180;height:180" coordorigin="2682,809" coordsize="180,180" path="m2682,899l2772,809,2862,899,2772,989,2682,899e" filled="f" stroked="t" strokeweight="1.365pt" strokecolor="#000000">
                <v:path arrowok="t"/>
              </v:shape>
            </v:group>
            <v:group style="position:absolute;left:2873;top:1206;width:180;height:180" coordorigin="2873,1206" coordsize="180,180">
              <v:shape style="position:absolute;left:2873;top:1206;width:180;height:180" coordorigin="2873,1206" coordsize="180,180" path="m2873,1296l2963,1206,3053,1296,2963,1386,2873,1296e" filled="f" stroked="t" strokeweight="1.365pt" strokecolor="#000000">
                <v:path arrowok="t"/>
              </v:shape>
            </v:group>
            <v:group style="position:absolute;left:2668;top:1336;width:180;height:180" coordorigin="2668,1336" coordsize="180,180">
              <v:shape style="position:absolute;left:2668;top:1336;width:180;height:180" coordorigin="2668,1336" coordsize="180,180" path="m2668,1426l2758,1336,2848,1426,2758,1516,2668,1426e" filled="f" stroked="t" strokeweight="1.365pt" strokecolor="#000000">
                <v:path arrowok="t"/>
              </v:shape>
            </v:group>
            <v:group style="position:absolute;left:2448;top:1763;width:180;height:180" coordorigin="2448,1763" coordsize="180,180">
              <v:shape style="position:absolute;left:2448;top:1763;width:180;height:180" coordorigin="2448,1763" coordsize="180,180" path="m2448,1853l2538,1763,2628,1853,2538,1944,2448,1853e" filled="f" stroked="t" strokeweight="1.365pt" strokecolor="#000000">
                <v:path arrowok="t"/>
              </v:shape>
            </v:group>
            <v:group style="position:absolute;left:2448;top:1763;width:180;height:180" coordorigin="2448,1763" coordsize="180,180">
              <v:shape style="position:absolute;left:2448;top:1763;width:180;height:180" coordorigin="2448,1763" coordsize="180,180" path="m2448,1853l2538,1763,2628,1853,2538,1944,2448,1853e" filled="f" stroked="t" strokeweight="1.365pt" strokecolor="#000000">
                <v:path arrowok="t"/>
              </v:shape>
            </v:group>
            <v:group style="position:absolute;left:2205;top:2042;width:180;height:180" coordorigin="2205,2042" coordsize="180,180">
              <v:shape style="position:absolute;left:2205;top:2042;width:180;height:180" coordorigin="2205,2042" coordsize="180,180" path="m2205,2132l2295,2042,2385,2132,2295,2222,2205,2132e" filled="f" stroked="t" strokeweight="1.365pt" strokecolor="#000000">
                <v:path arrowok="t"/>
              </v:shape>
            </v:group>
            <v:group style="position:absolute;left:2133;top:2271;width:180;height:180" coordorigin="2133,2271" coordsize="180,180">
              <v:shape style="position:absolute;left:2133;top:2271;width:180;height:180" coordorigin="2133,2271" coordsize="180,180" path="m2133,2361l2223,2271,2313,2361,2223,2451,2133,2361e" filled="f" stroked="t" strokeweight="1.365pt" strokecolor="#000000">
                <v:path arrowok="t"/>
              </v:shape>
            </v:group>
            <v:group style="position:absolute;left:2133;top:2271;width:180;height:180" coordorigin="2133,2271" coordsize="180,180">
              <v:shape style="position:absolute;left:2133;top:2271;width:180;height:180" coordorigin="2133,2271" coordsize="180,180" path="m2133,2361l2223,2271,2313,2361,2223,2451,2133,2361e" filled="f" stroked="t" strokeweight="1.365pt" strokecolor="#000000">
                <v:path arrowok="t"/>
              </v:shape>
            </v:group>
            <v:group style="position:absolute;left:2133;top:2271;width:180;height:180" coordorigin="2133,2271" coordsize="180,180">
              <v:shape style="position:absolute;left:2133;top:2271;width:180;height:180" coordorigin="2133,2271" coordsize="180,180" path="m2133,2361l2223,2271,2313,2361,2223,2451,2133,2361e" filled="f" stroked="t" strokeweight="1.365pt" strokecolor="#000000">
                <v:path arrowok="t"/>
              </v:shape>
            </v:group>
            <v:group style="position:absolute;left:2233;top:2380;width:180;height:180" coordorigin="2233,2380" coordsize="180,180">
              <v:shape style="position:absolute;left:2233;top:2380;width:180;height:180" coordorigin="2233,2380" coordsize="180,180" path="m2233,2470l2323,2380,2414,2470,2323,2560,2233,2470e" filled="f" stroked="t" strokeweight="1.365pt" strokecolor="#000000">
                <v:path arrowok="t"/>
              </v:shape>
            </v:group>
            <v:group style="position:absolute;left:2233;top:2380;width:180;height:180" coordorigin="2233,2380" coordsize="180,180">
              <v:shape style="position:absolute;left:2233;top:2380;width:180;height:180" coordorigin="2233,2380" coordsize="180,180" path="m2233,2470l2323,2380,2414,2470,2323,2560,2233,2470e" filled="f" stroked="t" strokeweight="1.365pt" strokecolor="#000000">
                <v:path arrowok="t"/>
              </v:shape>
            </v:group>
            <v:group style="position:absolute;left:2257;top:2261;width:180;height:180" coordorigin="2257,2261" coordsize="180,180">
              <v:shape style="position:absolute;left:2257;top:2261;width:180;height:180" coordorigin="2257,2261" coordsize="180,180" path="m2257,2351l2347,2261,2437,2351,2347,2441,2257,2351e" filled="f" stroked="t" strokeweight="1.365pt" strokecolor="#000000">
                <v:path arrowok="t"/>
              </v:shape>
            </v:group>
            <v:group style="position:absolute;left:2754;top:401;width:180;height:180" coordorigin="2754,401" coordsize="180,180">
              <v:shape style="position:absolute;left:2754;top:401;width:180;height:180" coordorigin="2754,401" coordsize="180,180" path="m2754,491l2844,401,2934,491,2844,581,2754,491e" filled="f" stroked="t" strokeweight="1.365pt" strokecolor="#000000">
                <v:path arrowok="t"/>
              </v:shape>
            </v:group>
            <v:group style="position:absolute;left:2677;top:1952;width:180;height:180" coordorigin="2677,1952" coordsize="180,180">
              <v:shape style="position:absolute;left:2677;top:1952;width:180;height:180" coordorigin="2677,1952" coordsize="180,180" path="m2677,2042l2768,1952,2858,2042,2768,2132,2677,2042e" filled="f" stroked="t" strokeweight="1.365pt" strokecolor="#000000">
                <v:path arrowok="t"/>
              </v:shape>
            </v:group>
            <v:group style="position:absolute;left:2544;top:1992;width:180;height:180" coordorigin="2544,1992" coordsize="180,180">
              <v:shape style="position:absolute;left:2544;top:1992;width:180;height:180" coordorigin="2544,1992" coordsize="180,180" path="m2544,2082l2634,1992,2724,2082,2634,2172,2544,2082e" filled="f" stroked="t" strokeweight="1.365pt" strokecolor="#000000">
                <v:path arrowok="t"/>
              </v:shape>
            </v:group>
            <v:group style="position:absolute;left:2377;top:2111;width:180;height:180" coordorigin="2377,2111" coordsize="180,180">
              <v:shape style="position:absolute;left:2377;top:2111;width:180;height:180" coordorigin="2377,2111" coordsize="180,180" path="m2377,2202l2467,2111,2557,2202,2467,2292,2377,2202e" filled="f" stroked="t" strokeweight="1.365pt" strokecolor="#000000">
                <v:path arrowok="t"/>
              </v:shape>
            </v:group>
            <v:group style="position:absolute;left:2610;top:2121;width:180;height:180" coordorigin="2610,2121" coordsize="180,180">
              <v:shape style="position:absolute;left:2610;top:2121;width:180;height:180" coordorigin="2610,2121" coordsize="180,180" path="m2610,2211l2701,2121,2791,2211,2701,2301,2610,2211e" filled="f" stroked="t" strokeweight="1.365pt" strokecolor="#000000">
                <v:path arrowok="t"/>
              </v:shape>
            </v:group>
            <v:group style="position:absolute;left:2128;top:2400;width:180;height:180" coordorigin="2128,2400" coordsize="180,180">
              <v:shape style="position:absolute;left:2128;top:2400;width:180;height:180" coordorigin="2128,2400" coordsize="180,180" path="m2128,2490l2219,2400,2309,2490,2219,2580,2128,2490e" filled="f" stroked="t" strokeweight="1.365pt" strokecolor="#000000">
                <v:path arrowok="t"/>
              </v:shape>
            </v:group>
            <v:group style="position:absolute;left:2214;top:2002;width:180;height:180" coordorigin="2214,2002" coordsize="180,180">
              <v:shape style="position:absolute;left:2214;top:2002;width:180;height:180" coordorigin="2214,2002" coordsize="180,180" path="m2214,2092l2304,2002,2394,2092,2304,2182,2214,2092e" filled="f" stroked="t" strokeweight="1.365pt" strokecolor="#000000">
                <v:path arrowok="t"/>
              </v:shape>
            </v:group>
            <v:group style="position:absolute;left:2482;top:868;width:180;height:180" coordorigin="2482,868" coordsize="180,180">
              <v:shape style="position:absolute;left:2482;top:868;width:180;height:180" coordorigin="2482,868" coordsize="180,180" path="m2482,958l2572,868,2662,958,2572,1048,2482,958e" filled="f" stroked="t" strokeweight="1.365pt" strokecolor="#000000">
                <v:path arrowok="t"/>
              </v:shape>
            </v:group>
            <v:group style="position:absolute;left:2439;top:1773;width:180;height:180" coordorigin="2439,1773" coordsize="180,180">
              <v:shape style="position:absolute;left:2439;top:1773;width:180;height:180" coordorigin="2439,1773" coordsize="180,180" path="m2439,1863l2529,1773,2619,1863,2529,1953,2439,1863e" filled="f" stroked="t" strokeweight="1.365pt" strokecolor="#000000">
                <v:path arrowok="t"/>
              </v:shape>
            </v:group>
            <v:group style="position:absolute;left:2439;top:1773;width:180;height:180" coordorigin="2439,1773" coordsize="180,180">
              <v:shape style="position:absolute;left:2439;top:1773;width:180;height:180" coordorigin="2439,1773" coordsize="180,180" path="m2439,1863l2529,1773,2619,1863,2529,1953,2439,1863e" filled="f" stroked="t" strokeweight="1.365pt" strokecolor="#000000">
                <v:path arrowok="t"/>
              </v:shape>
            </v:group>
            <v:group style="position:absolute;left:2410;top:1763;width:180;height:180" coordorigin="2410,1763" coordsize="180,180">
              <v:shape style="position:absolute;left:2410;top:1763;width:180;height:180" coordorigin="2410,1763" coordsize="180,180" path="m2410,1853l2500,1763,2590,1853,2500,1944,2410,1853e" filled="f" stroked="t" strokeweight="1.365pt" strokecolor="#000000">
                <v:path arrowok="t"/>
              </v:shape>
            </v:group>
            <v:group style="position:absolute;left:2114;top:2181;width:180;height:180" coordorigin="2114,2181" coordsize="180,180">
              <v:shape style="position:absolute;left:2114;top:2181;width:180;height:180" coordorigin="2114,2181" coordsize="180,180" path="m2114,2271l2204,2181,2294,2271,2204,2361,2114,2271e" filled="f" stroked="t" strokeweight="1.365pt" strokecolor="#000000">
                <v:path arrowok="t"/>
              </v:shape>
            </v:group>
            <v:group style="position:absolute;left:2014;top:2300;width:180;height:180" coordorigin="2014,2300" coordsize="180,180">
              <v:shape style="position:absolute;left:2014;top:2300;width:180;height:180" coordorigin="2014,2300" coordsize="180,180" path="m2014,2391l2104,2300,2194,2391,2104,2481,2014,2391e" filled="f" stroked="t" strokeweight="1.365pt" strokecolor="#000000">
                <v:path arrowok="t"/>
              </v:shape>
            </v:group>
            <v:group style="position:absolute;left:2132;top:2277;width:180;height:180" coordorigin="2132,2277" coordsize="180,180">
              <v:shape style="position:absolute;left:2132;top:2277;width:180;height:180" coordorigin="2132,2277" coordsize="180,180" path="m2132,2367l2222,2277,2312,2367,2222,2457,2132,2367e" filled="f" stroked="t" strokeweight="1.365pt" strokecolor="#000000">
                <v:path arrowok="t"/>
              </v:shape>
            </v:group>
            <v:group style="position:absolute;left:2370;top:2228;width:180;height:180" coordorigin="2370,2228" coordsize="180,180">
              <v:shape style="position:absolute;left:2370;top:2228;width:180;height:180" coordorigin="2370,2228" coordsize="180,180" path="m2370,2318l2460,2228,2550,2318,2460,2408,2370,2318e" filled="f" stroked="t" strokeweight="1.365pt" strokecolor="#000000">
                <v:path arrowok="t"/>
              </v:shape>
            </v:group>
            <v:group style="position:absolute;left:4025;top:2396;width:180;height:180" coordorigin="4025,2396" coordsize="180,180">
              <v:shape style="position:absolute;left:4025;top:2396;width:180;height:180" coordorigin="4025,2396" coordsize="180,180" path="m4025,2486l4115,2396,4205,2486,4115,2576,4025,2486e" filled="f" stroked="t" strokeweight="1.365pt" strokecolor="#000000">
                <v:path arrowok="t"/>
              </v:shape>
            </v:group>
            <v:group style="position:absolute;left:4078;top:2656;width:75;height:2" coordorigin="4078,2656" coordsize="75,2">
              <v:shape style="position:absolute;left:4078;top:2656;width:75;height:2" coordorigin="4078,2656" coordsize="75,0" path="m4078,2656l4153,2656e" filled="f" stroked="t" strokeweight="1.365pt" strokecolor="#A9A9A9">
                <v:path arrowok="t"/>
              </v:shape>
            </v:group>
            <v:group style="position:absolute;left:4115;top:2618;width:2;height:75" coordorigin="4115,2618" coordsize="2,75">
              <v:shape style="position:absolute;left:4115;top:2618;width:2;height:75" coordorigin="4115,2618" coordsize="0,75" path="m4115,2693l4115,2618e" filled="f" stroked="t" strokeweight="1.365pt" strokecolor="#A9A9A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63.0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2" w:after="0" w:line="240" w:lineRule="auto"/>
        <w:ind w:right="-20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</w:rPr>
        <w:t>A)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7" w:lineRule="exact"/>
        <w:ind w:left="5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</w:rPr>
        <w:t>62.5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100</w:t>
      </w:r>
      <w:r>
        <w:rPr>
          <w:rFonts w:ascii="Arial" w:hAnsi="Arial" w:cs="Arial" w:eastAsia="Arial"/>
          <w:sz w:val="11"/>
          <w:szCs w:val="11"/>
          <w:spacing w:val="-2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176" w:lineRule="exact"/>
        <w:ind w:left="96" w:right="-20"/>
        <w:jc w:val="left"/>
        <w:tabs>
          <w:tab w:pos="180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266.560791pt;margin-top:-3.292752pt;width:157.357pt;height:137.739pt;mso-position-horizontal-relative:page;mso-position-vertical-relative:paragraph;z-index:-4847" coordorigin="5331,-66" coordsize="3147,2755">
            <v:group style="position:absolute;left:5353;top:2682;width:3103;height:2" coordorigin="5353,2682" coordsize="3103,2">
              <v:shape style="position:absolute;left:5353;top:2682;width:3103;height:2" coordorigin="5353,2682" coordsize="3103,0" path="m5353,2682l8456,2682e" filled="f" stroked="t" strokeweight=".728pt" strokecolor="#000000">
                <v:path arrowok="t"/>
              </v:shape>
              <v:shape style="position:absolute;left:5331;top:-39;width:85;height:2727" type="#_x0000_t75">
                <v:imagedata r:id="rId25" o:title=""/>
              </v:shape>
            </v:group>
            <v:group style="position:absolute;left:5831;top:2627;width:2;height:55" coordorigin="5831,2627" coordsize="2,55">
              <v:shape style="position:absolute;left:5831;top:2627;width:2;height:55" coordorigin="5831,2627" coordsize="0,55" path="m5831,2682l5831,2627e" filled="f" stroked="t" strokeweight=".728pt" strokecolor="#000000">
                <v:path arrowok="t"/>
              </v:shape>
            </v:group>
            <v:group style="position:absolute;left:6308;top:2627;width:2;height:55" coordorigin="6308,2627" coordsize="2,55">
              <v:shape style="position:absolute;left:6308;top:2627;width:2;height:55" coordorigin="6308,2627" coordsize="0,55" path="m6308,2682l6308,2627e" filled="f" stroked="t" strokeweight=".728pt" strokecolor="#000000">
                <v:path arrowok="t"/>
              </v:shape>
            </v:group>
            <v:group style="position:absolute;left:6785;top:2627;width:2;height:55" coordorigin="6785,2627" coordsize="2,55">
              <v:shape style="position:absolute;left:6785;top:2627;width:2;height:55" coordorigin="6785,2627" coordsize="0,55" path="m6785,2682l6785,2627e" filled="f" stroked="t" strokeweight=".728pt" strokecolor="#000000">
                <v:path arrowok="t"/>
              </v:shape>
              <v:shape style="position:absolute;left:5667;top:210;width:2811;height:2479" type="#_x0000_t75">
                <v:imagedata r:id="rId26" o:title=""/>
              </v:shape>
            </v:group>
            <v:group style="position:absolute;left:5585;top:2668;width:15;height:2" coordorigin="5585,2668" coordsize="15,2">
              <v:shape style="position:absolute;left:5585;top:2668;width:15;height:2" coordorigin="5585,2668" coordsize="15,0" path="m5585,2668l5599,2668e" filled="f" stroked="t" strokeweight="1.365pt" strokecolor="#000000">
                <v:path arrowok="t"/>
              </v:shape>
            </v:group>
            <v:group style="position:absolute;left:5824;top:2668;width:15;height:2" coordorigin="5824,2668" coordsize="15,2">
              <v:shape style="position:absolute;left:5824;top:2668;width:15;height:2" coordorigin="5824,2668" coordsize="15,0" path="m5824,2668l5838,2668e" filled="f" stroked="t" strokeweight="1.365pt" strokecolor="#000000">
                <v:path arrowok="t"/>
              </v:shape>
            </v:group>
            <v:group style="position:absolute;left:6062;top:2668;width:15;height:2" coordorigin="6062,2668" coordsize="15,2">
              <v:shape style="position:absolute;left:6062;top:2668;width:15;height:2" coordorigin="6062,2668" coordsize="15,0" path="m6062,2668l6077,2668e" filled="f" stroked="t" strokeweight="1.365pt" strokecolor="#000000">
                <v:path arrowok="t"/>
              </v:shape>
            </v:group>
            <v:group style="position:absolute;left:6301;top:2668;width:15;height:2" coordorigin="6301,2668" coordsize="15,2">
              <v:shape style="position:absolute;left:6301;top:2668;width:15;height:2" coordorigin="6301,2668" coordsize="15,0" path="m6301,2668l6315,2668e" filled="f" stroked="t" strokeweight="1.365pt" strokecolor="#000000">
                <v:path arrowok="t"/>
              </v:shape>
            </v:group>
            <v:group style="position:absolute;left:6539;top:2668;width:15;height:2" coordorigin="6539,2668" coordsize="15,2">
              <v:shape style="position:absolute;left:6539;top:2668;width:15;height:2" coordorigin="6539,2668" coordsize="15,0" path="m6539,2668l6554,2668e" filled="f" stroked="t" strokeweight="1.365pt" strokecolor="#000000">
                <v:path arrowok="t"/>
              </v:shape>
            </v:group>
            <v:group style="position:absolute;left:6778;top:2668;width:15;height:2" coordorigin="6778,2668" coordsize="15,2">
              <v:shape style="position:absolute;left:6778;top:2668;width:15;height:2" coordorigin="6778,2668" coordsize="15,0" path="m6778,2668l6793,2668e" filled="f" stroked="t" strokeweight="1.365pt" strokecolor="#000000">
                <v:path arrowok="t"/>
              </v:shape>
            </v:group>
            <v:group style="position:absolute;left:7017;top:2668;width:15;height:2" coordorigin="7017,2668" coordsize="15,2">
              <v:shape style="position:absolute;left:7017;top:2668;width:15;height:2" coordorigin="7017,2668" coordsize="15,0" path="m7017,2668l7031,2668e" filled="f" stroked="t" strokeweight="1.365pt" strokecolor="#000000">
                <v:path arrowok="t"/>
              </v:shape>
            </v:group>
            <v:group style="position:absolute;left:5339;top:-59;width:3100;height:2652" coordorigin="5339,-59" coordsize="3100,2652">
              <v:shape style="position:absolute;left:5339;top:-59;width:3100;height:2652" coordorigin="5339,-59" coordsize="3100,2652" path="m6539,548l6545,549,6549,551,6553,552,6554,553,6555,553,6558,556,6561,558,6563,562,6566,563,6569,565,6572,565,6575,566,6580,569,6584,569,6589,569,6594,569,6598,569,6601,569,6605,569,6608,570,6613,572,6617,573,6622,575,6625,577,6629,579,6634,581,6639,581,6642,582,6645,581,6650,581,6653,579,6657,578,6662,576,6666,576,6671,575,6676,574,6679,574,6683,573,6689,572,6694,569,6698,568,6701,568,6707,566,6712,564,6718,562,6721,562,6726,560,6729,558,6735,558,6739,557,6768,557,6772,558,6776,558,6779,559,6783,560,6786,562,6789,563,6793,563,6796,564,6799,565,6803,565,6804,566,6809,567,6813,568,6816,570,6819,573,6821,574,6825,575,6827,576,6830,577,6832,580,6836,583,6839,586,6842,588,6845,592,6847,593,6850,596,6852,597,6854,599,6857,600,6860,602,6862,603,6867,606,6869,606,6873,607,6875,608,6878,609,6884,609,6890,608,6894,608,6898,608,6903,607,6908,607,6912,607,6916,606,6921,605,6925,605,6928,604,6933,603,6937,602,6941,602,6944,602,6948,602,6952,602,6956,603,6960,604,6965,607,6968,609,6972,611,6975,613,6979,615,6983,617,6989,620,6991,622,6993,624,6996,625,6999,625,7002,626,7007,626,7011,626,7015,626,7019,626,7023,627,7026,627,7031,627,7032,627,7035,628,7039,631,7041,632,7045,634,7049,636,7052,640,7054,642,7057,646,7059,648,7062,651,7063,655,7065,659,7068,663,7070,667,7074,673,7077,677,7080,681,7081,682,7084,685,7086,687,7087,689,7089,693,7093,698,7096,702,7098,708,7101,713,7104,718,7107,721,7108,725,7110,728,7111,732,7112,735,7115,740,7118,746,7119,749,7121,755,7123,759,7124,763,7127,768,7128,773,7129,776,7130,781,7131,784,7131,788,7132,792,7132,795,7133,800,7134,803,7135,809,7135,814,7135,835,7134,838,7133,841,7131,842,7128,845,7128,848,7124,853,7121,856,7119,859,7117,862,7115,864,7112,867,7108,870,7106,872,7102,874,7098,876,7092,877,7086,879,7082,880,7078,881,7074,882,7070,883,7066,883,7062,884,7058,885,7054,885,7050,886,7045,887,7042,888,7038,889,7034,892,7032,893,7031,893,7028,895,7022,897,7019,899,7016,900,7013,902,7011,904,7008,907,7005,912,7005,914,7003,918,7002,922,7000,927,6999,930,6997,937,6996,941,6994,944,6994,949,6993,954,6993,957,6993,963,6992,967,6992,973,6991,978,6989,982,6988,988,6986,993,6984,997,6982,1002,6980,1007,6979,1010,6977,1012,6975,1015,6972,1022,6971,1025,6969,1029,6967,1033,6965,1035,6962,1038,6960,1042,6958,1045,6955,1047,6953,1051,6952,1054,6951,1060,6950,1064,6949,1069,6949,1070,6948,1074,6948,1104,6949,1108,6949,1112,6949,1114,6949,1120,6948,1124,6948,1128,6948,1132,6948,1137,6946,1142,6945,1149,6944,1153,6944,1158,6944,1182,6943,1188,6942,1195,6942,1200,6942,1203,6942,1207,6942,1211,6941,1216,6939,1219,6937,1223,6936,1227,6934,1232,6932,1235,6932,1239,6930,1244,6929,1245,6927,1248,6926,1253,6926,1256,6926,1260,6926,1264,6926,1267,6926,1271,6926,1273,6923,1274,6923,1277,6919,1280,6919,1281,6919,1296,6922,1301,6922,1303,6924,1306,6927,1310,6930,1312,6935,1316,6938,1319,6941,1320,6946,1322,6948,1324,6950,1325,6953,1328,6954,1330,6955,1331,6957,1333,6959,1336,6962,1341,6964,1342,6968,1343,6970,1345,6972,1347,6972,1348,6973,1350,6975,1352,6977,1355,6980,1359,6982,1362,6984,1365,6988,1366,6991,1370,6994,1372,6995,1374,6999,1377,7001,1378,7003,1382,7007,1385,7010,1387,7012,1389,7014,1391,7018,1393,7021,1394,7026,1396,7029,1397,7032,1398,7033,1398,7037,1400,7041,1403,7045,1406,7049,1408,7053,1412,7056,1416,7060,1417,7065,1420,7068,1422,7072,1425,7075,1428,7079,1430,7083,1432,7084,1435,7089,1437,7092,1441,7095,1443,7097,1445,7101,1447,7105,1450,7107,1452,7110,1454,7115,1458,7118,1463,7122,1466,7127,1471,7131,1477,7134,1479,7138,1483,7138,1484,7142,1487,7145,1488,7148,1488,7152,1491,7157,1493,7160,1495,7165,1499,7169,1502,7174,1504,7178,1506,7180,1507,7183,1510,7186,1511,7188,1513,7191,1515,7194,1517,7195,1519,7197,1522,7201,1525,7203,1528,7206,1530,7207,1532,7209,1535,7212,1538,7213,1541,7215,1544,7219,1547,7220,1552,7223,1556,7226,1563,7229,1570,7232,1576,7234,1582,7236,1587,7239,1592,7241,1597,7244,1601,7245,1604,7248,1608,7250,1612,7254,1616,7258,1620,7261,1625,7265,1629,7269,1634,7273,1637,7276,1641,7279,1644,7281,1647,7285,1650,7288,1652,7291,1654,7294,1656,7298,1659,7302,1661,7305,1661,7309,1664,7312,1665,7316,1666,7322,1669,7326,1670,7329,1671,7334,1673,7339,1674,7346,1676,7351,1678,7355,1682,7359,1684,7363,1686,7368,1689,7371,1691,7374,1693,7376,1696,7377,1699,7379,1701,7380,1705,7382,1708,7384,1711,7384,1715,7386,1721,7387,1725,7387,1731,7388,1735,7387,1738,7387,1740,7387,1743,7388,1747,7388,1750,7388,1752,7391,1756,7391,1759,7391,1763,7393,1767,7394,1771,7395,1775,7395,1778,7398,1782,7400,1784,7403,1786,7406,1789,7410,1792,7413,1795,7418,1800,7422,1803,7425,1806,7427,1808,7430,1811,7432,1813,7436,1818,7440,1823,7441,1827,7443,1831,7445,1836,7448,1841,7452,1846,7454,1851,7457,1855,7459,1858,7461,1864,7464,1868,7466,1874,7470,1879,7472,1882,7474,1884,7476,1887,7478,1890,7481,1893,7483,1895,7487,1898,7490,1899,7496,1901,7501,1903,7506,1904,7509,1904,7510,1904,7514,1905,7518,1906,7521,1907,7525,1909,7529,1909,7533,1909,7539,1911,7545,1912,7549,1913,7553,1913,7557,1913,7560,1913,7564,1912,7569,1911,7574,1911,7578,1910,7584,1910,7588,1910,7591,1909,7595,1909,7599,1910,7603,1911,7608,1912,7613,1914,7619,1916,7622,1917,7625,1919,7626,1920,7628,1923,7631,1927,7633,1930,7634,1935,7639,1942,7642,1949,7647,1955,7649,1958,7651,1962,7654,1964,7657,1965,7661,1967,7664,1968,7668,1969,7671,1969,7675,1969,7678,1970,7684,1971,7687,1972,7689,1973,7694,1974,7696,1975,7700,1977,7704,1978,7706,1979,7711,1981,7713,1981,7717,1982,7739,1982,7743,1983,7745,1984,7748,1985,7751,1985,7755,1986,7760,1989,7764,1991,7767,1994,7771,1996,7775,1998,7778,2001,7782,2004,7786,2007,7788,2009,7792,2014,7797,2018,7801,2024,7805,2029,7808,2033,7811,2038,7815,2042,7818,2047,7822,2051,7825,2058,7830,2063,7833,2070,7836,2074,7837,2078,7840,2083,7842,2088,7845,2093,7848,2098,7851,2103,7853,2108,7855,2113,7858,2118,7859,2123,7863,2128,7865,2133,7867,2139,7870,2143,7872,2150,7873,2154,7875,2161,7875,2168,7877,2173,7878,2180,7880,2187,7883,2194,7884,2199,7886,2203,7888,2210,7890,2216,7893,2222,7895,2228,7897,2232,7899,2235,7902,2240,7905,2245,7907,2249,7910,2254,7915,2260,7919,2266,7921,2270,7924,2273,7927,2277,7928,2281,7931,2284,7932,2288,7933,2295,7934,2299,7934,2303,7936,2308,7937,2312,7937,2317,7937,2323,7938,2326,7938,2330,7939,2336,7940,2342,7942,2349,7944,2355,7946,2359,7947,2365,7948,2370,7948,2374,7949,2381,7949,2387,7950,2392,7950,2397,7950,2401,7952,2405,7952,2410,7952,2413,7952,2417,7953,2421,7953,2427,7954,2432,7954,2438,7954,2444,7953,2449,7953,2456,7953,2461,7952,2466,7952,2473,7952,2523,7953,2531,7954,2535,7955,2539,7957,2542,7957,2546,7960,2551,7961,2554,7964,2560,7966,2566,7969,2569,7971,2574,7974,2577,7976,2581,7980,2587,7985,2594,7986,2597,7988,2599,7991,2604,7995,2610,7999,2616,8003,2623,8007,2627,8010,2632,8014,2637,8017,2641,8020,2647,8024,2652,8027,2658,8030,2665,8031,2672,8033,2677,8034,2682,8037,2689,8039,2696,8039,2700,8040,2705,8041,2708,8042,2712,8044,2717,8045,2723,8047,2728,8050,2734,8051,2737,8054,2744,8055,2748,8057,2753,8060,2760,8064,2766,8065,2770,8067,2774,8070,2779,8071,2782,8073,2782,8076,2787,8079,2793,8084,2797,8087,2802,8090,2805,8095,2812,8100,2817,8105,2821,8109,2826,8113,2829,8117,2832,8120,2835,8122,2838,8125,2840,8128,2842,8132,2846,8136,2850,8140,2852,8144,2856,8148,2859,8153,2864,8156,2867,8158,2869,8162,2874,8165,2878,8168,2881,8171,2885,8174,2887,8178,2891,8181,2895,8185,2897,8187,2899,8190,2901,8192,2903,8194,2905,8197,2907,8200,2907,8203,2910,8205,2910,8208,2911,8210,2913,8211,2914,8215,2915,8217,2917,8221,2920,8224,2923,8229,2926,8231,2928,8236,2930,8240,2933,8244,2934,8247,2937,8251,2938,8253,2940,8256,2940,8259,2942,8263,2942,8265,2943,8269,2944,8272,2944,8275,2944,8279,2946,8285,2946,8288,2945,8289,2945,8289,2946,8292,2946,8296,2945,8300,2945,8305,2944,8310,2943,8315,2940,8320,2940,8324,2940,8328,2940,8332,2939,8337,2939,8341,2940,8347,2940,8352,2941,8357,2941,8361,2943,8366,2943,8370,2945,8373,2945,8376,2945,8380,2946,8384,2948,8388,2950,8394,2952,8400,2955,8404,2956,8408,2958,8413,2960,8417,2961,8420,2962,8424,2962,8426,2962,8430,2962,8432,2962,8435,2961,8441,2959,8444,2957,8448,2956,8451,2954,8453,2952,8457,2950,8475,2950,8477,2949,8482,2948,8485,2948,8489,2949,8493,2950,8495,2950,8500,2950,8505,2951,8509,2950,8513,2949,8518,2946,8522,2944,8523,2941,8527,2938,8527,2936,8530,2933,8532,2930,8535,2926,8536,2925,8539,2919,8541,2916,8542,2910,8544,2905,8547,2902,8549,2898,8550,2890,8553,2883,8555,2876,8556,2870,8558,2861,8560,2854,8561,2848,8561,2840,8563,2834,8564,2827,8566,2823,8566,2818,8568,2812,8570,2805,8570,2798,8570,2792,8572,2785,8574,2781,8574,2774,8574,2769,8576,2765,8576,2761,8579,2757,8579,2750,8580,2743,8581,2736,8581,2730,8583,2723,8583,2717,8585,2711,8586,2705,8586,2698,8587,2692,8588,2686,8589,2681,8590,2677,8591,2672,8592,2666,8594,2661,8595,2657,8598,2653,8600,2648,8602,2642,8603,2637,8606,2633,8608,2628,8612,2622,8615,2615,8620,2609,8624,2601,8627,2596,8631,2591,8631,2589,8632,2588,8633,2587,8637,2583,8639,2576,8644,2569,8648,2563,8653,2557,8655,2554,8657,2550,8662,2543,8668,2536,8673,2529,8676,2522,8680,2519,8682,2515,8685,2510,8687,2506,8691,2499,8695,2495,8697,2491,8699,2489,8701,2482,8703,2478,8704,2474,8705,2469,8707,2464,8708,2462,8708,2457,8711,2454,8716,2449,8718,2445,8721,2442,8725,2439,8728,2436,8730,2433,8734,2431,8737,2428,8741,2426,8745,2422,8748,2419,8752,2417,8757,2414,8763,2410,8768,2404,8773,2401,8778,2397,8782,2392,8785,2390,8789,2387,8790,2383,8793,2381,8798,2374,8801,2371,8803,2367,8806,2360,8807,2355,8810,2348,8812,2346,8813,2342,8816,2338,8817,2333,8819,2328,8819,2326,8820,2323,8821,2318,8823,2315,8824,2308,8827,2301,8831,2297,8834,2293,8837,2288,8841,2284,8845,2279,8849,2275,8853,2269,8858,2264,8862,2260,8865,2255,8867,2252,8871,2248,8876,2240,8880,2237,8883,2232,8887,2224,8891,2218,8894,2210,8898,2203,8901,2196,8904,2189,8906,2183,8908,2178,8910,2173,8912,2169,8913,2164,8914,2161,8916,2155,8917,2149,8917,2144,8917,2139,8918,2138,8918,2133,8917,2129,8916,2124,8915,2118,8914,2116,8913,2112,8913,2109,8913,2106,8926,2088,8930,2084,8934,2082,8938,2079,8940,2076,8941,2075,8943,2073,8948,2069,8952,2064,8956,2058,8959,2053,8963,2048,8966,2040,8968,2036,8970,2031,8973,2024,8975,2020,8977,2016,8978,2012,8980,2008,8982,2001,8984,1997,8985,1994,8989,1987,8990,1982,8991,1978,8995,1971,8997,1967,8999,1962,9003,1956,9006,1950,9009,1945,9012,1941,9015,1936,9019,1931,9022,1927,9025,1922,9030,1915,9034,1910,9037,1906,9040,1903,9044,1898,9058,1889,9062,1887,9065,1886,9069,1885,9073,1884,9078,1881,9084,1879,9087,1879,9090,1879,9094,1877,9097,1875,9102,1874,9108,1872,9113,1870,9117,1869,9120,1868,9126,1866,9129,1864,9135,1859,9139,1856,9142,1855,9145,1851,9150,1848,9150,1848,9159,1837,9187,1761,9195,1713,9192,1695,9191,1689,9186,1677,9184,1675,9180,1672,9178,1666,9176,1666,9172,1660,9168,1655,9164,1649,9160,1643,9156,1636,9153,1631,9152,1626,9151,1622,9151,1618,9151,1613,9151,1609,9151,1606,9152,1599,9153,1595,9156,1591,9158,1587,9160,1583,9164,1579,9167,1577,9170,1575,9175,1571,9180,1569,9181,1569,9186,1566,9190,1564,9194,1560,9199,1558,9203,1555,9210,1552,9215,1547,9221,1544,9227,1541,9233,1536,9237,1534,9240,1531,9244,1529,9265,1512,9270,1510,9272,1505,9275,1499,9276,1493,9277,1488,9277,1485,9277,1479,9281,1473,9282,1468,9284,1465,9290,1459,9293,1456,9295,1452,9300,1449,9303,1445,9307,1441,9310,1437,9314,1435,9319,1431,9322,1428,9326,1425,9329,1423,9332,1421,9337,1419,9339,1418,9344,1415,9350,1413,9351,1412,9356,1409,9361,1407,9368,1403,9373,1401,9379,1399,9385,1397,9391,1395,9396,1392,9399,1390,9403,1389,9407,1387,9410,1385,9416,1382,9418,1381,9421,1380,9424,1378,9426,1376,9429,1372,9432,1369,9436,1365,9441,1360,9445,1353,9450,1347,9455,1342,9459,1337,9463,1333,9465,1331,9466,1328,9470,1324,9475,1318,9479,1314,9483,1310,9486,1308,9489,1305,9492,1302,9496,1298,9501,1296,9505,1294,9511,1290,9516,1287,9522,1283,9528,1278,9532,1275,9535,1272,9539,1270,9543,1268,9546,1264,9549,1261,9556,1254,9560,1249,9566,1244,9570,1239,9572,1234,9576,1228,9577,1225,9579,1219,9583,1213,9585,1208,9589,1202,9591,1196,9594,1190,9597,1186,9600,1181,9602,1176,9605,1172,9606,1168,9609,1164,9613,1160,9617,1157,9622,1151,9624,1147,9627,1144,9631,1141,9633,1138,9636,1135,9637,1131,9640,1126,9640,1125,9640,1121,9640,1118,9640,1114,9639,1111,9637,1107,9632,1102,9629,1098,9627,1096,9624,1094,9622,1092,9619,1090,9616,1088,9613,1087,9607,1085,9603,1082,9601,1082,9598,1081,9593,1077,9590,1076,9587,1075,9581,1070,9578,1068,9574,1065,9569,1061,9566,1058,9562,1054,9558,1050,9554,1046,9550,1043,9545,1038,9543,1032,9539,1029,9535,1026,9532,1023,9528,1020,9524,1016,9520,1014,9516,1012,9513,1011,9509,1009,9505,1007,9500,1005,9495,1002,9492,999,9488,998,9485,997,9479,994,9474,992,9469,989,9465,987,9462,985,9443,973,9439,970,9433,968,9427,965,9421,962,9418,960,9415,959,9411,957,9408,956,9404,954,9400,953,9396,952,9393,950,9389,948,9385,946,9382,945,9379,944,9373,942,9367,940,9361,938,9356,934,9351,933,9345,930,9339,929,9334,927,9330,926,9327,926,9323,924,9319,922,9314,920,9309,918,9304,916,9299,914,9294,913,9290,911,9285,909,9280,907,9274,906,9269,906,9265,904,9262,902,9258,901,9253,900,9249,898,9245,897,9242,896,9238,896,9234,896,9230,895,9225,894,9221,893,9216,892,9211,890,9206,888,9202,886,9196,885,9190,883,9187,881,9183,879,9177,876,9171,875,9168,872,9164,869,9159,867,9155,865,9151,862,9147,860,9143,858,9138,855,9135,852,9131,850,9128,848,9125,846,9121,844,9115,841,9109,838,9105,836,9100,836,9096,835,9090,835,9086,834,9083,833,9079,833,9073,832,9069,831,9066,831,9062,832,9057,832,9053,832,9049,831,9045,831,9040,831,9036,831,9031,831,9025,831,9022,831,9019,830,9015,830,9012,829,9006,828,8999,826,8996,825,8990,823,8986,821,8981,819,8978,816,8973,814,8968,810,8963,806,8958,803,8954,800,8950,797,8945,791,8941,788,8939,787,8934,783,8929,779,8925,776,8920,772,8914,768,8909,764,8904,760,8899,756,8895,752,8892,748,8887,746,8883,742,8879,739,8875,736,8869,732,8864,728,8860,724,8854,719,8850,715,8846,711,8841,709,8835,705,8830,702,8825,698,8819,694,8814,690,8810,687,8806,684,8803,681,8799,678,8794,675,8790,672,8783,668,8778,665,8772,662,8766,658,8761,656,8756,653,8752,651,8748,649,8743,646,8739,645,8736,644,8732,642,8729,641,8725,640,8721,639,8717,638,8711,635,8705,632,8701,630,8696,628,8691,625,8665,613,8661,611,8656,609,8652,607,8647,606,8643,604,8640,602,8635,601,8634,601,8631,600,8625,599,8620,596,8615,594,8610,593,8606,591,8600,589,8595,588,8590,588,8587,586,8582,584,8577,584,8571,582,8567,581,8563,579,8560,578,8556,576,8552,575,8548,572,8544,570,8539,567,8536,566,8531,565,8527,564,8521,560,8516,557,8511,553,8506,551,8501,549,8495,546,8489,542,8482,539,8476,536,8473,534,8470,533,8466,532,8463,531,8462,531,8458,530,8452,529,8448,529,8444,529,8439,528,8436,528,8432,528,8429,528,8425,528,8419,529,8414,529,8410,530,8405,530,8400,530,8395,531,8392,531,8389,532,8382,532,8378,532,8374,532,8369,532,8363,531,8357,531,8352,529,8350,528,8347,527,8343,526,8339,525,8335,523,8331,522,8328,521,8324,519,8321,518,8317,518,8313,517,8309,515,8304,515,8300,515,8296,514,8293,514,8293,513,8288,513,8284,512,8279,512,8273,511,8267,510,8262,510,8256,509,8250,508,8247,508,8242,507,8198,507,8194,508,8189,508,8183,509,8178,510,8175,510,8171,510,8168,510,8164,511,8158,512,8152,513,8147,513,8142,513,8138,513,8133,513,8128,514,8098,514,8093,513,8086,513,8081,513,8076,512,8072,511,8068,511,8064,511,8061,511,8054,509,8049,508,8043,507,8037,507,8031,506,8025,506,8022,506,8017,505,8013,505,8007,505,8003,503,7940,503,7936,504,7932,504,7928,504,7925,505,7922,506,7918,506,7915,506,7909,508,7904,509,7898,511,7895,513,7891,514,7887,515,7884,516,7880,517,7876,518,7870,521,7864,523,7859,525,7854,527,7851,529,7847,531,7843,533,7840,535,7836,537,7831,539,7826,541,7822,543,7818,546,7814,547,7811,549,7807,551,7804,553,7797,553,7792,556,7789,557,7785,558,7779,559,7775,559,7771,560,7767,560,7764,560,7760,561,7756,561,7752,561,7748,562,7743,562,7739,562,7733,563,7727,564,7722,565,7715,565,7710,566,7704,566,7698,567,7692,567,7688,568,7685,569,7679,569,7673,570,7668,570,7663,570,7657,570,7651,572,7645,572,7642,572,7638,572,7634,573,7628,574,7623,574,7618,575,7615,576,7609,577,7603,578,7598,579,7594,580,7590,581,7585,581,7580,582,7576,582,7570,582,7565,582,7562,581,7558,581,7555,580,7551,579,7547,580,7542,579,7537,577,7532,576,7527,575,7521,572,7517,572,7512,569,7509,568,7508,568,7505,567,7499,565,7493,564,7487,562,7484,560,7480,559,7476,557,7473,556,7468,553,7465,552,7462,550,7458,549,7455,547,7450,544,7445,542,7441,538,7437,535,7433,532,7431,530,7426,523,7423,521,7421,517,7418,515,7418,513,7416,510,7414,508,7413,506,7411,503,7410,500,7407,496,7406,493,7404,489,7402,486,7401,481,7400,479,7400,473,7399,471,7398,467,7397,462,7396,457,7394,451,7392,447,7391,443,7390,439,7388,437,7386,434,7384,430,7382,427,7380,424,7377,420,7375,418,7372,413,7370,411,7365,407,7362,401,7358,396,7354,391,7351,385,7348,381,7345,376,7343,373,7341,369,7341,366,7339,360,7339,356,7337,352,7337,349,7337,343,7337,337,7337,336,7339,333,7338,327,7338,321,7339,317,7339,313,7339,309e" filled="f" stroked="t" strokeweight=".682pt" strokecolor="#797979">
                <v:path arrowok="t"/>
                <v:stroke dashstyle="dash"/>
              </v:shape>
              <v:shape style="position:absolute;left:5332;top:1457;width:1069;height:1232" type="#_x0000_t75">
                <v:imagedata r:id="rId27" o:title=""/>
              </v:shape>
              <v:shape style="position:absolute;left:6682;top:2048;width:1796;height:640" type="#_x0000_t75">
                <v:imagedata r:id="rId28" o:title=""/>
              </v:shape>
            </v:group>
            <v:group style="position:absolute;left:5339;top:-59;width:984;height:2740" coordorigin="5339,-59" coordsize="984,2740">
              <v:shape style="position:absolute;left:5339;top:-59;width:984;height:2740" coordorigin="5339,-59" coordsize="984,2740" path="m7008,1539l7013,1538,7019,1536,7023,1536,7024,1536,7027,1534,7031,1534,7038,1534,7043,1536,7046,1536,7050,1537,7053,1538,7056,1539,7060,1539,7064,1541,7068,1543,7073,1544,7077,1546,7083,1548,7088,1550,7092,1551,7098,1554,7103,1556,7108,1560,7112,1562,7114,1564,7117,1568,7119,1571,7121,1573,7123,1579,7125,1583,7126,1587,7126,1591,7126,1598,7126,1601,7126,1604,7128,1608,7148,1637,7152,1642,7158,1648,7163,1652,7168,1657,7173,1661,7177,1662,7182,1667,7186,1669,7190,1672,7194,1676,7199,1681,7205,1685,7211,1689,7215,1693,7218,1698,7222,1703,7224,1708,7227,1713,7229,1720,7230,1723,7230,1728,7229,1731,7227,1735,7226,1736,7225,1738,7220,1741,7219,1744,7218,1747,7216,1752,7216,1757,7216,1762,7216,1765,7218,1769,7221,1772,7225,1775,7229,1781,7233,1784,7234,1789,7234,1792,7233,1795,7231,1798,7229,1799,7227,1802,7209,1814,7209,1818,7209,1823,7209,1825,7212,1828,7216,1832,7219,1837,7222,1841,7226,1844,7230,1849,7233,1854,7235,1856,7238,1861,7241,1866,7245,1871,7248,1876,7248,1880,7250,1885,7251,1890,7251,1896,7251,1901,7249,1907,7248,1912,7247,1919,7247,1923,7247,1927,7246,1932,7244,1935,7244,1937,7242,1938,7236,1940,7232,1941,7229,1942,7226,1944,7224,1946,7223,1948,7223,1950,7223,1954,7224,1956,7226,1960,7229,1965,7229,1969,7229,1973,7229,1976,7228,1981,7229,1986,7229,1992,7229,1998,7230,2003,7230,2008,7229,2012,7226,2018,7226,2021,7224,2025,7222,2031,7219,2034,7216,2040,7214,2046,7210,2050,7208,2054,7206,2059,7204,2062,7202,2067,7199,2073,7196,2077,7194,2080,7191,2085,7188,2089,7186,2090,7184,2093,7179,2095,7177,2098,7173,2101,7172,2105,7170,2108,7170,2112,7170,2115,7170,2119,7168,2123,7168,2126,7166,2132,7163,2137,7161,2140,7159,2144,7157,2150,7154,2158,7153,2161,7152,2165,7151,2169,7150,2172,7150,2176,7150,2179,7150,2183,7150,2189,7149,2194,7149,2199,7150,2203,7150,2208,7150,2213,7152,2219,7153,2224,7153,2231,7153,2235,7153,2239,7153,2243,7153,2245,7152,2248,7150,2251,7148,2256,7145,2261,7142,2267,7138,2271,7133,2276,7130,2281,7128,2284,7126,2288,7123,2294,7119,2299,7099,2333,7098,2337,7096,2339,7094,2342,7091,2343,7088,2344,7085,2345,7083,2347,7079,2348,7076,2349,7072,2349,7069,2349,7065,2348,7063,2347,7059,2345,7055,2343,7050,2340,7046,2338,7042,2336,7037,2333,7030,2329,7025,2328,7023,2328,7023,2328,7018,2327,7014,2326,7012,2326,7008,2325e" filled="f" stroked="t" strokeweight=".682pt" strokecolor="#919191">
                <v:path arrowok="t"/>
                <v:stroke dashstyle="dash"/>
              </v:shape>
              <v:shape style="position:absolute;left:5339;top:-59;width:984;height:2740" coordorigin="5339,-59" coordsize="984,2740" path="m7008,3011l7011,3011,7014,3010,7018,3010,7021,3011,7023,3010,7025,3010,7028,3009,7034,3008,7038,3008,7042,3009,7047,3009,7068,3009,7074,3007,7077,3006,7081,3004,7084,3004,7088,3002,7093,2999,7097,2995,7103,2991,7108,2986,7112,2984,7117,2981,7121,2979,7124,2977,7127,2975,7132,2972,7137,2971,7141,2969,7147,2968,7152,2968,7156,2968,7159,2968,7165,2969,7171,2972,7174,2973,7178,2974,7183,2976,7186,2978,7190,2981,7195,2985,7199,2988,7204,2990,7210,2994,7216,2998,7220,3000,7225,3004,7228,3007,7233,3010,7238,3013,7243,3016,7248,3018,7253,3021,7257,3024,7261,3026,7267,3029,7270,3029,7274,3030,7277,3031,7281,3031,7284,3033,7287,3035,7292,3038,7294,3040,7299,3041,7303,3042,7306,3044,7310,3045,7315,3046,7319,3046,7324,3047,7329,3048,7334,3048,7339,3049,7339,3050e" filled="f" stroked="t" strokeweight=".682pt" strokecolor="#919191">
                <v:path arrowok="t"/>
                <v:stroke dashstyle="dash"/>
              </v:shape>
              <v:shape style="position:absolute;left:6534;top:-65;width:1944;height:328" type="#_x0000_t75">
                <v:imagedata r:id="rId29" o:title=""/>
              </v:shape>
              <v:shape style="position:absolute;left:6401;top:607;width:2077;height:2082" type="#_x0000_t75">
                <v:imagedata r:id="rId30" o:title=""/>
              </v:shape>
            </v:group>
            <v:group style="position:absolute;left:5338;top:-59;width:3133;height:2740" coordorigin="5338,-59" coordsize="3133,2740">
              <v:shape style="position:absolute;left:5338;top:-59;width:3133;height:2740" coordorigin="5338,-59" coordsize="3133,2740" path="m5338,2682l8471,2682,8471,-59,5338,-59,5338,2682xe" filled="f" stroked="t" strokeweight=".728pt" strokecolor="#000000">
                <v:path arrowok="t"/>
              </v:shape>
              <v:shape style="position:absolute;left:5733;top:141;width:2421;height:2230" type="#_x0000_t75">
                <v:imagedata r:id="rId31" o:title=""/>
              </v:shape>
            </v:group>
            <v:group style="position:absolute;left:7610;top:1591;width:75;height:2" coordorigin="7610,1591" coordsize="75,2">
              <v:shape style="position:absolute;left:7610;top:1591;width:75;height:2" coordorigin="7610,1591" coordsize="75,0" path="m7610,1591l7684,1591e" filled="f" stroked="t" strokeweight=".682pt" strokecolor="#A9A9A9">
                <v:path arrowok="t"/>
              </v:shape>
            </v:group>
            <v:group style="position:absolute;left:7647;top:1554;width:2;height:75" coordorigin="7647,1554" coordsize="2,75">
              <v:shape style="position:absolute;left:7647;top:1554;width:2;height:75" coordorigin="7647,1554" coordsize="0,75" path="m7647,1629l7647,1554e" filled="f" stroked="t" strokeweight=".682pt" strokecolor="#A9A9A9">
                <v:path arrowok="t"/>
              </v:shape>
            </v:group>
            <v:group style="position:absolute;left:7578;top:1667;width:75;height:2" coordorigin="7578,1667" coordsize="75,2">
              <v:shape style="position:absolute;left:7578;top:1667;width:75;height:2" coordorigin="7578,1667" coordsize="75,0" path="m7578,1667l7653,1667e" filled="f" stroked="t" strokeweight=".682pt" strokecolor="#A9A9A9">
                <v:path arrowok="t"/>
              </v:shape>
            </v:group>
            <v:group style="position:absolute;left:7616;top:1630;width:2;height:75" coordorigin="7616,1630" coordsize="2,75">
              <v:shape style="position:absolute;left:7616;top:1630;width:2;height:75" coordorigin="7616,1630" coordsize="0,75" path="m7616,1705l7616,1630e" filled="f" stroked="t" strokeweight=".682pt" strokecolor="#A9A9A9">
                <v:path arrowok="t"/>
              </v:shape>
            </v:group>
            <v:group style="position:absolute;left:7423;top:1718;width:75;height:2" coordorigin="7423,1718" coordsize="75,2">
              <v:shape style="position:absolute;left:7423;top:1718;width:75;height:2" coordorigin="7423,1718" coordsize="75,0" path="m7423,1718l7498,1718e" filled="f" stroked="t" strokeweight=".682pt" strokecolor="#A9A9A9">
                <v:path arrowok="t"/>
              </v:shape>
            </v:group>
            <v:group style="position:absolute;left:7460;top:1680;width:2;height:75" coordorigin="7460,1680" coordsize="2,75">
              <v:shape style="position:absolute;left:7460;top:1680;width:2;height:75" coordorigin="7460,1680" coordsize="0,75" path="m7460,1755l7460,1680e" filled="f" stroked="t" strokeweight=".682pt" strokecolor="#A9A9A9">
                <v:path arrowok="t"/>
              </v:shape>
            </v:group>
            <v:group style="position:absolute;left:7358;top:1602;width:75;height:2" coordorigin="7358,1602" coordsize="75,2">
              <v:shape style="position:absolute;left:7358;top:1602;width:75;height:2" coordorigin="7358,1602" coordsize="75,0" path="m7358,1602l7433,1602e" filled="f" stroked="t" strokeweight=".682pt" strokecolor="#A9A9A9">
                <v:path arrowok="t"/>
              </v:shape>
            </v:group>
            <v:group style="position:absolute;left:7396;top:1564;width:2;height:75" coordorigin="7396,1564" coordsize="2,75">
              <v:shape style="position:absolute;left:7396;top:1564;width:2;height:75" coordorigin="7396,1564" coordsize="0,75" path="m7396,1639l7396,1564e" filled="f" stroked="t" strokeweight=".682pt" strokecolor="#A9A9A9">
                <v:path arrowok="t"/>
              </v:shape>
            </v:group>
            <v:group style="position:absolute;left:7337;top:1424;width:75;height:2" coordorigin="7337,1424" coordsize="75,2">
              <v:shape style="position:absolute;left:7337;top:1424;width:75;height:2" coordorigin="7337,1424" coordsize="75,0" path="m7337,1424l7412,1424e" filled="f" stroked="t" strokeweight=".682pt" strokecolor="#A9A9A9">
                <v:path arrowok="t"/>
              </v:shape>
            </v:group>
            <v:group style="position:absolute;left:7374;top:1387;width:2;height:75" coordorigin="7374,1387" coordsize="2,75">
              <v:shape style="position:absolute;left:7374;top:1387;width:2;height:75" coordorigin="7374,1387" coordsize="0,75" path="m7374,1462l7374,1387e" filled="f" stroked="t" strokeweight=".682pt" strokecolor="#A9A9A9">
                <v:path arrowok="t"/>
              </v:shape>
            </v:group>
            <v:group style="position:absolute;left:7267;top:1416;width:75;height:2" coordorigin="7267,1416" coordsize="75,2">
              <v:shape style="position:absolute;left:7267;top:1416;width:75;height:2" coordorigin="7267,1416" coordsize="75,0" path="m7267,1416l7342,1416e" filled="f" stroked="t" strokeweight=".682pt" strokecolor="#A9A9A9">
                <v:path arrowok="t"/>
              </v:shape>
            </v:group>
            <v:group style="position:absolute;left:7305;top:1378;width:2;height:75" coordorigin="7305,1378" coordsize="2,75">
              <v:shape style="position:absolute;left:7305;top:1378;width:2;height:75" coordorigin="7305,1378" coordsize="0,75" path="m7305,1454l7305,1378e" filled="f" stroked="t" strokeweight=".682pt" strokecolor="#A9A9A9">
                <v:path arrowok="t"/>
              </v:shape>
            </v:group>
            <v:group style="position:absolute;left:7186;top:1496;width:75;height:2" coordorigin="7186,1496" coordsize="75,2">
              <v:shape style="position:absolute;left:7186;top:1496;width:75;height:2" coordorigin="7186,1496" coordsize="75,0" path="m7186,1496l7260,1496e" filled="f" stroked="t" strokeweight=".682pt" strokecolor="#A9A9A9">
                <v:path arrowok="t"/>
              </v:shape>
            </v:group>
            <v:group style="position:absolute;left:7223;top:1458;width:2;height:75" coordorigin="7223,1458" coordsize="2,75">
              <v:shape style="position:absolute;left:7223;top:1458;width:2;height:75" coordorigin="7223,1458" coordsize="0,75" path="m7223,1533l7223,1458e" filled="f" stroked="t" strokeweight=".682pt" strokecolor="#A9A9A9">
                <v:path arrowok="t"/>
              </v:shape>
            </v:group>
            <v:group style="position:absolute;left:7140;top:1430;width:75;height:2" coordorigin="7140,1430" coordsize="75,2">
              <v:shape style="position:absolute;left:7140;top:1430;width:75;height:2" coordorigin="7140,1430" coordsize="75,0" path="m7140,1430l7215,1430e" filled="f" stroked="t" strokeweight=".682pt" strokecolor="#A9A9A9">
                <v:path arrowok="t"/>
              </v:shape>
            </v:group>
            <v:group style="position:absolute;left:7178;top:1393;width:2;height:75" coordorigin="7178,1393" coordsize="2,75">
              <v:shape style="position:absolute;left:7178;top:1393;width:2;height:75" coordorigin="7178,1393" coordsize="0,75" path="m7178,1468l7178,1393e" filled="f" stroked="t" strokeweight=".682pt" strokecolor="#A9A9A9">
                <v:path arrowok="t"/>
              </v:shape>
            </v:group>
            <v:group style="position:absolute;left:7175;top:1343;width:75;height:2" coordorigin="7175,1343" coordsize="75,2">
              <v:shape style="position:absolute;left:7175;top:1343;width:75;height:2" coordorigin="7175,1343" coordsize="75,0" path="m7175,1343l7250,1343e" filled="f" stroked="t" strokeweight=".682pt" strokecolor="#A9A9A9">
                <v:path arrowok="t"/>
              </v:shape>
            </v:group>
            <v:group style="position:absolute;left:7213;top:1305;width:2;height:75" coordorigin="7213,1305" coordsize="2,75">
              <v:shape style="position:absolute;left:7213;top:1305;width:2;height:75" coordorigin="7213,1305" coordsize="0,75" path="m7213,1380l7213,1305e" filled="f" stroked="t" strokeweight=".682pt" strokecolor="#A9A9A9">
                <v:path arrowok="t"/>
              </v:shape>
            </v:group>
            <v:group style="position:absolute;left:8129;top:661;width:75;height:2" coordorigin="8129,661" coordsize="75,2">
              <v:shape style="position:absolute;left:8129;top:661;width:75;height:2" coordorigin="8129,661" coordsize="75,0" path="m8129,661l8205,661e" filled="f" stroked="t" strokeweight=".682pt" strokecolor="#A9A9A9">
                <v:path arrowok="t"/>
              </v:shape>
            </v:group>
            <v:group style="position:absolute;left:8167;top:624;width:2;height:75" coordorigin="8167,624" coordsize="2,75">
              <v:shape style="position:absolute;left:8167;top:624;width:2;height:75" coordorigin="8167,624" coordsize="0,75" path="m8167,699l8167,624e" filled="f" stroked="t" strokeweight=".682pt" strokecolor="#A9A9A9">
                <v:path arrowok="t"/>
              </v:shape>
            </v:group>
            <v:group style="position:absolute;left:8215;top:768;width:75;height:2" coordorigin="8215,768" coordsize="75,2">
              <v:shape style="position:absolute;left:8215;top:768;width:75;height:2" coordorigin="8215,768" coordsize="75,0" path="m8215,768l8290,768e" filled="f" stroked="t" strokeweight=".682pt" strokecolor="#A9A9A9">
                <v:path arrowok="t"/>
              </v:shape>
            </v:group>
            <v:group style="position:absolute;left:8252;top:730;width:2;height:75" coordorigin="8252,730" coordsize="2,75">
              <v:shape style="position:absolute;left:8252;top:730;width:2;height:75" coordorigin="8252,730" coordsize="0,75" path="m8252,805l8252,730e" filled="f" stroked="t" strokeweight=".682pt" strokecolor="#A9A9A9">
                <v:path arrowok="t"/>
              </v:shape>
            </v:group>
            <v:group style="position:absolute;left:8304;top:676;width:75;height:2" coordorigin="8304,676" coordsize="75,2">
              <v:shape style="position:absolute;left:8304;top:676;width:75;height:2" coordorigin="8304,676" coordsize="75,0" path="m8304,676l8379,676e" filled="f" stroked="t" strokeweight=".682pt" strokecolor="#A9A9A9">
                <v:path arrowok="t"/>
              </v:shape>
            </v:group>
            <v:group style="position:absolute;left:8341;top:638;width:2;height:75" coordorigin="8341,638" coordsize="2,75">
              <v:shape style="position:absolute;left:8341;top:638;width:2;height:75" coordorigin="8341,638" coordsize="0,75" path="m8341,714l8341,638e" filled="f" stroked="t" strokeweight=".682pt" strokecolor="#A9A9A9">
                <v:path arrowok="t"/>
              </v:shape>
            </v:group>
            <v:group style="position:absolute;left:8225;top:618;width:75;height:2" coordorigin="8225,618" coordsize="75,2">
              <v:shape style="position:absolute;left:8225;top:618;width:75;height:2" coordorigin="8225,618" coordsize="75,0" path="m8225,618l8300,618e" filled="f" stroked="t" strokeweight=".682pt" strokecolor="#A9A9A9">
                <v:path arrowok="t"/>
              </v:shape>
            </v:group>
            <v:group style="position:absolute;left:8263;top:581;width:2;height:75" coordorigin="8263,581" coordsize="2,75">
              <v:shape style="position:absolute;left:8263;top:581;width:2;height:75" coordorigin="8263,581" coordsize="0,75" path="m8263,656l8263,581e" filled="f" stroked="t" strokeweight=".682pt" strokecolor="#A9A9A9">
                <v:path arrowok="t"/>
              </v:shape>
            </v:group>
            <v:group style="position:absolute;left:8066;top:608;width:75;height:2" coordorigin="8066,608" coordsize="75,2">
              <v:shape style="position:absolute;left:8066;top:608;width:75;height:2" coordorigin="8066,608" coordsize="75,0" path="m8066,608l8141,608e" filled="f" stroked="t" strokeweight=".682pt" strokecolor="#A9A9A9">
                <v:path arrowok="t"/>
              </v:shape>
            </v:group>
            <v:group style="position:absolute;left:8104;top:570;width:2;height:75" coordorigin="8104,570" coordsize="2,75">
              <v:shape style="position:absolute;left:8104;top:570;width:2;height:75" coordorigin="8104,570" coordsize="0,75" path="m8104,645l8104,570e" filled="f" stroked="t" strokeweight=".682pt" strokecolor="#A9A9A9">
                <v:path arrowok="t"/>
              </v:shape>
            </v:group>
            <v:group style="position:absolute;left:6155;top:448;width:75;height:2" coordorigin="6155,448" coordsize="75,2">
              <v:shape style="position:absolute;left:6155;top:448;width:75;height:2" coordorigin="6155,448" coordsize="75,0" path="m6155,448l6230,448e" filled="f" stroked="t" strokeweight=".682pt" strokecolor="#A9A9A9">
                <v:path arrowok="t"/>
              </v:shape>
            </v:group>
            <v:group style="position:absolute;left:6193;top:411;width:2;height:75" coordorigin="6193,411" coordsize="2,75">
              <v:shape style="position:absolute;left:6193;top:411;width:2;height:75" coordorigin="6193,411" coordsize="0,75" path="m6193,486l6193,411e" filled="f" stroked="t" strokeweight=".682pt" strokecolor="#A9A9A9">
                <v:path arrowok="t"/>
              </v:shape>
            </v:group>
            <v:group style="position:absolute;left:7524;top:1921;width:75;height:2" coordorigin="7524,1921" coordsize="75,2">
              <v:shape style="position:absolute;left:7524;top:1921;width:75;height:2" coordorigin="7524,1921" coordsize="75,0" path="m7524,1921l7599,1921e" filled="f" stroked="t" strokeweight=".682pt" strokecolor="#A9A9A9">
                <v:path arrowok="t"/>
              </v:shape>
            </v:group>
            <v:group style="position:absolute;left:7562;top:1884;width:2;height:75" coordorigin="7562,1884" coordsize="2,75">
              <v:shape style="position:absolute;left:7562;top:1884;width:2;height:75" coordorigin="7562,1884" coordsize="0,75" path="m7562,1959l7562,1884e" filled="f" stroked="t" strokeweight=".682pt" strokecolor="#A9A9A9">
                <v:path arrowok="t"/>
              </v:shape>
            </v:group>
            <v:group style="position:absolute;left:7431;top:2070;width:75;height:2" coordorigin="7431,2070" coordsize="75,2">
              <v:shape style="position:absolute;left:7431;top:2070;width:75;height:2" coordorigin="7431,2070" coordsize="75,0" path="m7431,2070l7506,2070e" filled="f" stroked="t" strokeweight=".682pt" strokecolor="#A9A9A9">
                <v:path arrowok="t"/>
              </v:shape>
            </v:group>
            <v:group style="position:absolute;left:7468;top:2032;width:2;height:75" coordorigin="7468,2032" coordsize="2,75">
              <v:shape style="position:absolute;left:7468;top:2032;width:2;height:75" coordorigin="7468,2032" coordsize="0,75" path="m7468,2107l7468,2032e" filled="f" stroked="t" strokeweight=".682pt" strokecolor="#A9A9A9">
                <v:path arrowok="t"/>
              </v:shape>
            </v:group>
            <v:group style="position:absolute;left:7355;top:2096;width:75;height:2" coordorigin="7355,2096" coordsize="75,2">
              <v:shape style="position:absolute;left:7355;top:2096;width:75;height:2" coordorigin="7355,2096" coordsize="75,0" path="m7355,2096l7431,2096e" filled="f" stroked="t" strokeweight=".682pt" strokecolor="#A9A9A9">
                <v:path arrowok="t"/>
              </v:shape>
            </v:group>
            <v:group style="position:absolute;left:7393;top:2059;width:2;height:75" coordorigin="7393,2059" coordsize="2,75">
              <v:shape style="position:absolute;left:7393;top:2059;width:2;height:75" coordorigin="7393,2059" coordsize="0,75" path="m7393,2134l7393,2059e" filled="f" stroked="t" strokeweight=".682pt" strokecolor="#A9A9A9">
                <v:path arrowok="t"/>
              </v:shape>
            </v:group>
            <v:group style="position:absolute;left:6051;top:1186;width:75;height:2" coordorigin="6051,1186" coordsize="75,2">
              <v:shape style="position:absolute;left:6051;top:1186;width:75;height:2" coordorigin="6051,1186" coordsize="75,0" path="m6051,1186l6126,1186e" filled="f" stroked="t" strokeweight=".682pt" strokecolor="#A9A9A9">
                <v:path arrowok="t"/>
              </v:shape>
            </v:group>
            <v:group style="position:absolute;left:6089;top:1149;width:2;height:75" coordorigin="6089,1149" coordsize="2,75">
              <v:shape style="position:absolute;left:6089;top:1149;width:2;height:75" coordorigin="6089,1149" coordsize="0,75" path="m6089,1224l6089,1149e" filled="f" stroked="t" strokeweight=".682pt" strokecolor="#A9A9A9">
                <v:path arrowok="t"/>
              </v:shape>
            </v:group>
            <v:group style="position:absolute;left:6757;top:2076;width:75;height:2" coordorigin="6757,2076" coordsize="75,2">
              <v:shape style="position:absolute;left:6757;top:2076;width:75;height:2" coordorigin="6757,2076" coordsize="75,0" path="m6757,2076l6833,2076e" filled="f" stroked="t" strokeweight=".682pt" strokecolor="#A9A9A9">
                <v:path arrowok="t"/>
              </v:shape>
            </v:group>
            <v:group style="position:absolute;left:6795;top:2038;width:2;height:75" coordorigin="6795,2038" coordsize="2,75">
              <v:shape style="position:absolute;left:6795;top:2038;width:2;height:75" coordorigin="6795,2038" coordsize="0,75" path="m6795,2113l6795,2038e" filled="f" stroked="t" strokeweight=".682pt" strokecolor="#A9A9A9">
                <v:path arrowok="t"/>
              </v:shape>
            </v:group>
            <v:group style="position:absolute;left:5820;top:1686;width:75;height:2" coordorigin="5820,1686" coordsize="75,2">
              <v:shape style="position:absolute;left:5820;top:1686;width:75;height:2" coordorigin="5820,1686" coordsize="75,0" path="m5820,1686l5895,1686e" filled="f" stroked="t" strokeweight=".682pt" strokecolor="#A9A9A9">
                <v:path arrowok="t"/>
              </v:shape>
            </v:group>
            <v:group style="position:absolute;left:5857;top:1648;width:2;height:75" coordorigin="5857,1648" coordsize="2,75">
              <v:shape style="position:absolute;left:5857;top:1648;width:2;height:75" coordorigin="5857,1648" coordsize="0,75" path="m5857,1723l5857,1648e" filled="f" stroked="t" strokeweight=".682pt" strokecolor="#A9A9A9">
                <v:path arrowok="t"/>
              </v:shape>
            </v:group>
            <v:group style="position:absolute;left:5986;top:1699;width:75;height:2" coordorigin="5986,1699" coordsize="75,2">
              <v:shape style="position:absolute;left:5986;top:1699;width:75;height:2" coordorigin="5986,1699" coordsize="75,0" path="m5986,1699l6061,1699e" filled="f" stroked="t" strokeweight=".682pt" strokecolor="#A9A9A9">
                <v:path arrowok="t"/>
              </v:shape>
            </v:group>
            <v:group style="position:absolute;left:6024;top:1662;width:2;height:130" coordorigin="6024,1662" coordsize="2,130">
              <v:shape style="position:absolute;left:6024;top:1662;width:2;height:130" coordorigin="6024,1662" coordsize="0,130" path="m6024,1662l6024,1792e" filled="f" stroked="t" strokeweight=".6917pt" strokecolor="#A9A9A9">
                <v:path arrowok="t"/>
              </v:shape>
            </v:group>
            <v:group style="position:absolute;left:5986;top:1754;width:75;height:2" coordorigin="5986,1754" coordsize="75,2">
              <v:shape style="position:absolute;left:5986;top:1754;width:75;height:2" coordorigin="5986,1754" coordsize="75,0" path="m5986,1754l6061,1754e" filled="f" stroked="t" strokeweight=".682pt" strokecolor="#A9A9A9">
                <v:path arrowok="t"/>
              </v:shape>
            </v:group>
            <v:group style="position:absolute;left:5984;top:1848;width:157;height:2" coordorigin="5984,1848" coordsize="157,2">
              <v:shape style="position:absolute;left:5984;top:1848;width:157;height:2" coordorigin="5984,1848" coordsize="157,0" path="m5984,1848l6140,1848e" filled="f" stroked="t" strokeweight=".8002pt" strokecolor="#A9A9A9">
                <v:path arrowok="t"/>
              </v:shape>
            </v:group>
            <v:group style="position:absolute;left:6021;top:1810;width:2;height:75" coordorigin="6021,1810" coordsize="2,75">
              <v:shape style="position:absolute;left:6021;top:1810;width:2;height:75" coordorigin="6021,1810" coordsize="0,75" path="m6021,1885l6021,1810e" filled="f" stroked="t" strokeweight=".682pt" strokecolor="#A9A9A9">
                <v:path arrowok="t"/>
              </v:shape>
            </v:group>
            <v:group style="position:absolute;left:6103;top:1812;width:2;height:75" coordorigin="6103,1812" coordsize="2,75">
              <v:shape style="position:absolute;left:6103;top:1812;width:2;height:75" coordorigin="6103,1812" coordsize="0,75" path="m6103,1887l6103,1812e" filled="f" stroked="t" strokeweight=".682pt" strokecolor="#A9A9A9">
                <v:path arrowok="t"/>
              </v:shape>
            </v:group>
            <v:group style="position:absolute;left:6139;top:1776;width:75;height:2" coordorigin="6139,1776" coordsize="75,2">
              <v:shape style="position:absolute;left:6139;top:1776;width:75;height:2" coordorigin="6139,1776" coordsize="75,0" path="m6139,1776l6214,1776e" filled="f" stroked="t" strokeweight=".682pt" strokecolor="#A9A9A9">
                <v:path arrowok="t"/>
              </v:shape>
            </v:group>
            <v:group style="position:absolute;left:6176;top:1739;width:2;height:75" coordorigin="6176,1739" coordsize="2,75">
              <v:shape style="position:absolute;left:6176;top:1739;width:2;height:75" coordorigin="6176,1739" coordsize="0,75" path="m6176,1814l6176,1739e" filled="f" stroked="t" strokeweight=".682pt" strokecolor="#A9A9A9">
                <v:path arrowok="t"/>
              </v:shape>
            </v:group>
            <v:group style="position:absolute;left:6216;top:1826;width:75;height:2" coordorigin="6216,1826" coordsize="75,2">
              <v:shape style="position:absolute;left:6216;top:1826;width:75;height:2" coordorigin="6216,1826" coordsize="75,0" path="m6216,1826l6291,1826e" filled="f" stroked="t" strokeweight=".682pt" strokecolor="#A9A9A9">
                <v:path arrowok="t"/>
              </v:shape>
            </v:group>
            <v:group style="position:absolute;left:6254;top:1788;width:2;height:75" coordorigin="6254,1788" coordsize="2,75">
              <v:shape style="position:absolute;left:6254;top:1788;width:2;height:75" coordorigin="6254,1788" coordsize="0,75" path="m6254,1863l6254,1788e" filled="f" stroked="t" strokeweight=".682pt" strokecolor="#A9A9A9">
                <v:path arrowok="t"/>
              </v:shape>
            </v:group>
            <v:group style="position:absolute;left:6282;top:1905;width:75;height:2" coordorigin="6282,1905" coordsize="75,2">
              <v:shape style="position:absolute;left:6282;top:1905;width:75;height:2" coordorigin="6282,1905" coordsize="75,0" path="m6282,1905l6357,1905e" filled="f" stroked="t" strokeweight=".682pt" strokecolor="#A9A9A9">
                <v:path arrowok="t"/>
              </v:shape>
            </v:group>
            <v:group style="position:absolute;left:6320;top:1867;width:2;height:75" coordorigin="6320,1867" coordsize="2,75">
              <v:shape style="position:absolute;left:6320;top:1867;width:2;height:75" coordorigin="6320,1867" coordsize="0,75" path="m6320,1942l6320,1867e" filled="f" stroked="t" strokeweight=".682pt" strokecolor="#A9A9A9">
                <v:path arrowok="t"/>
              </v:shape>
            </v:group>
            <v:group style="position:absolute;left:5995;top:1939;width:245;height:2" coordorigin="5995,1939" coordsize="245,2">
              <v:shape style="position:absolute;left:5995;top:1939;width:245;height:2" coordorigin="5995,1939" coordsize="245,0" path="m5995,1939l6240,1939e" filled="f" stroked="t" strokeweight=".771706pt" strokecolor="#A9A9A9">
                <v:path arrowok="t"/>
              </v:shape>
            </v:group>
            <v:group style="position:absolute;left:6202;top:1902;width:2;height:75" coordorigin="6202,1902" coordsize="2,75">
              <v:shape style="position:absolute;left:6202;top:1902;width:2;height:75" coordorigin="6202,1902" coordsize="0,75" path="m6202,1977l6202,1902e" filled="f" stroked="t" strokeweight=".682pt" strokecolor="#A9A9A9">
                <v:path arrowok="t"/>
              </v:shape>
            </v:group>
            <v:group style="position:absolute;left:6111;top:1902;width:2;height:153" coordorigin="6111,1902" coordsize="2,153">
              <v:shape style="position:absolute;left:6111;top:1902;width:2;height:153" coordorigin="6111,1902" coordsize="0,153" path="m6111,1902l6111,2056e" filled="f" stroked="t" strokeweight="1.045500pt" strokecolor="#A9A9A9">
                <v:path arrowok="t"/>
              </v:shape>
            </v:group>
            <v:group style="position:absolute;left:6033;top:1901;width:2;height:75" coordorigin="6033,1901" coordsize="2,75">
              <v:shape style="position:absolute;left:6033;top:1901;width:2;height:75" coordorigin="6033,1901" coordsize="0,75" path="m6033,1976l6033,1901e" filled="f" stroked="t" strokeweight=".682pt" strokecolor="#A9A9A9">
                <v:path arrowok="t"/>
              </v:shape>
            </v:group>
            <v:group style="position:absolute;left:5840;top:1952;width:75;height:2" coordorigin="5840,1952" coordsize="75,2">
              <v:shape style="position:absolute;left:5840;top:1952;width:75;height:2" coordorigin="5840,1952" coordsize="75,0" path="m5840,1952l5915,1952e" filled="f" stroked="t" strokeweight=".682pt" strokecolor="#A9A9A9">
                <v:path arrowok="t"/>
              </v:shape>
            </v:group>
            <v:group style="position:absolute;left:5878;top:1914;width:2;height:75" coordorigin="5878,1914" coordsize="2,75">
              <v:shape style="position:absolute;left:5878;top:1914;width:2;height:75" coordorigin="5878,1914" coordsize="0,75" path="m5878,1990l5878,1914e" filled="f" stroked="t" strokeweight=".682pt" strokecolor="#A9A9A9">
                <v:path arrowok="t"/>
              </v:shape>
            </v:group>
            <v:group style="position:absolute;left:5761;top:1982;width:75;height:2" coordorigin="5761,1982" coordsize="75,2">
              <v:shape style="position:absolute;left:5761;top:1982;width:75;height:2" coordorigin="5761,1982" coordsize="75,0" path="m5761,1982l5836,1982e" filled="f" stroked="t" strokeweight=".682pt" strokecolor="#A9A9A9">
                <v:path arrowok="t"/>
              </v:shape>
            </v:group>
            <v:group style="position:absolute;left:5799;top:1945;width:2;height:75" coordorigin="5799,1945" coordsize="2,75">
              <v:shape style="position:absolute;left:5799;top:1945;width:2;height:75" coordorigin="5799,1945" coordsize="0,75" path="m5799,2020l5799,1945e" filled="f" stroked="t" strokeweight=".682pt" strokecolor="#A9A9A9">
                <v:path arrowok="t"/>
              </v:shape>
            </v:group>
            <v:group style="position:absolute;left:5583;top:1832;width:75;height:2" coordorigin="5583,1832" coordsize="75,2">
              <v:shape style="position:absolute;left:5583;top:1832;width:75;height:2" coordorigin="5583,1832" coordsize="75,0" path="m5583,1832l5658,1832e" filled="f" stroked="t" strokeweight=".682pt" strokecolor="#A9A9A9">
                <v:path arrowok="t"/>
              </v:shape>
            </v:group>
            <v:group style="position:absolute;left:5621;top:1794;width:2;height:75" coordorigin="5621,1794" coordsize="2,75">
              <v:shape style="position:absolute;left:5621;top:1794;width:2;height:75" coordorigin="5621,1794" coordsize="0,75" path="m5621,1869l5621,1794e" filled="f" stroked="t" strokeweight=".682pt" strokecolor="#A9A9A9">
                <v:path arrowok="t"/>
              </v:shape>
            </v:group>
            <v:group style="position:absolute;left:5658;top:1920;width:75;height:2" coordorigin="5658,1920" coordsize="75,2">
              <v:shape style="position:absolute;left:5658;top:1920;width:75;height:2" coordorigin="5658,1920" coordsize="75,0" path="m5658,1920l5733,1920e" filled="f" stroked="t" strokeweight=".682pt" strokecolor="#A9A9A9">
                <v:path arrowok="t"/>
              </v:shape>
            </v:group>
            <v:group style="position:absolute;left:5696;top:1883;width:2;height:75" coordorigin="5696,1883" coordsize="2,75">
              <v:shape style="position:absolute;left:5696;top:1883;width:2;height:75" coordorigin="5696,1883" coordsize="0,75" path="m5696,1958l5696,1883e" filled="f" stroked="t" strokeweight=".682pt" strokecolor="#A9A9A9">
                <v:path arrowok="t"/>
              </v:shape>
            </v:group>
            <v:group style="position:absolute;left:5664;top:2065;width:75;height:2" coordorigin="5664,2065" coordsize="75,2">
              <v:shape style="position:absolute;left:5664;top:2065;width:75;height:2" coordorigin="5664,2065" coordsize="75,0" path="m5664,2065l5739,2065e" filled="f" stroked="t" strokeweight=".682pt" strokecolor="#A9A9A9">
                <v:path arrowok="t"/>
              </v:shape>
            </v:group>
            <v:group style="position:absolute;left:5702;top:2028;width:2;height:75" coordorigin="5702,2028" coordsize="2,75">
              <v:shape style="position:absolute;left:5702;top:2028;width:2;height:75" coordorigin="5702,2028" coordsize="0,75" path="m5702,2103l5702,2028e" filled="f" stroked="t" strokeweight=".682pt" strokecolor="#A9A9A9">
                <v:path arrowok="t"/>
              </v:shape>
            </v:group>
            <v:group style="position:absolute;left:5520;top:2161;width:75;height:2" coordorigin="5520,2161" coordsize="75,2">
              <v:shape style="position:absolute;left:5520;top:2161;width:75;height:2" coordorigin="5520,2161" coordsize="75,0" path="m5520,2161l5595,2161e" filled="f" stroked="t" strokeweight=".682pt" strokecolor="#A9A9A9">
                <v:path arrowok="t"/>
              </v:shape>
            </v:group>
            <v:group style="position:absolute;left:5558;top:2123;width:2;height:75" coordorigin="5558,2123" coordsize="2,75">
              <v:shape style="position:absolute;left:5558;top:2123;width:2;height:75" coordorigin="5558,2123" coordsize="0,75" path="m5558,2198l5558,2123e" filled="f" stroked="t" strokeweight=".682pt" strokecolor="#A9A9A9">
                <v:path arrowok="t"/>
              </v:shape>
            </v:group>
            <v:group style="position:absolute;left:5602;top:2336;width:75;height:2" coordorigin="5602,2336" coordsize="75,2">
              <v:shape style="position:absolute;left:5602;top:2336;width:75;height:2" coordorigin="5602,2336" coordsize="75,0" path="m5602,2336l5677,2336e" filled="f" stroked="t" strokeweight=".682pt" strokecolor="#A9A9A9">
                <v:path arrowok="t"/>
              </v:shape>
            </v:group>
            <v:group style="position:absolute;left:5639;top:2299;width:2;height:75" coordorigin="5639,2299" coordsize="2,75">
              <v:shape style="position:absolute;left:5639;top:2299;width:2;height:75" coordorigin="5639,2299" coordsize="0,75" path="m5639,2374l5639,2299e" filled="f" stroked="t" strokeweight=".682pt" strokecolor="#A9A9A9">
                <v:path arrowok="t"/>
              </v:shape>
            </v:group>
            <v:group style="position:absolute;left:5621;top:2492;width:75;height:2" coordorigin="5621,2492" coordsize="75,2">
              <v:shape style="position:absolute;left:5621;top:2492;width:75;height:2" coordorigin="5621,2492" coordsize="75,0" path="m5621,2492l5696,2492e" filled="f" stroked="t" strokeweight=".682pt" strokecolor="#A9A9A9">
                <v:path arrowok="t"/>
              </v:shape>
            </v:group>
            <v:group style="position:absolute;left:5659;top:2454;width:2;height:75" coordorigin="5659,2454" coordsize="2,75">
              <v:shape style="position:absolute;left:5659;top:2454;width:2;height:75" coordorigin="5659,2454" coordsize="0,75" path="m5659,2529l5659,2454e" filled="f" stroked="t" strokeweight=".682pt" strokecolor="#A9A9A9">
                <v:path arrowok="t"/>
              </v:shape>
            </v:group>
            <v:group style="position:absolute;left:5740;top:2503;width:75;height:2" coordorigin="5740,2503" coordsize="75,2">
              <v:shape style="position:absolute;left:5740;top:2503;width:75;height:2" coordorigin="5740,2503" coordsize="75,0" path="m5740,2503l5815,2503e" filled="f" stroked="t" strokeweight=".682pt" strokecolor="#A9A9A9">
                <v:path arrowok="t"/>
              </v:shape>
            </v:group>
            <v:group style="position:absolute;left:5788;top:2382;width:2;height:158" coordorigin="5788,2382" coordsize="2,158">
              <v:shape style="position:absolute;left:5788;top:2382;width:2;height:158" coordorigin="5788,2382" coordsize="0,158" path="m5788,2382l5788,2540e" filled="f" stroked="t" strokeweight="1.6756pt" strokecolor="#A9A9A9">
                <v:path arrowok="t"/>
              </v:shape>
            </v:group>
            <v:group style="position:absolute;left:5760;top:2420;width:75;height:2" coordorigin="5760,2420" coordsize="75,2">
              <v:shape style="position:absolute;left:5760;top:2420;width:75;height:2" coordorigin="5760,2420" coordsize="75,0" path="m5760,2420l5835,2420e" filled="f" stroked="t" strokeweight=".682pt" strokecolor="#A9A9A9">
                <v:path arrowok="t"/>
              </v:shape>
            </v:group>
            <v:group style="position:absolute;left:5755;top:2225;width:75;height:2" coordorigin="5755,2225" coordsize="75,2">
              <v:shape style="position:absolute;left:5755;top:2225;width:75;height:2" coordorigin="5755,2225" coordsize="75,0" path="m5755,2225l5830,2225e" filled="f" stroked="t" strokeweight=".682pt" strokecolor="#A9A9A9">
                <v:path arrowok="t"/>
              </v:shape>
            </v:group>
            <v:group style="position:absolute;left:5793;top:2187;width:2;height:75" coordorigin="5793,2187" coordsize="2,75">
              <v:shape style="position:absolute;left:5793;top:2187;width:2;height:75" coordorigin="5793,2187" coordsize="0,75" path="m5793,2262l5793,2187e" filled="f" stroked="t" strokeweight=".682pt" strokecolor="#A9A9A9">
                <v:path arrowok="t"/>
              </v:shape>
            </v:group>
            <v:group style="position:absolute;left:5828;top:2172;width:75;height:2" coordorigin="5828,2172" coordsize="75,2">
              <v:shape style="position:absolute;left:5828;top:2172;width:75;height:2" coordorigin="5828,2172" coordsize="75,0" path="m5828,2172l5903,2172e" filled="f" stroked="t" strokeweight=".682pt" strokecolor="#A9A9A9">
                <v:path arrowok="t"/>
              </v:shape>
            </v:group>
            <v:group style="position:absolute;left:5860;top:2057;width:2;height:152" coordorigin="5860,2057" coordsize="2,152">
              <v:shape style="position:absolute;left:5860;top:2057;width:2;height:152" coordorigin="5860,2057" coordsize="0,152" path="m5860,2057l5860,2209e" filled="f" stroked="t" strokeweight="1.1734pt" strokecolor="#A9A9A9">
                <v:path arrowok="t"/>
              </v:shape>
            </v:group>
            <v:group style="position:absolute;left:5818;top:2095;width:75;height:2" coordorigin="5818,2095" coordsize="75,2">
              <v:shape style="position:absolute;left:5818;top:2095;width:75;height:2" coordorigin="5818,2095" coordsize="75,0" path="m5818,2095l5893,2095e" filled="f" stroked="t" strokeweight=".682pt" strokecolor="#A9A9A9">
                <v:path arrowok="t"/>
              </v:shape>
            </v:group>
            <v:group style="position:absolute;left:5987;top:2098;width:75;height:2" coordorigin="5987,2098" coordsize="75,2">
              <v:shape style="position:absolute;left:5987;top:2098;width:75;height:2" coordorigin="5987,2098" coordsize="75,0" path="m5987,2098l6062,2098e" filled="f" stroked="t" strokeweight=".682pt" strokecolor="#A9A9A9">
                <v:path arrowok="t"/>
              </v:shape>
            </v:group>
            <v:group style="position:absolute;left:6024;top:2061;width:2;height:75" coordorigin="6024,2061" coordsize="2,75">
              <v:shape style="position:absolute;left:6024;top:2061;width:2;height:75" coordorigin="6024,2061" coordsize="0,75" path="m6024,2136l6024,2061e" filled="f" stroked="t" strokeweight=".682pt" strokecolor="#A9A9A9">
                <v:path arrowok="t"/>
              </v:shape>
            </v:group>
            <v:group style="position:absolute;left:6070;top:2018;width:75;height:2" coordorigin="6070,2018" coordsize="75,2">
              <v:shape style="position:absolute;left:6070;top:2018;width:75;height:2" coordorigin="6070,2018" coordsize="75,0" path="m6070,2018l6145,2018e" filled="f" stroked="t" strokeweight=".682pt" strokecolor="#A9A9A9">
                <v:path arrowok="t"/>
              </v:shape>
            </v:group>
            <v:group style="position:absolute;left:6053;top:2228;width:75;height:2" coordorigin="6053,2228" coordsize="75,2">
              <v:shape style="position:absolute;left:6053;top:2228;width:75;height:2" coordorigin="6053,2228" coordsize="75,0" path="m6053,2228l6128,2228e" filled="f" stroked="t" strokeweight=".682pt" strokecolor="#A9A9A9">
                <v:path arrowok="t"/>
              </v:shape>
            </v:group>
            <v:group style="position:absolute;left:6090;top:2191;width:2;height:75" coordorigin="6090,2191" coordsize="2,75">
              <v:shape style="position:absolute;left:6090;top:2191;width:2;height:75" coordorigin="6090,2191" coordsize="0,75" path="m6090,2266l6090,2191e" filled="f" stroked="t" strokeweight=".682pt" strokecolor="#A9A9A9">
                <v:path arrowok="t"/>
              </v:shape>
            </v:group>
            <v:group style="position:absolute;left:6137;top:2070;width:75;height:2" coordorigin="6137,2070" coordsize="75,2">
              <v:shape style="position:absolute;left:6137;top:2070;width:75;height:2" coordorigin="6137,2070" coordsize="75,0" path="m6137,2070l6212,2070e" filled="f" stroked="t" strokeweight=".682pt" strokecolor="#A9A9A9">
                <v:path arrowok="t"/>
              </v:shape>
            </v:group>
            <v:group style="position:absolute;left:6174;top:2032;width:2;height:75" coordorigin="6174,2032" coordsize="2,75">
              <v:shape style="position:absolute;left:6174;top:2032;width:2;height:75" coordorigin="6174,2032" coordsize="0,75" path="m6174,2107l6174,2032e" filled="f" stroked="t" strokeweight=".682pt" strokecolor="#A9A9A9">
                <v:path arrowok="t"/>
              </v:shape>
            </v:group>
            <v:group style="position:absolute;left:6201;top:1994;width:75;height:2" coordorigin="6201,1994" coordsize="75,2">
              <v:shape style="position:absolute;left:6201;top:1994;width:75;height:2" coordorigin="6201,1994" coordsize="75,0" path="m6201,1994l6276,1994e" filled="f" stroked="t" strokeweight=".682pt" strokecolor="#A9A9A9">
                <v:path arrowok="t"/>
              </v:shape>
            </v:group>
            <v:group style="position:absolute;left:6238;top:1956;width:2;height:75" coordorigin="6238,1956" coordsize="2,75">
              <v:shape style="position:absolute;left:6238;top:1956;width:2;height:75" coordorigin="6238,1956" coordsize="0,75" path="m6238,2031l6238,1956e" filled="f" stroked="t" strokeweight=".682pt" strokecolor="#A9A9A9">
                <v:path arrowok="t"/>
              </v:shape>
            </v:group>
            <v:group style="position:absolute;left:5955;top:2035;width:127;height:127" coordorigin="5955,2035" coordsize="127,127">
              <v:shape style="position:absolute;left:5955;top:2035;width:127;height:127" coordorigin="5955,2035" coordsize="127,127" path="m6019,2035l5955,2099,6019,2163,6082,2099,6019,2035e" filled="t" fillcolor="#FFFFFF" stroked="f">
                <v:path arrowok="t"/>
                <v:fill/>
              </v:shape>
            </v:group>
            <v:group style="position:absolute;left:5929;top:2009;width:180;height:180" coordorigin="5929,2009" coordsize="180,180">
              <v:shape style="position:absolute;left:5929;top:2009;width:180;height:180" coordorigin="5929,2009" coordsize="180,180" path="m5929,2099l6019,2009,6109,2099,6019,2189,5929,2099e" filled="f" stroked="t" strokeweight="1.365pt" strokecolor="#000000">
                <v:path arrowok="t"/>
              </v:shape>
            </v:group>
            <v:group style="position:absolute;left:7259;top:1372;width:96;height:96" coordorigin="7259,1372" coordsize="96,96">
              <v:shape style="position:absolute;left:7259;top:1372;width:96;height:96" coordorigin="7259,1372" coordsize="96,96" path="m7306,1372l7259,1419,7306,1467,7354,1419,7306,1372e" filled="t" fillcolor="#797979" stroked="f">
                <v:path arrowok="t"/>
                <v:fill/>
              </v:shape>
            </v:group>
            <v:group style="position:absolute;left:7419;top:1673;width:96;height:96" coordorigin="7419,1673" coordsize="96,96">
              <v:shape style="position:absolute;left:7419;top:1673;width:96;height:96" coordorigin="7419,1673" coordsize="96,96" path="m7467,1673l7419,1720,7467,1768,7514,1720,7467,1673e" filled="t" fillcolor="#797979" stroked="f">
                <v:path arrowok="t"/>
                <v:fill/>
              </v:shape>
            </v:group>
            <v:group style="position:absolute;left:7419;top:1673;width:96;height:96" coordorigin="7419,1673" coordsize="96,96">
              <v:shape style="position:absolute;left:7419;top:1673;width:96;height:96" coordorigin="7419,1673" coordsize="96,96" path="m7467,1673l7419,1720,7467,1768,7514,1720,7467,1673e" filled="t" fillcolor="#797979" stroked="f">
                <v:path arrowok="t"/>
                <v:fill/>
              </v:shape>
            </v:group>
            <v:group style="position:absolute;left:7419;top:1673;width:96;height:96" coordorigin="7419,1673" coordsize="96,96">
              <v:shape style="position:absolute;left:7419;top:1673;width:96;height:96" coordorigin="7419,1673" coordsize="96,96" path="m7467,1673l7419,1720,7467,1768,7514,1720,7467,1673e" filled="t" fillcolor="#797979" stroked="f">
                <v:path arrowok="t"/>
                <v:fill/>
              </v:shape>
            </v:group>
            <v:group style="position:absolute;left:7419;top:1673;width:96;height:96" coordorigin="7419,1673" coordsize="96,96">
              <v:shape style="position:absolute;left:7419;top:1673;width:96;height:96" coordorigin="7419,1673" coordsize="96,96" path="m7467,1673l7419,1720,7467,1768,7514,1720,7467,1673e" filled="t" fillcolor="#797979" stroked="f">
                <v:path arrowok="t"/>
                <v:fill/>
              </v:shape>
            </v:group>
            <v:group style="position:absolute;left:7419;top:1673;width:96;height:96" coordorigin="7419,1673" coordsize="96,96">
              <v:shape style="position:absolute;left:7419;top:1673;width:96;height:96" coordorigin="7419,1673" coordsize="96,96" path="m7467,1673l7419,1720,7467,1768,7514,1720,7467,1673e" filled="t" fillcolor="#797979" stroked="f">
                <v:path arrowok="t"/>
                <v:fill/>
              </v:shape>
            </v:group>
            <v:group style="position:absolute;left:5568;top:1786;width:96;height:96" coordorigin="5568,1786" coordsize="96,96">
              <v:shape style="position:absolute;left:5568;top:1786;width:96;height:96" coordorigin="5568,1786" coordsize="96,96" path="m5616,1786l5568,1834,5616,1881,5664,1834,5616,1786e" filled="t" fillcolor="#797979" stroked="f">
                <v:path arrowok="t"/>
                <v:fill/>
              </v:shape>
            </v:group>
            <v:group style="position:absolute;left:5503;top:2115;width:96;height:96" coordorigin="5503,2115" coordsize="96,96">
              <v:shape style="position:absolute;left:5503;top:2115;width:96;height:96" coordorigin="5503,2115" coordsize="96,96" path="m5551,2115l5503,2163,5551,2211,5599,2163,5551,2115e" filled="t" fillcolor="#797979" stroked="f">
                <v:path arrowok="t"/>
                <v:fill/>
              </v:shape>
            </v:group>
            <v:group style="position:absolute;left:7657;top:2124;width:96;height:96" coordorigin="7657,2124" coordsize="96,96">
              <v:shape style="position:absolute;left:7657;top:2124;width:96;height:96" coordorigin="7657,2124" coordsize="96,96" path="m7705,2124l7657,2172,7705,2220,7753,2172,7705,2124e" filled="t" fillcolor="#797979" stroked="f">
                <v:path arrowok="t"/>
                <v:fill/>
              </v:shape>
            </v:group>
            <v:group style="position:absolute;left:7615;top:2252;width:180;height:180" coordorigin="7615,2252" coordsize="180,180">
              <v:shape style="position:absolute;left:7615;top:2252;width:180;height:180" coordorigin="7615,2252" coordsize="180,180" path="m7615,2342l7705,2252,7795,2342,7705,2432,7615,2342e" filled="f" stroked="t" strokeweight="1.365pt" strokecolor="#000000">
                <v:path arrowok="t"/>
              </v:shape>
            </v:group>
            <v:group style="position:absolute;left:7668;top:2512;width:75;height:2" coordorigin="7668,2512" coordsize="75,2">
              <v:shape style="position:absolute;left:7668;top:2512;width:75;height:2" coordorigin="7668,2512" coordsize="75,0" path="m7668,2512l7743,2512e" filled="f" stroked="t" strokeweight="1.365pt" strokecolor="#A9A9A9">
                <v:path arrowok="t"/>
              </v:shape>
            </v:group>
            <v:group style="position:absolute;left:7705;top:2474;width:2;height:75" coordorigin="7705,2474" coordsize="2,75">
              <v:shape style="position:absolute;left:7705;top:2474;width:2;height:75" coordorigin="7705,2474" coordsize="0,75" path="m7705,2549l7705,2474e" filled="f" stroked="t" strokeweight="1.365pt" strokecolor="#A9A9A9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  <w:t>1000</w:t>
      </w:r>
      <w:r>
        <w:rPr>
          <w:rFonts w:ascii="Arial" w:hAnsi="Arial" w:cs="Arial" w:eastAsia="Arial"/>
          <w:sz w:val="11"/>
          <w:szCs w:val="11"/>
          <w:spacing w:val="-2"/>
          <w:w w:val="100"/>
          <w:position w:val="4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4"/>
        </w:rPr>
      </w:r>
      <w:r>
        <w:rPr>
          <w:rFonts w:ascii="Arial" w:hAnsi="Arial" w:cs="Arial" w:eastAsia="Arial"/>
          <w:sz w:val="12"/>
          <w:szCs w:val="12"/>
          <w:spacing w:val="0"/>
          <w:w w:val="106"/>
          <w:position w:val="-2"/>
        </w:rPr>
        <w:t>B)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0" w:after="0" w:line="99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500</w:t>
      </w:r>
      <w:r>
        <w:rPr>
          <w:rFonts w:ascii="Arial" w:hAnsi="Arial" w:cs="Arial" w:eastAsia="Arial"/>
          <w:sz w:val="11"/>
          <w:szCs w:val="11"/>
          <w:spacing w:val="-2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spacing w:before="47" w:after="0" w:line="240" w:lineRule="auto"/>
        <w:ind w:left="191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</w:rPr>
        <w:t>200</w:t>
      </w:r>
      <w:r>
        <w:rPr>
          <w:rFonts w:ascii="Arial" w:hAnsi="Arial" w:cs="Arial" w:eastAsia="Arial"/>
          <w:sz w:val="11"/>
          <w:szCs w:val="11"/>
          <w:spacing w:val="-2"/>
          <w:w w:val="100"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100"/>
        </w:rPr>
        <w:t>m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3" w:equalWidth="0">
            <w:col w:w="1188" w:space="1275"/>
            <w:col w:w="304" w:space="30"/>
            <w:col w:w="4903"/>
          </w:cols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0" w:after="0" w:line="137" w:lineRule="exact"/>
        <w:ind w:left="5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965897pt;margin-top:1.70413pt;width:8.370pt;height:37.825429pt;mso-position-horizontal-relative:page;mso-position-vertical-relative:paragraph;z-index:-4845" type="#_x0000_t202" filled="f" stroked="f">
            <v:textbox inset="0,0,0,0" style="layout-flow:vertical;mso-layout-flow-alt:bottom-to-top">
              <w:txbxContent>
                <w:p>
                  <w:pPr>
                    <w:spacing w:before="10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Pr/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  <w:t>Latitude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2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6"/>
                    </w:rPr>
                    <w:t>(°N)</w:t>
                  </w:r>
                  <w:r>
                    <w:rPr>
                      <w:rFonts w:ascii="Arial" w:hAnsi="Arial" w:cs="Arial" w:eastAsia="Arial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62.0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0" w:after="0" w:line="123" w:lineRule="exact"/>
        <w:ind w:left="184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  <w:position w:val="-1"/>
        </w:rPr>
        <w:t>SB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0"/>
        </w:rPr>
      </w:r>
    </w:p>
    <w:p>
      <w:pPr>
        <w:spacing w:before="0" w:after="0" w:line="113" w:lineRule="exact"/>
        <w:ind w:left="54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</w:rPr>
        <w:t>61.5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50" w:after="0" w:line="240" w:lineRule="auto"/>
        <w:ind w:left="549" w:right="-59"/>
        <w:jc w:val="left"/>
        <w:tabs>
          <w:tab w:pos="10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61.0</w:t>
      </w:r>
      <w:r>
        <w:rPr>
          <w:rFonts w:ascii="Arial" w:hAnsi="Arial" w:cs="Arial" w:eastAsia="Arial"/>
          <w:sz w:val="12"/>
          <w:szCs w:val="12"/>
          <w:spacing w:val="-19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FB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9" w:right="403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</w:rPr>
        <w:t>60.5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0.5−12</w:t>
      </w:r>
      <w:r>
        <w:rPr>
          <w:rFonts w:ascii="Arial" w:hAnsi="Arial" w:cs="Arial" w:eastAsia="Arial"/>
          <w:sz w:val="12"/>
          <w:szCs w:val="12"/>
          <w:spacing w:val="24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cm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2" w:after="0" w:line="137" w:lineRule="exact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</w:rPr>
        <w:t>Stations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21−35</w:t>
      </w:r>
      <w:r>
        <w:rPr>
          <w:rFonts w:ascii="Arial" w:hAnsi="Arial" w:cs="Arial" w:eastAsia="Arial"/>
          <w:sz w:val="12"/>
          <w:szCs w:val="12"/>
          <w:spacing w:val="22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cm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12−20</w:t>
      </w:r>
      <w:r>
        <w:rPr>
          <w:rFonts w:ascii="Arial" w:hAnsi="Arial" w:cs="Arial" w:eastAsia="Arial"/>
          <w:sz w:val="12"/>
          <w:szCs w:val="12"/>
          <w:spacing w:val="22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cm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32" w:after="0" w:line="137" w:lineRule="exact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6"/>
        </w:rPr>
        <w:t>Stations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3" w:equalWidth="0">
            <w:col w:w="1250" w:space="2088"/>
            <w:col w:w="599" w:space="2991"/>
            <w:col w:w="772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50" w:after="0" w:line="240" w:lineRule="auto"/>
        <w:ind w:left="756" w:right="-59"/>
        <w:jc w:val="left"/>
        <w:tabs>
          <w:tab w:pos="1260" w:val="left"/>
          <w:tab w:pos="1740" w:val="left"/>
          <w:tab w:pos="2220" w:val="left"/>
          <w:tab w:pos="2700" w:val="left"/>
          <w:tab w:pos="3180" w:val="left"/>
          <w:tab w:pos="364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−10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−9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−8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−7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−6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−5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−4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84" w:after="0" w:line="137" w:lineRule="exact"/>
        <w:ind w:left="1980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Longitude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(°W)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tabs>
          <w:tab w:pos="500" w:val="left"/>
          <w:tab w:pos="980" w:val="left"/>
          <w:tab w:pos="1460" w:val="left"/>
          <w:tab w:pos="1940" w:val="left"/>
          <w:tab w:pos="2420" w:val="left"/>
          <w:tab w:pos="290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−10</w:t>
      </w:r>
      <w:r>
        <w:rPr>
          <w:rFonts w:ascii="Arial" w:hAnsi="Arial" w:cs="Arial" w:eastAsia="Arial"/>
          <w:sz w:val="12"/>
          <w:szCs w:val="1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−9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−8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−7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−6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−5</w:t>
      </w:r>
      <w:r>
        <w:rPr>
          <w:rFonts w:ascii="Arial" w:hAnsi="Arial" w:cs="Arial" w:eastAsia="Arial"/>
          <w:sz w:val="12"/>
          <w:szCs w:val="12"/>
          <w:spacing w:val="-25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−4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84" w:after="0" w:line="137" w:lineRule="exact"/>
        <w:ind w:left="1194" w:right="1272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Longitude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6"/>
        </w:rPr>
        <w:t>(°W)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center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804" w:space="497"/>
            <w:col w:w="3399"/>
          </w:cols>
        </w:sectPr>
      </w:pPr>
      <w:rPr/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00" w:right="70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-4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8.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ae/ju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eniles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(N=48)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caug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pela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annual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0</w:t>
      </w:r>
      <w:r>
        <w:rPr>
          <w:rFonts w:ascii="Myriad Pro" w:hAnsi="Myriad Pro" w:cs="Myriad Pro" w:eastAsia="Myriad Pro"/>
          <w:sz w:val="16"/>
          <w:szCs w:val="16"/>
          <w:color w:val="231F20"/>
          <w:spacing w:val="2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oup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su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w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(1997–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50" w:lineRule="auto"/>
        <w:ind w:left="100" w:right="65"/>
        <w:jc w:val="both"/>
        <w:rPr>
          <w:rFonts w:ascii="Myriad Pro" w:hAnsi="Myriad Pro" w:cs="Myriad Pro" w:eastAsia="Myriad Pro"/>
          <w:sz w:val="16"/>
          <w:szCs w:val="16"/>
        </w:rPr>
      </w:pPr>
      <w:rPr/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2012).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Small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angle</w:t>
      </w:r>
      <w:r>
        <w:rPr>
          <w:rFonts w:ascii="Myriad Pro" w:hAnsi="Myriad Pro" w:cs="Myriad Pro" w:eastAsia="Myriad Pro"/>
          <w:sz w:val="16"/>
          <w:szCs w:val="16"/>
          <w:color w:val="231F20"/>
          <w:spacing w:val="5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(&lt;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2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ears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old)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caug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oese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annual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summer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g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oundfish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su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(2000–2011).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osses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indic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standa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wl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st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tion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,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Bank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and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</w:t>
      </w:r>
      <w:r>
        <w:rPr>
          <w:rFonts w:ascii="Myriad Pro" w:hAnsi="Myriad Pro" w:cs="Myriad Pro" w:eastAsia="Myriad Pro"/>
          <w:sz w:val="16"/>
          <w:szCs w:val="16"/>
          <w:color w:val="231F20"/>
          <w:spacing w:val="1"/>
          <w:w w:val="100"/>
        </w:rPr>
        <w:t>B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-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Skeiviban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k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i.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3"/>
          <w:w w:val="100"/>
        </w:rPr>
        <w:t>I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has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no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</w:t>
      </w:r>
      <w:r>
        <w:rPr>
          <w:rFonts w:ascii="Myriad Pro" w:hAnsi="Myriad Pro" w:cs="Myriad Pro" w:eastAsia="Myriad Pro"/>
          <w:sz w:val="16"/>
          <w:szCs w:val="16"/>
          <w:color w:val="231F20"/>
          <w:spacing w:val="-1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the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7"/>
          <w:w w:val="100"/>
        </w:rPr>
        <w:t>F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oe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Bank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is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not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su</w:t>
      </w:r>
      <w:r>
        <w:rPr>
          <w:rFonts w:ascii="Myriad Pro" w:hAnsi="Myriad Pro" w:cs="Myriad Pro" w:eastAsia="Myriad Pro"/>
          <w:sz w:val="16"/>
          <w:szCs w:val="16"/>
          <w:color w:val="231F20"/>
          <w:spacing w:val="4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v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ed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each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 </w:t>
      </w:r>
      <w:r>
        <w:rPr>
          <w:rFonts w:ascii="Myriad Pro" w:hAnsi="Myriad Pro" w:cs="Myriad Pro" w:eastAsia="Myriad Pro"/>
          <w:sz w:val="16"/>
          <w:szCs w:val="16"/>
          <w:color w:val="231F20"/>
          <w:spacing w:val="-2"/>
          <w:w w:val="100"/>
        </w:rPr>
        <w:t>y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ea</w:t>
      </w:r>
      <w:r>
        <w:rPr>
          <w:rFonts w:ascii="Myriad Pro" w:hAnsi="Myriad Pro" w:cs="Myriad Pro" w:eastAsia="Myriad Pro"/>
          <w:sz w:val="16"/>
          <w:szCs w:val="16"/>
          <w:color w:val="231F20"/>
          <w:spacing w:val="-8"/>
          <w:w w:val="100"/>
        </w:rPr>
        <w:t>r</w:t>
      </w:r>
      <w:r>
        <w:rPr>
          <w:rFonts w:ascii="Myriad Pro" w:hAnsi="Myriad Pro" w:cs="Myriad Pro" w:eastAsia="Myriad Pro"/>
          <w:sz w:val="16"/>
          <w:szCs w:val="16"/>
          <w:color w:val="231F20"/>
          <w:spacing w:val="0"/>
          <w:w w:val="100"/>
        </w:rPr>
        <w:t>.</w:t>
      </w:r>
      <w:r>
        <w:rPr>
          <w:rFonts w:ascii="Myriad Pro" w:hAnsi="Myriad Pro" w:cs="Myriad Pro" w:eastAsia="Myriad Pro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21" w:after="0" w:line="247" w:lineRule="auto"/>
        <w:ind w:left="114" w:right="-57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left="114" w:right="-64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2007)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(Iles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1982).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50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 </w:t>
      </w:r>
      <w:r>
        <w:rPr>
          <w:rFonts w:ascii="Minion Pro" w:hAnsi="Minion Pro" w:cs="Minion Pro" w:eastAsia="Minion Pro"/>
          <w:sz w:val="12"/>
          <w:szCs w:val="12"/>
          <w:color w:val="231F20"/>
          <w:spacing w:val="22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ues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left="114" w:right="-51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2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udies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  <w:position w:val="2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2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  <w:position w:val="2"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2"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2"/>
          <w:w w:val="100"/>
          <w:i/>
          <w:position w:val="2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2"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  <w:position w:val="2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2"/>
        </w:rPr>
        <w:t>1995;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(1996)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(2007),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2009)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14" w:right="-58" w:firstLine="30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2013a).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ameri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anus</w:t>
      </w:r>
      <w:r>
        <w:rPr>
          <w:rFonts w:ascii="Calibri" w:hAnsi="Calibri" w:cs="Calibri" w:eastAsia="Calibri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21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al.,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2013,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prep.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4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ug­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2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right="63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2003;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Lophius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face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2002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1943).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59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7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65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7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33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right="6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t–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30" w:space="452"/>
            <w:col w:w="3638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21" w:after="0" w:line="240" w:lineRule="auto"/>
        <w:ind w:left="100" w:right="-51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100" w:right="294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7" w:lineRule="auto"/>
        <w:ind w:left="100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300–400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300–400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8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l.,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2013,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  <w:i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(1970),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3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nic.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(300–400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(300–900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4oC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l.,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2013,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  <w:i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6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i/>
        </w:rPr>
        <w:t>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238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7" w:lineRule="auto"/>
        <w:ind w:left="100" w:right="-58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2001;</w:t>
      </w:r>
      <w:r>
        <w:rPr>
          <w:rFonts w:ascii="Minion Pro" w:hAnsi="Minion Pro" w:cs="Minion Pro" w:eastAsia="Minion Pro"/>
          <w:sz w:val="21"/>
          <w:szCs w:val="21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-51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2003;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60" w:lineRule="exact"/>
        <w:ind w:right="49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1970)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12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1995).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2008,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ug­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n­s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o­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9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III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2006)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  <w:position w:val="0"/>
        </w:rPr>
        <w:t>I</w:t>
      </w:r>
      <w:r>
        <w:rPr>
          <w:rFonts w:ascii="Minion Pro" w:hAnsi="Minion Pro" w:cs="Minion Pro" w:eastAsia="Minion Pro"/>
          <w:sz w:val="12"/>
          <w:szCs w:val="12"/>
          <w:color w:val="231F20"/>
          <w:spacing w:val="0"/>
          <w:w w:val="100"/>
          <w:position w:val="-7"/>
        </w:rPr>
        <w:t>G</w:t>
      </w:r>
      <w:r>
        <w:rPr>
          <w:rFonts w:ascii="Minion Pro" w:hAnsi="Minion Pro" w:cs="Minion Pro" w:eastAsia="Minion Pro"/>
          <w:sz w:val="12"/>
          <w:szCs w:val="12"/>
          <w:color w:val="231F20"/>
          <w:spacing w:val="16"/>
          <w:w w:val="100"/>
          <w:position w:val="-7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  <w:position w:val="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  <w:position w:val="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  <w:position w:val="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  <w:position w:val="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  <w:position w:val="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  <w:position w:val="0"/>
        </w:rPr>
        <w:t>t.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3" w:after="0" w:line="247" w:lineRule="auto"/>
        <w:ind w:right="56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9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1920;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1970;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(11.4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(11.6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11–12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1943)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2010).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45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&gt;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dic,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right="3054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2010).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300" w:right="-20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6" w:space="452"/>
            <w:col w:w="3632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19" w:after="0" w:line="247" w:lineRule="auto"/>
        <w:ind w:left="114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1998).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(H.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á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/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(Iles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1982).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100%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n's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1989).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2001).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ish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5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414" w:right="-71"/>
        <w:jc w:val="left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4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35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80–400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Gadus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morhua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ollachius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virens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2010;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right="62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2012),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bs.;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7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mm.,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0–50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2008),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7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(1943)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75–85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tside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Lophelia</w:t>
      </w:r>
      <w:r>
        <w:rPr>
          <w:rFonts w:ascii="Calibri" w:hAnsi="Calibri" w:cs="Calibri" w:eastAsia="Calibri"/>
          <w:sz w:val="20"/>
          <w:szCs w:val="20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efs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2005).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7" w:lineRule="auto"/>
        <w:ind w:right="62" w:firstLine="300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2012).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30" w:space="452"/>
            <w:col w:w="3638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19" w:after="0" w:line="247" w:lineRule="auto"/>
        <w:ind w:left="100" w:right="-58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y)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al.,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2013b,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color w:val="231F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prep.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im­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2005;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2006;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unpub.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da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;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unpub.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da</w:t>
      </w:r>
      <w:r>
        <w:rPr>
          <w:rFonts w:ascii="Calibri" w:hAnsi="Calibri" w:cs="Calibri" w:eastAsia="Calibri"/>
          <w:sz w:val="20"/>
          <w:szCs w:val="20"/>
          <w:color w:val="231F20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;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al.,</w:t>
      </w:r>
      <w:r>
        <w:rPr>
          <w:rFonts w:ascii="Calibri" w:hAnsi="Calibri" w:cs="Calibri" w:eastAsia="Calibri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2013b,</w:t>
      </w:r>
      <w:r>
        <w:rPr>
          <w:rFonts w:ascii="Calibri" w:hAnsi="Calibri" w:cs="Calibri" w:eastAsia="Calibri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prep.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5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%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(O'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231F20"/>
          <w:spacing w:val="0"/>
          <w:w w:val="100"/>
          <w:i/>
        </w:rPr>
        <w:t>al.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2005),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100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ac­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1655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3"/>
          <w:w w:val="100"/>
          <w:b/>
          <w:bCs/>
        </w:rPr>
        <w:t>A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c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3"/>
          <w:w w:val="100"/>
          <w:b/>
          <w:bCs/>
        </w:rPr>
        <w:t>k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</w:rPr>
        <w:t>o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wledgeme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1"/>
          <w:w w:val="100"/>
          <w:b/>
          <w:bCs/>
        </w:rPr>
        <w:t>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ts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7" w:lineRule="auto"/>
        <w:ind w:left="101" w:right="-57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9"/>
          <w:w w:val="100"/>
        </w:rPr>
        <w:t>J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0­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lier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5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7" w:lineRule="auto"/>
        <w:ind w:right="56"/>
        <w:jc w:val="both"/>
        <w:rPr>
          <w:rFonts w:ascii="Minion Pro" w:hAnsi="Minion Pro" w:cs="Minion Pro" w:eastAsia="Minion Pro"/>
          <w:sz w:val="21"/>
          <w:szCs w:val="21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lic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1"/>
          <w:szCs w:val="21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1"/>
          <w:szCs w:val="21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1"/>
          <w:szCs w:val="21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1"/>
          <w:szCs w:val="21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1"/>
          <w:szCs w:val="21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1"/>
          <w:szCs w:val="21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2586"/>
        <w:jc w:val="both"/>
        <w:rPr>
          <w:rFonts w:ascii="Myriad Pro Semibold" w:hAnsi="Myriad Pro Semibold" w:cs="Myriad Pro Semibold" w:eastAsia="Myriad Pro Semibold"/>
          <w:sz w:val="21"/>
          <w:szCs w:val="21"/>
        </w:rPr>
      </w:pPr>
      <w:rPr/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1"/>
          <w:w w:val="100"/>
          <w:b/>
          <w:bCs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</w:rPr>
        <w:t>f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e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</w:rPr>
        <w:t>r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en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-2"/>
          <w:w w:val="100"/>
          <w:b/>
          <w:bCs/>
        </w:rPr>
        <w:t>c</w:t>
      </w:r>
      <w:r>
        <w:rPr>
          <w:rFonts w:ascii="Myriad Pro Semibold" w:hAnsi="Myriad Pro Semibold" w:cs="Myriad Pro Semibold" w:eastAsia="Myriad Pro Semibold"/>
          <w:sz w:val="21"/>
          <w:szCs w:val="21"/>
          <w:color w:val="231F20"/>
          <w:spacing w:val="0"/>
          <w:w w:val="100"/>
          <w:b/>
          <w:bCs/>
        </w:rPr>
        <w:t>es</w:t>
      </w:r>
      <w:r>
        <w:rPr>
          <w:rFonts w:ascii="Myriad Pro Semibold" w:hAnsi="Myriad Pro Semibold" w:cs="Myriad Pro Semibold" w:eastAsia="Myriad Pro Semibold"/>
          <w:sz w:val="21"/>
          <w:szCs w:val="21"/>
          <w:color w:val="000000"/>
          <w:spacing w:val="0"/>
          <w:w w:val="100"/>
        </w:rPr>
      </w:r>
    </w:p>
    <w:p>
      <w:pPr>
        <w:spacing w:before="52" w:after="0" w:line="240" w:lineRule="auto"/>
        <w:ind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o­D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.G.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1996.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59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172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49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A):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18–39.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2007.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)?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2007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/K:16.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59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1920.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vae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1919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263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1–55.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right="65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S.E.,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.C.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1989.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add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46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1):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93–102.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1983.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hiid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II.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11–30.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65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.G.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cie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325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.K.,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iza,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K.M.M.,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7" w:space="452"/>
            <w:col w:w="3631"/>
          </w:cols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26" w:after="0" w:line="273" w:lineRule="auto"/>
        <w:ind w:left="374" w:right="-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d?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287: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857–859.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cs: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&amp;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327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-20"/>
        <w:jc w:val="righ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Az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M.,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74" w:right="-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2001.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51: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349–361.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ñ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A.C.,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Az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ñ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ld: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74" w:right="20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65: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1272–1280.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7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1903.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5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ty­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III: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186–217.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add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diets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ts,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74" w:right="613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1994–1996.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87(3):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193–206.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2001.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d: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48: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87–103.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80" w:right="-20"/>
        <w:jc w:val="righ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733–758.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(USA):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1090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C.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0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1992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&amp;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97" w:right="-36" w:firstLine="-14"/>
        <w:jc w:val="center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: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177–178.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.G.,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23" w:after="0" w:line="273" w:lineRule="auto"/>
        <w:ind w:left="260"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.M.,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4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6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2001.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1758)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4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58: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282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70–86.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6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ún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diet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ens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(NE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246–254.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6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2007.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DS).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1472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2007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CFM: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853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6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(WK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G),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3–6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2008,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1567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2008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M:33.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6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2009.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GME).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2009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72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(NW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G),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26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–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6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2012,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gen.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2012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M:07.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1425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6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Iles,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1982.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un­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215,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4533: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2638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627–633.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6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Å.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7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1970.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Z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III,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LXII–LXIII: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6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199–200.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ä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S.L.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241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2008.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a­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72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1020" w:right="900"/>
          <w:cols w:num="2" w:equalWidth="0">
            <w:col w:w="3630" w:space="453"/>
            <w:col w:w="3637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920" w:right="1020"/>
          <w:pgSz w:w="9640" w:h="13340"/>
        </w:sectPr>
      </w:pPr>
      <w:rPr/>
    </w:p>
    <w:p>
      <w:pPr>
        <w:spacing w:before="26" w:after="0" w:line="240" w:lineRule="auto"/>
        <w:ind w:left="360" w:right="-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udies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101" w:right="-54" w:firstLine="260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65: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72–80.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60" w:right="-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1758,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Z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306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60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C.H.,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5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4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65: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60" w:right="2335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1281–1290.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100" w:right="-68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C.H.,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I.G.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60" w:right="-53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71: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185–195.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60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7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1925.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3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emies.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13: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721–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60" w:right="289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734.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60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2002.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cies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238:</w:t>
      </w:r>
      <w:r>
        <w:rPr>
          <w:rFonts w:ascii="Minion Pro" w:hAnsi="Minion Pro" w:cs="Minion Pro" w:eastAsia="Minion Pro"/>
          <w:sz w:val="19"/>
          <w:szCs w:val="19"/>
          <w:color w:val="231F20"/>
          <w:spacing w:val="3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211–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60" w:right="2482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225,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2002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60" w:right="-53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ido­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cies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2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33:</w:t>
      </w:r>
      <w:r>
        <w:rPr>
          <w:rFonts w:ascii="Minion Pro" w:hAnsi="Minion Pro" w:cs="Minion Pro" w:eastAsia="Minion Pro"/>
          <w:sz w:val="19"/>
          <w:szCs w:val="19"/>
          <w:color w:val="231F20"/>
          <w:spacing w:val="2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23–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60" w:right="2981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31.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60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L.H.,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139: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51–60.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p://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dx.d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g/10.1016/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es.2012.05.011.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100" w:right="-68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2007.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23" w:after="0" w:line="240" w:lineRule="auto"/>
        <w:ind w:left="260" w:right="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9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65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2049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2007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/K: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07.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16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L.H.,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O'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6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x,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4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69: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261.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ún,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uci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7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VII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d),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1996–1997.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1998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/O:48.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29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.A.,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.C.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K.A.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2008.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65: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1291–1305.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1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1976.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ademic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542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igu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ð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Þ.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ú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Á.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2011/2012­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Q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35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3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2012/2013.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1278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kn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163.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186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4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157: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295–305.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260" w:right="60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.I.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7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L.)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cie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88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h)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9640" w:h="13340"/>
          <w:pgMar w:top="1220" w:bottom="280" w:left="920" w:right="1020"/>
          <w:cols w:num="2" w:equalWidth="0">
            <w:col w:w="3616" w:space="452"/>
            <w:col w:w="3632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84" w:footer="0" w:top="1240" w:bottom="280" w:left="1020" w:right="900"/>
          <w:pgSz w:w="9640" w:h="13340"/>
        </w:sectPr>
      </w:pPr>
      <w:rPr/>
    </w:p>
    <w:p>
      <w:pPr>
        <w:spacing w:before="23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á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ún,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67: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374" w:right="2518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111–124.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2010.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4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67: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102–110.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114" w:right="-68"/>
        <w:jc w:val="lef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.L.,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374" w:right="-54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2009.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ide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nc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66: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1733–1739.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73" w:lineRule="auto"/>
        <w:ind w:left="374" w:right="-54" w:firstLine="-260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9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dera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K.H.,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ó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32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24" w:after="0" w:line="273" w:lineRule="auto"/>
        <w:ind w:left="-34" w:right="100" w:firstLine="260"/>
        <w:jc w:val="right"/>
        <w:rPr>
          <w:rFonts w:ascii="Minion Pro" w:hAnsi="Minion Pro" w:cs="Minion Pro" w:eastAsia="Minion Pro"/>
          <w:sz w:val="19"/>
          <w:szCs w:val="19"/>
        </w:rPr>
      </w:pPr>
      <w:rPr/>
      <w:r>
        <w:rPr/>
        <w:br w:type="column"/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L.H.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2006.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dic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2006:570.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162</w:t>
      </w:r>
      <w:r>
        <w:rPr>
          <w:rFonts w:ascii="Minion Pro" w:hAnsi="Minion Pro" w:cs="Minion Pro" w:eastAsia="Minion Pro"/>
          <w:sz w:val="19"/>
          <w:szCs w:val="19"/>
          <w:color w:val="231F20"/>
          <w:spacing w:val="-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2005.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 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ps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69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(NE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8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ic).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8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ar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1685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din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: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195–201.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26" w:right="100" w:firstLine="-260"/>
        <w:jc w:val="righ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5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å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Å.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7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1943.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left="260"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1908–1910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a­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60" w:right="937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4"/>
          <w:w w:val="100"/>
          <w:i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II.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-49" w:right="100"/>
        <w:jc w:val="right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A.,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en,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dera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K.</w:t>
      </w:r>
      <w:r>
        <w:rPr>
          <w:rFonts w:ascii="Minion Pro" w:hAnsi="Minion Pro" w:cs="Minion Pro" w:eastAsia="Minion Pro"/>
          <w:sz w:val="19"/>
          <w:szCs w:val="19"/>
          <w:color w:val="231F20"/>
          <w:spacing w:val="19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73" w:lineRule="auto"/>
        <w:ind w:left="260" w:right="66"/>
        <w:jc w:val="both"/>
        <w:rPr>
          <w:rFonts w:ascii="Minion Pro" w:hAnsi="Minion Pro" w:cs="Minion Pro" w:eastAsia="Minion Pro"/>
          <w:sz w:val="19"/>
          <w:szCs w:val="19"/>
        </w:rPr>
      </w:pPr>
      <w:rPr/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1995.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5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(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op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3"/>
          <w:w w:val="100"/>
          <w:i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  <w:i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)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6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s;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ra­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size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ex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ios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ets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300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360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mm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sizes.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I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CES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1"/>
          <w:w w:val="100"/>
          <w:i/>
        </w:rPr>
        <w:t>D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o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  <w:i/>
        </w:rPr>
        <w:t>u</w:t>
      </w:r>
      <w:r>
        <w:rPr>
          <w:rFonts w:ascii="Minion Pro" w:hAnsi="Minion Pro" w:cs="Minion Pro" w:eastAsia="Minion Pro"/>
          <w:sz w:val="19"/>
          <w:szCs w:val="19"/>
          <w:color w:val="231F20"/>
          <w:spacing w:val="-1"/>
          <w:w w:val="100"/>
          <w:i/>
        </w:rPr>
        <w:t>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e</w:t>
      </w:r>
      <w:r>
        <w:rPr>
          <w:rFonts w:ascii="Minion Pro" w:hAnsi="Minion Pro" w:cs="Minion Pro" w:eastAsia="Minion Pro"/>
          <w:sz w:val="19"/>
          <w:szCs w:val="19"/>
          <w:color w:val="231F20"/>
          <w:spacing w:val="-4"/>
          <w:w w:val="100"/>
          <w:i/>
        </w:rPr>
        <w:t>n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t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CM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  <w:i/>
        </w:rPr>
        <w:t>1995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/G:12.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19"/>
          <w:szCs w:val="19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-6"/>
          <w:w w:val="100"/>
        </w:rPr>
        <w:t>p</w:t>
      </w:r>
      <w:r>
        <w:rPr>
          <w:rFonts w:ascii="Minion Pro" w:hAnsi="Minion Pro" w:cs="Minion Pro" w:eastAsia="Minion Pro"/>
          <w:sz w:val="19"/>
          <w:szCs w:val="19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19"/>
          <w:szCs w:val="19"/>
          <w:color w:val="000000"/>
          <w:spacing w:val="0"/>
          <w:w w:val="100"/>
        </w:rPr>
      </w:r>
    </w:p>
    <w:sectPr>
      <w:type w:val="continuous"/>
      <w:pgSz w:w="9640" w:h="13340"/>
      <w:pgMar w:top="1220" w:bottom="280" w:left="1020" w:right="900"/>
      <w:cols w:num="2" w:equalWidth="0">
        <w:col w:w="3630" w:space="453"/>
        <w:col w:w="36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Myriad Pro">
    <w:altName w:val="Myriad Pro"/>
    <w:charset w:val="0"/>
    <w:family w:val="roman"/>
    <w:pitch w:val="variable"/>
  </w:font>
  <w:font w:name="Myriad Pro Semibold">
    <w:altName w:val="Myriad Pro Semibold"/>
    <w:charset w:val="0"/>
    <w:family w:val="roman"/>
    <w:pitch w:val="variable"/>
  </w:font>
  <w:font w:name="Myriad Pro Light">
    <w:altName w:val="Myriad Pro Light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Calibri">
    <w:altName w:val="Calibri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5755pt;margin-top:38.231441pt;width:170.358058pt;height:25.499pt;mso-position-horizontal-relative:page;mso-position-vertical-relative:page;z-index:-4886" type="#_x0000_t202" filled="f" stroked="f">
          <v:textbox inset="0,0,0,0">
            <w:txbxContent>
              <w:p>
                <w:pPr>
                  <w:spacing w:before="0" w:after="0" w:line="231" w:lineRule="exact"/>
                  <w:ind w:left="20" w:right="-51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16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35"/>
                  </w:rPr>
                  <w:t>ú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13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26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26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48"/>
                  </w:rPr>
                  <w:t>nø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14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3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8"/>
                    <w:w w:val="14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42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6"/>
                    <w:w w:val="14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27"/>
                  </w:rPr>
                  <w:t>yng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1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29"/>
                  </w:rPr>
                  <w:t>llívs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0"/>
                    <w:w w:val="12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37"/>
                  </w:rPr>
                  <w:t>øga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8" w:after="0" w:line="240" w:lineRule="auto"/>
                  <w:ind w:left="112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3"/>
                    <w:w w:val="13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8"/>
                    <w:w w:val="13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0"/>
                  </w:rPr>
                  <w:t>á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9"/>
                    <w:w w:val="13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32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5"/>
                    <w:w w:val="13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10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3"/>
                    <w:w w:val="18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26"/>
                  </w:rPr>
                  <w:t>ask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26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82"/>
                  </w:rPr>
                  <w:t>í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5"/>
                    <w:w w:val="8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48"/>
                  </w:rPr>
                  <w:t>før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0"/>
                    <w:w w:val="14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19"/>
                  </w:rPr>
                  <w:t>ysk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"/>
                    <w:w w:val="119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0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6"/>
                    <w:w w:val="124"/>
                  </w:rPr>
                  <w:t>sjógvi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494507pt;margin-top:38.219357pt;width:19.372001pt;height:12.5pt;mso-position-horizontal-relative:page;mso-position-vertical-relative:page;z-index:-4885" type="#_x0000_t202" filled="f" stroked="f">
          <v:textbox inset="0,0,0,0">
            <w:txbxContent>
              <w:p>
                <w:pPr>
                  <w:spacing w:before="0" w:after="0" w:line="238" w:lineRule="exact"/>
                  <w:ind w:left="40" w:right="-20"/>
                  <w:jc w:val="left"/>
                  <w:rPr>
                    <w:rFonts w:ascii="Myriad Pro Light" w:hAnsi="Myriad Pro Light" w:cs="Myriad Pro Light" w:eastAsia="Myriad Pro Light"/>
                    <w:sz w:val="21"/>
                    <w:szCs w:val="21"/>
                  </w:rPr>
                </w:pPr>
                <w:rPr/>
                <w:r>
                  <w:rPr>
                    <w:rFonts w:ascii="Myriad Pro Light" w:hAnsi="Myriad Pro Light" w:cs="Myriad Pro Light" w:eastAsia="Myriad Pro Light"/>
                    <w:sz w:val="21"/>
                    <w:szCs w:val="21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Myriad Pro Light" w:hAnsi="Myriad Pro Light" w:cs="Myriad Pro Light" w:eastAsia="Myriad Pro Light"/>
                    <w:sz w:val="21"/>
                    <w:szCs w:val="21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Myriad Pro Light" w:hAnsi="Myriad Pro Light" w:cs="Myriad Pro Light" w:eastAsia="Myriad Pro Light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023602pt;margin-top:38.219357pt;width:19.372001pt;height:12.5pt;mso-position-horizontal-relative:page;mso-position-vertical-relative:page;z-index:-4884" type="#_x0000_t202" filled="f" stroked="f">
          <v:textbox inset="0,0,0,0">
            <w:txbxContent>
              <w:p>
                <w:pPr>
                  <w:spacing w:before="0" w:after="0" w:line="238" w:lineRule="exact"/>
                  <w:ind w:left="40" w:right="-20"/>
                  <w:jc w:val="left"/>
                  <w:rPr>
                    <w:rFonts w:ascii="Myriad Pro Light" w:hAnsi="Myriad Pro Light" w:cs="Myriad Pro Light" w:eastAsia="Myriad Pro Light"/>
                    <w:sz w:val="21"/>
                    <w:szCs w:val="21"/>
                  </w:rPr>
                </w:pPr>
                <w:rPr/>
                <w:r>
                  <w:rPr>
                    <w:rFonts w:ascii="Myriad Pro Light" w:hAnsi="Myriad Pro Light" w:cs="Myriad Pro Light" w:eastAsia="Myriad Pro Light"/>
                    <w:sz w:val="21"/>
                    <w:szCs w:val="21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Myriad Pro Light" w:hAnsi="Myriad Pro Light" w:cs="Myriad Pro Light" w:eastAsia="Myriad Pro Light"/>
                    <w:sz w:val="21"/>
                    <w:szCs w:val="21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Myriad Pro Light" w:hAnsi="Myriad Pro Light" w:cs="Myriad Pro Light" w:eastAsia="Myriad Pro Light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001099pt;margin-top:38.231441pt;width:274.206204pt;height:25.508569pt;mso-position-horizontal-relative:page;mso-position-vertical-relative:page;z-index:-4883" type="#_x0000_t202" filled="f" stroked="f">
          <v:textbox inset="0,0,0,0">
            <w:txbxContent>
              <w:p>
                <w:pPr>
                  <w:spacing w:before="0" w:after="0" w:line="231" w:lineRule="exact"/>
                  <w:ind w:left="155" w:right="135"/>
                  <w:jc w:val="center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w w:val="112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7"/>
                    <w:w w:val="11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5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5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6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7"/>
                    <w:w w:val="12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0"/>
                  </w:rPr>
                  <w:t>tion,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6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12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12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40"/>
                  </w:rPr>
                  <w:t>roduction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5"/>
                    <w:w w:val="133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7"/>
                    <w:w w:val="13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4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3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2"/>
                    <w:w w:val="165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5"/>
                    <w:w w:val="12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5"/>
                    <w:w w:val="1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3"/>
                    <w:w w:val="1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3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4"/>
                    <w:w w:val="13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3"/>
                    <w:w w:val="18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4"/>
                  </w:rPr>
                  <w:t>ory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8" w:after="0" w:line="240" w:lineRule="auto"/>
                  <w:ind w:left="-16" w:right="-36"/>
                  <w:jc w:val="center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42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3"/>
                    <w:w w:val="14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9"/>
                  </w:rPr>
                  <w:t>angle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3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37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5"/>
                  </w:rPr>
                  <w:t>sh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3"/>
                    <w:w w:val="165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25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25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37"/>
                    <w:i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82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3"/>
                    <w:i/>
                  </w:rPr>
                  <w:t>us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04"/>
                    <w:i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22"/>
                    <w:i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22"/>
                    <w:i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22"/>
                    <w:w w:val="112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9"/>
                    <w:w w:val="180"/>
                    <w:i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45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45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82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3"/>
                    <w:i/>
                  </w:rPr>
                  <w:t>us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8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7"/>
                    <w:w w:val="13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4"/>
                  </w:rPr>
                  <w:t>aroese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8"/>
                    <w:w w:val="13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9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-17"/>
                    <w:w w:val="12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5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4"/>
                    <w:w w:val="15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231F20"/>
                    <w:spacing w:val="0"/>
                    <w:w w:val="133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iseo@hav.fo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Fróðskaparrit 2013.indd</dc:title>
  <dcterms:created xsi:type="dcterms:W3CDTF">2015-07-18T14:15:03Z</dcterms:created>
  <dcterms:modified xsi:type="dcterms:W3CDTF">2015-07-18T14:15:03Z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LastSaved">
    <vt:filetime>2015-07-18T00:00:00Z</vt:filetime>
  </property>
</Properties>
</file>